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931FAB" w:rsidP="00931FA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</w:t>
      </w:r>
    </w:p>
    <w:p w:rsidR="00931FAB" w:rsidRDefault="00C72389" w:rsidP="00931FA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</w:t>
      </w:r>
      <w:r w:rsidR="00931FAB">
        <w:rPr>
          <w:rFonts w:ascii="Arial" w:hAnsi="Arial" w:cs="Arial"/>
          <w:b/>
          <w:sz w:val="36"/>
        </w:rPr>
        <w:t>íslo 982407-0202/2015</w:t>
      </w:r>
    </w:p>
    <w:p w:rsidR="00931FAB" w:rsidRDefault="00931FAB" w:rsidP="00931FA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931FAB" w:rsidRDefault="00931FAB" w:rsidP="00931FA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31FAB" w:rsidRDefault="00931FAB" w:rsidP="00931FA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31FAB" w:rsidRDefault="00931FAB" w:rsidP="00931FA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31FAB" w:rsidRDefault="00931FAB" w:rsidP="00931FA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C72389">
        <w:t>Mgr. Jiří Štráberger</w:t>
      </w:r>
      <w:r>
        <w:t xml:space="preserve">, </w:t>
      </w:r>
      <w:r w:rsidR="00C72389">
        <w:t>ředitel sekce korporátní obchod</w:t>
      </w:r>
    </w:p>
    <w:p w:rsidR="00931FAB" w:rsidRDefault="00931FAB" w:rsidP="00931FA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 w:rsidR="00C72389">
        <w:t>:</w:t>
      </w:r>
      <w:r>
        <w:tab/>
      </w:r>
      <w:r>
        <w:tab/>
        <w:t>Městského soudu v Praze, oddíl A, vložka 7565/1</w:t>
      </w:r>
    </w:p>
    <w:p w:rsidR="00931FAB" w:rsidRDefault="00931FAB" w:rsidP="00931FA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31FAB" w:rsidRDefault="00931FAB" w:rsidP="00931FA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931FAB" w:rsidRDefault="00931FAB" w:rsidP="00931FA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Jateční 436/77, 401 01 Ústí nad Labem</w:t>
      </w:r>
    </w:p>
    <w:p w:rsidR="00931FAB" w:rsidRDefault="00931FAB" w:rsidP="00931FA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31FAB" w:rsidRDefault="00931FAB" w:rsidP="00931FA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931FAB" w:rsidRDefault="00931FAB" w:rsidP="00931FA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31FAB" w:rsidRDefault="00931FAB" w:rsidP="00931FAB">
      <w:pPr>
        <w:numPr>
          <w:ilvl w:val="0"/>
          <w:numId w:val="0"/>
        </w:numPr>
        <w:spacing w:before="50" w:after="70" w:line="240" w:lineRule="auto"/>
        <w:ind w:left="142"/>
      </w:pPr>
    </w:p>
    <w:p w:rsidR="00931FAB" w:rsidRDefault="00931FAB" w:rsidP="00931FAB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31FAB" w:rsidRDefault="00931FAB" w:rsidP="00931FAB">
      <w:pPr>
        <w:numPr>
          <w:ilvl w:val="0"/>
          <w:numId w:val="0"/>
        </w:numPr>
        <w:spacing w:after="0" w:line="240" w:lineRule="auto"/>
        <w:ind w:left="142"/>
      </w:pPr>
    </w:p>
    <w:p w:rsidR="00931FAB" w:rsidRDefault="00B27A06" w:rsidP="00931FAB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931FAB" w:rsidRDefault="00931FAB" w:rsidP="00931FA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</w:t>
      </w:r>
      <w:r w:rsidR="00C72389">
        <w:t>:</w:t>
      </w:r>
      <w:r w:rsidR="00C72389">
        <w:tab/>
      </w:r>
      <w:r w:rsidR="00C72389">
        <w:tab/>
      </w:r>
      <w:r w:rsidR="00C72389">
        <w:tab/>
      </w:r>
      <w:r w:rsidR="00B27A06">
        <w:t>XXX</w:t>
      </w:r>
    </w:p>
    <w:p w:rsidR="00931FAB" w:rsidRDefault="00931FAB" w:rsidP="00931FA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7A06">
        <w:t>XXX</w:t>
      </w:r>
    </w:p>
    <w:p w:rsidR="00931FAB" w:rsidRDefault="00931FAB" w:rsidP="00931FA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7A06">
        <w:t>XXX</w:t>
      </w:r>
    </w:p>
    <w:p w:rsidR="00931FAB" w:rsidRDefault="00931FAB" w:rsidP="00931FA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B27A06">
        <w:t>XXX</w:t>
      </w:r>
    </w:p>
    <w:p w:rsidR="00931FAB" w:rsidRDefault="00C72389" w:rsidP="00931FAB">
      <w:pPr>
        <w:numPr>
          <w:ilvl w:val="0"/>
          <w:numId w:val="0"/>
        </w:numPr>
        <w:spacing w:before="50" w:after="70" w:line="240" w:lineRule="auto"/>
        <w:ind w:left="142"/>
      </w:pPr>
      <w:r>
        <w:t>zapsán/a v živnostenském</w:t>
      </w:r>
      <w:r w:rsidR="00931FAB">
        <w:t xml:space="preserve"> rejstříku:</w:t>
      </w:r>
      <w:r w:rsidR="00931FAB">
        <w:tab/>
      </w:r>
      <w:r w:rsidR="00B27A06">
        <w:t>XXX</w:t>
      </w:r>
    </w:p>
    <w:p w:rsidR="00931FAB" w:rsidRDefault="00931FAB" w:rsidP="00931FA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27A06">
        <w:t>XXX</w:t>
      </w:r>
    </w:p>
    <w:p w:rsidR="00931FAB" w:rsidRDefault="00931FAB" w:rsidP="00931FA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7A06">
        <w:t>XXX</w:t>
      </w:r>
    </w:p>
    <w:p w:rsidR="00931FAB" w:rsidRDefault="00931FAB" w:rsidP="00931FA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27A06">
        <w:t>XXX</w:t>
      </w:r>
    </w:p>
    <w:p w:rsidR="00931FAB" w:rsidRDefault="00931FAB" w:rsidP="00931FA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27A06">
        <w:t>XXX</w:t>
      </w:r>
    </w:p>
    <w:p w:rsidR="00931FAB" w:rsidRDefault="00931FAB" w:rsidP="00931FAB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B27A06">
        <w:t>XXX</w:t>
      </w:r>
    </w:p>
    <w:p w:rsidR="00931FAB" w:rsidRDefault="00931FAB" w:rsidP="00C72389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72389" w:rsidRDefault="00C72389" w:rsidP="00C72389">
      <w:pPr>
        <w:numPr>
          <w:ilvl w:val="0"/>
          <w:numId w:val="0"/>
        </w:numPr>
        <w:spacing w:before="50" w:after="70" w:line="240" w:lineRule="auto"/>
        <w:ind w:left="142"/>
      </w:pPr>
    </w:p>
    <w:p w:rsidR="00931FAB" w:rsidRPr="00931FAB" w:rsidRDefault="00931FAB" w:rsidP="00931FA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Ujednání</w:t>
      </w:r>
    </w:p>
    <w:p w:rsidR="00931FAB" w:rsidRDefault="00931FAB" w:rsidP="00304EBE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ruky, č. 982407-0202/2015 ze dne 2.3.2015 (dále jen "Dohoda"), a to následujícím způsobem:</w:t>
      </w:r>
    </w:p>
    <w:p w:rsidR="00931FAB" w:rsidRDefault="00931FAB" w:rsidP="00304EBE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Strany se dohodly, že text Přílohy č. 1 - Cena za službu Balík Do ruky, je plně nahrazen textem obsaženým v Příloze č. 1 tohoto Dodatku.</w:t>
      </w:r>
    </w:p>
    <w:p w:rsidR="00931FAB" w:rsidRPr="00931FAB" w:rsidRDefault="00931FAB" w:rsidP="00931FA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31FAB" w:rsidRDefault="00931FAB" w:rsidP="00304EBE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</w:t>
      </w:r>
      <w:r w:rsidR="001245DF">
        <w:t> </w:t>
      </w:r>
      <w:r>
        <w:t>platnosti</w:t>
      </w:r>
      <w:r w:rsidR="001245DF">
        <w:t xml:space="preserve"> </w:t>
      </w:r>
      <w:bookmarkStart w:id="0" w:name="_GoBack"/>
      <w:bookmarkEnd w:id="0"/>
      <w:r>
        <w:t>.</w:t>
      </w:r>
    </w:p>
    <w:p w:rsidR="00931FAB" w:rsidRDefault="00931FAB" w:rsidP="00304EBE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dnem jeho podpisu oběma smluvními stranami</w:t>
      </w:r>
      <w:r w:rsidR="00C72389">
        <w:t xml:space="preserve">a </w:t>
      </w:r>
      <w:r w:rsidR="00C72389" w:rsidRPr="00C72389">
        <w:rPr>
          <w:b/>
        </w:rPr>
        <w:t>účinný od 1.1.2016</w:t>
      </w:r>
      <w:r>
        <w:t>.</w:t>
      </w:r>
    </w:p>
    <w:p w:rsidR="00931FAB" w:rsidRDefault="00931FAB" w:rsidP="00304EBE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931FAB" w:rsidRDefault="00931FAB" w:rsidP="00304EBE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931FAB" w:rsidRDefault="00931FAB" w:rsidP="00304EBE">
      <w:pPr>
        <w:numPr>
          <w:ilvl w:val="2"/>
          <w:numId w:val="21"/>
        </w:numPr>
        <w:spacing w:after="120"/>
      </w:pPr>
      <w:r>
        <w:t>Příloha č. 1 - Cena za službu Balík Do ruky</w:t>
      </w:r>
    </w:p>
    <w:p w:rsidR="00931FAB" w:rsidRDefault="00931FAB" w:rsidP="00931FAB">
      <w:pPr>
        <w:numPr>
          <w:ilvl w:val="0"/>
          <w:numId w:val="0"/>
        </w:numPr>
        <w:spacing w:after="120"/>
      </w:pPr>
    </w:p>
    <w:p w:rsidR="00931FAB" w:rsidRDefault="00931FAB" w:rsidP="00931FAB">
      <w:pPr>
        <w:numPr>
          <w:ilvl w:val="0"/>
          <w:numId w:val="0"/>
        </w:numPr>
        <w:spacing w:after="120"/>
      </w:pPr>
    </w:p>
    <w:p w:rsidR="00931FAB" w:rsidRDefault="00931FAB" w:rsidP="00931FAB">
      <w:pPr>
        <w:numPr>
          <w:ilvl w:val="0"/>
          <w:numId w:val="0"/>
        </w:numPr>
        <w:spacing w:after="120"/>
      </w:pPr>
    </w:p>
    <w:p w:rsidR="00931FAB" w:rsidRDefault="00931FAB" w:rsidP="00931FAB">
      <w:pPr>
        <w:numPr>
          <w:ilvl w:val="0"/>
          <w:numId w:val="0"/>
        </w:numPr>
        <w:spacing w:after="120"/>
        <w:sectPr w:rsidR="00931FAB" w:rsidSect="00781EA7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127" w:right="1134" w:bottom="1418" w:left="993" w:header="709" w:footer="794" w:gutter="0"/>
          <w:cols w:space="709"/>
          <w:titlePg/>
          <w:docGrid w:linePitch="360"/>
        </w:sectPr>
      </w:pPr>
    </w:p>
    <w:p w:rsidR="00931FAB" w:rsidRDefault="00931FAB" w:rsidP="00931FAB">
      <w:pPr>
        <w:numPr>
          <w:ilvl w:val="0"/>
          <w:numId w:val="0"/>
        </w:numPr>
        <w:spacing w:after="120"/>
      </w:pPr>
      <w:r>
        <w:lastRenderedPageBreak/>
        <w:t xml:space="preserve">V Ústí nad Labem dne </w:t>
      </w:r>
      <w:r w:rsidR="00C72389">
        <w:t>31.12.2015</w:t>
      </w:r>
    </w:p>
    <w:p w:rsidR="00931FAB" w:rsidRDefault="00931FAB" w:rsidP="00931FAB">
      <w:pPr>
        <w:numPr>
          <w:ilvl w:val="0"/>
          <w:numId w:val="0"/>
        </w:numPr>
        <w:spacing w:after="120"/>
      </w:pPr>
    </w:p>
    <w:p w:rsidR="00931FAB" w:rsidRDefault="00931FAB" w:rsidP="00931FAB">
      <w:pPr>
        <w:numPr>
          <w:ilvl w:val="0"/>
          <w:numId w:val="0"/>
        </w:numPr>
        <w:spacing w:after="120"/>
      </w:pPr>
      <w:r>
        <w:t>Za ČP:</w:t>
      </w:r>
    </w:p>
    <w:p w:rsidR="00931FAB" w:rsidRDefault="00931FAB" w:rsidP="00931FAB">
      <w:pPr>
        <w:numPr>
          <w:ilvl w:val="0"/>
          <w:numId w:val="0"/>
        </w:numPr>
        <w:spacing w:after="120"/>
      </w:pPr>
    </w:p>
    <w:p w:rsidR="00931FAB" w:rsidRDefault="00931FAB" w:rsidP="00931FA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31FAB" w:rsidRDefault="00931FAB" w:rsidP="00931FAB">
      <w:pPr>
        <w:numPr>
          <w:ilvl w:val="0"/>
          <w:numId w:val="0"/>
        </w:numPr>
        <w:spacing w:after="120"/>
        <w:jc w:val="center"/>
      </w:pPr>
    </w:p>
    <w:p w:rsidR="00931FAB" w:rsidRDefault="00C72389" w:rsidP="00931FAB">
      <w:pPr>
        <w:numPr>
          <w:ilvl w:val="0"/>
          <w:numId w:val="0"/>
        </w:numPr>
        <w:spacing w:after="120"/>
        <w:jc w:val="center"/>
      </w:pPr>
      <w:r>
        <w:t>Mgr. Jiří Štráberger</w:t>
      </w:r>
    </w:p>
    <w:p w:rsidR="00931FAB" w:rsidRDefault="00C72389" w:rsidP="00931FAB">
      <w:pPr>
        <w:numPr>
          <w:ilvl w:val="0"/>
          <w:numId w:val="0"/>
        </w:numPr>
        <w:spacing w:after="120"/>
        <w:jc w:val="center"/>
      </w:pPr>
      <w:r>
        <w:t>ředitel sekce korporátní obchod</w:t>
      </w:r>
    </w:p>
    <w:p w:rsidR="00931FAB" w:rsidRDefault="00931FAB" w:rsidP="00931FAB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B27A06">
        <w:t>XX</w:t>
      </w:r>
      <w:r>
        <w:t xml:space="preserve"> dne </w:t>
      </w:r>
    </w:p>
    <w:p w:rsidR="00931FAB" w:rsidRDefault="00931FAB" w:rsidP="00931FAB">
      <w:pPr>
        <w:numPr>
          <w:ilvl w:val="0"/>
          <w:numId w:val="0"/>
        </w:numPr>
        <w:spacing w:after="120"/>
      </w:pPr>
    </w:p>
    <w:p w:rsidR="00931FAB" w:rsidRDefault="00931FAB" w:rsidP="00931FAB">
      <w:pPr>
        <w:numPr>
          <w:ilvl w:val="0"/>
          <w:numId w:val="0"/>
        </w:numPr>
        <w:spacing w:after="120"/>
      </w:pPr>
      <w:r>
        <w:t>Za Odesílatele:</w:t>
      </w:r>
    </w:p>
    <w:p w:rsidR="00931FAB" w:rsidRDefault="00931FAB" w:rsidP="00931FAB">
      <w:pPr>
        <w:numPr>
          <w:ilvl w:val="0"/>
          <w:numId w:val="0"/>
        </w:numPr>
        <w:spacing w:after="120"/>
      </w:pPr>
    </w:p>
    <w:p w:rsidR="00931FAB" w:rsidRDefault="00931FAB" w:rsidP="00931FA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31FAB" w:rsidRDefault="00931FAB" w:rsidP="00931FAB">
      <w:pPr>
        <w:numPr>
          <w:ilvl w:val="0"/>
          <w:numId w:val="0"/>
        </w:numPr>
        <w:spacing w:after="120"/>
        <w:jc w:val="center"/>
      </w:pPr>
    </w:p>
    <w:p w:rsidR="00931FAB" w:rsidRDefault="00B27A06" w:rsidP="00931FAB">
      <w:pPr>
        <w:numPr>
          <w:ilvl w:val="0"/>
          <w:numId w:val="0"/>
        </w:numPr>
        <w:spacing w:after="120"/>
        <w:jc w:val="center"/>
      </w:pPr>
      <w:r>
        <w:t>XXX</w:t>
      </w:r>
    </w:p>
    <w:p w:rsidR="00781EA7" w:rsidRDefault="00B27A06" w:rsidP="00931FAB">
      <w:pPr>
        <w:numPr>
          <w:ilvl w:val="0"/>
          <w:numId w:val="0"/>
        </w:numPr>
        <w:spacing w:after="120"/>
        <w:jc w:val="center"/>
      </w:pPr>
      <w:r>
        <w:t>XXX</w:t>
      </w:r>
    </w:p>
    <w:p w:rsidR="00781EA7" w:rsidRDefault="00781EA7" w:rsidP="00781EA7">
      <w:pPr>
        <w:numPr>
          <w:ilvl w:val="0"/>
          <w:numId w:val="0"/>
        </w:numPr>
        <w:spacing w:after="120"/>
      </w:pPr>
    </w:p>
    <w:sectPr w:rsidR="00781EA7" w:rsidSect="00931FA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22F" w:rsidRDefault="0061722F">
      <w:r>
        <w:separator/>
      </w:r>
    </w:p>
  </w:endnote>
  <w:endnote w:type="continuationSeparator" w:id="0">
    <w:p w:rsidR="0061722F" w:rsidRDefault="0061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225AC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225ACD" w:rsidRPr="00160A6D">
      <w:rPr>
        <w:sz w:val="18"/>
        <w:szCs w:val="18"/>
      </w:rPr>
      <w:fldChar w:fldCharType="separate"/>
    </w:r>
    <w:r w:rsidR="001245DF">
      <w:rPr>
        <w:noProof/>
        <w:sz w:val="18"/>
        <w:szCs w:val="18"/>
      </w:rPr>
      <w:t>2</w:t>
    </w:r>
    <w:r w:rsidR="00225AC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225AC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225ACD" w:rsidRPr="00160A6D">
      <w:rPr>
        <w:sz w:val="18"/>
        <w:szCs w:val="18"/>
      </w:rPr>
      <w:fldChar w:fldCharType="separate"/>
    </w:r>
    <w:r w:rsidR="001245DF">
      <w:rPr>
        <w:noProof/>
        <w:sz w:val="18"/>
        <w:szCs w:val="18"/>
      </w:rPr>
      <w:t>2</w:t>
    </w:r>
    <w:r w:rsidR="00225AC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C72389" w:rsidRDefault="00C72389" w:rsidP="00C72389">
    <w:pPr>
      <w:pStyle w:val="Zpat"/>
      <w:numPr>
        <w:ilvl w:val="0"/>
        <w:numId w:val="0"/>
      </w:numPr>
      <w:spacing w:after="0"/>
      <w:jc w:val="center"/>
      <w:rPr>
        <w:sz w:val="18"/>
        <w:szCs w:val="18"/>
      </w:rPr>
    </w:pPr>
    <w:r>
      <w:rPr>
        <w:sz w:val="18"/>
        <w:szCs w:val="18"/>
      </w:rPr>
      <w:t>Za formální správnost a dodržení všech interních postupů a pravidel ČP:</w:t>
    </w:r>
  </w:p>
  <w:p w:rsidR="00C72389" w:rsidRPr="00F81E1F" w:rsidRDefault="00C72389" w:rsidP="00C72389">
    <w:pPr>
      <w:pStyle w:val="Zpat"/>
      <w:numPr>
        <w:ilvl w:val="0"/>
        <w:numId w:val="0"/>
      </w:numPr>
      <w:jc w:val="center"/>
      <w:rPr>
        <w:sz w:val="18"/>
        <w:szCs w:val="18"/>
      </w:rPr>
    </w:pPr>
    <w:r>
      <w:rPr>
        <w:sz w:val="18"/>
        <w:szCs w:val="18"/>
      </w:rPr>
      <w:t>Ing. Libor Plzák, obchodní ředitel regionu, obchod SČ</w:t>
    </w:r>
  </w:p>
  <w:p w:rsidR="00C72389" w:rsidRPr="00F81E1F" w:rsidRDefault="00C72389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EA7" w:rsidRPr="00781EA7" w:rsidRDefault="00781EA7" w:rsidP="00781EA7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781EA7">
      <w:rPr>
        <w:sz w:val="18"/>
        <w:szCs w:val="18"/>
      </w:rPr>
      <w:t>Strana 1 (celkem 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22F" w:rsidRDefault="0061722F">
      <w:r>
        <w:separator/>
      </w:r>
    </w:p>
  </w:footnote>
  <w:footnote w:type="continuationSeparator" w:id="0">
    <w:p w:rsidR="0061722F" w:rsidRDefault="00617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61722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50" type="#_x0000_t32" style="position:absolute;left:0;text-align:left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931FAB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31FAB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 982407-0202/2015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EA7" w:rsidRPr="00E6080F" w:rsidRDefault="0061722F" w:rsidP="00781EA7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123.3pt;margin-top:.3pt;width:0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WmU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p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AZ0WmU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781EA7" w:rsidRPr="00D0232D" w:rsidRDefault="00781EA7" w:rsidP="00781EA7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Pr="00D0232D">
      <w:rPr>
        <w:noProof/>
        <w:szCs w:val="22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EA7" w:rsidRPr="00D0232D" w:rsidRDefault="00781EA7" w:rsidP="00781EA7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 982407-0202/2015</w:t>
    </w:r>
    <w:r w:rsidRPr="00D0232D">
      <w:rPr>
        <w:noProof/>
        <w:szCs w:val="22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EA7" w:rsidRDefault="00781EA7" w:rsidP="00781EA7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693882"/>
    <w:multiLevelType w:val="multilevel"/>
    <w:tmpl w:val="8D325B36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1154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4"/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45DF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96ED3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5AC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4EBE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570AA"/>
    <w:rsid w:val="0057375C"/>
    <w:rsid w:val="005903FC"/>
    <w:rsid w:val="0059319D"/>
    <w:rsid w:val="005960F2"/>
    <w:rsid w:val="005A2863"/>
    <w:rsid w:val="005A4070"/>
    <w:rsid w:val="005E426D"/>
    <w:rsid w:val="0061722F"/>
    <w:rsid w:val="00625DA2"/>
    <w:rsid w:val="00630CEC"/>
    <w:rsid w:val="00634A7D"/>
    <w:rsid w:val="00636489"/>
    <w:rsid w:val="00655D95"/>
    <w:rsid w:val="0066039E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81EA7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31FAB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7A06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2389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A0BB8FA-B379-46FF-8CBE-6C37C117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  <w:ind w:left="983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2D3B8-9B0C-45E8-B0DC-BF151149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Burešová Zdeňka</cp:lastModifiedBy>
  <cp:revision>4</cp:revision>
  <cp:lastPrinted>2016-01-07T13:23:00Z</cp:lastPrinted>
  <dcterms:created xsi:type="dcterms:W3CDTF">2016-11-28T16:47:00Z</dcterms:created>
  <dcterms:modified xsi:type="dcterms:W3CDTF">2017-02-09T13:53:00Z</dcterms:modified>
</cp:coreProperties>
</file>