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87" w:rsidRDefault="00D37287" w:rsidP="006179FE">
      <w:pPr>
        <w:jc w:val="center"/>
        <w:rPr>
          <w:b/>
          <w:sz w:val="36"/>
          <w:szCs w:val="36"/>
        </w:rPr>
      </w:pPr>
      <w:r>
        <w:rPr>
          <w:b/>
          <w:sz w:val="36"/>
          <w:szCs w:val="36"/>
        </w:rPr>
        <w:t xml:space="preserve"> </w:t>
      </w:r>
      <w:r w:rsidRPr="003F2249">
        <w:rPr>
          <w:b/>
          <w:sz w:val="36"/>
          <w:szCs w:val="36"/>
        </w:rPr>
        <w:t xml:space="preserve">Smlouva </w:t>
      </w:r>
      <w:bookmarkStart w:id="0" w:name="_Hlk519785840"/>
      <w:r w:rsidRPr="003F2249">
        <w:rPr>
          <w:b/>
          <w:sz w:val="36"/>
          <w:szCs w:val="36"/>
        </w:rPr>
        <w:t>o sdružených službách dodávky zemního plynu</w:t>
      </w:r>
      <w:bookmarkEnd w:id="0"/>
      <w:r>
        <w:rPr>
          <w:b/>
          <w:sz w:val="36"/>
          <w:szCs w:val="36"/>
        </w:rPr>
        <w:t xml:space="preserve"> </w:t>
      </w:r>
    </w:p>
    <w:p w:rsidR="00D37287" w:rsidRDefault="00D37287" w:rsidP="006179FE">
      <w:pPr>
        <w:jc w:val="center"/>
        <w:rPr>
          <w:b/>
          <w:sz w:val="36"/>
          <w:szCs w:val="36"/>
        </w:rPr>
      </w:pPr>
      <w:r>
        <w:rPr>
          <w:b/>
          <w:sz w:val="36"/>
          <w:szCs w:val="36"/>
        </w:rPr>
        <w:t>(SO a VO nad 630 MWh/rok)</w:t>
      </w:r>
    </w:p>
    <w:p w:rsidR="00D37287" w:rsidRDefault="00D37287" w:rsidP="003F2249">
      <w:pPr>
        <w:spacing w:after="0" w:line="360" w:lineRule="auto"/>
        <w:jc w:val="center"/>
      </w:pPr>
      <w:r>
        <w:t xml:space="preserve">kterou dnešního dne, měsíce a roku ve smyslu ustanovení § </w:t>
      </w:r>
      <w:r w:rsidRPr="006179FE">
        <w:t>174</w:t>
      </w:r>
      <w:r>
        <w:t>6 odst. 2 zákona č. 89/2012 Sb.,</w:t>
      </w:r>
      <w:r w:rsidRPr="006179FE">
        <w:t xml:space="preserve"> občanský zákoník, v platném znění (dále jen </w:t>
      </w:r>
      <w:r>
        <w:t xml:space="preserve">pod označením </w:t>
      </w:r>
      <w:r w:rsidRPr="003F2249">
        <w:rPr>
          <w:b/>
          <w:i/>
        </w:rPr>
        <w:t>„NOZ“</w:t>
      </w:r>
      <w:r>
        <w:t>)</w:t>
      </w:r>
      <w:r w:rsidRPr="006179FE">
        <w:t xml:space="preserve"> a ust</w:t>
      </w:r>
      <w:r>
        <w:t>anovení</w:t>
      </w:r>
      <w:r w:rsidRPr="006179FE">
        <w:t xml:space="preserve"> § 72 </w:t>
      </w:r>
      <w:r>
        <w:t xml:space="preserve">odst. 2 </w:t>
      </w:r>
      <w:r w:rsidRPr="006179FE">
        <w:t xml:space="preserve">zákona </w:t>
      </w:r>
      <w:r>
        <w:t>č</w:t>
      </w:r>
      <w:r w:rsidRPr="006179FE">
        <w:t xml:space="preserve">. 458/2000 Sb. o podmínkách podnikání a o výkonu státní správy v energetických odvětvích a o změně některých zákonů, v platném znění (dále jen </w:t>
      </w:r>
      <w:r>
        <w:t xml:space="preserve">pod označením </w:t>
      </w:r>
      <w:r w:rsidRPr="003F2249">
        <w:rPr>
          <w:b/>
          <w:i/>
        </w:rPr>
        <w:t>„energetick</w:t>
      </w:r>
      <w:r>
        <w:rPr>
          <w:b/>
          <w:i/>
        </w:rPr>
        <w:t>ý</w:t>
      </w:r>
      <w:r w:rsidRPr="003F2249">
        <w:rPr>
          <w:b/>
          <w:i/>
        </w:rPr>
        <w:t xml:space="preserve"> zákon“</w:t>
      </w:r>
      <w:r w:rsidRPr="006179FE">
        <w:t>),</w:t>
      </w:r>
      <w:r>
        <w:t xml:space="preserve"> uzavřely tyto smluvní strany:</w:t>
      </w:r>
    </w:p>
    <w:p w:rsidR="00D37287" w:rsidRPr="003F2249" w:rsidRDefault="00D37287" w:rsidP="003F2249">
      <w:pPr>
        <w:spacing w:line="360" w:lineRule="auto"/>
        <w:jc w:val="both"/>
      </w:pPr>
    </w:p>
    <w:p w:rsidR="00D37287" w:rsidRPr="00F75A2F" w:rsidRDefault="00D37287" w:rsidP="004A5443">
      <w:pPr>
        <w:pStyle w:val="ListParagraph"/>
        <w:numPr>
          <w:ilvl w:val="0"/>
          <w:numId w:val="19"/>
        </w:numPr>
        <w:spacing w:after="0" w:line="360" w:lineRule="auto"/>
        <w:ind w:left="567" w:hanging="567"/>
        <w:rPr>
          <w:b/>
          <w:bCs/>
        </w:rPr>
      </w:pPr>
      <w:bookmarkStart w:id="1" w:name="_Hlk50533301"/>
      <w:bookmarkStart w:id="2" w:name="_Hlk38874048"/>
      <w:r w:rsidRPr="00F75A2F">
        <w:rPr>
          <w:rFonts w:cs="Calibri"/>
          <w:b/>
          <w:bCs/>
          <w:highlight w:val="yellow"/>
        </w:rPr>
        <w:t>[</w:t>
      </w:r>
      <w:r>
        <w:rPr>
          <w:b/>
          <w:bCs/>
          <w:highlight w:val="yellow"/>
        </w:rPr>
        <w:t>Gymnázium Jana Keplera</w:t>
      </w:r>
      <w:r w:rsidRPr="00F75A2F">
        <w:rPr>
          <w:rFonts w:cs="Calibri"/>
          <w:b/>
          <w:bCs/>
          <w:highlight w:val="yellow"/>
        </w:rPr>
        <w:t>]</w:t>
      </w:r>
      <w:r w:rsidRPr="00F75A2F">
        <w:rPr>
          <w:b/>
          <w:bCs/>
        </w:rPr>
        <w:t xml:space="preserve"> </w:t>
      </w:r>
    </w:p>
    <w:p w:rsidR="00D37287" w:rsidRPr="007E4B47" w:rsidRDefault="00D37287" w:rsidP="004A5443">
      <w:pPr>
        <w:spacing w:after="0" w:line="360" w:lineRule="auto"/>
        <w:ind w:firstLine="567"/>
        <w:rPr>
          <w:highlight w:val="yellow"/>
        </w:rPr>
      </w:pPr>
      <w:r w:rsidRPr="007E4B47">
        <w:rPr>
          <w:highlight w:val="yellow"/>
        </w:rPr>
        <w:t xml:space="preserve">se sídlem </w:t>
      </w:r>
      <w:r>
        <w:rPr>
          <w:rFonts w:cs="Calibri"/>
        </w:rPr>
        <w:t>Parléřova 2, Praha 6, 169 00]</w:t>
      </w:r>
    </w:p>
    <w:p w:rsidR="00D37287" w:rsidRDefault="00D37287" w:rsidP="004A5443">
      <w:pPr>
        <w:spacing w:after="0" w:line="360" w:lineRule="auto"/>
        <w:ind w:firstLine="567"/>
        <w:rPr>
          <w:rFonts w:cs="Calibri"/>
        </w:rPr>
      </w:pPr>
      <w:r w:rsidRPr="007E4B47">
        <w:rPr>
          <w:highlight w:val="yellow"/>
        </w:rPr>
        <w:t xml:space="preserve">IČO: </w:t>
      </w:r>
      <w:r>
        <w:rPr>
          <w:rFonts w:cs="Calibri"/>
        </w:rPr>
        <w:t>[61388246</w:t>
      </w:r>
    </w:p>
    <w:p w:rsidR="00D37287" w:rsidRDefault="00D37287" w:rsidP="004A5443">
      <w:pPr>
        <w:spacing w:after="0" w:line="360" w:lineRule="auto"/>
        <w:ind w:left="360" w:firstLine="207"/>
        <w:jc w:val="both"/>
        <w:rPr>
          <w:rFonts w:cs="Calibri"/>
        </w:rPr>
      </w:pPr>
      <w:r>
        <w:t xml:space="preserve">zastoupen: </w:t>
      </w:r>
      <w:r>
        <w:rPr>
          <w:rFonts w:cs="Calibri"/>
        </w:rPr>
        <w:t>[</w:t>
      </w:r>
      <w:r>
        <w:t>Ivanou Landsingerovou</w:t>
      </w:r>
      <w:r>
        <w:rPr>
          <w:rFonts w:cs="Calibri"/>
        </w:rPr>
        <w:t>]</w:t>
      </w:r>
    </w:p>
    <w:p w:rsidR="00D37287" w:rsidRDefault="00D37287" w:rsidP="004A5443">
      <w:pPr>
        <w:spacing w:after="0" w:line="360" w:lineRule="auto"/>
        <w:ind w:left="360" w:firstLine="207"/>
        <w:jc w:val="both"/>
        <w:rPr>
          <w:rFonts w:cs="Calibri"/>
        </w:rPr>
      </w:pPr>
      <w:r>
        <w:t xml:space="preserve">bankovní spojení: </w:t>
      </w:r>
      <w:r>
        <w:rPr>
          <w:rFonts w:cs="Calibri"/>
        </w:rPr>
        <w:t>[</w:t>
      </w:r>
      <w:r>
        <w:t>4704830297/0100</w:t>
      </w:r>
      <w:r>
        <w:rPr>
          <w:rFonts w:cs="Calibri"/>
        </w:rPr>
        <w:t>]</w:t>
      </w:r>
    </w:p>
    <w:p w:rsidR="00D37287" w:rsidRPr="00C47C67" w:rsidRDefault="00D37287" w:rsidP="004A5443">
      <w:pPr>
        <w:spacing w:after="0" w:line="360" w:lineRule="auto"/>
        <w:ind w:firstLine="567"/>
      </w:pPr>
      <w:r w:rsidRPr="00C47C67">
        <w:t xml:space="preserve">(dále jen pod označením </w:t>
      </w:r>
      <w:r w:rsidRPr="00C47C67">
        <w:rPr>
          <w:b/>
          <w:i/>
        </w:rPr>
        <w:t>„Zákazník“</w:t>
      </w:r>
      <w:r w:rsidRPr="00C47C67">
        <w:t>)</w:t>
      </w:r>
    </w:p>
    <w:bookmarkEnd w:id="1"/>
    <w:bookmarkEnd w:id="2"/>
    <w:p w:rsidR="00D37287" w:rsidRDefault="00D37287" w:rsidP="008C11C7">
      <w:pPr>
        <w:spacing w:after="0" w:line="360" w:lineRule="auto"/>
      </w:pPr>
    </w:p>
    <w:p w:rsidR="00D37287" w:rsidRDefault="00D37287" w:rsidP="008C11C7">
      <w:pPr>
        <w:spacing w:after="0" w:line="360" w:lineRule="auto"/>
      </w:pPr>
      <w:r>
        <w:t>a</w:t>
      </w:r>
    </w:p>
    <w:p w:rsidR="00D37287" w:rsidRDefault="00D37287" w:rsidP="008C11C7">
      <w:pPr>
        <w:spacing w:after="0" w:line="360" w:lineRule="auto"/>
      </w:pPr>
    </w:p>
    <w:p w:rsidR="00D37287" w:rsidRPr="00A54B01" w:rsidRDefault="00D37287" w:rsidP="008C11C7">
      <w:pPr>
        <w:pStyle w:val="ListParagraph"/>
        <w:numPr>
          <w:ilvl w:val="0"/>
          <w:numId w:val="7"/>
        </w:numPr>
        <w:spacing w:after="0" w:line="360" w:lineRule="auto"/>
        <w:ind w:left="567" w:hanging="567"/>
        <w:jc w:val="both"/>
        <w:rPr>
          <w:rFonts w:cs="Calibri"/>
          <w:b/>
          <w:bCs/>
        </w:rPr>
      </w:pPr>
      <w:bookmarkStart w:id="3" w:name="_Hlk38874092"/>
      <w:r w:rsidRPr="00A54B01">
        <w:rPr>
          <w:rFonts w:cs="Calibri"/>
          <w:b/>
          <w:bCs/>
        </w:rPr>
        <w:t>Pražská plynárenská, a.s.</w:t>
      </w:r>
    </w:p>
    <w:p w:rsidR="00D37287" w:rsidRDefault="00D37287" w:rsidP="008C11C7">
      <w:pPr>
        <w:spacing w:after="0" w:line="360" w:lineRule="auto"/>
        <w:ind w:left="360" w:firstLine="207"/>
        <w:jc w:val="both"/>
        <w:rPr>
          <w:rFonts w:cs="Calibri"/>
          <w:highlight w:val="yellow"/>
        </w:rPr>
      </w:pPr>
      <w:r>
        <w:rPr>
          <w:rFonts w:cs="Calibri"/>
        </w:rPr>
        <w:t>se sídlem Praha 1 – Nové Město, Národní 37, PSČ 110 00</w:t>
      </w:r>
    </w:p>
    <w:p w:rsidR="00D37287" w:rsidRDefault="00D37287" w:rsidP="008C11C7">
      <w:pPr>
        <w:spacing w:after="0" w:line="360" w:lineRule="auto"/>
        <w:ind w:left="360" w:firstLine="207"/>
        <w:jc w:val="both"/>
        <w:rPr>
          <w:rFonts w:cs="Calibri"/>
        </w:rPr>
      </w:pPr>
      <w:r>
        <w:rPr>
          <w:rFonts w:cs="Calibri"/>
        </w:rPr>
        <w:t>IČO: 601 93 492</w:t>
      </w:r>
    </w:p>
    <w:p w:rsidR="00D37287" w:rsidRPr="00520686" w:rsidRDefault="00D37287" w:rsidP="008C11C7">
      <w:pPr>
        <w:spacing w:after="0" w:line="360" w:lineRule="auto"/>
        <w:ind w:left="360" w:firstLine="207"/>
        <w:jc w:val="both"/>
        <w:rPr>
          <w:rFonts w:cs="Calibri"/>
        </w:rPr>
      </w:pPr>
      <w:r>
        <w:rPr>
          <w:rFonts w:cs="Calibri"/>
        </w:rPr>
        <w:t xml:space="preserve">DIČ: CZ60193492 </w:t>
      </w:r>
    </w:p>
    <w:p w:rsidR="00D37287" w:rsidRPr="00520686" w:rsidRDefault="00D37287" w:rsidP="008C11C7">
      <w:pPr>
        <w:spacing w:after="0" w:line="360" w:lineRule="auto"/>
        <w:ind w:left="360" w:firstLine="207"/>
        <w:jc w:val="both"/>
        <w:rPr>
          <w:rFonts w:cs="Calibri"/>
        </w:rPr>
      </w:pPr>
      <w:r>
        <w:t>zastoupena: Jiřím Kuncem, manažerem pro veřejné zakázky a el. aukce na základě plné moci</w:t>
      </w:r>
      <w:r>
        <w:rPr>
          <w:rFonts w:cs="Calibri"/>
        </w:rPr>
        <w:t xml:space="preserve"> </w:t>
      </w:r>
    </w:p>
    <w:bookmarkEnd w:id="3"/>
    <w:p w:rsidR="00D37287" w:rsidRPr="008C11C7" w:rsidRDefault="00D37287" w:rsidP="008C11C7">
      <w:pPr>
        <w:spacing w:after="0" w:line="360" w:lineRule="auto"/>
        <w:ind w:left="360" w:firstLine="207"/>
        <w:jc w:val="both"/>
      </w:pPr>
      <w:r w:rsidRPr="008C11C7">
        <w:t>Bankovní spojení:</w:t>
      </w:r>
      <w:r w:rsidRPr="008C11C7">
        <w:tab/>
        <w:t>Československá obchodní banka, a.s.</w:t>
      </w:r>
      <w:r w:rsidRPr="008C11C7">
        <w:tab/>
      </w:r>
      <w:r w:rsidRPr="008C11C7">
        <w:tab/>
        <w:t xml:space="preserve"> </w:t>
      </w:r>
    </w:p>
    <w:p w:rsidR="00D37287" w:rsidRPr="008C11C7" w:rsidRDefault="00D37287" w:rsidP="008C11C7">
      <w:pPr>
        <w:spacing w:after="0" w:line="360" w:lineRule="auto"/>
        <w:ind w:left="360" w:firstLine="207"/>
        <w:jc w:val="both"/>
      </w:pPr>
      <w:r w:rsidRPr="008C11C7">
        <w:t>Číslo účtu / kód banky:</w:t>
      </w:r>
      <w:r w:rsidRPr="008C11C7">
        <w:tab/>
        <w:t xml:space="preserve">117671123/0300 (CZK) </w:t>
      </w:r>
    </w:p>
    <w:p w:rsidR="00D37287" w:rsidRDefault="00D37287" w:rsidP="008C11C7">
      <w:pPr>
        <w:spacing w:after="0" w:line="360" w:lineRule="auto"/>
        <w:ind w:left="360" w:firstLine="207"/>
        <w:jc w:val="both"/>
      </w:pPr>
      <w:r>
        <w:t xml:space="preserve">(dále jen pod označením </w:t>
      </w:r>
      <w:r w:rsidRPr="003F2249">
        <w:rPr>
          <w:b/>
          <w:i/>
        </w:rPr>
        <w:t>„</w:t>
      </w:r>
      <w:r>
        <w:rPr>
          <w:b/>
          <w:i/>
        </w:rPr>
        <w:t>Dodavatel</w:t>
      </w:r>
      <w:r w:rsidRPr="003F2249">
        <w:rPr>
          <w:b/>
          <w:i/>
        </w:rPr>
        <w:t>“</w:t>
      </w:r>
      <w:r>
        <w:t>)</w:t>
      </w:r>
    </w:p>
    <w:p w:rsidR="00D37287" w:rsidRPr="003F2249" w:rsidRDefault="00D37287" w:rsidP="003F2249">
      <w:pPr>
        <w:pStyle w:val="ListParagraph"/>
        <w:spacing w:after="0" w:line="360" w:lineRule="auto"/>
        <w:ind w:left="567"/>
        <w:jc w:val="both"/>
        <w:rPr>
          <w:rFonts w:cs="Calibri"/>
        </w:rPr>
      </w:pPr>
    </w:p>
    <w:p w:rsidR="00D37287" w:rsidRDefault="00D37287" w:rsidP="003F2249">
      <w:pPr>
        <w:spacing w:after="0" w:line="360" w:lineRule="auto"/>
      </w:pPr>
      <w:r>
        <w:t>Zákazník a Dodavatel</w:t>
      </w:r>
      <w:r w:rsidRPr="006179FE">
        <w:t xml:space="preserve"> dále také </w:t>
      </w:r>
      <w:r>
        <w:t xml:space="preserve">společně jen pod označením </w:t>
      </w:r>
      <w:r w:rsidRPr="003F2249">
        <w:rPr>
          <w:b/>
          <w:i/>
        </w:rPr>
        <w:t>„Smluvní strany“</w:t>
      </w:r>
      <w:r w:rsidRPr="003F2249">
        <w:rPr>
          <w:i/>
        </w:rPr>
        <w:t xml:space="preserve"> </w:t>
      </w:r>
      <w:r>
        <w:t xml:space="preserve">nebo každý zvlášť pod označením </w:t>
      </w:r>
      <w:r w:rsidRPr="003F2249">
        <w:rPr>
          <w:b/>
          <w:i/>
        </w:rPr>
        <w:t>„Smluvní strana“</w:t>
      </w:r>
      <w:r w:rsidRPr="003F2249">
        <w:t>.</w:t>
      </w:r>
    </w:p>
    <w:p w:rsidR="00D37287" w:rsidRDefault="00D37287" w:rsidP="003F2249">
      <w:pPr>
        <w:spacing w:after="0" w:line="360" w:lineRule="auto"/>
      </w:pPr>
    </w:p>
    <w:p w:rsidR="00D37287" w:rsidRPr="00693BBB" w:rsidRDefault="00D37287" w:rsidP="00693BBB">
      <w:pPr>
        <w:spacing w:after="0" w:line="360" w:lineRule="auto"/>
        <w:jc w:val="center"/>
        <w:rPr>
          <w:b/>
        </w:rPr>
      </w:pPr>
      <w:r w:rsidRPr="00693BBB">
        <w:rPr>
          <w:b/>
        </w:rPr>
        <w:t>PREAMBULE</w:t>
      </w:r>
    </w:p>
    <w:p w:rsidR="00D37287" w:rsidRDefault="00D37287" w:rsidP="00CA3D4D">
      <w:pPr>
        <w:pStyle w:val="ListParagraph"/>
        <w:numPr>
          <w:ilvl w:val="0"/>
          <w:numId w:val="1"/>
        </w:numPr>
        <w:spacing w:after="0" w:line="360" w:lineRule="auto"/>
        <w:ind w:left="567" w:hanging="567"/>
        <w:contextualSpacing w:val="0"/>
        <w:jc w:val="both"/>
      </w:pPr>
      <w:r w:rsidRPr="006179FE">
        <w:t xml:space="preserve">Tato Smlouva </w:t>
      </w:r>
      <w:r>
        <w:t xml:space="preserve">o sdružených službách dodávky zemního plynu (dále jen pod označením </w:t>
      </w:r>
      <w:r w:rsidRPr="00C47C67">
        <w:rPr>
          <w:b/>
          <w:i/>
        </w:rPr>
        <w:t>„Smlouva“</w:t>
      </w:r>
      <w:r>
        <w:t xml:space="preserve">) </w:t>
      </w:r>
      <w:r w:rsidRPr="006179FE">
        <w:t>se uzavírá ro</w:t>
      </w:r>
      <w:r>
        <w:t>vněž v souladu se zákonem č. 134</w:t>
      </w:r>
      <w:r w:rsidRPr="006179FE">
        <w:t>/20</w:t>
      </w:r>
      <w:r>
        <w:t>16 Sb.,</w:t>
      </w:r>
      <w:r w:rsidRPr="006179FE">
        <w:t xml:space="preserve"> </w:t>
      </w:r>
      <w:r>
        <w:t>o zadávání veřejných zakázek</w:t>
      </w:r>
      <w:r w:rsidRPr="006179FE">
        <w:t>, v</w:t>
      </w:r>
      <w:r>
        <w:t>e znění pozdějších předpisů</w:t>
      </w:r>
      <w:r w:rsidRPr="006179FE">
        <w:t xml:space="preserve"> (dále jen </w:t>
      </w:r>
      <w:r>
        <w:t xml:space="preserve">pod označením </w:t>
      </w:r>
      <w:r w:rsidRPr="00C47C67">
        <w:rPr>
          <w:b/>
          <w:i/>
        </w:rPr>
        <w:t>„ZZVZ“</w:t>
      </w:r>
      <w:r w:rsidRPr="006179FE">
        <w:t>), na základě výsledků zadávacího řízení</w:t>
      </w:r>
      <w:r>
        <w:t xml:space="preserve"> na veřejnou zakázku s názvem </w:t>
      </w:r>
      <w:r w:rsidRPr="00C47C67">
        <w:rPr>
          <w:b/>
          <w:bCs/>
        </w:rPr>
        <w:t xml:space="preserve">„Dodávky energií pro orgány a organizace hl. m. Prahy na období od 1. 1. 2021“ a sice její části 1. </w:t>
      </w:r>
      <w:r w:rsidRPr="00C47C67">
        <w:rPr>
          <w:b/>
        </w:rPr>
        <w:t xml:space="preserve">„Dodávky plynu pro orgány a organizace hl. m. Prahy na období od 1. 1. 2021 od </w:t>
      </w:r>
      <w:r>
        <w:rPr>
          <w:b/>
        </w:rPr>
        <w:t>0</w:t>
      </w:r>
      <w:r w:rsidRPr="00C47C67">
        <w:rPr>
          <w:b/>
        </w:rPr>
        <w:t>6:00 hod. do 1. 1. 202</w:t>
      </w:r>
      <w:r>
        <w:rPr>
          <w:b/>
        </w:rPr>
        <w:t>4</w:t>
      </w:r>
      <w:r w:rsidRPr="00C47C67">
        <w:rPr>
          <w:b/>
        </w:rPr>
        <w:t xml:space="preserve"> do </w:t>
      </w:r>
      <w:r>
        <w:rPr>
          <w:b/>
        </w:rPr>
        <w:t>0</w:t>
      </w:r>
      <w:r w:rsidRPr="00C47C67">
        <w:rPr>
          <w:b/>
        </w:rPr>
        <w:t>6</w:t>
      </w:r>
      <w:r>
        <w:rPr>
          <w:b/>
        </w:rPr>
        <w:t>:00</w:t>
      </w:r>
      <w:r w:rsidRPr="00C47C67">
        <w:rPr>
          <w:b/>
        </w:rPr>
        <w:t xml:space="preserve"> hod.“</w:t>
      </w:r>
      <w:r w:rsidRPr="006179FE">
        <w:t xml:space="preserve"> vyhláše</w:t>
      </w:r>
      <w:r>
        <w:t xml:space="preserve">nou  </w:t>
      </w:r>
      <w:r w:rsidRPr="00C47C67">
        <w:rPr>
          <w:rFonts w:cs="Calibri"/>
        </w:rPr>
        <w:t xml:space="preserve">Centrálním zadavatelem, tj. Hlavním městem Praha, odborem veřejných zakázek, IČO: 000 64 581, se sídlem Mariánské náměstí 2/2, 110 01 Praha 1 (dále jen pod označením </w:t>
      </w:r>
      <w:r w:rsidRPr="00C47C67">
        <w:rPr>
          <w:rFonts w:cs="Calibri"/>
          <w:b/>
          <w:bCs/>
          <w:i/>
          <w:iCs/>
        </w:rPr>
        <w:t>„Centrální zadavatel“</w:t>
      </w:r>
      <w:r w:rsidRPr="00C47C67">
        <w:rPr>
          <w:rFonts w:cs="Calibri"/>
        </w:rPr>
        <w:t>)</w:t>
      </w:r>
      <w:r>
        <w:t xml:space="preserve"> pod ev. č. VZ </w:t>
      </w:r>
      <w:r w:rsidRPr="00F20F2B">
        <w:t>Z2020-006808</w:t>
      </w:r>
      <w:r>
        <w:t xml:space="preserve"> (dále jen pod označením </w:t>
      </w:r>
      <w:r w:rsidRPr="00C47C67">
        <w:rPr>
          <w:b/>
          <w:i/>
        </w:rPr>
        <w:t>„Veřejná zakázka“</w:t>
      </w:r>
      <w:r>
        <w:t>).</w:t>
      </w:r>
    </w:p>
    <w:p w:rsidR="00D37287" w:rsidRDefault="00D37287" w:rsidP="00CA3D4D">
      <w:pPr>
        <w:pStyle w:val="ListParagraph"/>
        <w:spacing w:after="0" w:line="360" w:lineRule="auto"/>
        <w:ind w:left="567" w:hanging="567"/>
        <w:contextualSpacing w:val="0"/>
        <w:jc w:val="both"/>
      </w:pPr>
    </w:p>
    <w:p w:rsidR="00D37287" w:rsidRDefault="00D37287" w:rsidP="00CA3D4D">
      <w:pPr>
        <w:pStyle w:val="ListParagraph"/>
        <w:numPr>
          <w:ilvl w:val="0"/>
          <w:numId w:val="1"/>
        </w:numPr>
        <w:spacing w:after="0" w:line="360" w:lineRule="auto"/>
        <w:ind w:left="567" w:hanging="567"/>
        <w:contextualSpacing w:val="0"/>
        <w:jc w:val="both"/>
      </w:pPr>
      <w:r w:rsidRPr="006179FE">
        <w:t xml:space="preserve">Dodavatel musí být po celou dobu účinnosti této Smlouvy oprávněn </w:t>
      </w:r>
      <w:r>
        <w:t>k podnikání v energetických odv</w:t>
      </w:r>
      <w:r w:rsidRPr="006179FE">
        <w:t>ětvích na základě licence na obchod s plynem a je vázán podmínkami zadávací dokumentace Veřejné zakázky a svojí nabídkou podanou v zadávacím řízem na Veřejnou zakázku.</w:t>
      </w:r>
    </w:p>
    <w:p w:rsidR="00D37287" w:rsidRDefault="00D37287" w:rsidP="00CA3D4D">
      <w:pPr>
        <w:pStyle w:val="ListParagraph"/>
        <w:spacing w:after="0" w:line="360" w:lineRule="auto"/>
        <w:ind w:left="567" w:hanging="567"/>
        <w:contextualSpacing w:val="0"/>
        <w:jc w:val="both"/>
      </w:pPr>
    </w:p>
    <w:p w:rsidR="00D37287" w:rsidRPr="00693BBB" w:rsidRDefault="00D37287" w:rsidP="00CA3D4D">
      <w:pPr>
        <w:pStyle w:val="ListParagraph"/>
        <w:numPr>
          <w:ilvl w:val="0"/>
          <w:numId w:val="1"/>
        </w:numPr>
        <w:spacing w:after="120" w:line="360" w:lineRule="auto"/>
        <w:ind w:left="567" w:hanging="567"/>
        <w:contextualSpacing w:val="0"/>
        <w:jc w:val="both"/>
      </w:pPr>
      <w:r w:rsidRPr="00693BBB">
        <w:t xml:space="preserve">Pro účely této Smlouvy je použito názvosloví energetického zákona s tím, že Dodavatel je v zadávací dokumentaci označován </w:t>
      </w:r>
      <w:r>
        <w:t xml:space="preserve">ve smyslu ZZVZ </w:t>
      </w:r>
      <w:r w:rsidRPr="00693BBB">
        <w:t xml:space="preserve">jako </w:t>
      </w:r>
      <w:r w:rsidRPr="00693BBB">
        <w:rPr>
          <w:b/>
          <w:i/>
        </w:rPr>
        <w:t>„účastník zadávacího řízení“</w:t>
      </w:r>
      <w:r w:rsidRPr="00693BBB">
        <w:t xml:space="preserve"> či </w:t>
      </w:r>
      <w:r w:rsidRPr="00693BBB">
        <w:rPr>
          <w:b/>
          <w:i/>
        </w:rPr>
        <w:t>„dodavatel“</w:t>
      </w:r>
      <w:r w:rsidRPr="00693BBB">
        <w:t xml:space="preserve"> a Zákazník jako </w:t>
      </w:r>
      <w:r w:rsidRPr="009D477A">
        <w:rPr>
          <w:b/>
          <w:bCs/>
          <w:i/>
          <w:iCs/>
        </w:rPr>
        <w:t>„centrální zadavatel“</w:t>
      </w:r>
      <w:r>
        <w:t xml:space="preserve"> nebo </w:t>
      </w:r>
      <w:r w:rsidRPr="00693BBB">
        <w:rPr>
          <w:b/>
          <w:i/>
        </w:rPr>
        <w:t>„</w:t>
      </w:r>
      <w:r>
        <w:rPr>
          <w:b/>
          <w:i/>
        </w:rPr>
        <w:t xml:space="preserve">pověřující </w:t>
      </w:r>
      <w:r w:rsidRPr="00693BBB">
        <w:rPr>
          <w:b/>
          <w:i/>
        </w:rPr>
        <w:t>zadavatel"</w:t>
      </w:r>
      <w:r w:rsidRPr="00693BBB">
        <w:t>.</w:t>
      </w:r>
    </w:p>
    <w:p w:rsidR="00D37287" w:rsidRDefault="00D37287" w:rsidP="00C47C67">
      <w:pPr>
        <w:pStyle w:val="ListParagraph"/>
        <w:spacing w:after="0" w:line="360" w:lineRule="auto"/>
        <w:jc w:val="both"/>
      </w:pPr>
    </w:p>
    <w:p w:rsidR="00D37287" w:rsidRPr="00693BBB" w:rsidRDefault="00D37287" w:rsidP="003F2249">
      <w:pPr>
        <w:spacing w:after="0" w:line="360" w:lineRule="auto"/>
        <w:jc w:val="center"/>
        <w:rPr>
          <w:b/>
        </w:rPr>
      </w:pPr>
      <w:r w:rsidRPr="00693BBB">
        <w:rPr>
          <w:b/>
        </w:rPr>
        <w:t>Článek I.</w:t>
      </w:r>
    </w:p>
    <w:p w:rsidR="00D37287" w:rsidRPr="00693BBB" w:rsidRDefault="00D37287" w:rsidP="003F2249">
      <w:pPr>
        <w:spacing w:after="120" w:line="360" w:lineRule="auto"/>
        <w:jc w:val="center"/>
        <w:rPr>
          <w:b/>
        </w:rPr>
      </w:pPr>
      <w:r w:rsidRPr="00693BBB">
        <w:rPr>
          <w:b/>
        </w:rPr>
        <w:t>Předmět</w:t>
      </w:r>
      <w:r>
        <w:rPr>
          <w:b/>
        </w:rPr>
        <w:t xml:space="preserve"> S</w:t>
      </w:r>
      <w:r w:rsidRPr="00693BBB">
        <w:rPr>
          <w:b/>
        </w:rPr>
        <w:t>mlouvy</w:t>
      </w:r>
    </w:p>
    <w:p w:rsidR="00D37287" w:rsidRPr="00693BBB" w:rsidRDefault="00D37287" w:rsidP="003F2249">
      <w:pPr>
        <w:pStyle w:val="ListParagraph"/>
        <w:numPr>
          <w:ilvl w:val="1"/>
          <w:numId w:val="2"/>
        </w:numPr>
        <w:spacing w:after="120" w:line="360" w:lineRule="auto"/>
        <w:ind w:left="567" w:hanging="567"/>
      </w:pPr>
      <w:r w:rsidRPr="00693BBB">
        <w:t>Předmětem této Smlouvy je závazek Dodavatele za podmínek dle této Smlouvy:</w:t>
      </w:r>
    </w:p>
    <w:p w:rsidR="00D37287" w:rsidRPr="00693BBB" w:rsidRDefault="00D37287" w:rsidP="003F2249">
      <w:pPr>
        <w:pStyle w:val="ListParagraph"/>
        <w:numPr>
          <w:ilvl w:val="0"/>
          <w:numId w:val="3"/>
        </w:numPr>
        <w:spacing w:after="120" w:line="360" w:lineRule="auto"/>
        <w:jc w:val="both"/>
      </w:pPr>
      <w:r>
        <w:t xml:space="preserve">fyzicky </w:t>
      </w:r>
      <w:r w:rsidRPr="00693BBB">
        <w:t xml:space="preserve">dodávat Zákazníkovi sjednané množství zemního plynu do odběrných míst Zákazníka </w:t>
      </w:r>
      <w:r>
        <w:t xml:space="preserve">dle Přílohy č. 1 této Smlouvy, a to </w:t>
      </w:r>
      <w:r w:rsidRPr="00693BBB">
        <w:t xml:space="preserve">v kvalitě odpovídající standardům kvality dodávek </w:t>
      </w:r>
      <w:r>
        <w:t xml:space="preserve">zemního </w:t>
      </w:r>
      <w:r w:rsidRPr="00693BBB">
        <w:t>plynu dle příslušných předpisů a technických norem;</w:t>
      </w:r>
    </w:p>
    <w:p w:rsidR="00D37287" w:rsidRPr="00693BBB" w:rsidRDefault="00D37287" w:rsidP="003F2249">
      <w:pPr>
        <w:pStyle w:val="ListParagraph"/>
        <w:numPr>
          <w:ilvl w:val="0"/>
          <w:numId w:val="3"/>
        </w:numPr>
        <w:spacing w:after="120" w:line="360" w:lineRule="auto"/>
        <w:jc w:val="both"/>
      </w:pPr>
      <w:r w:rsidRPr="00693BBB">
        <w:t xml:space="preserve">zajistit dopravu (přenos, distribuci) a související služby sjednaného množství </w:t>
      </w:r>
      <w:r>
        <w:t xml:space="preserve">zemního </w:t>
      </w:r>
      <w:r w:rsidRPr="00693BBB">
        <w:t>plynu do odběrných míst Zákazníka</w:t>
      </w:r>
      <w:r>
        <w:t xml:space="preserve"> dle Přílohy č. 1 této Smlouvy</w:t>
      </w:r>
      <w:r w:rsidRPr="00693BBB">
        <w:t>;</w:t>
      </w:r>
    </w:p>
    <w:p w:rsidR="00D37287" w:rsidRDefault="00D37287" w:rsidP="009D477A">
      <w:pPr>
        <w:pStyle w:val="ListParagraph"/>
        <w:numPr>
          <w:ilvl w:val="0"/>
          <w:numId w:val="3"/>
        </w:numPr>
        <w:spacing w:after="0" w:line="360" w:lineRule="auto"/>
        <w:ind w:left="924" w:hanging="357"/>
        <w:contextualSpacing w:val="0"/>
        <w:jc w:val="both"/>
      </w:pPr>
      <w:r w:rsidRPr="00693BBB">
        <w:t xml:space="preserve">převzít za Zákazníka odpovědnost za odchylku vztahující se k odběrným místům Zákazníka </w:t>
      </w:r>
      <w:r>
        <w:t xml:space="preserve">dle Přílohy č. 1 této Smlouvy, a to </w:t>
      </w:r>
      <w:r w:rsidRPr="00693BBB">
        <w:t xml:space="preserve">dle vyhlášky č. 349/2015 Sb., o </w:t>
      </w:r>
      <w:r>
        <w:t>P</w:t>
      </w:r>
      <w:r w:rsidRPr="00693BBB">
        <w:t>ravidlech trhu s plynem, v platném znění</w:t>
      </w:r>
      <w:r>
        <w:t>,</w:t>
      </w:r>
    </w:p>
    <w:p w:rsidR="00D37287" w:rsidRDefault="00D37287" w:rsidP="009D477A">
      <w:pPr>
        <w:pStyle w:val="ListParagraph"/>
        <w:numPr>
          <w:ilvl w:val="0"/>
          <w:numId w:val="3"/>
        </w:numPr>
        <w:spacing w:after="0" w:line="360" w:lineRule="auto"/>
        <w:ind w:left="924" w:hanging="357"/>
        <w:contextualSpacing w:val="0"/>
        <w:jc w:val="both"/>
      </w:pPr>
      <w:r>
        <w:t>zajistit regulovaný přístup k přenosové soustavě a distribučním soustavám a zajistit systémové služby,</w:t>
      </w:r>
    </w:p>
    <w:p w:rsidR="00D37287" w:rsidRDefault="00D37287" w:rsidP="009D477A">
      <w:pPr>
        <w:pStyle w:val="ListParagraph"/>
        <w:numPr>
          <w:ilvl w:val="0"/>
          <w:numId w:val="3"/>
        </w:numPr>
        <w:spacing w:after="0" w:line="360" w:lineRule="auto"/>
        <w:ind w:left="924" w:hanging="357"/>
        <w:contextualSpacing w:val="0"/>
        <w:jc w:val="both"/>
      </w:pPr>
      <w:r>
        <w:t>zajistit fakturaci regulovaných i neregulovaných složek ceny zemního plynu,</w:t>
      </w:r>
    </w:p>
    <w:p w:rsidR="00D37287" w:rsidRDefault="00D37287" w:rsidP="009D477A">
      <w:pPr>
        <w:pStyle w:val="ListParagraph"/>
        <w:numPr>
          <w:ilvl w:val="0"/>
          <w:numId w:val="3"/>
        </w:numPr>
        <w:spacing w:after="0" w:line="360" w:lineRule="auto"/>
        <w:ind w:left="924" w:hanging="357"/>
        <w:contextualSpacing w:val="0"/>
        <w:jc w:val="both"/>
      </w:pPr>
      <w:r>
        <w:t>zajistit vlastním jménem a na vlastní účet související služby v plynárenství.</w:t>
      </w:r>
    </w:p>
    <w:p w:rsidR="00D37287" w:rsidRPr="00C47C67" w:rsidRDefault="00D37287" w:rsidP="00C47C67">
      <w:pPr>
        <w:spacing w:after="0" w:line="360" w:lineRule="auto"/>
        <w:jc w:val="center"/>
        <w:rPr>
          <w:rFonts w:cs="Calibri"/>
          <w:b/>
        </w:rPr>
      </w:pPr>
    </w:p>
    <w:p w:rsidR="00D37287" w:rsidRPr="00693BBB" w:rsidRDefault="00D37287" w:rsidP="00D37210">
      <w:pPr>
        <w:pStyle w:val="ListParagraph"/>
        <w:spacing w:after="0" w:line="360" w:lineRule="auto"/>
        <w:ind w:left="924"/>
        <w:contextualSpacing w:val="0"/>
        <w:jc w:val="both"/>
      </w:pPr>
    </w:p>
    <w:p w:rsidR="00D37287" w:rsidRPr="00693BBB" w:rsidRDefault="00D37287" w:rsidP="00D37210">
      <w:pPr>
        <w:pStyle w:val="ListParagraph"/>
        <w:numPr>
          <w:ilvl w:val="1"/>
          <w:numId w:val="2"/>
        </w:numPr>
        <w:spacing w:after="0" w:line="360" w:lineRule="auto"/>
        <w:ind w:left="567" w:hanging="567"/>
        <w:contextualSpacing w:val="0"/>
        <w:jc w:val="both"/>
      </w:pPr>
      <w:r w:rsidRPr="00693BBB">
        <w:t>Předmětem Smlouvy je rovněž závazek Zákazníka uhradit sjedna</w:t>
      </w:r>
      <w:r>
        <w:t>né</w:t>
      </w:r>
      <w:r w:rsidRPr="00693BBB">
        <w:t xml:space="preserve"> </w:t>
      </w:r>
      <w:r>
        <w:t xml:space="preserve">regulované i neregulované složky </w:t>
      </w:r>
      <w:r w:rsidRPr="00693BBB">
        <w:t>cen</w:t>
      </w:r>
      <w:r>
        <w:t>y</w:t>
      </w:r>
      <w:r w:rsidRPr="00693BBB">
        <w:t xml:space="preserve"> za dodávku </w:t>
      </w:r>
      <w:r>
        <w:t xml:space="preserve">zemního </w:t>
      </w:r>
      <w:r w:rsidRPr="00693BBB">
        <w:t>plynu, jeho dopravu a související služby za podmínek uvedených v této Smlouvě.</w:t>
      </w:r>
    </w:p>
    <w:p w:rsidR="00D37287" w:rsidRDefault="00D37287" w:rsidP="003F2249">
      <w:pPr>
        <w:spacing w:after="0" w:line="360" w:lineRule="auto"/>
        <w:jc w:val="center"/>
        <w:rPr>
          <w:rFonts w:cs="Calibri"/>
          <w:b/>
        </w:rPr>
      </w:pPr>
    </w:p>
    <w:p w:rsidR="00D37287" w:rsidRPr="00693BBB" w:rsidRDefault="00D37287" w:rsidP="003F2249">
      <w:pPr>
        <w:spacing w:after="0" w:line="360" w:lineRule="auto"/>
        <w:jc w:val="center"/>
        <w:rPr>
          <w:rFonts w:cs="Calibri"/>
          <w:b/>
        </w:rPr>
      </w:pPr>
      <w:r w:rsidRPr="00693BBB">
        <w:rPr>
          <w:rFonts w:cs="Calibri"/>
          <w:b/>
        </w:rPr>
        <w:t>Článek II.</w:t>
      </w:r>
    </w:p>
    <w:p w:rsidR="00D37287" w:rsidRPr="00693BBB" w:rsidRDefault="00D37287" w:rsidP="003F2249">
      <w:pPr>
        <w:spacing w:after="120" w:line="360" w:lineRule="auto"/>
        <w:jc w:val="center"/>
        <w:rPr>
          <w:rFonts w:cs="Calibri"/>
          <w:b/>
        </w:rPr>
      </w:pPr>
      <w:r w:rsidRPr="00693BBB">
        <w:rPr>
          <w:rFonts w:cs="Calibri"/>
          <w:b/>
        </w:rPr>
        <w:t xml:space="preserve">Místo </w:t>
      </w:r>
      <w:r>
        <w:rPr>
          <w:rFonts w:cs="Calibri"/>
          <w:b/>
        </w:rPr>
        <w:t xml:space="preserve">a rozsah </w:t>
      </w:r>
      <w:r w:rsidRPr="00693BBB">
        <w:rPr>
          <w:rFonts w:cs="Calibri"/>
          <w:b/>
        </w:rPr>
        <w:t>plnění</w:t>
      </w:r>
    </w:p>
    <w:p w:rsidR="00D37287" w:rsidRDefault="00D37287" w:rsidP="00CA3D4D">
      <w:pPr>
        <w:pStyle w:val="ListParagraph"/>
        <w:numPr>
          <w:ilvl w:val="1"/>
          <w:numId w:val="7"/>
        </w:numPr>
        <w:spacing w:after="0" w:line="360" w:lineRule="auto"/>
        <w:ind w:left="567" w:hanging="567"/>
        <w:jc w:val="both"/>
        <w:rPr>
          <w:rFonts w:cs="Calibri"/>
        </w:rPr>
      </w:pPr>
      <w:r w:rsidRPr="00305CAE">
        <w:rPr>
          <w:rFonts w:cs="Calibri"/>
        </w:rPr>
        <w:t xml:space="preserve">Dodávka zemního plynu bude Dodavatelem zajištěna do všech odběrných míst Zákazníka uvedených v Příloze č. 1 této Smlouvy. V Příloze č. 1 této Smlouvy je uvedena podrobná specifikace odběrných míst Zákazníka a předpokládaného množství odběru zemního plynu. </w:t>
      </w:r>
      <w:bookmarkStart w:id="4" w:name="_Hlk37582323"/>
      <w:r>
        <w:rPr>
          <w:rFonts w:cs="Calibri"/>
        </w:rPr>
        <w:t>Zákazník je oprávněn rozhodnout o případném zvýšení či snížení rozsahu odebíraného množství zemního plynu.</w:t>
      </w:r>
    </w:p>
    <w:bookmarkEnd w:id="4"/>
    <w:p w:rsidR="00D37287" w:rsidRPr="00305CAE" w:rsidRDefault="00D37287" w:rsidP="00CA3D4D">
      <w:pPr>
        <w:pStyle w:val="ListParagraph"/>
        <w:spacing w:after="0" w:line="360" w:lineRule="auto"/>
        <w:ind w:left="567"/>
        <w:jc w:val="both"/>
        <w:rPr>
          <w:rFonts w:cs="Calibri"/>
        </w:rPr>
      </w:pPr>
    </w:p>
    <w:p w:rsidR="00D37287" w:rsidRPr="00305CAE" w:rsidRDefault="00D37287" w:rsidP="00CA3D4D">
      <w:pPr>
        <w:pStyle w:val="ListParagraph"/>
        <w:numPr>
          <w:ilvl w:val="1"/>
          <w:numId w:val="7"/>
        </w:numPr>
        <w:spacing w:after="0" w:line="360" w:lineRule="auto"/>
        <w:ind w:left="567" w:hanging="567"/>
        <w:jc w:val="both"/>
        <w:rPr>
          <w:rFonts w:cs="Calibri"/>
        </w:rPr>
      </w:pPr>
      <w:r w:rsidRPr="00305CAE">
        <w:rPr>
          <w:rFonts w:cs="Calibri"/>
        </w:rPr>
        <w:t>Dodávka zemního plynu bude probíhat za ceny uvedené v čl. V</w:t>
      </w:r>
      <w:r>
        <w:rPr>
          <w:rFonts w:cs="Calibri"/>
        </w:rPr>
        <w:t>I</w:t>
      </w:r>
      <w:r w:rsidRPr="00305CAE">
        <w:rPr>
          <w:rFonts w:cs="Calibri"/>
        </w:rPr>
        <w:t xml:space="preserve">. této Smlouvy a bude zajištěna i do odběrných míst, která budou do seznamu odběrných míst dle Přílohy č. 1 této Smlouvy Zákazníkem zařazena </w:t>
      </w:r>
      <w:r>
        <w:rPr>
          <w:rFonts w:cs="Calibri"/>
        </w:rPr>
        <w:t xml:space="preserve">kdykoli po uzavření této Smlouvy až do dne 31. 12. 2023 </w:t>
      </w:r>
      <w:r w:rsidRPr="0088718D">
        <w:rPr>
          <w:rFonts w:cs="Calibri"/>
        </w:rPr>
        <w:t>včetně</w:t>
      </w:r>
      <w:r w:rsidRPr="00305CAE">
        <w:rPr>
          <w:rFonts w:cs="Calibri"/>
        </w:rPr>
        <w:t xml:space="preserve"> (např. nově vzniklá odběrná místa</w:t>
      </w:r>
      <w:r>
        <w:rPr>
          <w:rFonts w:cs="Calibri"/>
        </w:rPr>
        <w:t>, odběrná místa zařazená pod režim této Smlouvy v důsledku přepisu odběrných míst z jiného subjektu</w:t>
      </w:r>
      <w:r w:rsidRPr="00305CAE">
        <w:rPr>
          <w:rFonts w:cs="Calibri"/>
        </w:rPr>
        <w:t>), a to na základě rozhodnutí Zákazníka</w:t>
      </w:r>
      <w:bookmarkStart w:id="5" w:name="_Hlk37582526"/>
      <w:r>
        <w:rPr>
          <w:rFonts w:cs="Calibri"/>
        </w:rPr>
        <w:t>, které bude Zákazníkem oznámeno Dodavateli způsobem uvedeným v čl. II. odst. 2.4. této Smlouvy</w:t>
      </w:r>
      <w:bookmarkEnd w:id="5"/>
      <w:r w:rsidRPr="00305CAE">
        <w:rPr>
          <w:rFonts w:cs="Calibri"/>
        </w:rPr>
        <w:t>. Dodávka bude započata ke dni, který stanoví Zákazník.</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7"/>
        </w:numPr>
        <w:spacing w:after="0" w:line="360" w:lineRule="auto"/>
        <w:ind w:left="567" w:hanging="567"/>
        <w:jc w:val="both"/>
        <w:rPr>
          <w:rFonts w:cs="Calibri"/>
        </w:rPr>
      </w:pPr>
      <w:r w:rsidRPr="00F82AEB">
        <w:rPr>
          <w:rFonts w:cs="Calibri"/>
        </w:rPr>
        <w:t>V případě ukončení odběru</w:t>
      </w:r>
      <w:r>
        <w:rPr>
          <w:rFonts w:cs="Calibri"/>
        </w:rPr>
        <w:t xml:space="preserve"> zemního</w:t>
      </w:r>
      <w:r w:rsidRPr="00F82AEB">
        <w:rPr>
          <w:rFonts w:cs="Calibri"/>
        </w:rPr>
        <w:t xml:space="preserve"> plynu v některém odběrném místě, do něhož Dodavatel na základě této Smlouvy dodával </w:t>
      </w:r>
      <w:r>
        <w:rPr>
          <w:rFonts w:cs="Calibri"/>
        </w:rPr>
        <w:t xml:space="preserve">zemní </w:t>
      </w:r>
      <w:r w:rsidRPr="00F82AEB">
        <w:rPr>
          <w:rFonts w:cs="Calibri"/>
        </w:rPr>
        <w:t>plyn (např. zrušením tohoto odběrného místa</w:t>
      </w:r>
      <w:r>
        <w:rPr>
          <w:rFonts w:cs="Calibri"/>
        </w:rPr>
        <w:t>, zejména z důvodu převodu vlastnických práv k odběrnému místu, odstranění odběrného místa, demolice, zničení živelnou pohromou apod.</w:t>
      </w:r>
      <w:r w:rsidRPr="00F82AEB">
        <w:rPr>
          <w:rFonts w:cs="Calibri"/>
        </w:rPr>
        <w:t xml:space="preserve">), bude příslušné odběrné místo ze seznamu odběrných míst </w:t>
      </w:r>
      <w:r>
        <w:rPr>
          <w:rFonts w:cs="Calibri"/>
        </w:rPr>
        <w:t xml:space="preserve">Zákazníkem </w:t>
      </w:r>
      <w:r w:rsidRPr="00F82AEB">
        <w:rPr>
          <w:rFonts w:cs="Calibri"/>
        </w:rPr>
        <w:t xml:space="preserve">vyřazeno a dodávka </w:t>
      </w:r>
      <w:r>
        <w:rPr>
          <w:rFonts w:cs="Calibri"/>
        </w:rPr>
        <w:t xml:space="preserve">zemního </w:t>
      </w:r>
      <w:r w:rsidRPr="00F82AEB">
        <w:rPr>
          <w:rFonts w:cs="Calibri"/>
        </w:rPr>
        <w:t xml:space="preserve">plynu </w:t>
      </w:r>
      <w:r>
        <w:rPr>
          <w:rFonts w:cs="Calibri"/>
        </w:rPr>
        <w:t xml:space="preserve">do tohoto odběrného místa </w:t>
      </w:r>
      <w:r w:rsidRPr="00F82AEB">
        <w:rPr>
          <w:rFonts w:cs="Calibri"/>
        </w:rPr>
        <w:t>Dodavatelem bude ukončena ke dni, který stanoví Zákazník.</w:t>
      </w:r>
      <w:r>
        <w:rPr>
          <w:rFonts w:cs="Calibri"/>
        </w:rPr>
        <w:t xml:space="preserve"> </w:t>
      </w:r>
      <w:bookmarkStart w:id="6" w:name="_Hlk37583110"/>
      <w:r>
        <w:rPr>
          <w:rFonts w:cs="Calibri"/>
        </w:rPr>
        <w:t>Zákazník oznámí Dodavateli vyřazení odběrného místa ze seznamu odběrných míst způsobem uvedeným v čl. II. odst. 2.4. této Smlouvy.</w:t>
      </w:r>
    </w:p>
    <w:bookmarkEnd w:id="6"/>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7"/>
        </w:numPr>
        <w:spacing w:after="0" w:line="360" w:lineRule="auto"/>
        <w:ind w:left="567" w:hanging="567"/>
        <w:jc w:val="both"/>
        <w:rPr>
          <w:rFonts w:cs="Calibri"/>
        </w:rPr>
      </w:pPr>
      <w:r w:rsidRPr="00F82AEB">
        <w:rPr>
          <w:rFonts w:cs="Calibri"/>
        </w:rPr>
        <w:t>Veškeré změny seznamu odběrných míst budou Zákazníkem Dodavateli písemně oznámeny</w:t>
      </w:r>
      <w:r>
        <w:rPr>
          <w:rFonts w:cs="Calibri"/>
        </w:rPr>
        <w:t xml:space="preserve"> </w:t>
      </w:r>
      <w:bookmarkStart w:id="7" w:name="_Hlk37577253"/>
      <w:r>
        <w:rPr>
          <w:rFonts w:cs="Calibri"/>
        </w:rPr>
        <w:t>na e-mailovou adresu Dodavatele uvedenou v čl. XI. odst. 11.3 této Smlouvy</w:t>
      </w:r>
      <w:bookmarkEnd w:id="7"/>
      <w:r w:rsidRPr="00F82AEB">
        <w:rPr>
          <w:rFonts w:cs="Calibri"/>
        </w:rPr>
        <w:t xml:space="preserve">. Dodavatel je povinen obdržené oznámení Zákazníka písemně potvrdit a zaslat toto potvrzení </w:t>
      </w:r>
      <w:r>
        <w:rPr>
          <w:rFonts w:cs="Calibri"/>
        </w:rPr>
        <w:t xml:space="preserve">zpět e-mailem </w:t>
      </w:r>
      <w:r w:rsidRPr="000A0840">
        <w:rPr>
          <w:rFonts w:cs="Calibri"/>
        </w:rPr>
        <w:t xml:space="preserve">Zákazníkovi, a to bez zbytečného odkladu poté, co obdrží od Zákazníka oznámení o změně dle </w:t>
      </w:r>
      <w:r>
        <w:rPr>
          <w:rFonts w:cs="Calibri"/>
        </w:rPr>
        <w:t xml:space="preserve">čl. II. </w:t>
      </w:r>
      <w:r w:rsidRPr="000A0840">
        <w:rPr>
          <w:rFonts w:cs="Calibri"/>
        </w:rPr>
        <w:t>odst. 2.2. nebo 2.3.</w:t>
      </w:r>
      <w:r w:rsidRPr="00F82AEB">
        <w:rPr>
          <w:rFonts w:cs="Calibri"/>
        </w:rPr>
        <w:t xml:space="preserve"> této Smlouvy.</w:t>
      </w:r>
      <w:r>
        <w:rPr>
          <w:rFonts w:cs="Calibri"/>
        </w:rPr>
        <w:t xml:space="preserve"> Dodavatel se zavazuje i pro případy změn množství odběrných míst garantovat cenu dle této Smlouvy. </w:t>
      </w:r>
      <w:bookmarkStart w:id="8" w:name="_Hlk37577327"/>
      <w:r>
        <w:rPr>
          <w:rFonts w:cs="Calibri"/>
        </w:rPr>
        <w:t>Dodavatel není oprávněn za změnu seznamu odběrných míst, jakož i za změnu v rozsahu dodávaného objemu zemního plynu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bookmarkEnd w:id="8"/>
    <w:p w:rsidR="00D37287" w:rsidRPr="00D37210" w:rsidRDefault="00D37287" w:rsidP="00CA3D4D">
      <w:pPr>
        <w:pStyle w:val="ListParagraph"/>
        <w:spacing w:after="0"/>
        <w:rPr>
          <w:rFonts w:cs="Calibri"/>
        </w:rPr>
      </w:pPr>
    </w:p>
    <w:p w:rsidR="00D37287" w:rsidRPr="00D37210" w:rsidRDefault="00D37287" w:rsidP="00CA3D4D">
      <w:pPr>
        <w:pStyle w:val="ListParagraph"/>
        <w:numPr>
          <w:ilvl w:val="1"/>
          <w:numId w:val="7"/>
        </w:numPr>
        <w:spacing w:after="0" w:line="360" w:lineRule="auto"/>
        <w:ind w:left="567" w:hanging="567"/>
        <w:jc w:val="both"/>
        <w:rPr>
          <w:rFonts w:cs="Calibri"/>
        </w:rPr>
      </w:pPr>
      <w:r w:rsidRPr="00D37210">
        <w:rPr>
          <w:rFonts w:cs="Calibri"/>
        </w:rPr>
        <w:t xml:space="preserve">Zákazník prohlašuje, že má příslušná majetkoprávní oprávnění ke všem odběrným místům, která jsou předmětem dodávky </w:t>
      </w:r>
      <w:r>
        <w:rPr>
          <w:rFonts w:cs="Calibri"/>
        </w:rPr>
        <w:t xml:space="preserve">zemního </w:t>
      </w:r>
      <w:r w:rsidRPr="00D37210">
        <w:rPr>
          <w:rFonts w:cs="Calibri"/>
        </w:rPr>
        <w:t>plynu dle této Smlouvy.</w:t>
      </w:r>
    </w:p>
    <w:p w:rsidR="00D37287" w:rsidRPr="007E4B47" w:rsidRDefault="00D37287" w:rsidP="00C47C67">
      <w:pPr>
        <w:pStyle w:val="ListParagraph"/>
        <w:spacing w:after="120" w:line="360" w:lineRule="auto"/>
        <w:ind w:left="567"/>
        <w:jc w:val="both"/>
        <w:rPr>
          <w:rFonts w:cs="Calibri"/>
        </w:rPr>
      </w:pPr>
    </w:p>
    <w:p w:rsidR="00D37287" w:rsidRPr="00693BBB" w:rsidRDefault="00D37287" w:rsidP="003F2249">
      <w:pPr>
        <w:spacing w:after="0" w:line="360" w:lineRule="auto"/>
        <w:jc w:val="center"/>
        <w:rPr>
          <w:rFonts w:cs="Calibri"/>
          <w:b/>
        </w:rPr>
      </w:pPr>
      <w:r w:rsidRPr="00693BBB">
        <w:rPr>
          <w:rFonts w:cs="Calibri"/>
          <w:b/>
        </w:rPr>
        <w:t>Článek III.</w:t>
      </w:r>
    </w:p>
    <w:p w:rsidR="00D37287" w:rsidRPr="00693BBB" w:rsidRDefault="00D37287" w:rsidP="003F2249">
      <w:pPr>
        <w:spacing w:after="120" w:line="360" w:lineRule="auto"/>
        <w:jc w:val="center"/>
        <w:rPr>
          <w:rFonts w:cs="Calibri"/>
          <w:b/>
        </w:rPr>
      </w:pPr>
      <w:r w:rsidRPr="00693BBB">
        <w:rPr>
          <w:rFonts w:cs="Calibri"/>
          <w:b/>
        </w:rPr>
        <w:t>Doba plnění</w:t>
      </w:r>
    </w:p>
    <w:p w:rsidR="00D37287" w:rsidRDefault="00D37287" w:rsidP="00CA3D4D">
      <w:pPr>
        <w:pStyle w:val="ListParagraph"/>
        <w:numPr>
          <w:ilvl w:val="1"/>
          <w:numId w:val="8"/>
        </w:numPr>
        <w:spacing w:after="0" w:line="360" w:lineRule="auto"/>
        <w:ind w:left="567" w:hanging="567"/>
        <w:jc w:val="both"/>
        <w:rPr>
          <w:rFonts w:cs="Calibri"/>
        </w:rPr>
      </w:pPr>
      <w:r w:rsidRPr="000A0840">
        <w:rPr>
          <w:rFonts w:cs="Calibri"/>
        </w:rPr>
        <w:t xml:space="preserve">Dodávka </w:t>
      </w:r>
      <w:r>
        <w:rPr>
          <w:rFonts w:cs="Calibri"/>
        </w:rPr>
        <w:t xml:space="preserve">zemního </w:t>
      </w:r>
      <w:r w:rsidRPr="000A0840">
        <w:rPr>
          <w:rFonts w:cs="Calibri"/>
        </w:rPr>
        <w:t xml:space="preserve">plynu dle této Smlouvy bude započata dne </w:t>
      </w:r>
      <w:r w:rsidRPr="00C47C67">
        <w:rPr>
          <w:rFonts w:cs="Calibri"/>
          <w:b/>
          <w:bCs/>
        </w:rPr>
        <w:t>1. 1. 2021 v </w:t>
      </w:r>
      <w:r>
        <w:rPr>
          <w:rFonts w:cs="Calibri"/>
          <w:b/>
          <w:bCs/>
        </w:rPr>
        <w:t>0</w:t>
      </w:r>
      <w:r w:rsidRPr="00C47C67">
        <w:rPr>
          <w:rFonts w:cs="Calibri"/>
          <w:b/>
          <w:bCs/>
        </w:rPr>
        <w:t>6:00 hod.</w:t>
      </w:r>
      <w:r w:rsidRPr="000A0840">
        <w:rPr>
          <w:rFonts w:cs="Calibri"/>
        </w:rPr>
        <w:t xml:space="preserve"> </w:t>
      </w:r>
    </w:p>
    <w:p w:rsidR="00D37287" w:rsidRDefault="00D37287" w:rsidP="00CA3D4D">
      <w:pPr>
        <w:pStyle w:val="ListParagraph"/>
        <w:spacing w:after="0" w:line="360" w:lineRule="auto"/>
        <w:ind w:left="567"/>
        <w:jc w:val="both"/>
        <w:rPr>
          <w:rFonts w:cs="Calibri"/>
        </w:rPr>
      </w:pPr>
    </w:p>
    <w:p w:rsidR="00D37287" w:rsidRPr="00C47C67" w:rsidRDefault="00D37287" w:rsidP="00CA3D4D">
      <w:pPr>
        <w:pStyle w:val="ListParagraph"/>
        <w:numPr>
          <w:ilvl w:val="1"/>
          <w:numId w:val="8"/>
        </w:numPr>
        <w:spacing w:after="0" w:line="360" w:lineRule="auto"/>
        <w:ind w:left="567" w:hanging="567"/>
        <w:jc w:val="both"/>
        <w:rPr>
          <w:rFonts w:cs="Calibri"/>
          <w:b/>
          <w:bCs/>
        </w:rPr>
      </w:pPr>
      <w:r w:rsidRPr="000A0840">
        <w:rPr>
          <w:rFonts w:cs="Calibri"/>
        </w:rPr>
        <w:t xml:space="preserve">Dodávka </w:t>
      </w:r>
      <w:r>
        <w:rPr>
          <w:rFonts w:cs="Calibri"/>
        </w:rPr>
        <w:t xml:space="preserve">zemního </w:t>
      </w:r>
      <w:r w:rsidRPr="000A0840">
        <w:rPr>
          <w:rFonts w:cs="Calibri"/>
        </w:rPr>
        <w:t xml:space="preserve">plynu dle této Smlouvy bude ukončena dne </w:t>
      </w:r>
      <w:r w:rsidRPr="00C47C67">
        <w:rPr>
          <w:rFonts w:cs="Calibri"/>
          <w:b/>
          <w:bCs/>
        </w:rPr>
        <w:t>1. 1. 2024 v </w:t>
      </w:r>
      <w:r>
        <w:rPr>
          <w:rFonts w:cs="Calibri"/>
          <w:b/>
          <w:bCs/>
        </w:rPr>
        <w:t>0</w:t>
      </w:r>
      <w:r w:rsidRPr="00C47C67">
        <w:rPr>
          <w:rFonts w:cs="Calibri"/>
          <w:b/>
          <w:bCs/>
        </w:rPr>
        <w:t>6:00</w:t>
      </w:r>
      <w:r>
        <w:rPr>
          <w:rFonts w:cs="Calibri"/>
          <w:b/>
          <w:bCs/>
        </w:rPr>
        <w:t xml:space="preserve"> hod.</w:t>
      </w:r>
    </w:p>
    <w:p w:rsidR="00D37287" w:rsidRPr="000A0840" w:rsidRDefault="00D37287" w:rsidP="000A0840">
      <w:pPr>
        <w:pStyle w:val="ListParagraph"/>
        <w:spacing w:after="120" w:line="360" w:lineRule="auto"/>
        <w:ind w:left="567"/>
        <w:jc w:val="both"/>
        <w:rPr>
          <w:rFonts w:cs="Calibri"/>
        </w:rPr>
      </w:pPr>
    </w:p>
    <w:p w:rsidR="00D37287" w:rsidRPr="00693BBB" w:rsidRDefault="00D37287" w:rsidP="003F2249">
      <w:pPr>
        <w:spacing w:after="0" w:line="360" w:lineRule="auto"/>
        <w:jc w:val="center"/>
        <w:rPr>
          <w:rFonts w:cs="Calibri"/>
          <w:b/>
        </w:rPr>
      </w:pPr>
      <w:r w:rsidRPr="00693BBB">
        <w:rPr>
          <w:rFonts w:cs="Calibri"/>
          <w:b/>
        </w:rPr>
        <w:t>Článek IV.</w:t>
      </w:r>
    </w:p>
    <w:p w:rsidR="00D37287" w:rsidRPr="000A0840" w:rsidRDefault="00D37287" w:rsidP="000A0840">
      <w:pPr>
        <w:spacing w:after="120" w:line="360" w:lineRule="auto"/>
        <w:jc w:val="center"/>
        <w:rPr>
          <w:rFonts w:cs="Calibri"/>
          <w:b/>
        </w:rPr>
      </w:pPr>
      <w:r w:rsidRPr="00693BBB">
        <w:rPr>
          <w:rFonts w:cs="Calibri"/>
          <w:b/>
        </w:rPr>
        <w:t>Dodací podmínky</w:t>
      </w:r>
    </w:p>
    <w:p w:rsidR="00D37287" w:rsidRDefault="00D37287" w:rsidP="00CA3D4D">
      <w:pPr>
        <w:pStyle w:val="ListParagraph"/>
        <w:numPr>
          <w:ilvl w:val="1"/>
          <w:numId w:val="9"/>
        </w:numPr>
        <w:spacing w:after="0" w:line="360" w:lineRule="auto"/>
        <w:ind w:left="567" w:hanging="567"/>
        <w:jc w:val="both"/>
        <w:rPr>
          <w:rFonts w:cs="Calibri"/>
        </w:rPr>
      </w:pPr>
      <w:r w:rsidRPr="00F6535D">
        <w:rPr>
          <w:rFonts w:cs="Calibri"/>
        </w:rPr>
        <w:t xml:space="preserve">Dodavatel se zavazuje dodávat Zákazníkovi sjednané množství zemního plynu v kvalitě podle příslušných právních předpisů a technických norem. </w:t>
      </w:r>
    </w:p>
    <w:p w:rsidR="00D37287" w:rsidRPr="00F6535D"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0A0840">
        <w:rPr>
          <w:rFonts w:cs="Calibri"/>
        </w:rPr>
        <w:t xml:space="preserve">Dodavatel se zavazuje zajistit pro Zákazníka na vlastní jméno a na vlastní účet dopravu </w:t>
      </w:r>
      <w:r>
        <w:rPr>
          <w:rFonts w:cs="Calibri"/>
        </w:rPr>
        <w:t xml:space="preserve">zemního </w:t>
      </w:r>
      <w:r w:rsidRPr="000A0840">
        <w:rPr>
          <w:rFonts w:cs="Calibri"/>
        </w:rPr>
        <w:t>plynu a související služby do jednotlivých odběrných míst Zákazníka dle Přílohy č. 1 této Smlouvy</w:t>
      </w:r>
      <w:r>
        <w:rPr>
          <w:rFonts w:cs="Calibri"/>
        </w:rPr>
        <w:t xml:space="preserve"> při reflektování změn ve smyslu ustanovení čl. II. odst. 2.2. a 2.3. této Smlouvy</w:t>
      </w:r>
      <w:r w:rsidRPr="000A0840">
        <w:rPr>
          <w:rFonts w:cs="Calibri"/>
        </w:rPr>
        <w:t>. Zákazník pro tento účel uděluje Dodavateli souhlas s uzavřením příslušné smlouvy o distribuci plynu a zavazuje se poskytnout Dodavateli příslušnou součinnost.</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0A0840">
        <w:rPr>
          <w:rFonts w:cs="Calibri"/>
        </w:rPr>
        <w:t xml:space="preserve">Dodavatel se zavazuje převzít závazek Zákazníka odebrat </w:t>
      </w:r>
      <w:r w:rsidRPr="00EC2D78">
        <w:rPr>
          <w:rFonts w:cs="Calibri"/>
        </w:rPr>
        <w:t>zemní plyn vč</w:t>
      </w:r>
      <w:r>
        <w:rPr>
          <w:rFonts w:cs="Calibri"/>
        </w:rPr>
        <w:t>etně</w:t>
      </w:r>
      <w:r w:rsidRPr="00EC2D78">
        <w:rPr>
          <w:rFonts w:cs="Calibri"/>
        </w:rPr>
        <w:t xml:space="preserve"> odpovědnosti za odchylku za všechna odběrná místa Zákazníka uvedená v Příloze č. 1 této Smlouvy</w:t>
      </w:r>
      <w:r>
        <w:rPr>
          <w:rFonts w:cs="Calibri"/>
        </w:rPr>
        <w:t>:</w:t>
      </w:r>
    </w:p>
    <w:p w:rsidR="00D37287" w:rsidRPr="00B41844" w:rsidRDefault="00D37287" w:rsidP="00B41844">
      <w:pPr>
        <w:pStyle w:val="ListParagraph"/>
        <w:rPr>
          <w:rFonts w:cs="Calibri"/>
        </w:rPr>
      </w:pPr>
    </w:p>
    <w:p w:rsidR="00D37287" w:rsidRDefault="00D37287" w:rsidP="00B41844">
      <w:pPr>
        <w:pStyle w:val="ListParagraph"/>
        <w:spacing w:after="120" w:line="360" w:lineRule="auto"/>
        <w:ind w:left="1407" w:hanging="840"/>
        <w:jc w:val="both"/>
        <w:rPr>
          <w:rFonts w:cs="Calibri"/>
        </w:rPr>
      </w:pPr>
      <w:r>
        <w:rPr>
          <w:rFonts w:cs="Calibri"/>
        </w:rPr>
        <w:t>-</w:t>
      </w:r>
      <w:r w:rsidRPr="00EC2D78">
        <w:rPr>
          <w:rFonts w:cs="Calibri"/>
        </w:rPr>
        <w:t xml:space="preserve"> </w:t>
      </w:r>
      <w:r>
        <w:rPr>
          <w:rFonts w:cs="Calibri"/>
        </w:rPr>
        <w:tab/>
      </w:r>
      <w:r>
        <w:rPr>
          <w:rFonts w:cs="Calibri"/>
        </w:rPr>
        <w:tab/>
      </w:r>
      <w:r w:rsidRPr="00EC2D78">
        <w:rPr>
          <w:rFonts w:cs="Calibri"/>
        </w:rPr>
        <w:t xml:space="preserve">při zohlednění míst, která </w:t>
      </w:r>
      <w:r>
        <w:rPr>
          <w:rFonts w:cs="Calibri"/>
        </w:rPr>
        <w:t xml:space="preserve">již </w:t>
      </w:r>
      <w:r w:rsidRPr="00EC2D78">
        <w:rPr>
          <w:rFonts w:cs="Calibri"/>
        </w:rPr>
        <w:t xml:space="preserve">byla Zákazníkem </w:t>
      </w:r>
      <w:r>
        <w:rPr>
          <w:rFonts w:cs="Calibri"/>
        </w:rPr>
        <w:t>ze seznamu odběrných míst vyřazena ve smyslu ustanovení čl. II. odst. 2.3. této Smlouvy</w:t>
      </w:r>
      <w:r w:rsidRPr="00EC2D78">
        <w:rPr>
          <w:rFonts w:cs="Calibri"/>
        </w:rPr>
        <w:t xml:space="preserve"> a </w:t>
      </w:r>
    </w:p>
    <w:p w:rsidR="00D37287" w:rsidRDefault="00D37287" w:rsidP="00B41844">
      <w:pPr>
        <w:pStyle w:val="ListParagraph"/>
        <w:spacing w:after="120" w:line="360" w:lineRule="auto"/>
        <w:ind w:left="1407" w:hanging="840"/>
        <w:jc w:val="both"/>
        <w:rPr>
          <w:rFonts w:cs="Calibri"/>
        </w:rPr>
      </w:pPr>
      <w:r>
        <w:rPr>
          <w:rFonts w:cs="Calibri"/>
        </w:rPr>
        <w:t>-</w:t>
      </w:r>
      <w:r>
        <w:rPr>
          <w:rFonts w:cs="Calibri"/>
        </w:rPr>
        <w:tab/>
      </w:r>
      <w:r w:rsidRPr="00EC2D78">
        <w:rPr>
          <w:rFonts w:cs="Calibri"/>
        </w:rPr>
        <w:t>včetně odběr</w:t>
      </w:r>
      <w:r w:rsidRPr="000A0840">
        <w:rPr>
          <w:rFonts w:cs="Calibri"/>
        </w:rPr>
        <w:t xml:space="preserve">ných míst zařazených do seznamu odběrných míst Zákazníkem </w:t>
      </w:r>
      <w:r>
        <w:rPr>
          <w:rFonts w:cs="Calibri"/>
        </w:rPr>
        <w:t xml:space="preserve">ve smyslu ustanovení čl. II. odst. 2.2. této Smlouvy kdykoli po uzavření této </w:t>
      </w:r>
      <w:r w:rsidRPr="000A0840">
        <w:rPr>
          <w:rFonts w:cs="Calibri"/>
        </w:rPr>
        <w:t>Smlouvy</w:t>
      </w:r>
      <w:r>
        <w:rPr>
          <w:rFonts w:cs="Calibri"/>
        </w:rPr>
        <w:t xml:space="preserve"> až do dne 31. 12. 2023 včetně</w:t>
      </w:r>
      <w:r w:rsidRPr="000A0840">
        <w:rPr>
          <w:rFonts w:cs="Calibri"/>
        </w:rPr>
        <w:t xml:space="preserve">, </w:t>
      </w:r>
    </w:p>
    <w:p w:rsidR="00D37287" w:rsidRPr="00B41844" w:rsidRDefault="00D37287" w:rsidP="00CA3D4D">
      <w:pPr>
        <w:spacing w:after="0" w:line="360" w:lineRule="auto"/>
        <w:ind w:firstLine="567"/>
        <w:jc w:val="both"/>
        <w:rPr>
          <w:rFonts w:cs="Calibri"/>
        </w:rPr>
      </w:pPr>
      <w:r w:rsidRPr="00B41844">
        <w:rPr>
          <w:rFonts w:cs="Calibri"/>
        </w:rPr>
        <w:t>od doby zahájení dodávky do těchto odběrných míst.</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EC2D78">
        <w:rPr>
          <w:rFonts w:cs="Calibri"/>
        </w:rPr>
        <w:t xml:space="preserve">Dodávka </w:t>
      </w:r>
      <w:r>
        <w:rPr>
          <w:rFonts w:cs="Calibri"/>
        </w:rPr>
        <w:t xml:space="preserve">zemního </w:t>
      </w:r>
      <w:r w:rsidRPr="00EC2D78">
        <w:rPr>
          <w:rFonts w:cs="Calibri"/>
        </w:rPr>
        <w:t>plynu do jednotlivých odběrných míst bude vyhodnocena v souladu s energetickým zákonem na základě údajů předaných provozovatele</w:t>
      </w:r>
      <w:r>
        <w:rPr>
          <w:rFonts w:cs="Calibri"/>
        </w:rPr>
        <w:t>m</w:t>
      </w:r>
      <w:r w:rsidRPr="00EC2D78">
        <w:rPr>
          <w:rFonts w:cs="Calibri"/>
        </w:rPr>
        <w:t xml:space="preserve"> distribuční soustavy (dále jen </w:t>
      </w:r>
      <w:r>
        <w:rPr>
          <w:rFonts w:cs="Calibri"/>
        </w:rPr>
        <w:t xml:space="preserve">pod označením </w:t>
      </w:r>
      <w:r w:rsidRPr="00EC2D78">
        <w:rPr>
          <w:rFonts w:cs="Calibri"/>
          <w:b/>
          <w:i/>
        </w:rPr>
        <w:t>„PDS“</w:t>
      </w:r>
      <w:r w:rsidRPr="00EC2D78">
        <w:rPr>
          <w:rFonts w:cs="Calibri"/>
        </w:rPr>
        <w:t xml:space="preserve">). Za dodané množství se považují skutečné hodnoty spotřeby </w:t>
      </w:r>
      <w:r>
        <w:rPr>
          <w:rFonts w:cs="Calibri"/>
        </w:rPr>
        <w:t xml:space="preserve">zemního </w:t>
      </w:r>
      <w:r w:rsidRPr="00EC2D78">
        <w:rPr>
          <w:rFonts w:cs="Calibri"/>
        </w:rPr>
        <w:t>plynu dodané Zákazníkovi a uvedené ve fakturách za distribuci plynu od PDS za odběrná místa Zákazníka.</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Pr>
          <w:rFonts w:cs="Calibri"/>
        </w:rPr>
        <w:t>Dodávka zemního plynu je splněna přechodem zemního plynu z distribuční soustavy příslušného PDS do předmětného odběrného místa Zákazníka v předávacím místě specifikovaném v příslušné smlouvě o připojení nebo smlouvě o distribuci zemního plynu platné pro každé odběrné místo. Předávací místa jsou místy předání a převzetí zemního plynu mezi Dodavatelem a Zákazníkem, v nichž dochází k převodu veškerých vlastnických práv k dodanému zemnímu plynu prostých jakýchkoli nároků třetích osob.</w:t>
      </w:r>
    </w:p>
    <w:p w:rsidR="00D37287" w:rsidRPr="008C5EF5" w:rsidRDefault="00D37287" w:rsidP="00CA3D4D">
      <w:pPr>
        <w:pStyle w:val="ListParagraph"/>
        <w:spacing w:after="0"/>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Pr>
          <w:rFonts w:cs="Calibri"/>
        </w:rPr>
        <w:t>Pro jednotlivá odběrná místa není s</w:t>
      </w:r>
      <w:r w:rsidRPr="00EC2D78">
        <w:rPr>
          <w:rFonts w:cs="Calibri"/>
        </w:rPr>
        <w:t xml:space="preserve">kutečné množství </w:t>
      </w:r>
      <w:r>
        <w:rPr>
          <w:rFonts w:cs="Calibri"/>
        </w:rPr>
        <w:t xml:space="preserve">zemního </w:t>
      </w:r>
      <w:r w:rsidRPr="00EC2D78">
        <w:rPr>
          <w:rFonts w:cs="Calibri"/>
        </w:rPr>
        <w:t>plynu odebraného ve smluvním obdo</w:t>
      </w:r>
      <w:r>
        <w:rPr>
          <w:rFonts w:cs="Calibri"/>
        </w:rPr>
        <w:t>bí</w:t>
      </w:r>
      <w:r w:rsidRPr="00EC2D78">
        <w:rPr>
          <w:rFonts w:cs="Calibri"/>
        </w:rPr>
        <w:t xml:space="preserve"> nijak limitováno</w:t>
      </w:r>
      <w:r>
        <w:rPr>
          <w:rFonts w:cs="Calibri"/>
        </w:rPr>
        <w:t>, a to ve smyslu jeho zvýšení či snížení</w:t>
      </w:r>
      <w:r w:rsidRPr="00EC2D78">
        <w:rPr>
          <w:rFonts w:cs="Calibri"/>
        </w:rPr>
        <w:t xml:space="preserve">. </w:t>
      </w:r>
      <w:r>
        <w:rPr>
          <w:rFonts w:cs="Calibri"/>
        </w:rPr>
        <w:t xml:space="preserve">Zákazník si v souladu s ustanovením § 100 ZZVZ vyhrazuje změnu závazku z této Smlouvy. </w:t>
      </w:r>
      <w:r w:rsidRPr="00EC2D78">
        <w:rPr>
          <w:rFonts w:cs="Calibri"/>
        </w:rPr>
        <w:t>Zákazník je oprávněn v průběhu smluvního vztahu rušit stávající a zřizovat nová odběrná místa podle svých potřeb</w:t>
      </w:r>
      <w:r>
        <w:rPr>
          <w:rFonts w:cs="Calibri"/>
        </w:rPr>
        <w:t>, případně měnit objem odebíraného zemního plynu</w:t>
      </w:r>
      <w:r w:rsidRPr="00EC2D78">
        <w:rPr>
          <w:rFonts w:cs="Calibri"/>
        </w:rPr>
        <w:t xml:space="preserve">. Pro nová odběrná místa zahájí Dodavatel neprodleně dodávku </w:t>
      </w:r>
      <w:r>
        <w:rPr>
          <w:rFonts w:cs="Calibri"/>
        </w:rPr>
        <w:t xml:space="preserve">zemního </w:t>
      </w:r>
      <w:r w:rsidRPr="00EC2D78">
        <w:rPr>
          <w:rFonts w:cs="Calibri"/>
        </w:rPr>
        <w:t>plynu a souvisejících služeb za podmínek sjednaných v rámci Veřejné zakázky a za podmínek stanovených touto Smlouvou. Dodavatel ne</w:t>
      </w:r>
      <w:r>
        <w:rPr>
          <w:rFonts w:cs="Calibri"/>
        </w:rPr>
        <w:t>ní oprávněn</w:t>
      </w:r>
      <w:r w:rsidRPr="00EC2D78">
        <w:rPr>
          <w:rFonts w:cs="Calibri"/>
        </w:rPr>
        <w:t xml:space="preserve"> za </w:t>
      </w:r>
      <w:r>
        <w:rPr>
          <w:rFonts w:cs="Calibri"/>
        </w:rPr>
        <w:t xml:space="preserve">nově zřízená či za </w:t>
      </w:r>
      <w:r w:rsidRPr="00EC2D78">
        <w:rPr>
          <w:rFonts w:cs="Calibri"/>
        </w:rPr>
        <w:t>zrušená odběrná místa požadovat žádnou kompenzaci.</w:t>
      </w:r>
    </w:p>
    <w:p w:rsidR="00D37287" w:rsidRPr="00480CC1" w:rsidRDefault="00D37287" w:rsidP="00CA3D4D">
      <w:pPr>
        <w:pStyle w:val="ListParagraph"/>
        <w:spacing w:after="0"/>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Pr>
          <w:rFonts w:cs="Calibri"/>
        </w:rPr>
        <w:t>Dodavatel není oprávněn si nárokovat jakékoli sankce za překročení či neodebrání předpokládaného množství odběru zemního plynu. Sankcí se rozumí rovněž navýšení ceny sjednané v této Smlouvě.</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EC2D78">
        <w:rPr>
          <w:rFonts w:cs="Calibri"/>
        </w:rPr>
        <w:t xml:space="preserve">Dodavatel se zavazuje na žádost Zákazníka prokázat, že má s Operátorem trhu s plynem (dále jen pod označením </w:t>
      </w:r>
      <w:r w:rsidRPr="00EC2D78">
        <w:rPr>
          <w:rFonts w:cs="Calibri"/>
          <w:b/>
          <w:i/>
        </w:rPr>
        <w:t>„OTE“</w:t>
      </w:r>
      <w:r w:rsidRPr="00EC2D78">
        <w:rPr>
          <w:rFonts w:cs="Calibri"/>
        </w:rPr>
        <w:t>) platně uzavřeny všechny smlouvy nezbytné k poskytování plnění dle této Smlouvy, zejména smlouvu o zúčtování odchylek.</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EC2D78">
        <w:rPr>
          <w:rFonts w:cs="Calibri"/>
        </w:rP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w:t>
      </w:r>
      <w:r w:rsidRPr="00007B5D">
        <w:rPr>
          <w:rFonts w:cs="Calibri"/>
        </w:rPr>
        <w:t xml:space="preserve">nejméně </w:t>
      </w:r>
      <w:bookmarkStart w:id="9" w:name="_Hlk29879741"/>
      <w:r>
        <w:rPr>
          <w:rFonts w:cs="Calibri"/>
        </w:rPr>
        <w:t>35.000.000</w:t>
      </w:r>
      <w:bookmarkEnd w:id="9"/>
      <w:r>
        <w:rPr>
          <w:rFonts w:cs="Calibri"/>
        </w:rPr>
        <w:t>,-Kč</w:t>
      </w:r>
      <w:r w:rsidRPr="00007B5D">
        <w:rPr>
          <w:rFonts w:cs="Calibri"/>
        </w:rPr>
        <w:t xml:space="preserve"> (slovy: </w:t>
      </w:r>
      <w:r>
        <w:rPr>
          <w:rFonts w:cs="Calibri"/>
        </w:rPr>
        <w:t xml:space="preserve">třicet pět milionů </w:t>
      </w:r>
      <w:r w:rsidRPr="00007B5D">
        <w:rPr>
          <w:rFonts w:cs="Calibri"/>
        </w:rPr>
        <w:t>korun českých). Dodavatel se zavazuje zajistit, že pojištění</w:t>
      </w:r>
      <w:r w:rsidRPr="00EC2D78">
        <w:rPr>
          <w:rFonts w:cs="Calibri"/>
        </w:rPr>
        <w:t xml:space="preserve"> zůstane v uvedeném rozsahu platné po celou dobu účinnosti této Smlouvy. Současn</w:t>
      </w:r>
      <w:r>
        <w:rPr>
          <w:rFonts w:cs="Calibri"/>
        </w:rPr>
        <w:t>ě</w:t>
      </w:r>
      <w:r w:rsidRPr="00EC2D78">
        <w:rPr>
          <w:rFonts w:cs="Calibri"/>
        </w:rPr>
        <w:t xml:space="preserve"> se zavazuje kdykoli na vyžádání doložit Zákazníkovi pojistnou smlouvu nebo pojistný certifikát spolu s dokladem o zaplacení pojistného.</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9"/>
        </w:numPr>
        <w:spacing w:after="0" w:line="360" w:lineRule="auto"/>
        <w:ind w:left="567" w:hanging="567"/>
        <w:jc w:val="both"/>
        <w:rPr>
          <w:rFonts w:cs="Calibri"/>
        </w:rPr>
      </w:pPr>
      <w:r w:rsidRPr="00EC2D78">
        <w:rPr>
          <w:rFonts w:cs="Calibri"/>
        </w:rPr>
        <w:t xml:space="preserve">Zákazník se zavazuje </w:t>
      </w:r>
      <w:r>
        <w:rPr>
          <w:rFonts w:cs="Calibri"/>
        </w:rPr>
        <w:t xml:space="preserve">zemní </w:t>
      </w:r>
      <w:r w:rsidRPr="00EC2D78">
        <w:rPr>
          <w:rFonts w:cs="Calibri"/>
        </w:rPr>
        <w:t xml:space="preserve">plyn dodávaný Dodavatelem do odběrných míst dle svých aktuálních potřeb odebírat a za odebraný </w:t>
      </w:r>
      <w:r>
        <w:rPr>
          <w:rFonts w:cs="Calibri"/>
        </w:rPr>
        <w:t xml:space="preserve">zemní </w:t>
      </w:r>
      <w:r w:rsidRPr="00EC2D78">
        <w:rPr>
          <w:rFonts w:cs="Calibri"/>
        </w:rPr>
        <w:t>plyn, jeho dopravu a související služby Dodavateli zaplatit cenu ve výši stanovené v této Smlouvě.</w:t>
      </w:r>
    </w:p>
    <w:p w:rsidR="00D37287" w:rsidRDefault="00D37287" w:rsidP="00CA3D4D">
      <w:pPr>
        <w:pStyle w:val="ListParagraph"/>
        <w:spacing w:after="0" w:line="360" w:lineRule="auto"/>
        <w:ind w:left="567"/>
        <w:jc w:val="both"/>
        <w:rPr>
          <w:rFonts w:cs="Calibri"/>
        </w:rPr>
      </w:pPr>
    </w:p>
    <w:p w:rsidR="00D37287" w:rsidRPr="0000592F" w:rsidRDefault="00D37287" w:rsidP="00CA3D4D">
      <w:pPr>
        <w:pStyle w:val="ListParagraph"/>
        <w:numPr>
          <w:ilvl w:val="1"/>
          <w:numId w:val="9"/>
        </w:numPr>
        <w:spacing w:after="0" w:line="360" w:lineRule="auto"/>
        <w:ind w:left="567" w:hanging="567"/>
        <w:jc w:val="both"/>
        <w:rPr>
          <w:rFonts w:cs="Calibri"/>
        </w:rPr>
      </w:pPr>
      <w:r w:rsidRPr="0000592F">
        <w:rPr>
          <w:rFonts w:cs="Calibri"/>
        </w:rPr>
        <w:t>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 pro postupný nákup) obsažených v</w:t>
      </w:r>
      <w:r>
        <w:rPr>
          <w:rFonts w:cs="Calibri"/>
        </w:rPr>
        <w:t xml:space="preserve"> konečné aukční</w:t>
      </w:r>
      <w:r w:rsidRPr="0000592F">
        <w:rPr>
          <w:rFonts w:cs="Calibri"/>
        </w:rPr>
        <w:t> nabídce tohoto druhého účastníka zadávacího řízení v pořadí a v souladu s touto Smlouvou uzavřenou s Dodavatelem, kter</w:t>
      </w:r>
      <w:r>
        <w:rPr>
          <w:rFonts w:cs="Calibri"/>
        </w:rPr>
        <w:t>ý</w:t>
      </w:r>
      <w:r w:rsidRPr="0000592F">
        <w:rPr>
          <w:rFonts w:cs="Calibri"/>
        </w:rPr>
        <w:t xml:space="preserve"> má být nahrazen. Zákazník je v takovém případě oprávněn závazný návrh sm</w:t>
      </w:r>
      <w:r>
        <w:rPr>
          <w:rFonts w:cs="Calibri"/>
        </w:rPr>
        <w:t>l</w:t>
      </w:r>
      <w:r w:rsidRPr="0000592F">
        <w:rPr>
          <w:rFonts w:cs="Calibri"/>
        </w:rPr>
        <w:t xml:space="preserve">ouvy </w:t>
      </w:r>
      <w:r>
        <w:rPr>
          <w:rFonts w:cs="Calibri"/>
        </w:rPr>
        <w:t xml:space="preserve">pro plnění 1. části veřejné zakázky </w:t>
      </w:r>
      <w:r w:rsidRPr="0000592F">
        <w:rPr>
          <w:rFonts w:cs="Calibri"/>
        </w:rPr>
        <w:t>upravit vyjma cenových podmínek následujícím způsobem:</w:t>
      </w:r>
    </w:p>
    <w:p w:rsidR="00D37287" w:rsidRPr="0000592F" w:rsidRDefault="00D37287" w:rsidP="00CA3D4D">
      <w:pPr>
        <w:pStyle w:val="ListParagraph"/>
        <w:spacing w:after="0"/>
        <w:rPr>
          <w:rFonts w:cs="Calibri"/>
          <w:highlight w:val="yellow"/>
        </w:rPr>
      </w:pPr>
    </w:p>
    <w:p w:rsidR="00D37287" w:rsidRPr="0000592F" w:rsidRDefault="00D37287" w:rsidP="00CA3D4D">
      <w:pPr>
        <w:pStyle w:val="ListParagraph"/>
        <w:numPr>
          <w:ilvl w:val="0"/>
          <w:numId w:val="14"/>
        </w:numPr>
        <w:spacing w:after="0" w:line="360" w:lineRule="auto"/>
        <w:jc w:val="both"/>
        <w:rPr>
          <w:rFonts w:cs="Calibri"/>
        </w:rPr>
      </w:pPr>
      <w:r w:rsidRPr="0000592F">
        <w:rPr>
          <w:rFonts w:cs="Calibri"/>
        </w:rPr>
        <w:t xml:space="preserve">upravit rozsah plnění tak, aby odpovídal nedokončené části </w:t>
      </w:r>
      <w:r>
        <w:rPr>
          <w:rFonts w:cs="Calibri"/>
        </w:rPr>
        <w:t xml:space="preserve">1. části </w:t>
      </w:r>
      <w:r w:rsidRPr="0000592F">
        <w:rPr>
          <w:rFonts w:cs="Calibri"/>
        </w:rPr>
        <w:t>veřejné zaká</w:t>
      </w:r>
      <w:r>
        <w:rPr>
          <w:rFonts w:cs="Calibri"/>
        </w:rPr>
        <w:t>z</w:t>
      </w:r>
      <w:r w:rsidRPr="0000592F">
        <w:rPr>
          <w:rFonts w:cs="Calibri"/>
        </w:rPr>
        <w:t>ky;</w:t>
      </w:r>
    </w:p>
    <w:p w:rsidR="00D37287" w:rsidRPr="0000592F" w:rsidRDefault="00D37287" w:rsidP="00CA3D4D">
      <w:pPr>
        <w:pStyle w:val="ListParagraph"/>
        <w:numPr>
          <w:ilvl w:val="0"/>
          <w:numId w:val="14"/>
        </w:numPr>
        <w:spacing w:after="0" w:line="360" w:lineRule="auto"/>
        <w:jc w:val="both"/>
        <w:rPr>
          <w:rFonts w:cs="Calibri"/>
        </w:rPr>
      </w:pPr>
      <w:r w:rsidRPr="0000592F">
        <w:rPr>
          <w:rFonts w:cs="Calibri"/>
        </w:rPr>
        <w:t xml:space="preserve">upravit </w:t>
      </w:r>
      <w:r>
        <w:rPr>
          <w:rFonts w:cs="Calibri"/>
        </w:rPr>
        <w:t>časové údaje a případná další</w:t>
      </w:r>
      <w:r w:rsidRPr="0000592F">
        <w:rPr>
          <w:rFonts w:cs="Calibri"/>
        </w:rPr>
        <w:t xml:space="preserve"> smluvní ustanovení</w:t>
      </w:r>
      <w:r>
        <w:rPr>
          <w:rFonts w:cs="Calibri"/>
        </w:rPr>
        <w:t>,</w:t>
      </w:r>
      <w:r w:rsidRPr="0000592F">
        <w:rPr>
          <w:rFonts w:cs="Calibri"/>
        </w:rPr>
        <w:t xml:space="preserve"> </w:t>
      </w:r>
      <w:r>
        <w:rPr>
          <w:rFonts w:cs="Calibri"/>
        </w:rPr>
        <w:t>k</w:t>
      </w:r>
      <w:r w:rsidRPr="0000592F">
        <w:rPr>
          <w:rFonts w:cs="Calibri"/>
        </w:rPr>
        <w:t>terá v důsledku předčasného ukončení této Smlouvy nejsou aktuální tak, aby v maximální možné míře odpovídaly této Smlouvě;</w:t>
      </w:r>
    </w:p>
    <w:p w:rsidR="00D37287" w:rsidRDefault="00D37287">
      <w:pPr>
        <w:pStyle w:val="ListParagraph"/>
        <w:numPr>
          <w:ilvl w:val="0"/>
          <w:numId w:val="14"/>
        </w:numPr>
        <w:spacing w:after="0" w:line="360" w:lineRule="auto"/>
        <w:jc w:val="both"/>
        <w:rPr>
          <w:rFonts w:cs="Calibri"/>
        </w:rPr>
      </w:pPr>
      <w:r w:rsidRPr="00953FE5">
        <w:rPr>
          <w:rFonts w:cs="Calibri"/>
        </w:rPr>
        <w:t>doplnit závazný návrh smlouvy o ustanovení týkající se předání a převzetí plnění od stávajícího Dodavatele, je-li to nezbytné.</w:t>
      </w:r>
    </w:p>
    <w:p w:rsidR="00D37287" w:rsidRDefault="00D37287" w:rsidP="00CA3D4D">
      <w:pPr>
        <w:spacing w:after="0" w:line="360" w:lineRule="auto"/>
        <w:ind w:left="567"/>
        <w:jc w:val="both"/>
        <w:rPr>
          <w:rFonts w:cs="Calibri"/>
        </w:rPr>
      </w:pPr>
    </w:p>
    <w:p w:rsidR="00D37287" w:rsidRDefault="00D37287" w:rsidP="00CA3D4D">
      <w:pPr>
        <w:spacing w:after="0" w:line="360" w:lineRule="auto"/>
        <w:ind w:left="567"/>
        <w:jc w:val="both"/>
        <w:rPr>
          <w:rFonts w:cs="Calibri"/>
        </w:rPr>
      </w:pPr>
      <w:r>
        <w:rPr>
          <w:rFonts w:cs="Calibr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rsidR="00D37287" w:rsidRPr="00953FE5" w:rsidRDefault="00D37287" w:rsidP="00953FE5">
      <w:pPr>
        <w:spacing w:after="120" w:line="360" w:lineRule="auto"/>
        <w:ind w:left="567"/>
        <w:jc w:val="both"/>
        <w:rPr>
          <w:rFonts w:cs="Calibri"/>
        </w:rPr>
      </w:pPr>
    </w:p>
    <w:p w:rsidR="00D37287" w:rsidRDefault="00D37287" w:rsidP="008C5EF5">
      <w:pPr>
        <w:spacing w:after="0" w:line="360" w:lineRule="auto"/>
        <w:jc w:val="center"/>
        <w:rPr>
          <w:b/>
        </w:rPr>
      </w:pPr>
    </w:p>
    <w:p w:rsidR="00D37287" w:rsidRDefault="00D37287" w:rsidP="008C5EF5">
      <w:pPr>
        <w:spacing w:after="0" w:line="360" w:lineRule="auto"/>
        <w:jc w:val="center"/>
        <w:rPr>
          <w:b/>
        </w:rPr>
      </w:pPr>
    </w:p>
    <w:p w:rsidR="00D37287" w:rsidRPr="008C5EF5" w:rsidRDefault="00D37287" w:rsidP="008C5EF5">
      <w:pPr>
        <w:spacing w:after="0" w:line="360" w:lineRule="auto"/>
        <w:jc w:val="center"/>
        <w:rPr>
          <w:b/>
        </w:rPr>
      </w:pPr>
      <w:r w:rsidRPr="008C5EF5">
        <w:rPr>
          <w:b/>
        </w:rPr>
        <w:t>Článek V.</w:t>
      </w:r>
    </w:p>
    <w:p w:rsidR="00D37287" w:rsidRPr="008C5EF5" w:rsidRDefault="00D37287" w:rsidP="008C5EF5">
      <w:pPr>
        <w:spacing w:after="120" w:line="360" w:lineRule="auto"/>
        <w:jc w:val="center"/>
        <w:rPr>
          <w:b/>
        </w:rPr>
      </w:pPr>
      <w:r w:rsidRPr="008C5EF5">
        <w:rPr>
          <w:b/>
        </w:rPr>
        <w:t xml:space="preserve">Měření </w:t>
      </w:r>
      <w:r>
        <w:rPr>
          <w:b/>
        </w:rPr>
        <w:t>zemního plynu</w:t>
      </w:r>
    </w:p>
    <w:p w:rsidR="00D37287" w:rsidRPr="008C5EF5" w:rsidRDefault="00D37287" w:rsidP="00CA3D4D">
      <w:pPr>
        <w:numPr>
          <w:ilvl w:val="1"/>
          <w:numId w:val="20"/>
        </w:numPr>
        <w:spacing w:after="0" w:line="360" w:lineRule="auto"/>
        <w:ind w:left="567" w:hanging="567"/>
        <w:contextualSpacing/>
        <w:jc w:val="both"/>
      </w:pPr>
      <w:r w:rsidRPr="008C5EF5">
        <w:t xml:space="preserve">Měření odběru </w:t>
      </w:r>
      <w:r>
        <w:t>zemního plynu</w:t>
      </w:r>
      <w:r w:rsidRPr="008C5EF5">
        <w:t xml:space="preserve"> v odběrném místě, včetně odečtu, udržování a pravidelného ověřování </w:t>
      </w:r>
      <w:r>
        <w:t>plynoměru</w:t>
      </w:r>
      <w:r w:rsidRPr="008C5EF5">
        <w:t>, zajišťuje na svůj náklad v souladu s energetickým zákonem PDS.</w:t>
      </w:r>
    </w:p>
    <w:p w:rsidR="00D37287" w:rsidRPr="008C5EF5" w:rsidRDefault="00D37287" w:rsidP="00CA3D4D">
      <w:pPr>
        <w:spacing w:after="0" w:line="360" w:lineRule="auto"/>
        <w:ind w:left="567"/>
        <w:contextualSpacing/>
        <w:jc w:val="both"/>
      </w:pPr>
    </w:p>
    <w:p w:rsidR="00D37287" w:rsidRPr="008C5EF5" w:rsidRDefault="00D37287" w:rsidP="00CA3D4D">
      <w:pPr>
        <w:numPr>
          <w:ilvl w:val="1"/>
          <w:numId w:val="20"/>
        </w:numPr>
        <w:spacing w:after="0" w:line="360" w:lineRule="auto"/>
        <w:ind w:left="567" w:hanging="567"/>
        <w:contextualSpacing/>
        <w:jc w:val="both"/>
      </w:pPr>
      <w:r w:rsidRPr="008C5EF5">
        <w:t xml:space="preserve">Odečet </w:t>
      </w:r>
      <w:r>
        <w:t>plynoměrů</w:t>
      </w:r>
      <w:r w:rsidRPr="008C5EF5">
        <w:t xml:space="preserve"> za účelem vyúčtování odběru </w:t>
      </w:r>
      <w:r>
        <w:t>zemního plynu</w:t>
      </w:r>
      <w:r w:rsidRPr="008C5EF5">
        <w:t xml:space="preserve"> provádí PDS v pravidelných intervalech minimálně však 1x za kalendářní rok.</w:t>
      </w:r>
    </w:p>
    <w:p w:rsidR="00D37287" w:rsidRPr="008C5EF5" w:rsidRDefault="00D37287" w:rsidP="00CA3D4D">
      <w:pPr>
        <w:spacing w:after="0" w:line="256" w:lineRule="auto"/>
        <w:ind w:left="720"/>
        <w:contextualSpacing/>
      </w:pPr>
    </w:p>
    <w:p w:rsidR="00D37287" w:rsidRPr="008C5EF5" w:rsidRDefault="00D37287" w:rsidP="00CA3D4D">
      <w:pPr>
        <w:numPr>
          <w:ilvl w:val="1"/>
          <w:numId w:val="20"/>
        </w:numPr>
        <w:spacing w:after="0" w:line="360" w:lineRule="auto"/>
        <w:ind w:left="567" w:hanging="567"/>
        <w:contextualSpacing/>
        <w:jc w:val="both"/>
      </w:pPr>
      <w:r w:rsidRPr="008C5EF5">
        <w:t>Množství naměřené</w:t>
      </w:r>
      <w:r>
        <w:t>ho zemního plynu</w:t>
      </w:r>
      <w:r w:rsidRPr="008C5EF5">
        <w:t xml:space="preserve"> se vyjadřuje číselně v MWh na 3 desetinná čísla.</w:t>
      </w:r>
    </w:p>
    <w:p w:rsidR="00D37287" w:rsidRPr="008C5EF5" w:rsidRDefault="00D37287" w:rsidP="00CA3D4D">
      <w:pPr>
        <w:spacing w:after="0" w:line="256" w:lineRule="auto"/>
        <w:ind w:left="720"/>
        <w:contextualSpacing/>
      </w:pPr>
    </w:p>
    <w:p w:rsidR="00D37287" w:rsidRPr="008C5EF5" w:rsidRDefault="00D37287" w:rsidP="00CA3D4D">
      <w:pPr>
        <w:numPr>
          <w:ilvl w:val="1"/>
          <w:numId w:val="20"/>
        </w:numPr>
        <w:spacing w:after="0" w:line="360" w:lineRule="auto"/>
        <w:ind w:left="567" w:hanging="567"/>
        <w:contextualSpacing/>
        <w:jc w:val="both"/>
      </w:pPr>
      <w:r w:rsidRPr="008C5EF5">
        <w:t xml:space="preserve">Naměřené hodnoty odběru </w:t>
      </w:r>
      <w:r>
        <w:t>zemního plynu</w:t>
      </w:r>
      <w:r w:rsidRPr="008C5EF5">
        <w:t xml:space="preserve"> předává PDS OTE. Dodavatel vyúčtuje odběr </w:t>
      </w:r>
      <w:r>
        <w:t>zemního plynu</w:t>
      </w:r>
      <w:r w:rsidRPr="008C5EF5">
        <w:t xml:space="preserve"> Zákazníka na základě údajů získaných od OTE nebo od PDS.</w:t>
      </w:r>
    </w:p>
    <w:p w:rsidR="00D37287" w:rsidRPr="008C5EF5" w:rsidRDefault="00D37287" w:rsidP="00CA3D4D">
      <w:pPr>
        <w:spacing w:after="0" w:line="256" w:lineRule="auto"/>
        <w:ind w:left="720"/>
        <w:contextualSpacing/>
      </w:pPr>
    </w:p>
    <w:p w:rsidR="00D37287" w:rsidRPr="008C5EF5" w:rsidRDefault="00D37287" w:rsidP="00CA3D4D">
      <w:pPr>
        <w:numPr>
          <w:ilvl w:val="1"/>
          <w:numId w:val="20"/>
        </w:numPr>
        <w:spacing w:after="0" w:line="360" w:lineRule="auto"/>
        <w:ind w:left="567" w:hanging="567"/>
        <w:contextualSpacing/>
        <w:jc w:val="both"/>
      </w:pPr>
      <w:r w:rsidRPr="008C5EF5">
        <w:t xml:space="preserve">Zákazník se zavazuje pečovat o měřící zařízení tak, aby nedošlo k jeho poškození nebo odcizení. Veškeré závady měření </w:t>
      </w:r>
      <w:r>
        <w:t>zemního plynu</w:t>
      </w:r>
      <w:r w:rsidRPr="008C5EF5">
        <w:t>, které je Zákazník schopen zjistit, ohlásí neprodleně písemně Dodavateli.</w:t>
      </w:r>
    </w:p>
    <w:p w:rsidR="00D37287" w:rsidRPr="008C5EF5" w:rsidRDefault="00D37287" w:rsidP="00CA3D4D">
      <w:pPr>
        <w:spacing w:after="0" w:line="256" w:lineRule="auto"/>
        <w:ind w:left="720"/>
        <w:contextualSpacing/>
      </w:pPr>
    </w:p>
    <w:p w:rsidR="00D37287" w:rsidRPr="008C5EF5" w:rsidRDefault="00D37287" w:rsidP="00CA3D4D">
      <w:pPr>
        <w:numPr>
          <w:ilvl w:val="1"/>
          <w:numId w:val="20"/>
        </w:numPr>
        <w:spacing w:after="0" w:line="360" w:lineRule="auto"/>
        <w:ind w:left="567" w:hanging="567"/>
        <w:contextualSpacing/>
        <w:jc w:val="both"/>
      </w:pPr>
      <w:r w:rsidRPr="008C5EF5">
        <w:t>Zákazník umožní Dodavateli a PDS přístup k měřícímu zařízení za účelem provedení jeho kontroly, odečtu, údržby, výměny či odebrání.</w:t>
      </w:r>
    </w:p>
    <w:p w:rsidR="00D37287" w:rsidRPr="008C5EF5" w:rsidRDefault="00D37287" w:rsidP="00CA3D4D">
      <w:pPr>
        <w:spacing w:after="0" w:line="256" w:lineRule="auto"/>
        <w:ind w:left="720"/>
        <w:contextualSpacing/>
      </w:pPr>
    </w:p>
    <w:p w:rsidR="00D37287" w:rsidRPr="008C5EF5" w:rsidRDefault="00D37287" w:rsidP="00CA3D4D">
      <w:pPr>
        <w:numPr>
          <w:ilvl w:val="1"/>
          <w:numId w:val="20"/>
        </w:numPr>
        <w:spacing w:after="0" w:line="360" w:lineRule="auto"/>
        <w:ind w:left="567" w:hanging="567"/>
        <w:contextualSpacing/>
        <w:jc w:val="both"/>
      </w:pPr>
      <w:r w:rsidRPr="008C5EF5">
        <w:t>Jakýkoliv zásah do měřícího zařízení bez souhlasu příslušného PDS je zakázán.</w:t>
      </w:r>
    </w:p>
    <w:p w:rsidR="00D37287" w:rsidRPr="008C5EF5" w:rsidRDefault="00D37287" w:rsidP="00CA3D4D">
      <w:pPr>
        <w:spacing w:after="0" w:line="256" w:lineRule="auto"/>
        <w:ind w:left="720"/>
        <w:contextualSpacing/>
      </w:pPr>
    </w:p>
    <w:p w:rsidR="00D37287" w:rsidRPr="00693BBB" w:rsidRDefault="00D37287" w:rsidP="003F2249">
      <w:pPr>
        <w:spacing w:after="120" w:line="360" w:lineRule="auto"/>
        <w:jc w:val="center"/>
        <w:rPr>
          <w:rFonts w:cs="Calibri"/>
          <w:b/>
        </w:rPr>
      </w:pPr>
    </w:p>
    <w:p w:rsidR="00D37287" w:rsidRPr="00693BBB" w:rsidRDefault="00D37287" w:rsidP="003F2249">
      <w:pPr>
        <w:spacing w:after="0" w:line="360" w:lineRule="auto"/>
        <w:jc w:val="center"/>
        <w:rPr>
          <w:rFonts w:cs="Calibri"/>
          <w:b/>
        </w:rPr>
      </w:pPr>
      <w:r w:rsidRPr="00693BBB">
        <w:rPr>
          <w:rFonts w:cs="Calibri"/>
          <w:b/>
        </w:rPr>
        <w:t>Článek V</w:t>
      </w:r>
      <w:r>
        <w:rPr>
          <w:rFonts w:cs="Calibri"/>
          <w:b/>
        </w:rPr>
        <w:t>I</w:t>
      </w:r>
      <w:r w:rsidRPr="00693BBB">
        <w:rPr>
          <w:rFonts w:cs="Calibri"/>
          <w:b/>
        </w:rPr>
        <w:t>.</w:t>
      </w:r>
    </w:p>
    <w:p w:rsidR="00D37287" w:rsidRPr="00693BBB" w:rsidRDefault="00D37287" w:rsidP="003F2249">
      <w:pPr>
        <w:spacing w:after="120" w:line="360" w:lineRule="auto"/>
        <w:jc w:val="center"/>
        <w:rPr>
          <w:rFonts w:cs="Calibri"/>
          <w:b/>
        </w:rPr>
      </w:pPr>
      <w:r w:rsidRPr="00693BBB">
        <w:rPr>
          <w:rFonts w:cs="Calibri"/>
          <w:b/>
        </w:rPr>
        <w:t>Cena</w:t>
      </w:r>
    </w:p>
    <w:p w:rsidR="00D37287" w:rsidRPr="00CA3D4D" w:rsidRDefault="00D37287" w:rsidP="00CA3D4D">
      <w:pPr>
        <w:spacing w:after="120" w:line="360" w:lineRule="auto"/>
        <w:jc w:val="both"/>
        <w:rPr>
          <w:rFonts w:cs="Calibri"/>
        </w:rPr>
      </w:pPr>
      <w:r w:rsidRPr="00CA3D4D">
        <w:rPr>
          <w:rFonts w:cs="Calibri"/>
        </w:rPr>
        <w:t xml:space="preserve"> 6.1.      Cena sdružené služby dodávky zemního plynu se skládá ze dvou složek:</w:t>
      </w:r>
    </w:p>
    <w:p w:rsidR="00D37287" w:rsidRPr="00CA3D4D" w:rsidRDefault="00D37287" w:rsidP="00CA3D4D">
      <w:pPr>
        <w:numPr>
          <w:ilvl w:val="0"/>
          <w:numId w:val="32"/>
        </w:numPr>
        <w:spacing w:after="0" w:line="360" w:lineRule="auto"/>
        <w:contextualSpacing/>
        <w:jc w:val="both"/>
        <w:rPr>
          <w:rFonts w:cs="Calibri"/>
        </w:rPr>
      </w:pPr>
      <w:r w:rsidRPr="00CA3D4D">
        <w:rPr>
          <w:rFonts w:cs="Calibri"/>
        </w:rPr>
        <w:t>ceny za dodávku zemního plynu dle čl. VII. této Smlouvy;</w:t>
      </w:r>
    </w:p>
    <w:p w:rsidR="00D37287" w:rsidRDefault="00D37287" w:rsidP="00CA3D4D">
      <w:pPr>
        <w:numPr>
          <w:ilvl w:val="0"/>
          <w:numId w:val="32"/>
        </w:numPr>
        <w:spacing w:after="0" w:line="360" w:lineRule="auto"/>
        <w:contextualSpacing/>
        <w:jc w:val="both"/>
        <w:rPr>
          <w:rFonts w:cs="Calibri"/>
        </w:rPr>
      </w:pPr>
      <w:r w:rsidRPr="00CA3D4D">
        <w:rPr>
          <w:rFonts w:cs="Calibri"/>
        </w:rPr>
        <w:t>ceny za dopravu zemního plynu a související služby, která sestává zejména z ceny za distribuci zemního plynu složené z pevné ceny za odebraný plyn v Kč/MWh a z pevné roční ceny za denní rezervovanou pevnou distribuční kapacitu v Kč/tis. m3 a z ceny za činnost OTE.</w:t>
      </w:r>
    </w:p>
    <w:p w:rsidR="00D37287" w:rsidRPr="00CA3D4D" w:rsidRDefault="00D37287" w:rsidP="00CA3D4D">
      <w:pPr>
        <w:spacing w:after="0" w:line="360" w:lineRule="auto"/>
        <w:ind w:left="1284"/>
        <w:contextualSpacing/>
        <w:jc w:val="both"/>
        <w:rPr>
          <w:rFonts w:cs="Calibri"/>
        </w:rPr>
      </w:pPr>
    </w:p>
    <w:p w:rsidR="00D37287" w:rsidRPr="00CA3D4D" w:rsidRDefault="00D37287" w:rsidP="00CA3D4D">
      <w:pPr>
        <w:pStyle w:val="ListParagraph"/>
        <w:numPr>
          <w:ilvl w:val="1"/>
          <w:numId w:val="33"/>
        </w:numPr>
        <w:spacing w:after="0" w:line="360" w:lineRule="auto"/>
        <w:ind w:left="567" w:hanging="567"/>
        <w:jc w:val="both"/>
        <w:rPr>
          <w:rFonts w:cs="Calibri"/>
        </w:rPr>
      </w:pPr>
      <w:r w:rsidRPr="00CA3D4D">
        <w:rPr>
          <w:rFonts w:cs="Calibri"/>
        </w:rPr>
        <w:t>Cena za dopravu zemního plynu a související služby je stanovena dle cenového rozhodnutí Energetického regulačního úřadu (dále jen pod označením „ERÚ“) platného v období dodávky zemního plynu.</w:t>
      </w:r>
    </w:p>
    <w:p w:rsidR="00D37287" w:rsidRPr="00CA3D4D" w:rsidRDefault="00D37287" w:rsidP="00CA3D4D">
      <w:pPr>
        <w:pStyle w:val="ListParagraph"/>
        <w:numPr>
          <w:ilvl w:val="1"/>
          <w:numId w:val="33"/>
        </w:numPr>
        <w:spacing w:after="0" w:line="360" w:lineRule="auto"/>
        <w:ind w:left="567" w:hanging="567"/>
        <w:jc w:val="both"/>
        <w:rPr>
          <w:rFonts w:cs="Calibri"/>
        </w:rPr>
      </w:pPr>
      <w:r w:rsidRPr="00CA3D4D">
        <w:rPr>
          <w:rFonts w:cs="Calibri"/>
        </w:rPr>
        <w:t>K cenám uvedeným v čl. VI., odst. 6.1. písm. a) a čl. VI. odst. 6.1. písm. b) této Smlouvy bude připočtena DPH ve výši stanovené zvláštním právním předpisem.</w:t>
      </w:r>
    </w:p>
    <w:p w:rsidR="00D37287" w:rsidRPr="00CA3D4D"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33"/>
        </w:numPr>
        <w:spacing w:after="0" w:line="360" w:lineRule="auto"/>
        <w:ind w:left="567" w:hanging="567"/>
        <w:jc w:val="both"/>
        <w:rPr>
          <w:rFonts w:cs="Calibri"/>
        </w:rPr>
      </w:pPr>
      <w:r w:rsidRPr="00CA3D4D">
        <w:rPr>
          <w:rFonts w:cs="Calibri"/>
        </w:rPr>
        <w:t>Dodavatel dále vyúčtuje Zákazníkovi případnou daň z plynu dle zvláštního právního předpisu.</w:t>
      </w:r>
    </w:p>
    <w:p w:rsidR="00D37287" w:rsidRPr="00CA3D4D"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33"/>
        </w:numPr>
        <w:spacing w:after="0" w:line="360" w:lineRule="auto"/>
        <w:ind w:left="567" w:hanging="567"/>
        <w:jc w:val="both"/>
        <w:rPr>
          <w:rFonts w:cs="Calibri"/>
        </w:rPr>
      </w:pPr>
      <w:r w:rsidRPr="00CA3D4D">
        <w:rPr>
          <w:rFonts w:cs="Calibri"/>
        </w:rPr>
        <w:t>Pokud dojde na odběrném místě Zákazníka v příslušném plynárenském dni k překročení sjednané maximální distribuční kapacity, bude Dodavatel postupovat dle platného a účinného cenového rozhodnutí ERÚ.</w:t>
      </w:r>
    </w:p>
    <w:p w:rsidR="00D37287" w:rsidRPr="00CA3D4D" w:rsidRDefault="00D37287" w:rsidP="00CA3D4D">
      <w:pPr>
        <w:pStyle w:val="ListParagraph"/>
        <w:spacing w:after="0" w:line="360" w:lineRule="auto"/>
        <w:ind w:left="567"/>
        <w:jc w:val="both"/>
        <w:rPr>
          <w:rFonts w:cs="Calibri"/>
        </w:rPr>
      </w:pPr>
    </w:p>
    <w:p w:rsidR="00D37287" w:rsidRPr="00CA3D4D" w:rsidRDefault="00D37287" w:rsidP="00CA3D4D">
      <w:pPr>
        <w:pStyle w:val="ListParagraph"/>
        <w:numPr>
          <w:ilvl w:val="1"/>
          <w:numId w:val="33"/>
        </w:numPr>
        <w:spacing w:after="0" w:line="360" w:lineRule="auto"/>
        <w:ind w:left="567" w:hanging="567"/>
        <w:jc w:val="both"/>
        <w:rPr>
          <w:rFonts w:cs="Calibri"/>
        </w:rPr>
      </w:pPr>
      <w:r w:rsidRPr="00CA3D4D">
        <w:rPr>
          <w:rFonts w:cs="Calibri"/>
        </w:rPr>
        <w:t>Dodavatel prohlašuje, že jím stanovena cena za sdružené služby dodávky plynu plně pokrývá veškeré jeho náklady spojené s dodávkou zemního plynu, dopravou zemního plynu a ostatními službami poskytovanými Zákazníkovi. Dodavatel nebude Zákazníkovi účtovat žádné další poplatky (např. poplatek za odběrné místo, poplatek za zřízení odběrného místa, poplatek za ukončení dodávky do odběrného místa, poplatek za administrativu apod.).</w:t>
      </w:r>
    </w:p>
    <w:p w:rsidR="00D37287" w:rsidRPr="00CA3D4D" w:rsidRDefault="00D37287" w:rsidP="00CA3D4D">
      <w:pPr>
        <w:pStyle w:val="ListParagraph"/>
        <w:spacing w:after="0" w:line="360" w:lineRule="auto"/>
        <w:ind w:left="567"/>
        <w:contextualSpacing w:val="0"/>
        <w:jc w:val="both"/>
        <w:rPr>
          <w:rFonts w:cs="Calibri"/>
        </w:rPr>
      </w:pPr>
    </w:p>
    <w:p w:rsidR="00D37287" w:rsidRPr="00693BBB" w:rsidRDefault="00D37287" w:rsidP="003F2249">
      <w:pPr>
        <w:spacing w:after="120" w:line="360" w:lineRule="auto"/>
        <w:jc w:val="center"/>
        <w:rPr>
          <w:rFonts w:cs="Calibri"/>
          <w:b/>
        </w:rPr>
      </w:pPr>
    </w:p>
    <w:p w:rsidR="00D37287" w:rsidRDefault="00D37287" w:rsidP="003F2249">
      <w:pPr>
        <w:spacing w:after="0" w:line="360" w:lineRule="auto"/>
        <w:jc w:val="center"/>
        <w:rPr>
          <w:rFonts w:cs="Calibri"/>
          <w:b/>
        </w:rPr>
      </w:pPr>
      <w:r w:rsidRPr="00693BBB">
        <w:rPr>
          <w:rFonts w:cs="Calibri"/>
          <w:b/>
        </w:rPr>
        <w:t>Článek VI</w:t>
      </w:r>
      <w:r>
        <w:rPr>
          <w:rFonts w:cs="Calibri"/>
          <w:b/>
        </w:rPr>
        <w:t>I</w:t>
      </w:r>
      <w:r w:rsidRPr="00693BBB">
        <w:rPr>
          <w:rFonts w:cs="Calibri"/>
          <w:b/>
        </w:rPr>
        <w:t>.</w:t>
      </w:r>
    </w:p>
    <w:p w:rsidR="00D37287" w:rsidRPr="009E4414" w:rsidRDefault="00D37287" w:rsidP="009E4414">
      <w:pPr>
        <w:spacing w:after="120" w:line="360" w:lineRule="auto"/>
        <w:jc w:val="center"/>
        <w:rPr>
          <w:rFonts w:cs="Calibri"/>
          <w:b/>
        </w:rPr>
      </w:pPr>
      <w:r w:rsidRPr="009E4414">
        <w:rPr>
          <w:rFonts w:cs="Calibri"/>
          <w:b/>
        </w:rPr>
        <w:t>Realizace postupného nákupu</w:t>
      </w:r>
    </w:p>
    <w:p w:rsidR="00D37287" w:rsidRDefault="00D37287" w:rsidP="000067FF">
      <w:pPr>
        <w:pStyle w:val="ListParagraph"/>
        <w:numPr>
          <w:ilvl w:val="1"/>
          <w:numId w:val="22"/>
        </w:numPr>
        <w:spacing w:after="0" w:line="360" w:lineRule="auto"/>
        <w:ind w:left="567" w:hanging="567"/>
        <w:jc w:val="both"/>
        <w:rPr>
          <w:rFonts w:cs="Calibri"/>
        </w:rPr>
      </w:pPr>
      <w:r w:rsidRPr="005710E1">
        <w:rPr>
          <w:rFonts w:cs="Calibri"/>
        </w:rPr>
        <w:t>Smluvní strany sjednávají, že plnění dodávky zemního plynu bude realizováno postupným nákupem.</w:t>
      </w:r>
    </w:p>
    <w:p w:rsidR="00D37287" w:rsidRDefault="00D37287" w:rsidP="005710E1">
      <w:pPr>
        <w:pStyle w:val="ListParagraph"/>
        <w:spacing w:after="0" w:line="360" w:lineRule="auto"/>
        <w:ind w:left="567"/>
        <w:jc w:val="both"/>
        <w:rPr>
          <w:rFonts w:cs="Calibri"/>
        </w:rPr>
      </w:pPr>
    </w:p>
    <w:p w:rsidR="00D37287" w:rsidRPr="004A7433" w:rsidRDefault="00D37287" w:rsidP="00150EFB">
      <w:pPr>
        <w:pStyle w:val="ListParagraph"/>
        <w:numPr>
          <w:ilvl w:val="1"/>
          <w:numId w:val="22"/>
        </w:numPr>
        <w:spacing w:after="0" w:line="360" w:lineRule="auto"/>
        <w:ind w:left="567" w:hanging="567"/>
        <w:jc w:val="both"/>
        <w:rPr>
          <w:rFonts w:cs="Calibri"/>
        </w:rPr>
      </w:pPr>
      <w:r w:rsidRPr="00150EFB">
        <w:rPr>
          <w:rFonts w:cs="Calibri"/>
        </w:rPr>
        <w:t xml:space="preserve">Postupný nákup zemního plynu bude realizován na základě příkazů Zákazníka k nákupu jednotlivých velkoobchodních </w:t>
      </w:r>
      <w:r w:rsidRPr="004A7433">
        <w:rPr>
          <w:rFonts w:cs="Calibri"/>
          <w:b/>
        </w:rPr>
        <w:t xml:space="preserve">ročních </w:t>
      </w:r>
      <w:r w:rsidRPr="004A7433">
        <w:rPr>
          <w:rFonts w:cs="Calibri"/>
        </w:rPr>
        <w:t xml:space="preserve">produktů na </w:t>
      </w:r>
      <w:bookmarkStart w:id="10" w:name="_Hlk519788579"/>
      <w:r w:rsidRPr="004A7433">
        <w:rPr>
          <w:rFonts w:cs="Calibri"/>
        </w:rPr>
        <w:t xml:space="preserve">burze </w:t>
      </w:r>
      <w:bookmarkStart w:id="11" w:name="_Hlk29910530"/>
      <w:r w:rsidRPr="004A7433">
        <w:rPr>
          <w:rFonts w:cs="Calibri"/>
        </w:rPr>
        <w:t>EEX NATURAL GAS MARKETS – Futures market data – platforma NCG (</w:t>
      </w:r>
      <w:r>
        <w:rPr>
          <w:rFonts w:cs="Calibri"/>
        </w:rPr>
        <w:t xml:space="preserve">ke dni podpisu této Smlouvy dostupné na </w:t>
      </w:r>
      <w:hyperlink r:id="rId7" w:history="1">
        <w:r w:rsidRPr="00687FD3">
          <w:rPr>
            <w:rStyle w:val="Hyperlink"/>
            <w:rFonts w:cs="Calibri"/>
          </w:rPr>
          <w:t>https://www.powernext.com/futures-market-data</w:t>
        </w:r>
      </w:hyperlink>
      <w:r w:rsidRPr="00150EFB">
        <w:rPr>
          <w:rFonts w:cs="Calibri"/>
        </w:rPr>
        <w:t>)</w:t>
      </w:r>
      <w:bookmarkEnd w:id="11"/>
      <w:r w:rsidRPr="00150EFB">
        <w:rPr>
          <w:rFonts w:cs="Calibri"/>
        </w:rPr>
        <w:t xml:space="preserve">. </w:t>
      </w:r>
      <w:bookmarkEnd w:id="10"/>
      <w:r w:rsidRPr="00150EFB">
        <w:rPr>
          <w:rFonts w:cs="Calibri"/>
        </w:rPr>
        <w:t>V příkazu Zákazník určí, kolik komodity v % (slovy: pr</w:t>
      </w:r>
      <w:r w:rsidRPr="004A7433">
        <w:rPr>
          <w:rFonts w:cs="Calibri"/>
        </w:rPr>
        <w:t xml:space="preserve">ocentech) </w:t>
      </w:r>
      <w:r w:rsidRPr="004A7433">
        <w:rPr>
          <w:rFonts w:cs="Calibri"/>
          <w:b/>
        </w:rPr>
        <w:t>z předpokládaného ročního množství</w:t>
      </w:r>
      <w:r w:rsidRPr="004A7433">
        <w:rPr>
          <w:rFonts w:cs="Calibri"/>
        </w:rPr>
        <w:t xml:space="preserve"> pro něj má Dodavatel nakoupit a v jakém termínu. </w:t>
      </w:r>
    </w:p>
    <w:p w:rsidR="00D37287" w:rsidRPr="005710E1" w:rsidRDefault="00D37287" w:rsidP="005710E1">
      <w:pPr>
        <w:pStyle w:val="ListParagraph"/>
        <w:rPr>
          <w:rFonts w:cs="Calibri"/>
        </w:rPr>
      </w:pPr>
    </w:p>
    <w:p w:rsidR="00D37287" w:rsidRDefault="00D37287" w:rsidP="000067FF">
      <w:pPr>
        <w:pStyle w:val="ListParagraph"/>
        <w:numPr>
          <w:ilvl w:val="1"/>
          <w:numId w:val="22"/>
        </w:numPr>
        <w:spacing w:after="0" w:line="360" w:lineRule="auto"/>
        <w:ind w:left="567" w:hanging="567"/>
        <w:jc w:val="both"/>
        <w:rPr>
          <w:rFonts w:cs="Calibri"/>
        </w:rPr>
      </w:pPr>
      <w:r w:rsidRPr="005710E1">
        <w:rPr>
          <w:rFonts w:cs="Calibri"/>
          <w:b/>
        </w:rPr>
        <w:t xml:space="preserve">Nejmenší množství nákupu je </w:t>
      </w:r>
      <w:bookmarkStart w:id="12" w:name="_Hlk29880818"/>
      <w:r w:rsidRPr="005710E1">
        <w:rPr>
          <w:rFonts w:cs="Calibri"/>
          <w:b/>
          <w:bCs/>
        </w:rPr>
        <w:t>25</w:t>
      </w:r>
      <w:r w:rsidRPr="005710E1">
        <w:rPr>
          <w:rFonts w:cs="Calibri"/>
          <w:b/>
        </w:rPr>
        <w:t> </w:t>
      </w:r>
      <w:bookmarkEnd w:id="12"/>
      <w:r w:rsidRPr="005710E1">
        <w:rPr>
          <w:rFonts w:cs="Calibri"/>
          <w:b/>
        </w:rPr>
        <w:t>% (slovy: dvacet pět procent) z předpokládaného celkového ročního množství</w:t>
      </w:r>
      <w:r w:rsidRPr="005710E1">
        <w:rPr>
          <w:rFonts w:cs="Calibri"/>
        </w:rPr>
        <w:t xml:space="preserve"> - nákup na každý jednotlivý rok dodávky je tedy možno realizovat maximálně 4 (slovy: čtyřmi) nákupy; </w:t>
      </w:r>
      <w:r w:rsidRPr="005710E1">
        <w:rPr>
          <w:rFonts w:cs="Calibri"/>
          <w:b/>
        </w:rPr>
        <w:t>za celé období dodávky se tedy jedná o maximálně 12 (slovy: dvanáct) nákupů</w:t>
      </w:r>
      <w:r w:rsidRPr="005710E1">
        <w:rPr>
          <w:rFonts w:cs="Calibri"/>
        </w:rPr>
        <w:t xml:space="preserve">. </w:t>
      </w:r>
    </w:p>
    <w:p w:rsidR="00D37287" w:rsidRPr="005710E1" w:rsidRDefault="00D37287" w:rsidP="005710E1">
      <w:pPr>
        <w:pStyle w:val="ListParagraph"/>
        <w:rPr>
          <w:rFonts w:cs="Calibri"/>
        </w:rPr>
      </w:pPr>
    </w:p>
    <w:p w:rsidR="00D37287" w:rsidRPr="005710E1" w:rsidRDefault="00D37287" w:rsidP="000067FF">
      <w:pPr>
        <w:pStyle w:val="ListParagraph"/>
        <w:numPr>
          <w:ilvl w:val="1"/>
          <w:numId w:val="22"/>
        </w:numPr>
        <w:spacing w:after="0" w:line="360" w:lineRule="auto"/>
        <w:ind w:left="567" w:hanging="567"/>
        <w:jc w:val="both"/>
        <w:rPr>
          <w:rFonts w:cs="Calibri"/>
        </w:rPr>
      </w:pPr>
      <w:r w:rsidRPr="005710E1">
        <w:rPr>
          <w:rFonts w:cs="Calibri"/>
        </w:rPr>
        <w:t xml:space="preserve">Postupný nákup bude realizován formou nákupu velkoobchodních produktů před začátkem dodávky daného roku. </w:t>
      </w:r>
      <w:r w:rsidRPr="005710E1">
        <w:rPr>
          <w:rFonts w:cs="Calibri"/>
          <w:b/>
        </w:rPr>
        <w:t>Zákazník dá Dodavateli příkaz k nákupu nejpozději do 20. 12. roku před začátkem dodávky daného roku do výše 100 % (slovy: sta procent) předpokládaného ročního množství</w:t>
      </w:r>
      <w:r w:rsidRPr="005710E1">
        <w:rPr>
          <w:rFonts w:cs="Calibri"/>
        </w:rPr>
        <w:t xml:space="preserve"> </w:t>
      </w:r>
      <w:r w:rsidRPr="005710E1">
        <w:rPr>
          <w:rFonts w:cs="Calibri"/>
          <w:b/>
          <w:bCs/>
        </w:rPr>
        <w:t>objemu zemního plynu</w:t>
      </w:r>
      <w:r w:rsidRPr="005710E1">
        <w:rPr>
          <w:rFonts w:cs="Calibri"/>
        </w:rPr>
        <w:t xml:space="preserve">, pokud se Zákazník s Dodavatelem nedohodnou jinak. Jednotlivé nákupy budou stvrzeny oboustranně podepsanou konfirmací, jež bude podepsaná Zákazníkem a zasílána ve formátu PDF, a to na e-mailovou adresu Dodavatele, případně prostřednictvím zákaznického portálu Dodavatele, </w:t>
      </w:r>
      <w:r w:rsidRPr="005710E1">
        <w:rPr>
          <w:rFonts w:cs="Calibri"/>
          <w:lang w:val="en-US"/>
        </w:rPr>
        <w:t xml:space="preserve">a to v </w:t>
      </w:r>
      <w:r w:rsidRPr="005710E1">
        <w:rPr>
          <w:rFonts w:cs="Calibri"/>
        </w:rPr>
        <w:t>pracovní den. Příkaz k nákupu nebude uskutečněn v pracovních dnech, které bezprostředně následují po dnech nepracovních a po dnech pracovního klidu (tj. po dnech státních a ostatních svátků).</w:t>
      </w:r>
      <w:r w:rsidRPr="005710E1">
        <w:rPr>
          <w:rFonts w:cs="Calibri"/>
          <w:lang w:val="en-US"/>
        </w:rPr>
        <w:t xml:space="preserve"> </w:t>
      </w:r>
    </w:p>
    <w:p w:rsidR="00D37287" w:rsidRPr="005710E1" w:rsidRDefault="00D37287" w:rsidP="005710E1">
      <w:pPr>
        <w:pStyle w:val="ListParagraph"/>
        <w:rPr>
          <w:rFonts w:cs="Calibri"/>
        </w:rPr>
      </w:pPr>
    </w:p>
    <w:p w:rsidR="00D37287" w:rsidRDefault="00D37287" w:rsidP="000067FF">
      <w:pPr>
        <w:pStyle w:val="ListParagraph"/>
        <w:numPr>
          <w:ilvl w:val="1"/>
          <w:numId w:val="22"/>
        </w:numPr>
        <w:spacing w:after="0" w:line="360" w:lineRule="auto"/>
        <w:ind w:left="567" w:hanging="567"/>
        <w:jc w:val="both"/>
        <w:rPr>
          <w:rFonts w:cs="Calibri"/>
        </w:rPr>
      </w:pPr>
      <w:r w:rsidRPr="005710E1">
        <w:rPr>
          <w:rFonts w:cs="Calibri"/>
          <w:b/>
        </w:rPr>
        <w:t>Cena účtovaná Dodavatelem Zákazníkovi bude určena pomocí koeficientu, kterým se bude násobit aktuální tržní cena komodity zemního plynu</w:t>
      </w:r>
      <w:r w:rsidRPr="005710E1">
        <w:rPr>
          <w:rFonts w:cs="Calibri"/>
        </w:rPr>
        <w:t xml:space="preserve"> na burze </w:t>
      </w:r>
      <w:r>
        <w:rPr>
          <w:rFonts w:cs="Calibri"/>
        </w:rPr>
        <w:t xml:space="preserve">EEX NARURAL GAS MARKET </w:t>
      </w:r>
      <w:r w:rsidRPr="005710E1">
        <w:rPr>
          <w:rFonts w:cs="Calibri"/>
        </w:rPr>
        <w:t>– Futures market data – platforma NCG (</w:t>
      </w:r>
      <w:r>
        <w:rPr>
          <w:rFonts w:cs="Calibri"/>
        </w:rPr>
        <w:t xml:space="preserve">ke dni podpisu této Smlouvy dostupné na </w:t>
      </w:r>
      <w:hyperlink r:id="rId8" w:history="1">
        <w:r w:rsidRPr="00687FD3">
          <w:rPr>
            <w:rStyle w:val="Hyperlink"/>
            <w:rFonts w:cs="Calibri"/>
          </w:rPr>
          <w:t>https://www.powernext.com/futures-market-data</w:t>
        </w:r>
      </w:hyperlink>
      <w:r w:rsidRPr="005710E1">
        <w:rPr>
          <w:rFonts w:cs="Calibri"/>
        </w:rPr>
        <w:t xml:space="preserve">) </w:t>
      </w:r>
      <w:r w:rsidRPr="005710E1">
        <w:rPr>
          <w:rFonts w:cs="Calibri"/>
          <w:b/>
          <w:bCs/>
        </w:rPr>
        <w:t>v den nákupu</w:t>
      </w:r>
      <w:r w:rsidRPr="005710E1">
        <w:rPr>
          <w:rFonts w:cs="Calibri"/>
        </w:rPr>
        <w:t>. Pro nákup se bere hodnota „Settlement price EUR/MWh“ obchodního dne, jenž předch</w:t>
      </w:r>
      <w:r>
        <w:rPr>
          <w:rFonts w:cs="Calibri"/>
        </w:rPr>
        <w:t>á</w:t>
      </w:r>
      <w:r w:rsidRPr="005710E1">
        <w:rPr>
          <w:rFonts w:cs="Calibri"/>
        </w:rPr>
        <w:t>zí dni nákupu, uvedená na https://www.powernext.com/futures-market-data pro platformu NCG pro roční produkt „Calender“. Pro přepočet na českou korunu bude použit směnný kurz CZK/EUR České národní banky vyhlášený pro pracovní den předcházející dni nákupu.</w:t>
      </w:r>
    </w:p>
    <w:p w:rsidR="00D37287" w:rsidRPr="005710E1" w:rsidRDefault="00D37287" w:rsidP="005710E1">
      <w:pPr>
        <w:pStyle w:val="ListParagraph"/>
        <w:rPr>
          <w:rFonts w:cs="Calibri"/>
        </w:rPr>
      </w:pPr>
    </w:p>
    <w:p w:rsidR="00D37287" w:rsidRPr="005710E1" w:rsidRDefault="00D37287" w:rsidP="005710E1">
      <w:pPr>
        <w:pStyle w:val="ListParagraph"/>
        <w:spacing w:after="0" w:line="360" w:lineRule="auto"/>
        <w:ind w:left="567"/>
        <w:jc w:val="center"/>
        <w:rPr>
          <w:rFonts w:cs="Calibri"/>
        </w:rPr>
      </w:pPr>
      <w:r w:rsidRPr="005710E1">
        <w:rPr>
          <w:rFonts w:cs="Calibri"/>
          <w:b/>
        </w:rPr>
        <w:t xml:space="preserve">Cena nákupu v CZK  = </w:t>
      </w:r>
      <w:r>
        <w:rPr>
          <w:rFonts w:cs="Calibri"/>
          <w:b/>
        </w:rPr>
        <w:t xml:space="preserve">EEX </w:t>
      </w:r>
      <w:r w:rsidRPr="005710E1">
        <w:rPr>
          <w:rFonts w:cs="Calibri"/>
          <w:b/>
        </w:rPr>
        <w:t xml:space="preserve">cena </w:t>
      </w:r>
      <w:r>
        <w:rPr>
          <w:rFonts w:cs="Calibri"/>
          <w:b/>
        </w:rPr>
        <w:t>NATURAL GAS MARKETS – Futures market data – platforma NCG</w:t>
      </w:r>
      <w:r w:rsidRPr="005710E1">
        <w:rPr>
          <w:rFonts w:cs="Calibri"/>
          <w:b/>
        </w:rPr>
        <w:t xml:space="preserve"> (Settlement price) daného ročního produktu   x   koeficient   x   kurz (CZK/EUR)</w:t>
      </w:r>
    </w:p>
    <w:p w:rsidR="00D37287" w:rsidRPr="009E4414" w:rsidRDefault="00D37287" w:rsidP="009E4414">
      <w:pPr>
        <w:ind w:left="720"/>
        <w:contextualSpacing/>
        <w:rPr>
          <w:rFonts w:cs="Calibri"/>
        </w:rPr>
      </w:pPr>
    </w:p>
    <w:p w:rsidR="00D37287" w:rsidRPr="005710E1" w:rsidRDefault="00D37287" w:rsidP="000067FF">
      <w:pPr>
        <w:pStyle w:val="ListParagraph"/>
        <w:numPr>
          <w:ilvl w:val="1"/>
          <w:numId w:val="22"/>
        </w:numPr>
        <w:spacing w:after="0" w:line="360" w:lineRule="auto"/>
        <w:ind w:left="567" w:hanging="567"/>
        <w:jc w:val="both"/>
        <w:rPr>
          <w:rFonts w:cs="Calibri"/>
        </w:rPr>
      </w:pPr>
      <w:r w:rsidRPr="005710E1">
        <w:rPr>
          <w:rFonts w:cs="Calibri"/>
        </w:rPr>
        <w:t xml:space="preserve">Koeficient dle předchozího odstavce činí: </w:t>
      </w:r>
      <w:r>
        <w:rPr>
          <w:rFonts w:cs="Calibri"/>
        </w:rPr>
        <w:t>1,142.</w:t>
      </w:r>
    </w:p>
    <w:p w:rsidR="00D37287" w:rsidRPr="009E4414" w:rsidRDefault="00D37287" w:rsidP="009E4414">
      <w:pPr>
        <w:spacing w:after="0" w:line="360" w:lineRule="auto"/>
        <w:ind w:left="567"/>
        <w:contextualSpacing/>
        <w:jc w:val="both"/>
        <w:rPr>
          <w:rFonts w:cs="Calibri"/>
        </w:rPr>
      </w:pPr>
    </w:p>
    <w:p w:rsidR="00D37287" w:rsidRPr="007D74CC" w:rsidRDefault="00D37287" w:rsidP="000067FF">
      <w:pPr>
        <w:numPr>
          <w:ilvl w:val="1"/>
          <w:numId w:val="22"/>
        </w:numPr>
        <w:spacing w:after="0" w:line="360" w:lineRule="auto"/>
        <w:ind w:left="567" w:hanging="567"/>
        <w:contextualSpacing/>
        <w:jc w:val="both"/>
        <w:rPr>
          <w:rFonts w:cs="Calibri"/>
        </w:rPr>
      </w:pPr>
      <w:bookmarkStart w:id="13" w:name="_Hlk519788715"/>
      <w:r w:rsidRPr="009E4414">
        <w:rPr>
          <w:rFonts w:cs="Calibri"/>
        </w:rPr>
        <w:t xml:space="preserve">Pokud se v průběhu postupného nákupu změní výrazným způsobem podmínky nákupu </w:t>
      </w:r>
      <w:r>
        <w:rPr>
          <w:rFonts w:cs="Calibri"/>
        </w:rPr>
        <w:t>zemního plynu</w:t>
      </w:r>
      <w:r w:rsidRPr="009E4414">
        <w:rPr>
          <w:rFonts w:cs="Calibri"/>
        </w:rPr>
        <w:t xml:space="preserve">, tak se pro postupný nákup </w:t>
      </w:r>
      <w:r>
        <w:rPr>
          <w:rFonts w:cs="Calibri"/>
        </w:rPr>
        <w:t>použije</w:t>
      </w:r>
      <w:r w:rsidRPr="009E4414">
        <w:rPr>
          <w:rFonts w:cs="Calibri"/>
        </w:rPr>
        <w:t xml:space="preserve"> nejbližší možný příbuzný obchodní produkt. V případě ukončení činnosti burzy</w:t>
      </w:r>
      <w:r>
        <w:rPr>
          <w:rFonts w:cs="Calibri"/>
        </w:rPr>
        <w:t xml:space="preserve"> EEX -NATURAL GAS MARKETS – Futures market data – platforma NCG (ke dni podpisu této Smlouvy dostupné na </w:t>
      </w:r>
      <w:hyperlink r:id="rId9" w:history="1">
        <w:r w:rsidRPr="00687FD3">
          <w:rPr>
            <w:rStyle w:val="Hyperlink"/>
            <w:rFonts w:cs="Calibri"/>
          </w:rPr>
          <w:t>https://www.powernext.com/futures-market-data</w:t>
        </w:r>
      </w:hyperlink>
      <w:r>
        <w:rPr>
          <w:rFonts w:cs="Calibri"/>
        </w:rPr>
        <w:t>) budou</w:t>
      </w:r>
      <w:r w:rsidRPr="009E4414">
        <w:rPr>
          <w:rFonts w:cs="Calibri"/>
        </w:rPr>
        <w:t xml:space="preserve"> </w:t>
      </w:r>
      <w:r w:rsidRPr="007D74CC">
        <w:rPr>
          <w:rFonts w:cs="Calibri"/>
        </w:rPr>
        <w:t>akceptovány velkoobchodní produkty nejblíže příbuzné obchodní platformy, pokud nebude dohodnuto mezi Zákazníkem a Dodavatelem jinak, nebo pokud Zákazník nebude postupovat způsobem dle čl. XI</w:t>
      </w:r>
      <w:r>
        <w:rPr>
          <w:rFonts w:cs="Calibri"/>
        </w:rPr>
        <w:t>II</w:t>
      </w:r>
      <w:r w:rsidRPr="007D74CC">
        <w:rPr>
          <w:rFonts w:cs="Calibri"/>
        </w:rPr>
        <w:t>. této Smlouvy. Ustanovení čl. XI</w:t>
      </w:r>
      <w:r>
        <w:rPr>
          <w:rFonts w:cs="Calibri"/>
        </w:rPr>
        <w:t>II</w:t>
      </w:r>
      <w:r w:rsidRPr="007D74CC">
        <w:rPr>
          <w:rFonts w:cs="Calibri"/>
        </w:rPr>
        <w:t>. této Smlouvy o odstoupení tak není ujednáním věty první a druhé tohoto odstavce dotčeno</w:t>
      </w:r>
      <w:bookmarkEnd w:id="13"/>
      <w:r w:rsidRPr="007D74CC">
        <w:rPr>
          <w:rFonts w:cs="Calibri"/>
        </w:rPr>
        <w:t>.</w:t>
      </w:r>
    </w:p>
    <w:p w:rsidR="00D37287" w:rsidRPr="009E4414" w:rsidRDefault="00D37287" w:rsidP="009E4414">
      <w:pPr>
        <w:spacing w:after="0" w:line="360" w:lineRule="auto"/>
        <w:ind w:left="567"/>
        <w:contextualSpacing/>
        <w:jc w:val="both"/>
        <w:rPr>
          <w:rFonts w:cs="Calibri"/>
        </w:rPr>
      </w:pPr>
    </w:p>
    <w:p w:rsidR="00D37287" w:rsidRPr="009E4414" w:rsidRDefault="00D37287" w:rsidP="000067FF">
      <w:pPr>
        <w:numPr>
          <w:ilvl w:val="1"/>
          <w:numId w:val="22"/>
        </w:numPr>
        <w:spacing w:after="0" w:line="360" w:lineRule="auto"/>
        <w:ind w:left="567" w:hanging="567"/>
        <w:contextualSpacing/>
        <w:jc w:val="both"/>
        <w:rPr>
          <w:rFonts w:cs="Calibri"/>
        </w:rPr>
      </w:pPr>
      <w:r w:rsidRPr="009E4414">
        <w:rPr>
          <w:rFonts w:cs="Calibri"/>
        </w:rPr>
        <w:t>Ceny jednotlivých nákupů, stejně jako výsledná cena k fakturaci, se zaokrouhlí matematicky na 2 desetinná místa.</w:t>
      </w:r>
    </w:p>
    <w:p w:rsidR="00D37287" w:rsidRPr="009E4414" w:rsidRDefault="00D37287" w:rsidP="009E4414">
      <w:pPr>
        <w:ind w:left="720"/>
        <w:contextualSpacing/>
        <w:rPr>
          <w:rFonts w:cs="Calibri"/>
        </w:rPr>
      </w:pPr>
    </w:p>
    <w:p w:rsidR="00D37287" w:rsidRPr="009E4414" w:rsidRDefault="00D37287" w:rsidP="000067FF">
      <w:pPr>
        <w:numPr>
          <w:ilvl w:val="1"/>
          <w:numId w:val="22"/>
        </w:numPr>
        <w:spacing w:after="0" w:line="360" w:lineRule="auto"/>
        <w:ind w:left="567" w:hanging="567"/>
        <w:contextualSpacing/>
        <w:jc w:val="both"/>
        <w:rPr>
          <w:rFonts w:cs="Calibri"/>
        </w:rPr>
      </w:pPr>
      <w:r w:rsidRPr="009E4414">
        <w:rPr>
          <w:rFonts w:cs="Calibri"/>
        </w:rPr>
        <w:t>Koeficient pro postupný nákup obsahuje veškeré náklady na obstarání a dodávku</w:t>
      </w:r>
      <w:r>
        <w:rPr>
          <w:rFonts w:cs="Calibri"/>
        </w:rPr>
        <w:t xml:space="preserve"> komodity</w:t>
      </w:r>
      <w:r w:rsidRPr="009E4414">
        <w:rPr>
          <w:rFonts w:cs="Calibri"/>
        </w:rPr>
        <w:t xml:space="preserve"> </w:t>
      </w:r>
      <w:r>
        <w:rPr>
          <w:rFonts w:cs="Calibri"/>
        </w:rPr>
        <w:t xml:space="preserve">zemního plynu, přepravy a strukturování, </w:t>
      </w:r>
      <w:r w:rsidRPr="009E4414">
        <w:rPr>
          <w:rFonts w:cs="Calibri"/>
        </w:rPr>
        <w:t xml:space="preserve">tj. Dodavatel není oprávněn v obchodní (neregulované) části fakturovat jakékoli další poplatky. </w:t>
      </w:r>
    </w:p>
    <w:p w:rsidR="00D37287" w:rsidRPr="009E4414" w:rsidRDefault="00D37287" w:rsidP="009E4414">
      <w:pPr>
        <w:ind w:left="720"/>
        <w:contextualSpacing/>
        <w:rPr>
          <w:rFonts w:cs="Calibri"/>
        </w:rPr>
      </w:pPr>
    </w:p>
    <w:p w:rsidR="00D37287" w:rsidRPr="009E4414" w:rsidRDefault="00D37287" w:rsidP="000067FF">
      <w:pPr>
        <w:numPr>
          <w:ilvl w:val="1"/>
          <w:numId w:val="22"/>
        </w:numPr>
        <w:spacing w:after="0" w:line="360" w:lineRule="auto"/>
        <w:ind w:left="567" w:hanging="567"/>
        <w:contextualSpacing/>
        <w:jc w:val="both"/>
        <w:rPr>
          <w:rFonts w:cs="Calibri"/>
        </w:rPr>
      </w:pPr>
      <w:r w:rsidRPr="009E4414">
        <w:rPr>
          <w:rFonts w:cs="Calibri"/>
        </w:rPr>
        <w:t xml:space="preserve">Do konce daného kalendářního roku předcházejícího roku dodávky bude z realizovaných nákupů proveden </w:t>
      </w:r>
      <w:r w:rsidRPr="009E4414">
        <w:rPr>
          <w:rFonts w:cs="Calibri"/>
          <w:b/>
        </w:rPr>
        <w:t>vážený průměr</w:t>
      </w:r>
      <w:r w:rsidRPr="009E4414">
        <w:rPr>
          <w:rFonts w:cs="Calibri"/>
        </w:rPr>
        <w:t xml:space="preserve"> a stanoví se výsledná cena nákupu pro daný rok dodávky. Výsledná cena nákupu pro daný rok dodávky bude vypočtena dle následujícího vzorce:</w:t>
      </w:r>
    </w:p>
    <w:p w:rsidR="00D37287" w:rsidRPr="009E4414" w:rsidRDefault="00D37287" w:rsidP="009E4414">
      <w:pPr>
        <w:spacing w:line="360" w:lineRule="auto"/>
        <w:ind w:left="384"/>
        <w:contextualSpacing/>
        <w:jc w:val="both"/>
        <w:rPr>
          <w:rFonts w:cs="Calibri"/>
          <w:i/>
        </w:rPr>
      </w:pPr>
    </w:p>
    <w:p w:rsidR="00D37287" w:rsidRPr="00B13B83" w:rsidRDefault="00D37287" w:rsidP="009E4414">
      <w:pPr>
        <w:spacing w:line="360" w:lineRule="auto"/>
        <w:ind w:left="384"/>
        <w:contextualSpacing/>
        <w:jc w:val="both"/>
        <w:rPr>
          <w:rFonts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7.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4A0D&quot;/&gt;&lt;wsp:rsid wsp:val=&quot;00003A3F&quot;/&gt;&lt;wsp:rsid wsp:val=&quot;0000592F&quot;/&gt;&lt;wsp:rsid wsp:val=&quot;000067FF&quot;/&gt;&lt;wsp:rsid wsp:val=&quot;00006EE2&quot;/&gt;&lt;wsp:rsid wsp:val=&quot;00007B5D&quot;/&gt;&lt;wsp:rsid wsp:val=&quot;00012A04&quot;/&gt;&lt;wsp:rsid wsp:val=&quot;00015D63&quot;/&gt;&lt;wsp:rsid wsp:val=&quot;0005065F&quot;/&gt;&lt;wsp:rsid wsp:val=&quot;00050CC4&quot;/&gt;&lt;wsp:rsid wsp:val=&quot;00065AE1&quot;/&gt;&lt;wsp:rsid wsp:val=&quot;00074326&quot;/&gt;&lt;wsp:rsid wsp:val=&quot;0007645E&quot;/&gt;&lt;wsp:rsid wsp:val=&quot;000A0840&quot;/&gt;&lt;wsp:rsid wsp:val=&quot;000B069A&quot;/&gt;&lt;wsp:rsid wsp:val=&quot;000C7459&quot;/&gt;&lt;wsp:rsid wsp:val=&quot;000F1DF9&quot;/&gt;&lt;wsp:rsid wsp:val=&quot;0010581A&quot;/&gt;&lt;wsp:rsid wsp:val=&quot;001102F1&quot;/&gt;&lt;wsp:rsid wsp:val=&quot;001365ED&quot;/&gt;&lt;wsp:rsid wsp:val=&quot;001418EF&quot;/&gt;&lt;wsp:rsid wsp:val=&quot;00150EFB&quot;/&gt;&lt;wsp:rsid wsp:val=&quot;00154F0E&quot;/&gt;&lt;wsp:rsid wsp:val=&quot;00162AF2&quot;/&gt;&lt;wsp:rsid wsp:val=&quot;0016676D&quot;/&gt;&lt;wsp:rsid wsp:val=&quot;00172C25&quot;/&gt;&lt;wsp:rsid wsp:val=&quot;00181D63&quot;/&gt;&lt;wsp:rsid wsp:val=&quot;001A2A1D&quot;/&gt;&lt;wsp:rsid wsp:val=&quot;001A2D31&quot;/&gt;&lt;wsp:rsid wsp:val=&quot;001A6358&quot;/&gt;&lt;wsp:rsid wsp:val=&quot;001B7D46&quot;/&gt;&lt;wsp:rsid wsp:val=&quot;001C718A&quot;/&gt;&lt;wsp:rsid wsp:val=&quot;001D4E96&quot;/&gt;&lt;wsp:rsid wsp:val=&quot;001F08B6&quot;/&gt;&lt;wsp:rsid wsp:val=&quot;001F4D95&quot;/&gt;&lt;wsp:rsid wsp:val=&quot;00213FEB&quot;/&gt;&lt;wsp:rsid wsp:val=&quot;00221D39&quot;/&gt;&lt;wsp:rsid wsp:val=&quot;002452F4&quot;/&gt;&lt;wsp:rsid wsp:val=&quot;00246944&quot;/&gt;&lt;wsp:rsid wsp:val=&quot;002879A0&quot;/&gt;&lt;wsp:rsid wsp:val=&quot;002C06F0&quot;/&gt;&lt;wsp:rsid wsp:val=&quot;002C279F&quot;/&gt;&lt;wsp:rsid wsp:val=&quot;002C43F1&quot;/&gt;&lt;wsp:rsid wsp:val=&quot;002D4AFF&quot;/&gt;&lt;wsp:rsid wsp:val=&quot;00305C99&quot;/&gt;&lt;wsp:rsid wsp:val=&quot;00305CAE&quot;/&gt;&lt;wsp:rsid wsp:val=&quot;00315551&quot;/&gt;&lt;wsp:rsid wsp:val=&quot;0032714F&quot;/&gt;&lt;wsp:rsid wsp:val=&quot;003545DB&quot;/&gt;&lt;wsp:rsid wsp:val=&quot;003628FF&quot;/&gt;&lt;wsp:rsid wsp:val=&quot;003662E0&quot;/&gt;&lt;wsp:rsid wsp:val=&quot;00383E20&quot;/&gt;&lt;wsp:rsid wsp:val=&quot;003863AD&quot;/&gt;&lt;wsp:rsid wsp:val=&quot;003A36DE&quot;/&gt;&lt;wsp:rsid wsp:val=&quot;003B0AC7&quot;/&gt;&lt;wsp:rsid wsp:val=&quot;003C3728&quot;/&gt;&lt;wsp:rsid wsp:val=&quot;003D6BDB&quot;/&gt;&lt;wsp:rsid wsp:val=&quot;003E4B0D&quot;/&gt;&lt;wsp:rsid wsp:val=&quot;003E51CB&quot;/&gt;&lt;wsp:rsid wsp:val=&quot;003F0B7B&quot;/&gt;&lt;wsp:rsid wsp:val=&quot;003F2249&quot;/&gt;&lt;wsp:rsid wsp:val=&quot;0041717A&quot;/&gt;&lt;wsp:rsid wsp:val=&quot;00425F84&quot;/&gt;&lt;wsp:rsid wsp:val=&quot;00442F9D&quot;/&gt;&lt;wsp:rsid wsp:val=&quot;004527BF&quot;/&gt;&lt;wsp:rsid wsp:val=&quot;004549B1&quot;/&gt;&lt;wsp:rsid wsp:val=&quot;004750D5&quot;/&gt;&lt;wsp:rsid wsp:val=&quot;00480CC1&quot;/&gt;&lt;wsp:rsid wsp:val=&quot;00481475&quot;/&gt;&lt;wsp:rsid wsp:val=&quot;004857FC&quot;/&gt;&lt;wsp:rsid wsp:val=&quot;00485E7A&quot;/&gt;&lt;wsp:rsid wsp:val=&quot;004A3655&quot;/&gt;&lt;wsp:rsid wsp:val=&quot;004A4BDD&quot;/&gt;&lt;wsp:rsid wsp:val=&quot;004A5443&quot;/&gt;&lt;wsp:rsid wsp:val=&quot;004A7433&quot;/&gt;&lt;wsp:rsid wsp:val=&quot;004E6417&quot;/&gt;&lt;wsp:rsid wsp:val=&quot;004F1108&quot;/&gt;&lt;wsp:rsid wsp:val=&quot;004F1343&quot;/&gt;&lt;wsp:rsid wsp:val=&quot;004F44D7&quot;/&gt;&lt;wsp:rsid wsp:val=&quot;00507619&quot;/&gt;&lt;wsp:rsid wsp:val=&quot;00512D7D&quot;/&gt;&lt;wsp:rsid wsp:val=&quot;00536858&quot;/&gt;&lt;wsp:rsid wsp:val=&quot;00550B5D&quot;/&gt;&lt;wsp:rsid wsp:val=&quot;0055689F&quot;/&gt;&lt;wsp:rsid wsp:val=&quot;00557E8F&quot;/&gt;&lt;wsp:rsid wsp:val=&quot;005710E1&quot;/&gt;&lt;wsp:rsid wsp:val=&quot;00572A2D&quot;/&gt;&lt;wsp:rsid wsp:val=&quot;005763EF&quot;/&gt;&lt;wsp:rsid wsp:val=&quot;00590000&quot;/&gt;&lt;wsp:rsid wsp:val=&quot;005A0220&quot;/&gt;&lt;wsp:rsid wsp:val=&quot;005A47B7&quot;/&gt;&lt;wsp:rsid wsp:val=&quot;005A78B7&quot;/&gt;&lt;wsp:rsid wsp:val=&quot;005B0E2C&quot;/&gt;&lt;wsp:rsid wsp:val=&quot;005B7911&quot;/&gt;&lt;wsp:rsid wsp:val=&quot;005C4496&quot;/&gt;&lt;wsp:rsid wsp:val=&quot;005C5537&quot;/&gt;&lt;wsp:rsid wsp:val=&quot;005F7991&quot;/&gt;&lt;wsp:rsid wsp:val=&quot;00611320&quot;/&gt;&lt;wsp:rsid wsp:val=&quot;006179FE&quot;/&gt;&lt;wsp:rsid wsp:val=&quot;00623477&quot;/&gt;&lt;wsp:rsid wsp:val=&quot;006305AE&quot;/&gt;&lt;wsp:rsid wsp:val=&quot;00642EED&quot;/&gt;&lt;wsp:rsid wsp:val=&quot;00672A34&quot;/&gt;&lt;wsp:rsid wsp:val=&quot;00687FD3&quot;/&gt;&lt;wsp:rsid wsp:val=&quot;00693BBB&quot;/&gt;&lt;wsp:rsid wsp:val=&quot;006A4A2D&quot;/&gt;&lt;wsp:rsid wsp:val=&quot;006B6B87&quot;/&gt;&lt;wsp:rsid wsp:val=&quot;006F3E89&quot;/&gt;&lt;wsp:rsid wsp:val=&quot;006F79A9&quot;/&gt;&lt;wsp:rsid wsp:val=&quot;0070354C&quot;/&gt;&lt;wsp:rsid wsp:val=&quot;00731F6C&quot;/&gt;&lt;wsp:rsid wsp:val=&quot;007443B9&quot;/&gt;&lt;wsp:rsid wsp:val=&quot;007530A7&quot;/&gt;&lt;wsp:rsid wsp:val=&quot;00766DC5&quot;/&gt;&lt;wsp:rsid wsp:val=&quot;00776B50&quot;/&gt;&lt;wsp:rsid wsp:val=&quot;00787C97&quot;/&gt;&lt;wsp:rsid wsp:val=&quot;007925CB&quot;/&gt;&lt;wsp:rsid wsp:val=&quot;007B6CE3&quot;/&gt;&lt;wsp:rsid wsp:val=&quot;007D1AF2&quot;/&gt;&lt;wsp:rsid wsp:val=&quot;007D74CC&quot;/&gt;&lt;wsp:rsid wsp:val=&quot;007E4DFF&quot;/&gt;&lt;wsp:rsid wsp:val=&quot;007F654B&quot;/&gt;&lt;wsp:rsid wsp:val=&quot;00805444&quot;/&gt;&lt;wsp:rsid wsp:val=&quot;008115C2&quot;/&gt;&lt;wsp:rsid wsp:val=&quot;0082381F&quot;/&gt;&lt;wsp:rsid wsp:val=&quot;00860983&quot;/&gt;&lt;wsp:rsid wsp:val=&quot;00870A14&quot;/&gt;&lt;wsp:rsid wsp:val=&quot;00877278&quot;/&gt;&lt;wsp:rsid wsp:val=&quot;0088683D&quot;/&gt;&lt;wsp:rsid wsp:val=&quot;0088718D&quot;/&gt;&lt;wsp:rsid wsp:val=&quot;00887796&quot;/&gt;&lt;wsp:rsid wsp:val=&quot;008A1FAE&quot;/&gt;&lt;wsp:rsid wsp:val=&quot;008C11C7&quot;/&gt;&lt;wsp:rsid wsp:val=&quot;008C5EF5&quot;/&gt;&lt;wsp:rsid wsp:val=&quot;008D220E&quot;/&gt;&lt;wsp:rsid wsp:val=&quot;008E1A4C&quot;/&gt;&lt;wsp:rsid wsp:val=&quot;00934B82&quot;/&gt;&lt;wsp:rsid wsp:val=&quot;00940DF6&quot;/&gt;&lt;wsp:rsid wsp:val=&quot;009529D0&quot;/&gt;&lt;wsp:rsid wsp:val=&quot;00953FE5&quot;/&gt;&lt;wsp:rsid wsp:val=&quot;00956CF7&quot;/&gt;&lt;wsp:rsid wsp:val=&quot;009652ED&quot;/&gt;&lt;wsp:rsid wsp:val=&quot;00967305&quot;/&gt;&lt;wsp:rsid wsp:val=&quot;0099099F&quot;/&gt;&lt;wsp:rsid wsp:val=&quot;009A5887&quot;/&gt;&lt;wsp:rsid wsp:val=&quot;009C021D&quot;/&gt;&lt;wsp:rsid wsp:val=&quot;009D12BE&quot;/&gt;&lt;wsp:rsid wsp:val=&quot;009D477A&quot;/&gt;&lt;wsp:rsid wsp:val=&quot;009D4CF2&quot;/&gt;&lt;wsp:rsid wsp:val=&quot;009E4414&quot;/&gt;&lt;wsp:rsid wsp:val=&quot;009F0A1E&quot;/&gt;&lt;wsp:rsid wsp:val=&quot;009F4203&quot;/&gt;&lt;wsp:rsid wsp:val=&quot;009F644E&quot;/&gt;&lt;wsp:rsid wsp:val=&quot;00A014A0&quot;/&gt;&lt;wsp:rsid wsp:val=&quot;00A02C00&quot;/&gt;&lt;wsp:rsid wsp:val=&quot;00A1559C&quot;/&gt;&lt;wsp:rsid wsp:val=&quot;00A33F0A&quot;/&gt;&lt;wsp:rsid wsp:val=&quot;00A3627B&quot;/&gt;&lt;wsp:rsid wsp:val=&quot;00A375FD&quot;/&gt;&lt;wsp:rsid wsp:val=&quot;00A46E70&quot;/&gt;&lt;wsp:rsid wsp:val=&quot;00A53013&quot;/&gt;&lt;wsp:rsid wsp:val=&quot;00A84671&quot;/&gt;&lt;wsp:rsid wsp:val=&quot;00AA2E13&quot;/&gt;&lt;wsp:rsid wsp:val=&quot;00AA58EF&quot;/&gt;&lt;wsp:rsid wsp:val=&quot;00AA72E6&quot;/&gt;&lt;wsp:rsid wsp:val=&quot;00AD368A&quot;/&gt;&lt;wsp:rsid wsp:val=&quot;00AD434A&quot;/&gt;&lt;wsp:rsid wsp:val=&quot;00AD6204&quot;/&gt;&lt;wsp:rsid wsp:val=&quot;00AE6177&quot;/&gt;&lt;wsp:rsid wsp:val=&quot;00B04C28&quot;/&gt;&lt;wsp:rsid wsp:val=&quot;00B0720D&quot;/&gt;&lt;wsp:rsid wsp:val=&quot;00B10010&quot;/&gt;&lt;wsp:rsid wsp:val=&quot;00B10553&quot;/&gt;&lt;wsp:rsid wsp:val=&quot;00B13B83&quot;/&gt;&lt;wsp:rsid wsp:val=&quot;00B26BB6&quot;/&gt;&lt;wsp:rsid wsp:val=&quot;00B32625&quot;/&gt;&lt;wsp:rsid wsp:val=&quot;00B41844&quot;/&gt;&lt;wsp:rsid wsp:val=&quot;00B4496C&quot;/&gt;&lt;wsp:rsid wsp:val=&quot;00B53628&quot;/&gt;&lt;wsp:rsid wsp:val=&quot;00B70777&quot;/&gt;&lt;wsp:rsid wsp:val=&quot;00B76F47&quot;/&gt;&lt;wsp:rsid wsp:val=&quot;00B85A31&quot;/&gt;&lt;wsp:rsid wsp:val=&quot;00B9031D&quot;/&gt;&lt;wsp:rsid wsp:val=&quot;00BA00C7&quot;/&gt;&lt;wsp:rsid wsp:val=&quot;00BE2EC9&quot;/&gt;&lt;wsp:rsid wsp:val=&quot;00BE33F4&quot;/&gt;&lt;wsp:rsid wsp:val=&quot;00BF7CFF&quot;/&gt;&lt;wsp:rsid wsp:val=&quot;00C06C62&quot;/&gt;&lt;wsp:rsid wsp:val=&quot;00C34EF5&quot;/&gt;&lt;wsp:rsid wsp:val=&quot;00C47C67&quot;/&gt;&lt;wsp:rsid wsp:val=&quot;00C61887&quot;/&gt;&lt;wsp:rsid wsp:val=&quot;00C64FA6&quot;/&gt;&lt;wsp:rsid wsp:val=&quot;00C83805&quot;/&gt;&lt;wsp:rsid wsp:val=&quot;00C9260F&quot;/&gt;&lt;wsp:rsid wsp:val=&quot;00CA3D4D&quot;/&gt;&lt;wsp:rsid wsp:val=&quot;00CD6123&quot;/&gt;&lt;wsp:rsid wsp:val=&quot;00CE324E&quot;/&gt;&lt;wsp:rsid wsp:val=&quot;00D04E3C&quot;/&gt;&lt;wsp:rsid wsp:val=&quot;00D30EE1&quot;/&gt;&lt;wsp:rsid wsp:val=&quot;00D37210&quot;/&gt;&lt;wsp:rsid wsp:val=&quot;00D4792B&quot;/&gt;&lt;wsp:rsid wsp:val=&quot;00D55FD3&quot;/&gt;&lt;wsp:rsid wsp:val=&quot;00D66D60&quot;/&gt;&lt;wsp:rsid wsp:val=&quot;00D717AD&quot;/&gt;&lt;wsp:rsid wsp:val=&quot;00D72E67&quot;/&gt;&lt;wsp:rsid wsp:val=&quot;00D90FBB&quot;/&gt;&lt;wsp:rsid wsp:val=&quot;00D9403A&quot;/&gt;&lt;wsp:rsid wsp:val=&quot;00DE4504&quot;/&gt;&lt;wsp:rsid wsp:val=&quot;00DF0190&quot;/&gt;&lt;wsp:rsid wsp:val=&quot;00DF4999&quot;/&gt;&lt;wsp:rsid wsp:val=&quot;00E04B3D&quot;/&gt;&lt;wsp:rsid wsp:val=&quot;00E120CD&quot;/&gt;&lt;wsp:rsid wsp:val=&quot;00E21A89&quot;/&gt;&lt;wsp:rsid wsp:val=&quot;00E33B8D&quot;/&gt;&lt;wsp:rsid wsp:val=&quot;00E35538&quot;/&gt;&lt;wsp:rsid wsp:val=&quot;00E70119&quot;/&gt;&lt;wsp:rsid wsp:val=&quot;00E74848&quot;/&gt;&lt;wsp:rsid wsp:val=&quot;00E93B2E&quot;/&gt;&lt;wsp:rsid wsp:val=&quot;00E947F4&quot;/&gt;&lt;wsp:rsid wsp:val=&quot;00EA4ADC&quot;/&gt;&lt;wsp:rsid wsp:val=&quot;00EB0CAC&quot;/&gt;&lt;wsp:rsid wsp:val=&quot;00EB1533&quot;/&gt;&lt;wsp:rsid wsp:val=&quot;00EB1618&quot;/&gt;&lt;wsp:rsid wsp:val=&quot;00EB49BA&quot;/&gt;&lt;wsp:rsid wsp:val=&quot;00EC2D78&quot;/&gt;&lt;wsp:rsid wsp:val=&quot;00EF6B10&quot;/&gt;&lt;wsp:rsid wsp:val=&quot;00F128DB&quot;/&gt;&lt;wsp:rsid wsp:val=&quot;00F16D76&quot;/&gt;&lt;wsp:rsid wsp:val=&quot;00F247B0&quot;/&gt;&lt;wsp:rsid wsp:val=&quot;00F44A0D&quot;/&gt;&lt;wsp:rsid wsp:val=&quot;00F622AD&quot;/&gt;&lt;wsp:rsid wsp:val=&quot;00F6535D&quot;/&gt;&lt;wsp:rsid wsp:val=&quot;00F82AEB&quot;/&gt;&lt;wsp:rsid wsp:val=&quot;00F8391B&quot;/&gt;&lt;wsp:rsid wsp:val=&quot;00F839E4&quot;/&gt;&lt;wsp:rsid wsp:val=&quot;00F90E98&quot;/&gt;&lt;wsp:rsid wsp:val=&quot;00F95E7C&quot;/&gt;&lt;wsp:rsid wsp:val=&quot;00FA63C5&quot;/&gt;&lt;wsp:rsid wsp:val=&quot;00FC44D9&quot;/&gt;&lt;wsp:rsid wsp:val=&quot;00FE2EAE&quot;/&gt;&lt;wsp:rsid wsp:val=&quot;00FF360A&quot;/&gt;&lt;/wsp:rsids&gt;&lt;/w:docPr&gt;&lt;w:body&gt;&lt;w:p wsp:rsidR=&quot;00000000&quot; wsp:rsidRDefault=&quot;004E6417&quot;&gt;&lt;m:oMathPara&gt;&lt;m:oMath&gt;&lt;m:r&gt;&lt;m:rPr&gt;&lt;m:sty m:val=&quot;b&quot;/&gt;&lt;/m:rPr&gt;&lt;w:rPr&gt;&lt;w:rFonts w:ascii=&quot;Cambria Math&quot; w:h-ansi=&quot;Cambria Math&quot; w:cs=&quot;Calibri&quot;/&gt;&lt;wx:font wx:val=&quot;Cambria Math&quot;/&gt;&lt;w:b/&gt;&lt;/w:rPr&gt;&lt;m:t&gt;vĂ˝slednĂˇ cena nĂˇkupu=&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1  x  p1&lt;/m:t&gt;&lt;/m:r&gt;&lt;/m:e&gt;&lt;/m:d&gt;&lt;m:r&gt;&lt;m:rPr&gt;&lt;m:sty m:val=&quot;b&quot;/&gt;&lt;/m:rPr&gt;&lt;w:rPr&gt;&lt;w:rFonts w:ascii=&quot;Cambria Math&quot; w:h-ansi=&quot;Cambria Math&quot; w:cs=&quot;Calibri&quot;/&gt;&lt;wx:font wx:val=&quot;Cambria Math&quot;/&gt;&lt;w:b/&gt;&lt;/w:rPr&gt;&lt;m:t&gt;+&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2  x  p2&lt;/m:t&gt;&lt;/m:r&gt;&lt;/m:e&gt;&lt;/m:d&gt;&lt;m:r&gt;&lt;m:rPr&gt;&lt;m:sty m:val=&quot;b&quot;/&gt;&lt;/m:rPr&gt;&lt;w:rPr&gt;&lt;w:rFonts w:ascii=&quot;Cambria Math&quot; w:h-ansi=&quot;Cambria Math&quot; w:cs=&quot;Calibri&quot;/&gt;&lt;wx:font wx:val=&quot;Cambria Math&quot;/&gt;&lt;w:b/&gt;&lt;/w:rPr&gt;&lt;m:t&gt;+ â€¦+&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n  x  pn&lt;/m:t&gt;&lt;/m:r&gt;&lt;/m:e&gt;&lt;/m:d&gt;&lt;/m:num&gt;&lt;m:den&gt;&lt;m:r&gt;&lt;m:rPr&gt;&lt;m:sty m:val=&quot;b&quot;/&gt;&lt;/m:rPr&gt;&lt;w:rPr&gt;&lt;w:rFonts w:ascii=&quot;Cambria Math&quot; w:h-ansi=&quot;Cambria Math&quot; w:cs=&quot;Calibri&quot;/&gt;&lt;wx:font wx:val=&quot;Cambria Math&quot;/&gt;&lt;w:b/&gt;&lt;/w:rPr&gt;&lt;m:t&gt;p1+p2+â€¦+pn&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p>
    <w:p w:rsidR="00D37287" w:rsidRPr="009E4414" w:rsidRDefault="00D37287" w:rsidP="009E4414">
      <w:pPr>
        <w:spacing w:line="360" w:lineRule="auto"/>
        <w:ind w:left="384"/>
        <w:contextualSpacing/>
        <w:jc w:val="both"/>
        <w:rPr>
          <w:rFonts w:cs="Calibri"/>
          <w:i/>
        </w:rPr>
      </w:pPr>
    </w:p>
    <w:p w:rsidR="00D37287" w:rsidRPr="009E4414" w:rsidRDefault="00D37287" w:rsidP="009E4414">
      <w:pPr>
        <w:spacing w:line="360" w:lineRule="auto"/>
        <w:ind w:firstLine="567"/>
        <w:jc w:val="both"/>
        <w:rPr>
          <w:rFonts w:cs="Calibri"/>
          <w:u w:val="single"/>
        </w:rPr>
      </w:pPr>
      <w:r w:rsidRPr="009E4414">
        <w:rPr>
          <w:rFonts w:cs="Calibri"/>
          <w:u w:val="single"/>
        </w:rPr>
        <w:t>Legenda:</w:t>
      </w:r>
    </w:p>
    <w:p w:rsidR="00D37287" w:rsidRPr="009E4414" w:rsidRDefault="00D37287" w:rsidP="009E4414">
      <w:pPr>
        <w:spacing w:after="0" w:line="360" w:lineRule="auto"/>
        <w:ind w:left="1416" w:hanging="849"/>
        <w:jc w:val="both"/>
        <w:rPr>
          <w:rFonts w:cs="Calibri"/>
        </w:rPr>
      </w:pPr>
      <w:r w:rsidRPr="009E4414">
        <w:rPr>
          <w:rFonts w:cs="Calibri"/>
          <w:b/>
        </w:rPr>
        <w:t xml:space="preserve">c </w:t>
      </w:r>
      <w:r w:rsidRPr="009E4414">
        <w:rPr>
          <w:rFonts w:cs="Calibri"/>
        </w:rPr>
        <w:tab/>
      </w:r>
      <w:r w:rsidRPr="009E4414">
        <w:rPr>
          <w:rFonts w:cs="Calibri"/>
        </w:rPr>
        <w:tab/>
        <w:t>-</w:t>
      </w:r>
      <w:r w:rsidRPr="009E4414">
        <w:rPr>
          <w:rFonts w:cs="Calibri"/>
        </w:rPr>
        <w:tab/>
        <w:t xml:space="preserve">představuje hodnotu jednotkové ceny </w:t>
      </w:r>
      <w:r>
        <w:rPr>
          <w:rFonts w:cs="Calibri"/>
        </w:rPr>
        <w:t>zemního plynu</w:t>
      </w:r>
      <w:r w:rsidRPr="009E4414">
        <w:rPr>
          <w:rFonts w:cs="Calibri"/>
        </w:rPr>
        <w:t xml:space="preserve"> v CZK/MWh </w:t>
      </w:r>
    </w:p>
    <w:p w:rsidR="00D37287" w:rsidRPr="009E4414" w:rsidRDefault="00D37287" w:rsidP="009E4414">
      <w:pPr>
        <w:spacing w:after="0" w:line="360" w:lineRule="auto"/>
        <w:ind w:left="2832"/>
        <w:jc w:val="both"/>
        <w:rPr>
          <w:rFonts w:cs="Calibri"/>
        </w:rPr>
      </w:pPr>
      <w:r w:rsidRPr="009E4414">
        <w:rPr>
          <w:rFonts w:cs="Calibri"/>
        </w:rPr>
        <w:t>použité pro jednotlivý nákup dle čl. VI. odst. 6.2, 6.3. a 6.5. této Smlouvy</w:t>
      </w:r>
    </w:p>
    <w:p w:rsidR="00D37287" w:rsidRPr="009E4414" w:rsidRDefault="00D37287" w:rsidP="009E4414">
      <w:pPr>
        <w:spacing w:line="360" w:lineRule="auto"/>
        <w:ind w:left="2835" w:hanging="2268"/>
        <w:jc w:val="both"/>
        <w:rPr>
          <w:rFonts w:cs="Calibri"/>
        </w:rPr>
      </w:pPr>
      <w:r w:rsidRPr="009E4414">
        <w:rPr>
          <w:rFonts w:cs="Calibri"/>
          <w:b/>
        </w:rPr>
        <w:t xml:space="preserve">p </w:t>
      </w:r>
      <w:r w:rsidRPr="009E4414">
        <w:rPr>
          <w:rFonts w:cs="Calibri"/>
        </w:rPr>
        <w:t xml:space="preserve">                             -</w:t>
      </w:r>
      <w:r w:rsidRPr="009E4414">
        <w:rPr>
          <w:rFonts w:cs="Calibri"/>
        </w:rPr>
        <w:tab/>
        <w:t>představuje váhu procentuálního podílu v jednotkách procent vyjadřující poměr objemu nakoupené</w:t>
      </w:r>
      <w:r>
        <w:rPr>
          <w:rFonts w:cs="Calibri"/>
        </w:rPr>
        <w:t>ho zemního plynu</w:t>
      </w:r>
      <w:r w:rsidRPr="009E4414">
        <w:rPr>
          <w:rFonts w:cs="Calibri"/>
        </w:rPr>
        <w:t xml:space="preserve">                            v rámci jednotlivého nákupu ve vztahu k ročnímu                                            objemu dodávky </w:t>
      </w:r>
      <w:r>
        <w:rPr>
          <w:rFonts w:cs="Calibri"/>
        </w:rPr>
        <w:t>zemního plynu</w:t>
      </w:r>
      <w:r w:rsidRPr="009E4414">
        <w:rPr>
          <w:rFonts w:cs="Calibri"/>
        </w:rPr>
        <w:t>.</w:t>
      </w:r>
    </w:p>
    <w:p w:rsidR="00D37287" w:rsidRDefault="00D37287" w:rsidP="003F2249">
      <w:pPr>
        <w:spacing w:after="0" w:line="360" w:lineRule="auto"/>
        <w:jc w:val="center"/>
        <w:rPr>
          <w:rFonts w:cs="Calibri"/>
          <w:b/>
        </w:rPr>
      </w:pPr>
    </w:p>
    <w:p w:rsidR="00D37287" w:rsidRPr="00693BBB" w:rsidRDefault="00D37287" w:rsidP="003F2249">
      <w:pPr>
        <w:spacing w:after="0" w:line="360" w:lineRule="auto"/>
        <w:jc w:val="center"/>
        <w:rPr>
          <w:rFonts w:cs="Calibri"/>
          <w:b/>
        </w:rPr>
      </w:pPr>
      <w:r>
        <w:rPr>
          <w:rFonts w:cs="Calibri"/>
          <w:b/>
        </w:rPr>
        <w:t>Článek VIII.</w:t>
      </w:r>
    </w:p>
    <w:p w:rsidR="00D37287" w:rsidRPr="00C61887" w:rsidRDefault="00D37287" w:rsidP="00C61887">
      <w:pPr>
        <w:spacing w:after="120" w:line="360" w:lineRule="auto"/>
        <w:jc w:val="center"/>
        <w:rPr>
          <w:rFonts w:cs="Calibri"/>
          <w:b/>
        </w:rPr>
      </w:pPr>
      <w:r w:rsidRPr="00693BBB">
        <w:rPr>
          <w:rFonts w:cs="Calibri"/>
          <w:b/>
        </w:rPr>
        <w:t>Fakturační a platební podmínky</w:t>
      </w:r>
    </w:p>
    <w:p w:rsidR="00D37287" w:rsidRDefault="00D37287" w:rsidP="00CA3D4D">
      <w:pPr>
        <w:pStyle w:val="ListParagraph"/>
        <w:numPr>
          <w:ilvl w:val="1"/>
          <w:numId w:val="23"/>
        </w:numPr>
        <w:spacing w:after="0" w:line="360" w:lineRule="auto"/>
        <w:ind w:left="567" w:hanging="567"/>
        <w:jc w:val="both"/>
      </w:pPr>
      <w:r w:rsidRPr="001B5C03">
        <w:t xml:space="preserve">Dodávka </w:t>
      </w:r>
      <w:r>
        <w:t>zemního plynu</w:t>
      </w:r>
      <w:r w:rsidRPr="001B5C03">
        <w:t xml:space="preserve">, doprava </w:t>
      </w:r>
      <w:r>
        <w:t>zemního plynu</w:t>
      </w:r>
      <w:r w:rsidRPr="001B5C03">
        <w:t xml:space="preserve"> a související služby budou Dodavatelem vyúčtovány za každé fakturační období. </w:t>
      </w:r>
      <w:r>
        <w:t>Jednotlivá f</w:t>
      </w:r>
      <w:r w:rsidRPr="001B5C03">
        <w:t>akturační období</w:t>
      </w:r>
      <w:r>
        <w:t xml:space="preserve"> </w:t>
      </w:r>
      <w:r w:rsidRPr="001B5C03">
        <w:t>j</w:t>
      </w:r>
      <w:r>
        <w:t>sou</w:t>
      </w:r>
      <w:r w:rsidRPr="001B5C03">
        <w:t xml:space="preserve"> </w:t>
      </w:r>
      <w:r>
        <w:t>uvedena u každého odběrného místa v Příloze č. 1 – Seznam odběrných míst</w:t>
      </w:r>
      <w:r w:rsidRPr="001B5C03">
        <w:t>.</w:t>
      </w:r>
    </w:p>
    <w:p w:rsidR="00D37287" w:rsidRDefault="00D37287" w:rsidP="00CA3D4D">
      <w:pPr>
        <w:pStyle w:val="ListParagraph"/>
        <w:spacing w:after="0" w:line="360" w:lineRule="auto"/>
        <w:ind w:left="567"/>
        <w:jc w:val="both"/>
      </w:pPr>
    </w:p>
    <w:p w:rsidR="00D37287" w:rsidRDefault="00D37287" w:rsidP="00CA3D4D">
      <w:pPr>
        <w:pStyle w:val="ListParagraph"/>
        <w:numPr>
          <w:ilvl w:val="1"/>
          <w:numId w:val="23"/>
        </w:numPr>
        <w:spacing w:after="0" w:line="360" w:lineRule="auto"/>
        <w:ind w:left="567" w:hanging="567"/>
        <w:jc w:val="both"/>
      </w:pPr>
      <w:r w:rsidRPr="001B5C03">
        <w:t xml:space="preserve">Vyúčtování odběru </w:t>
      </w:r>
      <w:r>
        <w:t>zemního plynu</w:t>
      </w:r>
      <w:r w:rsidRPr="001B5C03">
        <w:t xml:space="preserve">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B9031D">
        <w:rPr>
          <w:b/>
          <w:i/>
        </w:rPr>
        <w:t>„ZDPH“</w:t>
      </w:r>
      <w:r w:rsidRPr="001B5C03">
        <w:t>). Faktura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rsidR="00D37287" w:rsidRDefault="00D37287" w:rsidP="00CA3D4D">
      <w:pPr>
        <w:pStyle w:val="ListParagraph"/>
        <w:spacing w:after="0"/>
      </w:pPr>
    </w:p>
    <w:p w:rsidR="00D37287" w:rsidRPr="00065AE1" w:rsidRDefault="00D37287" w:rsidP="00CA3D4D">
      <w:pPr>
        <w:pStyle w:val="ListParagraph"/>
        <w:numPr>
          <w:ilvl w:val="1"/>
          <w:numId w:val="23"/>
        </w:numPr>
        <w:spacing w:after="0" w:line="360" w:lineRule="auto"/>
        <w:ind w:left="567" w:hanging="567"/>
        <w:jc w:val="both"/>
      </w:pPr>
      <w:r w:rsidRPr="00065AE1">
        <w:rPr>
          <w:rFonts w:cs="Calibri"/>
        </w:rP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w:t>
      </w:r>
      <w:r>
        <w:rPr>
          <w:rFonts w:cs="Calibri"/>
        </w:rPr>
        <w:t>zemního plynu</w:t>
      </w:r>
      <w:r w:rsidRPr="00065AE1">
        <w:rPr>
          <w:rFonts w:cs="Calibri"/>
        </w:rPr>
        <w:t xml:space="preserve"> a Dodavatel obdrží pouze její část bez DPH.</w:t>
      </w:r>
    </w:p>
    <w:p w:rsidR="00D37287" w:rsidRDefault="00D37287" w:rsidP="00CA3D4D">
      <w:pPr>
        <w:pStyle w:val="ListParagraph"/>
        <w:spacing w:after="0"/>
      </w:pPr>
    </w:p>
    <w:p w:rsidR="00D37287" w:rsidRPr="00065AE1" w:rsidRDefault="00D37287" w:rsidP="00CA3D4D">
      <w:pPr>
        <w:pStyle w:val="ListParagraph"/>
        <w:numPr>
          <w:ilvl w:val="1"/>
          <w:numId w:val="23"/>
        </w:numPr>
        <w:spacing w:after="0" w:line="360" w:lineRule="auto"/>
        <w:ind w:left="567" w:hanging="567"/>
        <w:jc w:val="both"/>
      </w:pPr>
      <w:r w:rsidRPr="00065AE1">
        <w:rPr>
          <w:rFonts w:cs="Calibri"/>
          <w:iCs/>
        </w:rPr>
        <w:t>Dojde-li po uzavření Smlouvy ke změně účtu Dodavatele, který je zveřejněn na stránkách České daňové správy, je Dodavatel povinen o tom neprodleně informovat Zákazníka.</w:t>
      </w:r>
    </w:p>
    <w:p w:rsidR="00D37287" w:rsidRDefault="00D37287" w:rsidP="00CA3D4D">
      <w:pPr>
        <w:pStyle w:val="ListParagraph"/>
        <w:spacing w:after="0"/>
      </w:pPr>
    </w:p>
    <w:p w:rsidR="00D37287" w:rsidRDefault="00D37287" w:rsidP="00CA3D4D">
      <w:pPr>
        <w:pStyle w:val="ListParagraph"/>
        <w:spacing w:after="0"/>
      </w:pPr>
    </w:p>
    <w:p w:rsidR="00D37287" w:rsidRPr="003A36DE" w:rsidRDefault="00D37287">
      <w:pPr>
        <w:pStyle w:val="ListParagraph"/>
        <w:numPr>
          <w:ilvl w:val="1"/>
          <w:numId w:val="23"/>
        </w:numPr>
        <w:spacing w:after="0" w:line="360" w:lineRule="auto"/>
        <w:ind w:left="567" w:hanging="567"/>
        <w:jc w:val="both"/>
        <w:rPr>
          <w:rFonts w:cs="Calibri"/>
        </w:rPr>
      </w:pPr>
      <w:r w:rsidRPr="003A36DE">
        <w:rPr>
          <w:rFonts w:cs="Calibri"/>
        </w:rPr>
        <w:t xml:space="preserve">Splatnost </w:t>
      </w:r>
      <w:r>
        <w:rPr>
          <w:rFonts w:cs="Calibri"/>
        </w:rPr>
        <w:t>řádného daňového dokladu (faktury)</w:t>
      </w:r>
      <w:r w:rsidRPr="003A36DE">
        <w:rPr>
          <w:rFonts w:cs="Calibri"/>
        </w:rPr>
        <w:t xml:space="preserve"> činí 21 (slovy: dvacet jedna) kalendářních dnů ode dne </w:t>
      </w:r>
      <w:r>
        <w:rPr>
          <w:rFonts w:cs="Calibri"/>
        </w:rPr>
        <w:t xml:space="preserve">jeho </w:t>
      </w:r>
      <w:r w:rsidRPr="003A36DE">
        <w:rPr>
          <w:rFonts w:cs="Calibri"/>
        </w:rPr>
        <w:t>vystavení</w:t>
      </w:r>
      <w:r>
        <w:rPr>
          <w:rFonts w:cs="Calibri"/>
        </w:rPr>
        <w:t xml:space="preserve">. </w:t>
      </w:r>
      <w:r w:rsidRPr="003A36DE">
        <w:rPr>
          <w:rFonts w:cs="Calibri"/>
        </w:rPr>
        <w:t xml:space="preserve"> Úhrada daňových dokladů (faktur) i záloh bude prováděna formou bezhotovostního převodu.</w:t>
      </w:r>
    </w:p>
    <w:p w:rsidR="00D37287" w:rsidRPr="003A36DE" w:rsidRDefault="00D37287" w:rsidP="00CA3D4D">
      <w:pPr>
        <w:spacing w:after="0" w:line="360" w:lineRule="auto"/>
        <w:ind w:left="567"/>
        <w:contextualSpacing/>
        <w:jc w:val="both"/>
        <w:rPr>
          <w:rFonts w:cs="Calibri"/>
        </w:rPr>
      </w:pPr>
    </w:p>
    <w:p w:rsidR="00D37287" w:rsidRPr="003A36DE" w:rsidRDefault="00D37287" w:rsidP="00CA3D4D">
      <w:pPr>
        <w:numPr>
          <w:ilvl w:val="1"/>
          <w:numId w:val="23"/>
        </w:numPr>
        <w:spacing w:after="0" w:line="360" w:lineRule="auto"/>
        <w:ind w:left="567" w:hanging="567"/>
        <w:contextualSpacing/>
        <w:jc w:val="both"/>
        <w:rPr>
          <w:rFonts w:cs="Calibri"/>
        </w:rPr>
      </w:pPr>
      <w:r w:rsidRPr="003A36DE">
        <w:rPr>
          <w:rFonts w:cs="Calibri"/>
        </w:rPr>
        <w:t>Dodavatel bude Zákazníkovi daňové doklady (faktury) zasílat ve fakturačním období (viz. čl. VIII. odst. 8.1.</w:t>
      </w:r>
      <w:r>
        <w:rPr>
          <w:rFonts w:cs="Calibri"/>
        </w:rPr>
        <w:t xml:space="preserve"> a</w:t>
      </w:r>
      <w:r w:rsidRPr="003A36DE">
        <w:rPr>
          <w:rFonts w:cs="Calibri"/>
        </w:rPr>
        <w:t xml:space="preserve"> 8.2. této Smlouvy) způsobem uvedeným v Příloze č. 1 této Smlouvy u každého odběrného místa.</w:t>
      </w:r>
    </w:p>
    <w:p w:rsidR="00D37287" w:rsidRPr="003A36DE" w:rsidRDefault="00D37287" w:rsidP="00CA3D4D">
      <w:pPr>
        <w:spacing w:after="0" w:line="360" w:lineRule="auto"/>
        <w:ind w:left="720"/>
        <w:contextualSpacing/>
        <w:jc w:val="both"/>
        <w:rPr>
          <w:rFonts w:cs="Calibri"/>
        </w:rPr>
      </w:pPr>
    </w:p>
    <w:p w:rsidR="00D37287" w:rsidRDefault="00D37287">
      <w:pPr>
        <w:numPr>
          <w:ilvl w:val="1"/>
          <w:numId w:val="23"/>
        </w:numPr>
        <w:spacing w:after="0" w:line="360" w:lineRule="auto"/>
        <w:ind w:left="567" w:hanging="567"/>
        <w:contextualSpacing/>
        <w:jc w:val="both"/>
        <w:rPr>
          <w:rFonts w:cs="Calibri"/>
        </w:rPr>
      </w:pPr>
      <w:r w:rsidRPr="003A36DE">
        <w:rPr>
          <w:rFonts w:cs="Calibr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rsidR="00D37287" w:rsidRDefault="00D37287" w:rsidP="00CA3D4D">
      <w:pPr>
        <w:pStyle w:val="ListParagraph"/>
        <w:spacing w:after="0"/>
        <w:ind w:left="567" w:hanging="141"/>
        <w:rPr>
          <w:rFonts w:cs="Calibri"/>
        </w:rPr>
      </w:pPr>
    </w:p>
    <w:p w:rsidR="00D37287" w:rsidRPr="003A36DE" w:rsidRDefault="00D37287" w:rsidP="00CA3D4D">
      <w:pPr>
        <w:numPr>
          <w:ilvl w:val="1"/>
          <w:numId w:val="23"/>
        </w:numPr>
        <w:spacing w:after="0" w:line="360" w:lineRule="auto"/>
        <w:ind w:left="567" w:hanging="567"/>
        <w:contextualSpacing/>
        <w:jc w:val="both"/>
        <w:rPr>
          <w:rFonts w:cs="Calibri"/>
        </w:rPr>
      </w:pPr>
      <w:r>
        <w:t xml:space="preserve">Dodavatel je povinen Zákazníkovi poskytovat záznamy o všech vystavených fakturách dle čl. VIII. této Smlouvy (tj. dodatečné údaje k fakturaci) ve formátu csv, .xls, případně POF, a to ke všem odběrným místům v elektronické podobě. Dodavatel se zavazuje tato data zasílat na e-mailovou adresu: </w:t>
      </w:r>
      <w:r w:rsidRPr="00A33F0A">
        <w:rPr>
          <w:b/>
          <w:bCs/>
        </w:rPr>
        <w:t>import@energybroker.cz</w:t>
      </w:r>
      <w:r w:rsidRPr="003A36DE">
        <w:rPr>
          <w:rFonts w:cs="Calibri"/>
        </w:rPr>
        <w:t>, případně na mezi Stranami dohodnuté datové úložiště vždy 1x měsíčně. Data budou způsobem popsaným v předchozí větě zaslána vždy nejpozději do 25. dne následujícího kalendářního měsíce.</w:t>
      </w:r>
      <w:r w:rsidRPr="003A36DE">
        <w:rPr>
          <w:rFonts w:cs="Calibri"/>
          <w:b/>
        </w:rPr>
        <w:t> </w:t>
      </w:r>
      <w:r w:rsidRPr="003A36DE">
        <w:rPr>
          <w:rFonts w:cs="Calibri"/>
          <w:bCs/>
        </w:rPr>
        <w:t>Struktura zasílaných dat bude definována Zákazníkem. Přinejmenším musí být Dodavatelem zaslána tato data</w:t>
      </w:r>
    </w:p>
    <w:p w:rsidR="00D37287" w:rsidRPr="007443B9" w:rsidRDefault="00D37287" w:rsidP="00CA3D4D">
      <w:pPr>
        <w:pStyle w:val="ListParagraph"/>
        <w:spacing w:after="0"/>
        <w:rPr>
          <w:bCs/>
        </w:rPr>
      </w:pPr>
    </w:p>
    <w:p w:rsidR="00D37287" w:rsidRDefault="00D37287" w:rsidP="00CA3D4D">
      <w:pPr>
        <w:pStyle w:val="ListParagraph"/>
        <w:numPr>
          <w:ilvl w:val="0"/>
          <w:numId w:val="18"/>
        </w:numPr>
        <w:spacing w:after="0" w:line="360" w:lineRule="auto"/>
        <w:jc w:val="both"/>
        <w:rPr>
          <w:bCs/>
        </w:rPr>
      </w:pPr>
      <w:r>
        <w:rPr>
          <w:bCs/>
        </w:rPr>
        <w:t>číselný kód odběrného místa - EIC</w:t>
      </w:r>
    </w:p>
    <w:p w:rsidR="00D37287" w:rsidRDefault="00D37287" w:rsidP="000067FF">
      <w:pPr>
        <w:pStyle w:val="ListParagraph"/>
        <w:numPr>
          <w:ilvl w:val="0"/>
          <w:numId w:val="18"/>
        </w:numPr>
        <w:spacing w:after="120" w:line="360" w:lineRule="auto"/>
        <w:jc w:val="both"/>
        <w:rPr>
          <w:bCs/>
        </w:rPr>
      </w:pPr>
      <w:r>
        <w:rPr>
          <w:bCs/>
        </w:rPr>
        <w:t>IČO</w:t>
      </w:r>
    </w:p>
    <w:p w:rsidR="00D37287" w:rsidRDefault="00D37287" w:rsidP="000067FF">
      <w:pPr>
        <w:pStyle w:val="ListParagraph"/>
        <w:numPr>
          <w:ilvl w:val="0"/>
          <w:numId w:val="18"/>
        </w:numPr>
        <w:spacing w:after="120" w:line="360" w:lineRule="auto"/>
        <w:jc w:val="both"/>
        <w:rPr>
          <w:bCs/>
        </w:rPr>
      </w:pPr>
      <w:r>
        <w:rPr>
          <w:bCs/>
        </w:rPr>
        <w:t>číslo faktury</w:t>
      </w:r>
    </w:p>
    <w:p w:rsidR="00D37287" w:rsidRDefault="00D37287" w:rsidP="000067FF">
      <w:pPr>
        <w:pStyle w:val="ListParagraph"/>
        <w:numPr>
          <w:ilvl w:val="0"/>
          <w:numId w:val="18"/>
        </w:numPr>
        <w:spacing w:after="120" w:line="360" w:lineRule="auto"/>
        <w:jc w:val="both"/>
        <w:rPr>
          <w:bCs/>
        </w:rPr>
      </w:pPr>
      <w:r>
        <w:rPr>
          <w:bCs/>
        </w:rPr>
        <w:t>zúčtovací období (od – do)</w:t>
      </w:r>
    </w:p>
    <w:p w:rsidR="00D37287" w:rsidRDefault="00D37287" w:rsidP="000067FF">
      <w:pPr>
        <w:pStyle w:val="ListParagraph"/>
        <w:numPr>
          <w:ilvl w:val="0"/>
          <w:numId w:val="18"/>
        </w:numPr>
        <w:spacing w:after="120" w:line="360" w:lineRule="auto"/>
        <w:jc w:val="both"/>
        <w:rPr>
          <w:bCs/>
        </w:rPr>
      </w:pPr>
      <w:r>
        <w:rPr>
          <w:bCs/>
        </w:rPr>
        <w:t>spotřeba zemního plynu v MWh (kWh)</w:t>
      </w:r>
    </w:p>
    <w:p w:rsidR="00D37287" w:rsidRDefault="00D37287" w:rsidP="000067FF">
      <w:pPr>
        <w:pStyle w:val="ListParagraph"/>
        <w:numPr>
          <w:ilvl w:val="0"/>
          <w:numId w:val="18"/>
        </w:numPr>
        <w:spacing w:after="120" w:line="360" w:lineRule="auto"/>
        <w:jc w:val="both"/>
        <w:rPr>
          <w:bCs/>
        </w:rPr>
      </w:pPr>
      <w:r>
        <w:rPr>
          <w:bCs/>
        </w:rPr>
        <w:t>denní rezervovaná kapacita roční v tis. m3 (m3)</w:t>
      </w:r>
    </w:p>
    <w:p w:rsidR="00D37287" w:rsidRDefault="00D37287" w:rsidP="000067FF">
      <w:pPr>
        <w:pStyle w:val="ListParagraph"/>
        <w:numPr>
          <w:ilvl w:val="0"/>
          <w:numId w:val="18"/>
        </w:numPr>
        <w:spacing w:after="120" w:line="360" w:lineRule="auto"/>
        <w:jc w:val="both"/>
        <w:rPr>
          <w:bCs/>
        </w:rPr>
      </w:pPr>
      <w:r>
        <w:rPr>
          <w:bCs/>
        </w:rPr>
        <w:t>denní rezervovaná kapacita měsíční v tis. m3 (m3)</w:t>
      </w:r>
    </w:p>
    <w:p w:rsidR="00D37287" w:rsidRPr="001F08B6" w:rsidRDefault="00D37287" w:rsidP="001F08B6">
      <w:pPr>
        <w:pStyle w:val="ListParagraph"/>
        <w:numPr>
          <w:ilvl w:val="0"/>
          <w:numId w:val="18"/>
        </w:numPr>
        <w:spacing w:after="120" w:line="360" w:lineRule="auto"/>
        <w:jc w:val="both"/>
        <w:rPr>
          <w:bCs/>
        </w:rPr>
      </w:pPr>
      <w:r w:rsidRPr="001F08B6">
        <w:rPr>
          <w:bCs/>
        </w:rPr>
        <w:t>denní naměřené maximum v tis. m3 (m3),</w:t>
      </w:r>
      <w:r>
        <w:rPr>
          <w:bCs/>
        </w:rPr>
        <w:t xml:space="preserve"> </w:t>
      </w:r>
      <w:r w:rsidRPr="001F08B6">
        <w:rPr>
          <w:bCs/>
        </w:rPr>
        <w:t>den naměřeného maxima</w:t>
      </w:r>
      <w:r>
        <w:rPr>
          <w:bCs/>
        </w:rPr>
        <w:t xml:space="preserve"> (pro měření A, B)</w:t>
      </w:r>
    </w:p>
    <w:p w:rsidR="00D37287" w:rsidRDefault="00D37287" w:rsidP="000067FF">
      <w:pPr>
        <w:pStyle w:val="ListParagraph"/>
        <w:numPr>
          <w:ilvl w:val="0"/>
          <w:numId w:val="18"/>
        </w:numPr>
        <w:spacing w:after="120" w:line="360" w:lineRule="auto"/>
        <w:jc w:val="both"/>
        <w:rPr>
          <w:bCs/>
        </w:rPr>
      </w:pPr>
      <w:r>
        <w:rPr>
          <w:bCs/>
        </w:rPr>
        <w:t>obchodní cena, tj. cena za odebraný zemní plyn v CZK/1 MWh (kWh) bez DPH</w:t>
      </w:r>
    </w:p>
    <w:p w:rsidR="00D37287" w:rsidRDefault="00D37287" w:rsidP="000067FF">
      <w:pPr>
        <w:pStyle w:val="ListParagraph"/>
        <w:numPr>
          <w:ilvl w:val="0"/>
          <w:numId w:val="18"/>
        </w:numPr>
        <w:spacing w:after="120" w:line="360" w:lineRule="auto"/>
        <w:jc w:val="both"/>
        <w:rPr>
          <w:bCs/>
        </w:rPr>
      </w:pPr>
      <w:r>
        <w:rPr>
          <w:bCs/>
        </w:rPr>
        <w:t>cena celkem bez DPH, cena celkem s DPH</w:t>
      </w:r>
    </w:p>
    <w:p w:rsidR="00D37287" w:rsidRDefault="00D37287" w:rsidP="003E51CB">
      <w:pPr>
        <w:pStyle w:val="ListParagraph"/>
      </w:pPr>
    </w:p>
    <w:p w:rsidR="00D37287" w:rsidRPr="00693BBB" w:rsidRDefault="00D37287" w:rsidP="003F2249">
      <w:pPr>
        <w:spacing w:after="0" w:line="360" w:lineRule="auto"/>
        <w:jc w:val="center"/>
        <w:rPr>
          <w:rFonts w:cs="Calibri"/>
          <w:b/>
        </w:rPr>
      </w:pPr>
      <w:r w:rsidRPr="00693BBB">
        <w:rPr>
          <w:rFonts w:cs="Calibri"/>
          <w:b/>
        </w:rPr>
        <w:t xml:space="preserve">Článek </w:t>
      </w:r>
      <w:r>
        <w:rPr>
          <w:rFonts w:cs="Calibri"/>
          <w:b/>
        </w:rPr>
        <w:t>IX</w:t>
      </w:r>
      <w:r w:rsidRPr="00693BBB">
        <w:rPr>
          <w:rFonts w:cs="Calibri"/>
          <w:b/>
        </w:rPr>
        <w:t>.</w:t>
      </w:r>
    </w:p>
    <w:p w:rsidR="00D37287" w:rsidRPr="00693BBB" w:rsidRDefault="00D37287" w:rsidP="003F2249">
      <w:pPr>
        <w:spacing w:after="120" w:line="360" w:lineRule="auto"/>
        <w:jc w:val="center"/>
        <w:rPr>
          <w:rFonts w:cs="Calibri"/>
          <w:b/>
        </w:rPr>
      </w:pPr>
      <w:r w:rsidRPr="00693BBB">
        <w:rPr>
          <w:rFonts w:cs="Calibri"/>
          <w:b/>
        </w:rPr>
        <w:t xml:space="preserve">Omezení nebo přerušení dodávek </w:t>
      </w:r>
      <w:r>
        <w:rPr>
          <w:rFonts w:cs="Calibri"/>
          <w:b/>
        </w:rPr>
        <w:t>zemního plynu</w:t>
      </w:r>
    </w:p>
    <w:p w:rsidR="00D37287" w:rsidRDefault="00D37287" w:rsidP="00CA3D4D">
      <w:pPr>
        <w:pStyle w:val="ListParagraph"/>
        <w:numPr>
          <w:ilvl w:val="1"/>
          <w:numId w:val="24"/>
        </w:numPr>
        <w:spacing w:after="0" w:line="360" w:lineRule="auto"/>
        <w:ind w:left="567" w:hanging="567"/>
        <w:jc w:val="both"/>
        <w:rPr>
          <w:rFonts w:cs="Calibri"/>
        </w:rPr>
      </w:pPr>
      <w:r w:rsidRPr="00B9031D">
        <w:rPr>
          <w:rFonts w:cs="Calibri"/>
        </w:rPr>
        <w:t xml:space="preserve">Omezit nebo přerušit dodávku zemního plynu Zákazníkovi je Dodavatel oprávněn pouze v rozsahu a za podmínek stanovených energetickým zákonem. </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24"/>
        </w:numPr>
        <w:spacing w:after="0" w:line="360" w:lineRule="auto"/>
        <w:ind w:left="567" w:hanging="567"/>
        <w:jc w:val="both"/>
        <w:rPr>
          <w:rFonts w:cs="Calibri"/>
        </w:rPr>
      </w:pPr>
      <w:r w:rsidRPr="00B9031D">
        <w:rPr>
          <w:rFonts w:cs="Calibri"/>
        </w:rPr>
        <w:t xml:space="preserve">Omezit nebo přerušit dodávku zemního plynu z důvodu prodlení plateb Zákazníka je však Dodavatel oprávněn pouze v případě, že Zákazník dlužnou platbu neuhradí ani v dodatečně poskytnuté lhůtě minimálně </w:t>
      </w:r>
      <w:r>
        <w:rPr>
          <w:rFonts w:cs="Calibri"/>
        </w:rPr>
        <w:t>21</w:t>
      </w:r>
      <w:r w:rsidRPr="00B9031D">
        <w:rPr>
          <w:rFonts w:cs="Calibri"/>
        </w:rPr>
        <w:t xml:space="preserve"> (slovy: </w:t>
      </w:r>
      <w:r>
        <w:rPr>
          <w:rFonts w:cs="Calibri"/>
        </w:rPr>
        <w:t>dvacet jedna</w:t>
      </w:r>
      <w:r w:rsidRPr="00B9031D">
        <w:rPr>
          <w:rFonts w:cs="Calibri"/>
        </w:rPr>
        <w:t>) kalendářních dní ode dne doručení písemné výzvy Dodavatele k úhradě této platby. Alespoň 3 (slovy: tři) kalendářní dny před omezením nebo přerušením dodávky zemního plynu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rsidR="00D37287" w:rsidRPr="006305AE"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24"/>
        </w:numPr>
        <w:spacing w:after="0" w:line="360" w:lineRule="auto"/>
        <w:ind w:left="567" w:hanging="567"/>
        <w:jc w:val="both"/>
        <w:rPr>
          <w:rFonts w:cs="Calibri"/>
        </w:rPr>
      </w:pPr>
      <w:r w:rsidRPr="00B9031D">
        <w:rPr>
          <w:rFonts w:cs="Calibri"/>
        </w:rPr>
        <w:t>Dodavatel je oprávněn omezit nebo přerušit dodávku zemního plynu také při stavu nouze nebo při předcházen</w:t>
      </w:r>
      <w:r>
        <w:rPr>
          <w:rFonts w:cs="Calibri"/>
        </w:rPr>
        <w:t>í</w:t>
      </w:r>
      <w:r w:rsidRPr="00B9031D">
        <w:rPr>
          <w:rFonts w:cs="Calibri"/>
        </w:rPr>
        <w:t xml:space="preserve"> stavu nouze v rozsahu stanoveném příslušným prováděcím předpisem.</w:t>
      </w:r>
    </w:p>
    <w:p w:rsidR="00D37287" w:rsidRPr="00B9031D" w:rsidRDefault="00D37287" w:rsidP="00CA3D4D">
      <w:pPr>
        <w:pStyle w:val="ListParagraph"/>
        <w:spacing w:after="0"/>
        <w:rPr>
          <w:rFonts w:cs="Calibri"/>
        </w:rPr>
      </w:pPr>
    </w:p>
    <w:p w:rsidR="00D37287" w:rsidRPr="00B9031D" w:rsidRDefault="00D37287" w:rsidP="00CA3D4D">
      <w:pPr>
        <w:pStyle w:val="ListParagraph"/>
        <w:numPr>
          <w:ilvl w:val="1"/>
          <w:numId w:val="24"/>
        </w:numPr>
        <w:spacing w:after="0" w:line="360" w:lineRule="auto"/>
        <w:ind w:left="567" w:hanging="567"/>
        <w:jc w:val="both"/>
        <w:rPr>
          <w:rFonts w:cs="Calibri"/>
        </w:rPr>
      </w:pPr>
      <w:r w:rsidRPr="00B9031D">
        <w:rPr>
          <w:rFonts w:cs="Calibri"/>
        </w:rPr>
        <w:t xml:space="preserve">V případě podstatného porušení </w:t>
      </w:r>
      <w:r>
        <w:rPr>
          <w:rFonts w:cs="Calibri"/>
        </w:rPr>
        <w:t xml:space="preserve">této </w:t>
      </w:r>
      <w:r w:rsidRPr="00B9031D">
        <w:rPr>
          <w:rFonts w:cs="Calibri"/>
        </w:rPr>
        <w:t>Smlouvy ze strany Dodavatele, zejména v případě nedodán</w:t>
      </w:r>
      <w:r>
        <w:rPr>
          <w:rFonts w:cs="Calibri"/>
        </w:rPr>
        <w:t>í</w:t>
      </w:r>
      <w:r w:rsidRPr="00B9031D">
        <w:rPr>
          <w:rFonts w:cs="Calibri"/>
        </w:rPr>
        <w:t xml:space="preserve"> zemního plynu, popř. neposkytnutí souvisejících služeb, ve sjednaném rozsahu, z důvodů na straně Dodavatele, je Zákazník oprávněn od této Smlouvy odstoupit. Odstoupen</w:t>
      </w:r>
      <w:r>
        <w:rPr>
          <w:rFonts w:cs="Calibri"/>
        </w:rPr>
        <w:t>í</w:t>
      </w:r>
      <w:r w:rsidRPr="00B9031D">
        <w:rPr>
          <w:rFonts w:cs="Calibri"/>
        </w:rPr>
        <w:t xml:space="preserve"> od Smlouvy musí být učiněno písemně. Odstoupení je účinné ke dni doručení písemného oznámení o odstoupení Dodavateli.</w:t>
      </w:r>
    </w:p>
    <w:p w:rsidR="00D37287" w:rsidRDefault="00D37287" w:rsidP="003F2249">
      <w:pPr>
        <w:spacing w:after="0" w:line="360" w:lineRule="auto"/>
        <w:jc w:val="center"/>
        <w:rPr>
          <w:rFonts w:cs="Calibri"/>
          <w:b/>
        </w:rPr>
      </w:pPr>
    </w:p>
    <w:p w:rsidR="00D37287" w:rsidRPr="00693BBB" w:rsidRDefault="00D37287" w:rsidP="003F2249">
      <w:pPr>
        <w:spacing w:after="0" w:line="360" w:lineRule="auto"/>
        <w:jc w:val="center"/>
        <w:rPr>
          <w:rFonts w:cs="Calibri"/>
          <w:b/>
        </w:rPr>
      </w:pPr>
      <w:r w:rsidRPr="00693BBB">
        <w:rPr>
          <w:rFonts w:cs="Calibri"/>
          <w:b/>
        </w:rPr>
        <w:t xml:space="preserve">Článek </w:t>
      </w:r>
      <w:r>
        <w:rPr>
          <w:rFonts w:cs="Calibri"/>
          <w:b/>
        </w:rPr>
        <w:t>X</w:t>
      </w:r>
      <w:r w:rsidRPr="00693BBB">
        <w:rPr>
          <w:rFonts w:cs="Calibri"/>
          <w:b/>
        </w:rPr>
        <w:t>.</w:t>
      </w:r>
    </w:p>
    <w:p w:rsidR="00D37287" w:rsidRPr="00693BBB" w:rsidRDefault="00D37287" w:rsidP="003F2249">
      <w:pPr>
        <w:spacing w:after="120" w:line="360" w:lineRule="auto"/>
        <w:jc w:val="center"/>
        <w:rPr>
          <w:rFonts w:cs="Calibri"/>
          <w:b/>
        </w:rPr>
      </w:pPr>
      <w:r w:rsidRPr="00693BBB">
        <w:rPr>
          <w:rFonts w:cs="Calibri"/>
          <w:b/>
        </w:rPr>
        <w:t>Sankce</w:t>
      </w:r>
    </w:p>
    <w:p w:rsidR="00D37287" w:rsidRDefault="00D37287" w:rsidP="00CA3D4D">
      <w:pPr>
        <w:pStyle w:val="ListParagraph"/>
        <w:numPr>
          <w:ilvl w:val="1"/>
          <w:numId w:val="25"/>
        </w:numPr>
        <w:spacing w:after="0" w:line="360" w:lineRule="auto"/>
        <w:ind w:left="567" w:hanging="567"/>
        <w:jc w:val="both"/>
        <w:rPr>
          <w:rFonts w:cs="Calibri"/>
        </w:rPr>
      </w:pPr>
      <w:r w:rsidRPr="00B9031D">
        <w:rPr>
          <w:rFonts w:cs="Calibri"/>
        </w:rPr>
        <w:t>V případě prodlení s úhradou kterékoli splatné pohledávky podle této Smlouvy zaplatí povinná Smluvní strana druhé Smluvní straně úrok z prodlení v zákonné výši.</w:t>
      </w:r>
    </w:p>
    <w:p w:rsidR="00D37287" w:rsidRDefault="00D37287" w:rsidP="00CA3D4D">
      <w:pPr>
        <w:pStyle w:val="ListParagraph"/>
        <w:spacing w:after="0" w:line="360" w:lineRule="auto"/>
        <w:ind w:left="567"/>
        <w:jc w:val="both"/>
        <w:rPr>
          <w:rFonts w:cs="Calibri"/>
        </w:rPr>
      </w:pPr>
    </w:p>
    <w:p w:rsidR="00D37287" w:rsidRDefault="00D37287" w:rsidP="00CA3D4D">
      <w:pPr>
        <w:pStyle w:val="ListParagraph"/>
        <w:numPr>
          <w:ilvl w:val="1"/>
          <w:numId w:val="25"/>
        </w:numPr>
        <w:spacing w:after="0" w:line="360" w:lineRule="auto"/>
        <w:ind w:left="567" w:hanging="567"/>
        <w:jc w:val="both"/>
        <w:rPr>
          <w:rFonts w:cs="Calibri"/>
        </w:rPr>
      </w:pPr>
      <w:r w:rsidRPr="00B9031D">
        <w:rPr>
          <w:rFonts w:cs="Calibri"/>
        </w:rPr>
        <w:t xml:space="preserve">V případě neoprávněného přerušení či omezení dodávky zemního plynu ze strany Dodavatele má Zákazník nárok na smluvní pokutu ve výši </w:t>
      </w:r>
      <w:r>
        <w:rPr>
          <w:rFonts w:cs="Calibri"/>
        </w:rPr>
        <w:t>25 % (slovy: dvacet pět procent) průměrné denní ceny za dodávku zemního plynu daného odběrného místa, a to za každý den trvání takového přerušení či omezení ze strany Dodavatele. Průměrná denní cena za dodávku zemního plynu daného odběrného místa se určí následovně:</w:t>
      </w:r>
    </w:p>
    <w:p w:rsidR="00D37287" w:rsidRPr="009E4414" w:rsidRDefault="00D37287" w:rsidP="00A33F0A">
      <w:pPr>
        <w:spacing w:line="360" w:lineRule="auto"/>
        <w:ind w:left="384"/>
        <w:contextualSpacing/>
        <w:jc w:val="both"/>
        <w:rPr>
          <w:rFonts w:cs="Calibri"/>
          <w:i/>
        </w:rPr>
      </w:pPr>
    </w:p>
    <w:p w:rsidR="00D37287" w:rsidRPr="009E4414" w:rsidRDefault="00D37287" w:rsidP="00A33F0A">
      <w:pPr>
        <w:spacing w:line="360" w:lineRule="auto"/>
        <w:ind w:left="384"/>
        <w:contextualSpacing/>
        <w:jc w:val="both"/>
        <w:rPr>
          <w:rFonts w:cs="Calibri"/>
        </w:rPr>
      </w:pPr>
      <w:r>
        <w:pict>
          <v:shape id="_x0000_i1026" type="#_x0000_t75" style="width:185.2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4A0D&quot;/&gt;&lt;wsp:rsid wsp:val=&quot;00003A3F&quot;/&gt;&lt;wsp:rsid wsp:val=&quot;0000592F&quot;/&gt;&lt;wsp:rsid wsp:val=&quot;000067FF&quot;/&gt;&lt;wsp:rsid wsp:val=&quot;00006EE2&quot;/&gt;&lt;wsp:rsid wsp:val=&quot;00007B5D&quot;/&gt;&lt;wsp:rsid wsp:val=&quot;00012A04&quot;/&gt;&lt;wsp:rsid wsp:val=&quot;00015D63&quot;/&gt;&lt;wsp:rsid wsp:val=&quot;0005065F&quot;/&gt;&lt;wsp:rsid wsp:val=&quot;00050CC4&quot;/&gt;&lt;wsp:rsid wsp:val=&quot;00065AE1&quot;/&gt;&lt;wsp:rsid wsp:val=&quot;00074326&quot;/&gt;&lt;wsp:rsid wsp:val=&quot;0007645E&quot;/&gt;&lt;wsp:rsid wsp:val=&quot;000A0840&quot;/&gt;&lt;wsp:rsid wsp:val=&quot;000B069A&quot;/&gt;&lt;wsp:rsid wsp:val=&quot;000C7459&quot;/&gt;&lt;wsp:rsid wsp:val=&quot;000F1DF9&quot;/&gt;&lt;wsp:rsid wsp:val=&quot;0010581A&quot;/&gt;&lt;wsp:rsid wsp:val=&quot;001102F1&quot;/&gt;&lt;wsp:rsid wsp:val=&quot;001365ED&quot;/&gt;&lt;wsp:rsid wsp:val=&quot;001418EF&quot;/&gt;&lt;wsp:rsid wsp:val=&quot;00150EFB&quot;/&gt;&lt;wsp:rsid wsp:val=&quot;00154F0E&quot;/&gt;&lt;wsp:rsid wsp:val=&quot;00162AF2&quot;/&gt;&lt;wsp:rsid wsp:val=&quot;0016676D&quot;/&gt;&lt;wsp:rsid wsp:val=&quot;00172C25&quot;/&gt;&lt;wsp:rsid wsp:val=&quot;00181D63&quot;/&gt;&lt;wsp:rsid wsp:val=&quot;001A2A1D&quot;/&gt;&lt;wsp:rsid wsp:val=&quot;001A2D31&quot;/&gt;&lt;wsp:rsid wsp:val=&quot;001A6358&quot;/&gt;&lt;wsp:rsid wsp:val=&quot;001B7D46&quot;/&gt;&lt;wsp:rsid wsp:val=&quot;001C718A&quot;/&gt;&lt;wsp:rsid wsp:val=&quot;001D4E96&quot;/&gt;&lt;wsp:rsid wsp:val=&quot;001F08B6&quot;/&gt;&lt;wsp:rsid wsp:val=&quot;001F4D95&quot;/&gt;&lt;wsp:rsid wsp:val=&quot;00213FEB&quot;/&gt;&lt;wsp:rsid wsp:val=&quot;00221D39&quot;/&gt;&lt;wsp:rsid wsp:val=&quot;002452F4&quot;/&gt;&lt;wsp:rsid wsp:val=&quot;00246944&quot;/&gt;&lt;wsp:rsid wsp:val=&quot;002879A0&quot;/&gt;&lt;wsp:rsid wsp:val=&quot;002C06F0&quot;/&gt;&lt;wsp:rsid wsp:val=&quot;002C279F&quot;/&gt;&lt;wsp:rsid wsp:val=&quot;002C43F1&quot;/&gt;&lt;wsp:rsid wsp:val=&quot;002D4AFF&quot;/&gt;&lt;wsp:rsid wsp:val=&quot;00305C99&quot;/&gt;&lt;wsp:rsid wsp:val=&quot;00305CAE&quot;/&gt;&lt;wsp:rsid wsp:val=&quot;00315551&quot;/&gt;&lt;wsp:rsid wsp:val=&quot;0032714F&quot;/&gt;&lt;wsp:rsid wsp:val=&quot;003545DB&quot;/&gt;&lt;wsp:rsid wsp:val=&quot;003628FF&quot;/&gt;&lt;wsp:rsid wsp:val=&quot;003662E0&quot;/&gt;&lt;wsp:rsid wsp:val=&quot;00383E20&quot;/&gt;&lt;wsp:rsid wsp:val=&quot;003863AD&quot;/&gt;&lt;wsp:rsid wsp:val=&quot;003A36DE&quot;/&gt;&lt;wsp:rsid wsp:val=&quot;003B0AC7&quot;/&gt;&lt;wsp:rsid wsp:val=&quot;003C3728&quot;/&gt;&lt;wsp:rsid wsp:val=&quot;003D6BDB&quot;/&gt;&lt;wsp:rsid wsp:val=&quot;003E4B0D&quot;/&gt;&lt;wsp:rsid wsp:val=&quot;003E51CB&quot;/&gt;&lt;wsp:rsid wsp:val=&quot;003F0B7B&quot;/&gt;&lt;wsp:rsid wsp:val=&quot;003F2249&quot;/&gt;&lt;wsp:rsid wsp:val=&quot;0041717A&quot;/&gt;&lt;wsp:rsid wsp:val=&quot;00425F84&quot;/&gt;&lt;wsp:rsid wsp:val=&quot;00442F9D&quot;/&gt;&lt;wsp:rsid wsp:val=&quot;004527BF&quot;/&gt;&lt;wsp:rsid wsp:val=&quot;004549B1&quot;/&gt;&lt;wsp:rsid wsp:val=&quot;004750D5&quot;/&gt;&lt;wsp:rsid wsp:val=&quot;00480CC1&quot;/&gt;&lt;wsp:rsid wsp:val=&quot;00481475&quot;/&gt;&lt;wsp:rsid wsp:val=&quot;004857FC&quot;/&gt;&lt;wsp:rsid wsp:val=&quot;00485E7A&quot;/&gt;&lt;wsp:rsid wsp:val=&quot;00490CC1&quot;/&gt;&lt;wsp:rsid wsp:val=&quot;004A3655&quot;/&gt;&lt;wsp:rsid wsp:val=&quot;004A4BDD&quot;/&gt;&lt;wsp:rsid wsp:val=&quot;004A5443&quot;/&gt;&lt;wsp:rsid wsp:val=&quot;004A7433&quot;/&gt;&lt;wsp:rsid wsp:val=&quot;004F1108&quot;/&gt;&lt;wsp:rsid wsp:val=&quot;004F1343&quot;/&gt;&lt;wsp:rsid wsp:val=&quot;004F44D7&quot;/&gt;&lt;wsp:rsid wsp:val=&quot;00507619&quot;/&gt;&lt;wsp:rsid wsp:val=&quot;00512D7D&quot;/&gt;&lt;wsp:rsid wsp:val=&quot;00536858&quot;/&gt;&lt;wsp:rsid wsp:val=&quot;00550B5D&quot;/&gt;&lt;wsp:rsid wsp:val=&quot;0055689F&quot;/&gt;&lt;wsp:rsid wsp:val=&quot;00557E8F&quot;/&gt;&lt;wsp:rsid wsp:val=&quot;005710E1&quot;/&gt;&lt;wsp:rsid wsp:val=&quot;00572A2D&quot;/&gt;&lt;wsp:rsid wsp:val=&quot;005763EF&quot;/&gt;&lt;wsp:rsid wsp:val=&quot;00590000&quot;/&gt;&lt;wsp:rsid wsp:val=&quot;005A0220&quot;/&gt;&lt;wsp:rsid wsp:val=&quot;005A47B7&quot;/&gt;&lt;wsp:rsid wsp:val=&quot;005A78B7&quot;/&gt;&lt;wsp:rsid wsp:val=&quot;005B0E2C&quot;/&gt;&lt;wsp:rsid wsp:val=&quot;005B7911&quot;/&gt;&lt;wsp:rsid wsp:val=&quot;005C4496&quot;/&gt;&lt;wsp:rsid wsp:val=&quot;005C5537&quot;/&gt;&lt;wsp:rsid wsp:val=&quot;005F7991&quot;/&gt;&lt;wsp:rsid wsp:val=&quot;00611320&quot;/&gt;&lt;wsp:rsid wsp:val=&quot;006179FE&quot;/&gt;&lt;wsp:rsid wsp:val=&quot;00623477&quot;/&gt;&lt;wsp:rsid wsp:val=&quot;006305AE&quot;/&gt;&lt;wsp:rsid wsp:val=&quot;00642EED&quot;/&gt;&lt;wsp:rsid wsp:val=&quot;00672A34&quot;/&gt;&lt;wsp:rsid wsp:val=&quot;00687FD3&quot;/&gt;&lt;wsp:rsid wsp:val=&quot;00693BBB&quot;/&gt;&lt;wsp:rsid wsp:val=&quot;006A4A2D&quot;/&gt;&lt;wsp:rsid wsp:val=&quot;006B6B87&quot;/&gt;&lt;wsp:rsid wsp:val=&quot;006F3E89&quot;/&gt;&lt;wsp:rsid wsp:val=&quot;006F79A9&quot;/&gt;&lt;wsp:rsid wsp:val=&quot;0070354C&quot;/&gt;&lt;wsp:rsid wsp:val=&quot;00731F6C&quot;/&gt;&lt;wsp:rsid wsp:val=&quot;007443B9&quot;/&gt;&lt;wsp:rsid wsp:val=&quot;007530A7&quot;/&gt;&lt;wsp:rsid wsp:val=&quot;00766DC5&quot;/&gt;&lt;wsp:rsid wsp:val=&quot;00776B50&quot;/&gt;&lt;wsp:rsid wsp:val=&quot;00787C97&quot;/&gt;&lt;wsp:rsid wsp:val=&quot;007925CB&quot;/&gt;&lt;wsp:rsid wsp:val=&quot;007B6CE3&quot;/&gt;&lt;wsp:rsid wsp:val=&quot;007D1AF2&quot;/&gt;&lt;wsp:rsid wsp:val=&quot;007D74CC&quot;/&gt;&lt;wsp:rsid wsp:val=&quot;007E4DFF&quot;/&gt;&lt;wsp:rsid wsp:val=&quot;007F654B&quot;/&gt;&lt;wsp:rsid wsp:val=&quot;00805444&quot;/&gt;&lt;wsp:rsid wsp:val=&quot;008115C2&quot;/&gt;&lt;wsp:rsid wsp:val=&quot;0082381F&quot;/&gt;&lt;wsp:rsid wsp:val=&quot;00860983&quot;/&gt;&lt;wsp:rsid wsp:val=&quot;00870A14&quot;/&gt;&lt;wsp:rsid wsp:val=&quot;00877278&quot;/&gt;&lt;wsp:rsid wsp:val=&quot;0088683D&quot;/&gt;&lt;wsp:rsid wsp:val=&quot;0088718D&quot;/&gt;&lt;wsp:rsid wsp:val=&quot;00887796&quot;/&gt;&lt;wsp:rsid wsp:val=&quot;008A1FAE&quot;/&gt;&lt;wsp:rsid wsp:val=&quot;008C11C7&quot;/&gt;&lt;wsp:rsid wsp:val=&quot;008C5EF5&quot;/&gt;&lt;wsp:rsid wsp:val=&quot;008D220E&quot;/&gt;&lt;wsp:rsid wsp:val=&quot;008E1A4C&quot;/&gt;&lt;wsp:rsid wsp:val=&quot;00934B82&quot;/&gt;&lt;wsp:rsid wsp:val=&quot;00940DF6&quot;/&gt;&lt;wsp:rsid wsp:val=&quot;009529D0&quot;/&gt;&lt;wsp:rsid wsp:val=&quot;00953FE5&quot;/&gt;&lt;wsp:rsid wsp:val=&quot;00956CF7&quot;/&gt;&lt;wsp:rsid wsp:val=&quot;009652ED&quot;/&gt;&lt;wsp:rsid wsp:val=&quot;00967305&quot;/&gt;&lt;wsp:rsid wsp:val=&quot;0099099F&quot;/&gt;&lt;wsp:rsid wsp:val=&quot;009A5887&quot;/&gt;&lt;wsp:rsid wsp:val=&quot;009C021D&quot;/&gt;&lt;wsp:rsid wsp:val=&quot;009D12BE&quot;/&gt;&lt;wsp:rsid wsp:val=&quot;009D477A&quot;/&gt;&lt;wsp:rsid wsp:val=&quot;009D4CF2&quot;/&gt;&lt;wsp:rsid wsp:val=&quot;009E4414&quot;/&gt;&lt;wsp:rsid wsp:val=&quot;009F0A1E&quot;/&gt;&lt;wsp:rsid wsp:val=&quot;009F4203&quot;/&gt;&lt;wsp:rsid wsp:val=&quot;009F644E&quot;/&gt;&lt;wsp:rsid wsp:val=&quot;00A014A0&quot;/&gt;&lt;wsp:rsid wsp:val=&quot;00A02C00&quot;/&gt;&lt;wsp:rsid wsp:val=&quot;00A1559C&quot;/&gt;&lt;wsp:rsid wsp:val=&quot;00A33F0A&quot;/&gt;&lt;wsp:rsid wsp:val=&quot;00A3627B&quot;/&gt;&lt;wsp:rsid wsp:val=&quot;00A375FD&quot;/&gt;&lt;wsp:rsid wsp:val=&quot;00A46E70&quot;/&gt;&lt;wsp:rsid wsp:val=&quot;00A53013&quot;/&gt;&lt;wsp:rsid wsp:val=&quot;00A84671&quot;/&gt;&lt;wsp:rsid wsp:val=&quot;00AA2E13&quot;/&gt;&lt;wsp:rsid wsp:val=&quot;00AA58EF&quot;/&gt;&lt;wsp:rsid wsp:val=&quot;00AA72E6&quot;/&gt;&lt;wsp:rsid wsp:val=&quot;00AD368A&quot;/&gt;&lt;wsp:rsid wsp:val=&quot;00AD434A&quot;/&gt;&lt;wsp:rsid wsp:val=&quot;00AD6204&quot;/&gt;&lt;wsp:rsid wsp:val=&quot;00AE6177&quot;/&gt;&lt;wsp:rsid wsp:val=&quot;00B04C28&quot;/&gt;&lt;wsp:rsid wsp:val=&quot;00B0720D&quot;/&gt;&lt;wsp:rsid wsp:val=&quot;00B10010&quot;/&gt;&lt;wsp:rsid wsp:val=&quot;00B10553&quot;/&gt;&lt;wsp:rsid wsp:val=&quot;00B13B83&quot;/&gt;&lt;wsp:rsid wsp:val=&quot;00B25FCF&quot;/&gt;&lt;wsp:rsid wsp:val=&quot;00B26BB6&quot;/&gt;&lt;wsp:rsid wsp:val=&quot;00B32625&quot;/&gt;&lt;wsp:rsid wsp:val=&quot;00B41844&quot;/&gt;&lt;wsp:rsid wsp:val=&quot;00B4496C&quot;/&gt;&lt;wsp:rsid wsp:val=&quot;00B53628&quot;/&gt;&lt;wsp:rsid wsp:val=&quot;00B70777&quot;/&gt;&lt;wsp:rsid wsp:val=&quot;00B76F47&quot;/&gt;&lt;wsp:rsid wsp:val=&quot;00B85A31&quot;/&gt;&lt;wsp:rsid wsp:val=&quot;00B9031D&quot;/&gt;&lt;wsp:rsid wsp:val=&quot;00BA00C7&quot;/&gt;&lt;wsp:rsid wsp:val=&quot;00BE2EC9&quot;/&gt;&lt;wsp:rsid wsp:val=&quot;00BE33F4&quot;/&gt;&lt;wsp:rsid wsp:val=&quot;00BF7CFF&quot;/&gt;&lt;wsp:rsid wsp:val=&quot;00C06C62&quot;/&gt;&lt;wsp:rsid wsp:val=&quot;00C34EF5&quot;/&gt;&lt;wsp:rsid wsp:val=&quot;00C47C67&quot;/&gt;&lt;wsp:rsid wsp:val=&quot;00C61887&quot;/&gt;&lt;wsp:rsid wsp:val=&quot;00C64FA6&quot;/&gt;&lt;wsp:rsid wsp:val=&quot;00C83805&quot;/&gt;&lt;wsp:rsid wsp:val=&quot;00C9260F&quot;/&gt;&lt;wsp:rsid wsp:val=&quot;00CA3D4D&quot;/&gt;&lt;wsp:rsid wsp:val=&quot;00CD6123&quot;/&gt;&lt;wsp:rsid wsp:val=&quot;00CE324E&quot;/&gt;&lt;wsp:rsid wsp:val=&quot;00D04E3C&quot;/&gt;&lt;wsp:rsid wsp:val=&quot;00D30EE1&quot;/&gt;&lt;wsp:rsid wsp:val=&quot;00D37210&quot;/&gt;&lt;wsp:rsid wsp:val=&quot;00D4792B&quot;/&gt;&lt;wsp:rsid wsp:val=&quot;00D55FD3&quot;/&gt;&lt;wsp:rsid wsp:val=&quot;00D66D60&quot;/&gt;&lt;wsp:rsid wsp:val=&quot;00D717AD&quot;/&gt;&lt;wsp:rsid wsp:val=&quot;00D72E67&quot;/&gt;&lt;wsp:rsid wsp:val=&quot;00D90FBB&quot;/&gt;&lt;wsp:rsid wsp:val=&quot;00D9403A&quot;/&gt;&lt;wsp:rsid wsp:val=&quot;00DE4504&quot;/&gt;&lt;wsp:rsid wsp:val=&quot;00DF0190&quot;/&gt;&lt;wsp:rsid wsp:val=&quot;00DF4999&quot;/&gt;&lt;wsp:rsid wsp:val=&quot;00E04B3D&quot;/&gt;&lt;wsp:rsid wsp:val=&quot;00E120CD&quot;/&gt;&lt;wsp:rsid wsp:val=&quot;00E21A89&quot;/&gt;&lt;wsp:rsid wsp:val=&quot;00E33B8D&quot;/&gt;&lt;wsp:rsid wsp:val=&quot;00E35538&quot;/&gt;&lt;wsp:rsid wsp:val=&quot;00E70119&quot;/&gt;&lt;wsp:rsid wsp:val=&quot;00E74848&quot;/&gt;&lt;wsp:rsid wsp:val=&quot;00E93B2E&quot;/&gt;&lt;wsp:rsid wsp:val=&quot;00E947F4&quot;/&gt;&lt;wsp:rsid wsp:val=&quot;00EA4ADC&quot;/&gt;&lt;wsp:rsid wsp:val=&quot;00EB0CAC&quot;/&gt;&lt;wsp:rsid wsp:val=&quot;00EB1533&quot;/&gt;&lt;wsp:rsid wsp:val=&quot;00EB1618&quot;/&gt;&lt;wsp:rsid wsp:val=&quot;00EB49BA&quot;/&gt;&lt;wsp:rsid wsp:val=&quot;00EC2D78&quot;/&gt;&lt;wsp:rsid wsp:val=&quot;00EF6B10&quot;/&gt;&lt;wsp:rsid wsp:val=&quot;00F128DB&quot;/&gt;&lt;wsp:rsid wsp:val=&quot;00F16D76&quot;/&gt;&lt;wsp:rsid wsp:val=&quot;00F247B0&quot;/&gt;&lt;wsp:rsid wsp:val=&quot;00F44A0D&quot;/&gt;&lt;wsp:rsid wsp:val=&quot;00F622AD&quot;/&gt;&lt;wsp:rsid wsp:val=&quot;00F6535D&quot;/&gt;&lt;wsp:rsid wsp:val=&quot;00F82AEB&quot;/&gt;&lt;wsp:rsid wsp:val=&quot;00F8391B&quot;/&gt;&lt;wsp:rsid wsp:val=&quot;00F839E4&quot;/&gt;&lt;wsp:rsid wsp:val=&quot;00F90E98&quot;/&gt;&lt;wsp:rsid wsp:val=&quot;00F95E7C&quot;/&gt;&lt;wsp:rsid wsp:val=&quot;00FA63C5&quot;/&gt;&lt;wsp:rsid wsp:val=&quot;00FC44D9&quot;/&gt;&lt;wsp:rsid wsp:val=&quot;00FE2EAE&quot;/&gt;&lt;wsp:rsid wsp:val=&quot;00FF360A&quot;/&gt;&lt;/wsp:rsids&gt;&lt;/w:docPr&gt;&lt;w:body&gt;&lt;w:p wsp:rsidR=&quot;00000000&quot; wsp:rsidRDefault=&quot;00B25FCF&quot;&gt;&lt;m:oMathPara&gt;&lt;m:oMath&gt;&lt;m:r&gt;&lt;m:rPr&gt;&lt;m:sty m:val=&quot;b&quot;/&gt;&lt;/m:rPr&gt;&lt;w:rPr&gt;&lt;w:rFonts w:ascii=&quot;Cambria Math&quot; w:h-ansi=&quot;Cambria Math&quot; w:cs=&quot;Calibri&quot;/&gt;&lt;wx:font wx:val=&quot;Cambria Math&quot;/&gt;&lt;w:b/&gt;&lt;/w:rPr&gt;&lt;m:t&gt;PDC           =           &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M1+M2+ M3&lt;/m:t&gt;&lt;/m:r&gt;&lt;/m:e&gt;&lt;/m:d&gt;&lt;m:r&gt;&lt;m:rPr&gt;&lt;m:sty m:val=&quot;bi&quot;/&gt;&lt;/m:rPr&gt;&lt;w:rPr&gt;&lt;w:rFonts w:ascii=&quot;Cambria Math&quot; w:h-ansi=&quot;Cambria Math&quot; w:cs=&quot;Calibri&quot;/&gt;&lt;wx:font wx:val=&quot;Cambria Math&quot;/&gt;&lt;w:b/&gt;&lt;w:i/&gt;&lt;/w:rPr&gt;&lt;m:t&gt;:3&lt;/m:t&gt;&lt;/m:r&gt;&lt;/m:num&gt;&lt;m:den&gt;&lt;m:r&gt;&lt;m:rPr&gt;&lt;m:sty m:val=&quot;bi&quot;/&gt;&lt;/m:rPr&gt;&lt;w:rPr&gt;&lt;w:rFonts w:ascii=&quot;Cambria Math&quot; w:h-ansi=&quot;Cambria Math&quot; w:cs=&quot;Calibri&quot;/&gt;&lt;wx:font wx:val=&quot;Cambria Math&quot;/&gt;&lt;w:b/&gt;&lt;w:i/&gt;&lt;/w:rPr&gt;&lt;m:t&gt;30&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p>
    <w:p w:rsidR="00D37287" w:rsidRPr="009E4414" w:rsidRDefault="00D37287" w:rsidP="00A33F0A">
      <w:pPr>
        <w:spacing w:line="360" w:lineRule="auto"/>
        <w:ind w:left="384"/>
        <w:contextualSpacing/>
        <w:jc w:val="both"/>
        <w:rPr>
          <w:rFonts w:cs="Calibri"/>
          <w:i/>
        </w:rPr>
      </w:pPr>
    </w:p>
    <w:p w:rsidR="00D37287" w:rsidRPr="009E4414" w:rsidRDefault="00D37287" w:rsidP="00A33F0A">
      <w:pPr>
        <w:spacing w:line="360" w:lineRule="auto"/>
        <w:ind w:firstLine="567"/>
        <w:jc w:val="both"/>
        <w:rPr>
          <w:rFonts w:cs="Calibri"/>
          <w:u w:val="single"/>
        </w:rPr>
      </w:pPr>
      <w:r w:rsidRPr="009E4414">
        <w:rPr>
          <w:rFonts w:cs="Calibri"/>
          <w:u w:val="single"/>
        </w:rPr>
        <w:t>Legenda:</w:t>
      </w:r>
    </w:p>
    <w:p w:rsidR="00D37287" w:rsidRPr="00561BC2" w:rsidRDefault="00D37287" w:rsidP="00A33F0A">
      <w:pPr>
        <w:spacing w:after="0" w:line="360" w:lineRule="auto"/>
        <w:ind w:left="2835" w:hanging="2268"/>
        <w:jc w:val="both"/>
        <w:rPr>
          <w:rFonts w:cs="Calibri"/>
          <w:bCs/>
        </w:rPr>
      </w:pPr>
      <w:r>
        <w:rPr>
          <w:rFonts w:cs="Calibri"/>
          <w:b/>
        </w:rPr>
        <w:t>PDC                        -</w:t>
      </w:r>
      <w:r>
        <w:rPr>
          <w:rFonts w:cs="Calibri"/>
          <w:b/>
        </w:rPr>
        <w:tab/>
      </w:r>
      <w:r w:rsidRPr="00561BC2">
        <w:rPr>
          <w:rFonts w:cs="Calibri"/>
          <w:bCs/>
        </w:rPr>
        <w:t xml:space="preserve">představuje průměrnou denní cenu </w:t>
      </w:r>
      <w:r>
        <w:rPr>
          <w:rFonts w:cs="Calibri"/>
          <w:bCs/>
        </w:rPr>
        <w:t xml:space="preserve">za dodávku </w:t>
      </w:r>
      <w:r w:rsidRPr="00561BC2">
        <w:rPr>
          <w:rFonts w:cs="Calibri"/>
          <w:bCs/>
        </w:rPr>
        <w:t>zemního plynu daného odběrného místa</w:t>
      </w:r>
    </w:p>
    <w:p w:rsidR="00D37287" w:rsidRDefault="00D37287" w:rsidP="00A33F0A">
      <w:pPr>
        <w:spacing w:after="0" w:line="360" w:lineRule="auto"/>
        <w:ind w:left="1416" w:hanging="849"/>
        <w:jc w:val="both"/>
        <w:rPr>
          <w:rFonts w:cs="Calibri"/>
          <w:bCs/>
        </w:rPr>
      </w:pPr>
      <w:r>
        <w:rPr>
          <w:rFonts w:cs="Calibri"/>
          <w:b/>
        </w:rPr>
        <w:t>M1</w:t>
      </w:r>
      <w:r>
        <w:rPr>
          <w:rFonts w:cs="Calibri"/>
          <w:b/>
        </w:rPr>
        <w:tab/>
      </w:r>
      <w:r>
        <w:rPr>
          <w:rFonts w:cs="Calibri"/>
          <w:b/>
        </w:rPr>
        <w:tab/>
        <w:t>-</w:t>
      </w:r>
      <w:r>
        <w:rPr>
          <w:rFonts w:cs="Calibri"/>
          <w:b/>
        </w:rPr>
        <w:tab/>
      </w:r>
      <w:r w:rsidRPr="00561BC2">
        <w:rPr>
          <w:rFonts w:cs="Calibri"/>
          <w:bCs/>
        </w:rPr>
        <w:t xml:space="preserve">představuje cenu </w:t>
      </w:r>
      <w:r>
        <w:rPr>
          <w:rFonts w:cs="Calibri"/>
          <w:bCs/>
        </w:rPr>
        <w:t xml:space="preserve">za dodávku </w:t>
      </w:r>
      <w:r w:rsidRPr="00561BC2">
        <w:rPr>
          <w:rFonts w:cs="Calibri"/>
          <w:bCs/>
        </w:rPr>
        <w:t>zemního plynu</w:t>
      </w:r>
      <w:r>
        <w:rPr>
          <w:rFonts w:cs="Calibri"/>
          <w:bCs/>
        </w:rPr>
        <w:t xml:space="preserve"> za první </w:t>
      </w:r>
      <w:r w:rsidRPr="00561BC2">
        <w:rPr>
          <w:rFonts w:cs="Calibri"/>
          <w:bCs/>
        </w:rPr>
        <w:t xml:space="preserve">měsíc </w:t>
      </w:r>
    </w:p>
    <w:p w:rsidR="00D37287" w:rsidRDefault="00D37287" w:rsidP="00A33F0A">
      <w:pPr>
        <w:spacing w:after="0" w:line="360" w:lineRule="auto"/>
        <w:ind w:left="2124" w:firstLine="708"/>
        <w:jc w:val="both"/>
        <w:rPr>
          <w:rFonts w:cs="Calibri"/>
          <w:bCs/>
        </w:rPr>
      </w:pPr>
      <w:r>
        <w:rPr>
          <w:rFonts w:cs="Calibri"/>
          <w:bCs/>
        </w:rPr>
        <w:t>p</w:t>
      </w:r>
      <w:r w:rsidRPr="00561BC2">
        <w:rPr>
          <w:rFonts w:cs="Calibri"/>
          <w:bCs/>
        </w:rPr>
        <w:t>ředcházející</w:t>
      </w:r>
      <w:r>
        <w:rPr>
          <w:rFonts w:cs="Calibri"/>
          <w:bCs/>
        </w:rPr>
        <w:t xml:space="preserve"> </w:t>
      </w:r>
      <w:r w:rsidRPr="00561BC2">
        <w:rPr>
          <w:rFonts w:cs="Calibri"/>
          <w:bCs/>
        </w:rPr>
        <w:t>neoprávně</w:t>
      </w:r>
      <w:r>
        <w:rPr>
          <w:rFonts w:cs="Calibri"/>
          <w:bCs/>
        </w:rPr>
        <w:t>né</w:t>
      </w:r>
      <w:r w:rsidRPr="00561BC2">
        <w:rPr>
          <w:rFonts w:cs="Calibri"/>
          <w:bCs/>
        </w:rPr>
        <w:t xml:space="preserve">mu přerušení či omezení dodávky zemního </w:t>
      </w:r>
    </w:p>
    <w:p w:rsidR="00D37287" w:rsidRDefault="00D37287" w:rsidP="00A33F0A">
      <w:pPr>
        <w:spacing w:after="0" w:line="360" w:lineRule="auto"/>
        <w:ind w:left="2124" w:firstLine="708"/>
        <w:jc w:val="both"/>
        <w:rPr>
          <w:rFonts w:cs="Calibri"/>
          <w:bCs/>
        </w:rPr>
      </w:pPr>
      <w:r w:rsidRPr="00561BC2">
        <w:rPr>
          <w:rFonts w:cs="Calibri"/>
          <w:bCs/>
        </w:rPr>
        <w:t>plynu</w:t>
      </w:r>
    </w:p>
    <w:p w:rsidR="00D37287" w:rsidRDefault="00D37287" w:rsidP="00A33F0A">
      <w:pPr>
        <w:spacing w:after="0" w:line="360" w:lineRule="auto"/>
        <w:ind w:left="1416" w:hanging="849"/>
        <w:jc w:val="both"/>
        <w:rPr>
          <w:rFonts w:cs="Calibri"/>
          <w:bCs/>
        </w:rPr>
      </w:pPr>
      <w:bookmarkStart w:id="14" w:name="_Hlk38027785"/>
      <w:r w:rsidRPr="00561BC2">
        <w:rPr>
          <w:rFonts w:cs="Calibri"/>
          <w:b/>
        </w:rPr>
        <w:t>M2</w:t>
      </w:r>
      <w:r>
        <w:rPr>
          <w:rFonts w:cs="Calibri"/>
          <w:bCs/>
        </w:rPr>
        <w:tab/>
      </w:r>
      <w:r>
        <w:rPr>
          <w:rFonts w:cs="Calibri"/>
          <w:bCs/>
        </w:rPr>
        <w:tab/>
        <w:t>-</w:t>
      </w:r>
      <w:r>
        <w:rPr>
          <w:rFonts w:cs="Calibri"/>
          <w:bCs/>
        </w:rPr>
        <w:tab/>
      </w:r>
      <w:r w:rsidRPr="00561BC2">
        <w:rPr>
          <w:rFonts w:cs="Calibri"/>
          <w:bCs/>
        </w:rPr>
        <w:t xml:space="preserve">představuje cenu </w:t>
      </w:r>
      <w:r>
        <w:rPr>
          <w:rFonts w:cs="Calibri"/>
          <w:bCs/>
        </w:rPr>
        <w:t xml:space="preserve">za dodávku </w:t>
      </w:r>
      <w:r w:rsidRPr="00561BC2">
        <w:rPr>
          <w:rFonts w:cs="Calibri"/>
          <w:bCs/>
        </w:rPr>
        <w:t xml:space="preserve">zemního plynu </w:t>
      </w:r>
      <w:r>
        <w:rPr>
          <w:rFonts w:cs="Calibri"/>
          <w:bCs/>
        </w:rPr>
        <w:t xml:space="preserve">za druhý </w:t>
      </w:r>
      <w:r w:rsidRPr="00561BC2">
        <w:rPr>
          <w:rFonts w:cs="Calibri"/>
          <w:bCs/>
        </w:rPr>
        <w:t xml:space="preserve">měsíc </w:t>
      </w:r>
    </w:p>
    <w:p w:rsidR="00D37287" w:rsidRDefault="00D37287" w:rsidP="00A33F0A">
      <w:pPr>
        <w:spacing w:after="0" w:line="360" w:lineRule="auto"/>
        <w:ind w:left="2832"/>
        <w:jc w:val="both"/>
        <w:rPr>
          <w:rFonts w:cs="Calibri"/>
          <w:bCs/>
        </w:rPr>
      </w:pPr>
      <w:r>
        <w:rPr>
          <w:rFonts w:cs="Calibri"/>
          <w:bCs/>
        </w:rPr>
        <w:t>p</w:t>
      </w:r>
      <w:r w:rsidRPr="00561BC2">
        <w:rPr>
          <w:rFonts w:cs="Calibri"/>
          <w:bCs/>
        </w:rPr>
        <w:t>ředcházející</w:t>
      </w:r>
      <w:r>
        <w:rPr>
          <w:rFonts w:cs="Calibri"/>
          <w:bCs/>
        </w:rPr>
        <w:t xml:space="preserve"> </w:t>
      </w:r>
      <w:r w:rsidRPr="00561BC2">
        <w:rPr>
          <w:rFonts w:cs="Calibri"/>
          <w:bCs/>
        </w:rPr>
        <w:t>neoprávně</w:t>
      </w:r>
      <w:r>
        <w:rPr>
          <w:rFonts w:cs="Calibri"/>
          <w:bCs/>
        </w:rPr>
        <w:t>né</w:t>
      </w:r>
      <w:r w:rsidRPr="00561BC2">
        <w:rPr>
          <w:rFonts w:cs="Calibri"/>
          <w:bCs/>
        </w:rPr>
        <w:t>mu přerušení či omezení dodávky zemního plynu</w:t>
      </w:r>
    </w:p>
    <w:bookmarkEnd w:id="14"/>
    <w:p w:rsidR="00D37287" w:rsidRDefault="00D37287" w:rsidP="00A33F0A">
      <w:pPr>
        <w:spacing w:after="0" w:line="360" w:lineRule="auto"/>
        <w:ind w:left="1416" w:hanging="849"/>
        <w:jc w:val="both"/>
        <w:rPr>
          <w:rFonts w:cs="Calibri"/>
          <w:bCs/>
        </w:rPr>
      </w:pPr>
      <w:r w:rsidRPr="00561BC2">
        <w:rPr>
          <w:rFonts w:cs="Calibri"/>
          <w:b/>
        </w:rPr>
        <w:t>M</w:t>
      </w:r>
      <w:r>
        <w:rPr>
          <w:rFonts w:cs="Calibri"/>
          <w:b/>
        </w:rPr>
        <w:t>3</w:t>
      </w:r>
      <w:r>
        <w:rPr>
          <w:rFonts w:cs="Calibri"/>
          <w:bCs/>
        </w:rPr>
        <w:tab/>
      </w:r>
      <w:r>
        <w:rPr>
          <w:rFonts w:cs="Calibri"/>
          <w:bCs/>
        </w:rPr>
        <w:tab/>
        <w:t>-</w:t>
      </w:r>
      <w:r>
        <w:rPr>
          <w:rFonts w:cs="Calibri"/>
          <w:bCs/>
        </w:rPr>
        <w:tab/>
      </w:r>
      <w:r w:rsidRPr="00561BC2">
        <w:rPr>
          <w:rFonts w:cs="Calibri"/>
          <w:bCs/>
        </w:rPr>
        <w:t xml:space="preserve">představuje cenu </w:t>
      </w:r>
      <w:r>
        <w:rPr>
          <w:rFonts w:cs="Calibri"/>
          <w:bCs/>
        </w:rPr>
        <w:t xml:space="preserve">za dodávku </w:t>
      </w:r>
      <w:r w:rsidRPr="00561BC2">
        <w:rPr>
          <w:rFonts w:cs="Calibri"/>
          <w:bCs/>
        </w:rPr>
        <w:t xml:space="preserve">zemního plynu </w:t>
      </w:r>
      <w:r>
        <w:rPr>
          <w:rFonts w:cs="Calibri"/>
          <w:bCs/>
        </w:rPr>
        <w:t xml:space="preserve">za třetí </w:t>
      </w:r>
      <w:r w:rsidRPr="00561BC2">
        <w:rPr>
          <w:rFonts w:cs="Calibri"/>
          <w:bCs/>
        </w:rPr>
        <w:t xml:space="preserve">měsíc </w:t>
      </w:r>
    </w:p>
    <w:p w:rsidR="00D37287" w:rsidRDefault="00D37287" w:rsidP="00A33F0A">
      <w:pPr>
        <w:spacing w:after="0" w:line="360" w:lineRule="auto"/>
        <w:ind w:left="2832"/>
        <w:jc w:val="both"/>
        <w:rPr>
          <w:rFonts w:cs="Calibri"/>
          <w:bCs/>
        </w:rPr>
      </w:pPr>
      <w:r>
        <w:rPr>
          <w:rFonts w:cs="Calibri"/>
          <w:bCs/>
        </w:rPr>
        <w:t>p</w:t>
      </w:r>
      <w:r w:rsidRPr="00561BC2">
        <w:rPr>
          <w:rFonts w:cs="Calibri"/>
          <w:bCs/>
        </w:rPr>
        <w:t>ředcházející</w:t>
      </w:r>
      <w:r>
        <w:rPr>
          <w:rFonts w:cs="Calibri"/>
          <w:bCs/>
        </w:rPr>
        <w:t xml:space="preserve"> </w:t>
      </w:r>
      <w:r w:rsidRPr="00561BC2">
        <w:rPr>
          <w:rFonts w:cs="Calibri"/>
          <w:bCs/>
        </w:rPr>
        <w:t>neoprávně</w:t>
      </w:r>
      <w:r>
        <w:rPr>
          <w:rFonts w:cs="Calibri"/>
          <w:bCs/>
        </w:rPr>
        <w:t>né</w:t>
      </w:r>
      <w:r w:rsidRPr="00561BC2">
        <w:rPr>
          <w:rFonts w:cs="Calibri"/>
          <w:bCs/>
        </w:rPr>
        <w:t>mu přerušení či omezení dodávky zemního plynu</w:t>
      </w:r>
    </w:p>
    <w:p w:rsidR="00D37287" w:rsidRPr="00C4420D" w:rsidRDefault="00D37287" w:rsidP="00A33F0A">
      <w:pPr>
        <w:pStyle w:val="ListParagraph"/>
        <w:rPr>
          <w:rFonts w:cs="Calibri"/>
        </w:rPr>
      </w:pPr>
    </w:p>
    <w:p w:rsidR="00D37287" w:rsidRDefault="00D37287" w:rsidP="00CA3D4D">
      <w:pPr>
        <w:pStyle w:val="ListParagraph"/>
        <w:spacing w:after="0" w:line="360" w:lineRule="auto"/>
        <w:ind w:left="567"/>
        <w:jc w:val="both"/>
        <w:rPr>
          <w:rFonts w:cs="Calibri"/>
        </w:rPr>
      </w:pPr>
      <w:r w:rsidRPr="00B9031D">
        <w:rPr>
          <w:rFonts w:cs="Calibri"/>
        </w:rPr>
        <w:t>Za neoprávněné přerušení či omezení dodávky zemního plynu se považuje každé přerušení či omezen</w:t>
      </w:r>
      <w:r>
        <w:rPr>
          <w:rFonts w:cs="Calibri"/>
        </w:rPr>
        <w:t>í</w:t>
      </w:r>
      <w:r w:rsidRPr="00B9031D">
        <w:rPr>
          <w:rFonts w:cs="Calibri"/>
        </w:rPr>
        <w:t xml:space="preserve"> dodávky, které není učiněno v souladu s čl. </w:t>
      </w:r>
      <w:r>
        <w:rPr>
          <w:rFonts w:cs="Calibri"/>
        </w:rPr>
        <w:t>IX.</w:t>
      </w:r>
      <w:r w:rsidRPr="00B9031D">
        <w:rPr>
          <w:rFonts w:cs="Calibri"/>
        </w:rPr>
        <w:t xml:space="preserve"> této Smlouvy. </w:t>
      </w:r>
    </w:p>
    <w:p w:rsidR="00D37287" w:rsidRDefault="00D37287" w:rsidP="00CA3D4D">
      <w:pPr>
        <w:pStyle w:val="ListParagraph"/>
        <w:numPr>
          <w:ilvl w:val="1"/>
          <w:numId w:val="25"/>
        </w:numPr>
        <w:spacing w:after="0" w:line="360" w:lineRule="auto"/>
        <w:ind w:left="567" w:hanging="567"/>
        <w:jc w:val="both"/>
        <w:rPr>
          <w:rFonts w:cs="Calibri"/>
        </w:rPr>
      </w:pPr>
      <w:r>
        <w:t>Zaplacením smluvní pokuty není dotčen nárok Zákazníka na náhradu škody, pokud z příslušného ujednání o smluvní pokutě v této Smlouvě nevyplývá jiný způsob řešení.</w:t>
      </w:r>
    </w:p>
    <w:p w:rsidR="00D37287" w:rsidRPr="00B9031D" w:rsidRDefault="00D37287" w:rsidP="00CA3D4D">
      <w:pPr>
        <w:pStyle w:val="ListParagraph"/>
        <w:spacing w:after="0"/>
        <w:rPr>
          <w:rFonts w:cs="Calibri"/>
        </w:rPr>
      </w:pPr>
    </w:p>
    <w:p w:rsidR="00D37287" w:rsidRDefault="00D37287" w:rsidP="00CA3D4D">
      <w:pPr>
        <w:pStyle w:val="ListParagraph"/>
        <w:numPr>
          <w:ilvl w:val="1"/>
          <w:numId w:val="25"/>
        </w:numPr>
        <w:spacing w:after="0" w:line="360" w:lineRule="auto"/>
        <w:ind w:left="567" w:hanging="567"/>
        <w:jc w:val="both"/>
        <w:rPr>
          <w:rFonts w:cs="Calibri"/>
        </w:rPr>
      </w:pPr>
      <w:r w:rsidRPr="00B9031D">
        <w:rPr>
          <w:rFonts w:cs="Calibri"/>
        </w:rPr>
        <w:t>Smluvní pokuta je splatná ve lhůtě 14 (slovy: čtrnáct) kalendářních dnů po obdržení daňového dokladu (faktury) s vyčíslením smluvní pokuty.</w:t>
      </w:r>
    </w:p>
    <w:p w:rsidR="00D37287" w:rsidRPr="00B9031D" w:rsidRDefault="00D37287" w:rsidP="00B9031D">
      <w:pPr>
        <w:pStyle w:val="ListParagraph"/>
        <w:rPr>
          <w:rFonts w:cs="Calibri"/>
        </w:rPr>
      </w:pPr>
    </w:p>
    <w:p w:rsidR="00D37287" w:rsidRPr="00693BBB" w:rsidRDefault="00D37287" w:rsidP="003F2249">
      <w:pPr>
        <w:spacing w:after="120" w:line="360" w:lineRule="auto"/>
        <w:rPr>
          <w:rFonts w:cs="Calibri"/>
          <w:b/>
        </w:rPr>
      </w:pPr>
    </w:p>
    <w:p w:rsidR="00D37287" w:rsidRPr="00693BBB" w:rsidRDefault="00D37287" w:rsidP="003F2249">
      <w:pPr>
        <w:spacing w:after="0" w:line="360" w:lineRule="auto"/>
        <w:jc w:val="center"/>
        <w:rPr>
          <w:rFonts w:cs="Calibri"/>
          <w:b/>
        </w:rPr>
      </w:pPr>
      <w:r w:rsidRPr="00693BBB">
        <w:rPr>
          <w:rFonts w:cs="Calibri"/>
          <w:b/>
        </w:rPr>
        <w:t>Článek X</w:t>
      </w:r>
      <w:r>
        <w:rPr>
          <w:rFonts w:cs="Calibri"/>
          <w:b/>
        </w:rPr>
        <w:t>I</w:t>
      </w:r>
      <w:r w:rsidRPr="00693BBB">
        <w:rPr>
          <w:rFonts w:cs="Calibri"/>
          <w:b/>
        </w:rPr>
        <w:t>.</w:t>
      </w:r>
    </w:p>
    <w:p w:rsidR="00D37287" w:rsidRPr="00693BBB" w:rsidRDefault="00D37287" w:rsidP="003F2249">
      <w:pPr>
        <w:spacing w:after="120" w:line="360" w:lineRule="auto"/>
        <w:jc w:val="center"/>
        <w:rPr>
          <w:rFonts w:cs="Calibri"/>
          <w:b/>
        </w:rPr>
      </w:pPr>
      <w:r w:rsidRPr="00693BBB">
        <w:rPr>
          <w:rFonts w:cs="Calibri"/>
          <w:b/>
        </w:rPr>
        <w:t>Oznámení</w:t>
      </w:r>
    </w:p>
    <w:p w:rsidR="00D37287" w:rsidRDefault="00D37287" w:rsidP="00B9031D">
      <w:pPr>
        <w:pStyle w:val="ListParagraph"/>
        <w:numPr>
          <w:ilvl w:val="1"/>
          <w:numId w:val="26"/>
        </w:numPr>
        <w:spacing w:after="120" w:line="360" w:lineRule="auto"/>
        <w:ind w:left="567" w:hanging="567"/>
        <w:jc w:val="both"/>
        <w:rPr>
          <w:rFonts w:cs="Calibri"/>
        </w:rPr>
      </w:pPr>
      <w:r w:rsidRPr="00B9031D">
        <w:rPr>
          <w:rFonts w:cs="Calibri"/>
        </w:rPr>
        <w:t>Jakékoli oznámení, žádost či jiné sdělení, jež má být učiněno či dáno Smluvní straně dle této Smlouvy, bude učiněno či dáno písemně.</w:t>
      </w:r>
    </w:p>
    <w:p w:rsidR="00D37287" w:rsidRDefault="00D37287" w:rsidP="00B9031D">
      <w:pPr>
        <w:pStyle w:val="ListParagraph"/>
        <w:spacing w:after="120" w:line="360" w:lineRule="auto"/>
        <w:ind w:left="567"/>
        <w:jc w:val="both"/>
        <w:rPr>
          <w:rFonts w:cs="Calibri"/>
        </w:rPr>
      </w:pPr>
    </w:p>
    <w:p w:rsidR="00D37287" w:rsidRPr="00B32625" w:rsidRDefault="00D37287" w:rsidP="0082381F">
      <w:pPr>
        <w:pStyle w:val="ListParagraph"/>
        <w:numPr>
          <w:ilvl w:val="1"/>
          <w:numId w:val="26"/>
        </w:numPr>
        <w:spacing w:after="120" w:line="360" w:lineRule="auto"/>
        <w:ind w:left="567" w:hanging="567"/>
        <w:jc w:val="both"/>
        <w:rPr>
          <w:rFonts w:cs="Calibri"/>
        </w:rPr>
      </w:pPr>
      <w:r w:rsidRPr="00583FC5">
        <w:rPr>
          <w:rFonts w:cs="Calibri"/>
        </w:rPr>
        <w:t>Kontaktní osoba pr</w:t>
      </w:r>
      <w:r>
        <w:rPr>
          <w:rFonts w:cs="Calibri"/>
        </w:rPr>
        <w:t>o komunikaci ve věcech plnění té</w:t>
      </w:r>
      <w:r w:rsidRPr="00583FC5">
        <w:rPr>
          <w:rFonts w:cs="Calibri"/>
        </w:rPr>
        <w:t>to Smlouvy Zá</w:t>
      </w:r>
      <w:r>
        <w:rPr>
          <w:rFonts w:cs="Calibri"/>
        </w:rPr>
        <w:t>kazníka je uvedena v Příloze č.</w:t>
      </w:r>
      <w:r w:rsidRPr="00583FC5">
        <w:rPr>
          <w:rFonts w:cs="Calibri"/>
        </w:rPr>
        <w:t>1</w:t>
      </w:r>
      <w:r>
        <w:rPr>
          <w:rFonts w:cs="Calibri"/>
        </w:rPr>
        <w:t>.</w:t>
      </w:r>
    </w:p>
    <w:p w:rsidR="00D37287" w:rsidRPr="00B9031D" w:rsidRDefault="00D37287" w:rsidP="001418EF">
      <w:pPr>
        <w:pStyle w:val="ListParagraph"/>
        <w:numPr>
          <w:ilvl w:val="1"/>
          <w:numId w:val="26"/>
        </w:numPr>
        <w:spacing w:after="120" w:line="360" w:lineRule="auto"/>
        <w:ind w:left="567" w:hanging="567"/>
        <w:jc w:val="both"/>
        <w:rPr>
          <w:rFonts w:cs="Calibri"/>
        </w:rPr>
      </w:pPr>
      <w:r w:rsidRPr="00B9031D">
        <w:rPr>
          <w:rFonts w:cs="Calibri"/>
        </w:rPr>
        <w:t>Kontaktní osobou pro komunikaci ve věcech plnění t</w:t>
      </w:r>
      <w:r>
        <w:rPr>
          <w:rFonts w:cs="Calibri"/>
        </w:rPr>
        <w:t>é</w:t>
      </w:r>
      <w:r w:rsidRPr="00B9031D">
        <w:rPr>
          <w:rFonts w:cs="Calibri"/>
        </w:rPr>
        <w:t>to Smlouvy Dodavatele je:</w:t>
      </w:r>
      <w:r w:rsidRPr="008D220E">
        <w:rPr>
          <w:rFonts w:cs="Calibri"/>
        </w:rPr>
        <w:t xml:space="preserve"> </w:t>
      </w:r>
      <w:r>
        <w:rPr>
          <w:rFonts w:cs="Calibri"/>
        </w:rPr>
        <w:t xml:space="preserve"> </w:t>
      </w:r>
    </w:p>
    <w:p w:rsidR="00D37287" w:rsidRPr="00B32625" w:rsidRDefault="00D37287" w:rsidP="001418EF">
      <w:pPr>
        <w:pStyle w:val="ListParagraph"/>
        <w:rPr>
          <w:rFonts w:cs="Calibri"/>
        </w:rPr>
      </w:pPr>
    </w:p>
    <w:p w:rsidR="00D37287" w:rsidRPr="005A0220" w:rsidRDefault="00D37287" w:rsidP="001418EF">
      <w:pPr>
        <w:spacing w:after="120" w:line="360" w:lineRule="auto"/>
        <w:ind w:left="567"/>
        <w:contextualSpacing/>
        <w:jc w:val="both"/>
        <w:rPr>
          <w:rFonts w:cs="Calibri"/>
        </w:rPr>
      </w:pPr>
      <w:r w:rsidRPr="005A0220">
        <w:rPr>
          <w:rFonts w:cs="Calibri"/>
        </w:rPr>
        <w:t>Jméno a příjmení:</w:t>
      </w:r>
      <w:r w:rsidRPr="005A0220">
        <w:rPr>
          <w:rFonts w:cs="Calibri"/>
        </w:rPr>
        <w:tab/>
      </w:r>
      <w:r w:rsidRPr="005A0220">
        <w:rPr>
          <w:rFonts w:cs="Calibri"/>
        </w:rPr>
        <w:tab/>
        <w:t>Jiří Kunc</w:t>
      </w:r>
      <w:r w:rsidRPr="005A0220">
        <w:rPr>
          <w:rFonts w:cs="Calibri"/>
          <w:b/>
        </w:rPr>
        <w:t> </w:t>
      </w:r>
    </w:p>
    <w:p w:rsidR="00D37287" w:rsidRPr="005A0220" w:rsidRDefault="00D37287" w:rsidP="001418EF">
      <w:pPr>
        <w:spacing w:after="120" w:line="360" w:lineRule="auto"/>
        <w:ind w:left="567"/>
        <w:contextualSpacing/>
        <w:jc w:val="both"/>
        <w:rPr>
          <w:rFonts w:cs="Calibri"/>
        </w:rPr>
      </w:pPr>
      <w:r w:rsidRPr="005A0220">
        <w:rPr>
          <w:rFonts w:cs="Calibri"/>
        </w:rPr>
        <w:t xml:space="preserve">Funkce: </w:t>
      </w:r>
      <w:r w:rsidRPr="005A0220">
        <w:rPr>
          <w:rFonts w:cs="Calibri"/>
        </w:rPr>
        <w:tab/>
      </w:r>
      <w:r w:rsidRPr="005A0220">
        <w:rPr>
          <w:rFonts w:cs="Calibri"/>
        </w:rPr>
        <w:tab/>
      </w:r>
      <w:r w:rsidRPr="005A0220">
        <w:rPr>
          <w:rFonts w:cs="Calibri"/>
        </w:rPr>
        <w:tab/>
      </w:r>
      <w:r w:rsidRPr="005A0220">
        <w:rPr>
          <w:rFonts w:cs="Calibri"/>
        </w:rPr>
        <w:tab/>
        <w:t>manažer pro veřejné zakázky a el. aukce</w:t>
      </w:r>
      <w:r w:rsidRPr="005A0220">
        <w:rPr>
          <w:rFonts w:cs="Calibri"/>
          <w:b/>
        </w:rPr>
        <w:t> </w:t>
      </w:r>
    </w:p>
    <w:p w:rsidR="00D37287" w:rsidRPr="005A0220" w:rsidRDefault="00D37287" w:rsidP="001418EF">
      <w:pPr>
        <w:spacing w:after="0" w:line="360" w:lineRule="auto"/>
        <w:ind w:left="3537" w:hanging="2970"/>
        <w:contextualSpacing/>
        <w:jc w:val="both"/>
        <w:rPr>
          <w:rFonts w:cs="Calibri"/>
        </w:rPr>
      </w:pPr>
      <w:r w:rsidRPr="005A0220">
        <w:rPr>
          <w:rFonts w:cs="Calibri"/>
        </w:rPr>
        <w:t>Adresa:</w:t>
      </w:r>
      <w:r w:rsidRPr="005A0220">
        <w:rPr>
          <w:rFonts w:cs="Calibri"/>
        </w:rPr>
        <w:tab/>
        <w:t>Praha 1 – Nové město, Národní 37, PSČ 110 00</w:t>
      </w:r>
      <w:r w:rsidRPr="005A0220">
        <w:rPr>
          <w:rFonts w:cs="Calibri"/>
          <w:b/>
        </w:rPr>
        <w:t> </w:t>
      </w:r>
    </w:p>
    <w:p w:rsidR="00D37287" w:rsidRPr="005A0220" w:rsidRDefault="00D37287" w:rsidP="001418EF">
      <w:pPr>
        <w:spacing w:after="0" w:line="360" w:lineRule="auto"/>
        <w:ind w:left="567"/>
        <w:contextualSpacing/>
        <w:jc w:val="both"/>
        <w:rPr>
          <w:rFonts w:cs="Calibri"/>
          <w:b/>
        </w:rPr>
      </w:pPr>
      <w:r w:rsidRPr="005A0220">
        <w:rPr>
          <w:rFonts w:cs="Calibri"/>
        </w:rPr>
        <w:t>E-mail:</w:t>
      </w:r>
      <w:r w:rsidRPr="005A0220">
        <w:rPr>
          <w:rFonts w:cs="Calibri"/>
        </w:rPr>
        <w:tab/>
      </w:r>
      <w:r w:rsidRPr="005A0220">
        <w:rPr>
          <w:rFonts w:cs="Calibri"/>
        </w:rPr>
        <w:tab/>
      </w:r>
      <w:r w:rsidRPr="005A0220">
        <w:rPr>
          <w:rFonts w:cs="Calibri"/>
        </w:rPr>
        <w:tab/>
      </w:r>
      <w:r w:rsidRPr="005A0220">
        <w:rPr>
          <w:rFonts w:cs="Calibri"/>
        </w:rPr>
        <w:tab/>
        <w:t>jiri.kunc@ppas.cz</w:t>
      </w:r>
      <w:r w:rsidRPr="005A0220">
        <w:rPr>
          <w:rFonts w:cs="Calibri"/>
          <w:b/>
        </w:rPr>
        <w:t> </w:t>
      </w:r>
    </w:p>
    <w:p w:rsidR="00D37287" w:rsidRPr="005A0220" w:rsidRDefault="00D37287" w:rsidP="001418EF">
      <w:pPr>
        <w:spacing w:after="0" w:line="360" w:lineRule="auto"/>
        <w:ind w:left="567"/>
        <w:contextualSpacing/>
        <w:jc w:val="both"/>
        <w:rPr>
          <w:rFonts w:cs="Calibri"/>
        </w:rPr>
      </w:pPr>
      <w:r w:rsidRPr="005A0220">
        <w:rPr>
          <w:rFonts w:cs="Calibri"/>
          <w:b/>
        </w:rPr>
        <w:t>t</w:t>
      </w:r>
      <w:r w:rsidRPr="005A0220">
        <w:rPr>
          <w:rFonts w:cs="Calibri"/>
        </w:rPr>
        <w:t>el.:</w:t>
      </w:r>
      <w:r w:rsidRPr="005A0220">
        <w:rPr>
          <w:rFonts w:cs="Calibri"/>
        </w:rPr>
        <w:tab/>
      </w:r>
      <w:r w:rsidRPr="005A0220">
        <w:rPr>
          <w:rFonts w:cs="Calibri"/>
        </w:rPr>
        <w:tab/>
      </w:r>
      <w:r w:rsidRPr="005A0220">
        <w:rPr>
          <w:rFonts w:cs="Calibri"/>
        </w:rPr>
        <w:tab/>
      </w:r>
      <w:r w:rsidRPr="005A0220">
        <w:rPr>
          <w:rFonts w:cs="Calibri"/>
        </w:rPr>
        <w:tab/>
        <w:t>+420 724 315 918</w:t>
      </w:r>
      <w:r w:rsidRPr="005A0220">
        <w:rPr>
          <w:rFonts w:cs="Calibri"/>
          <w:b/>
        </w:rPr>
        <w:t> </w:t>
      </w:r>
    </w:p>
    <w:p w:rsidR="00D37287" w:rsidRPr="005A0220" w:rsidRDefault="00D37287" w:rsidP="001418EF">
      <w:pPr>
        <w:spacing w:after="0" w:line="276" w:lineRule="auto"/>
        <w:ind w:firstLine="567"/>
        <w:rPr>
          <w:rFonts w:cs="Calibri"/>
        </w:rPr>
      </w:pPr>
      <w:r w:rsidRPr="005A0220">
        <w:rPr>
          <w:rFonts w:cs="Calibri"/>
          <w:lang w:eastAsia="cs-CZ"/>
        </w:rPr>
        <w:t>ID datové schránky:</w:t>
      </w:r>
      <w:r w:rsidRPr="005A0220">
        <w:rPr>
          <w:rFonts w:cs="Calibri"/>
          <w:lang w:eastAsia="cs-CZ"/>
        </w:rPr>
        <w:tab/>
      </w:r>
      <w:r w:rsidRPr="005A0220">
        <w:rPr>
          <w:rFonts w:cs="Calibri"/>
          <w:lang w:eastAsia="cs-CZ"/>
        </w:rPr>
        <w:tab/>
      </w:r>
      <w:r w:rsidRPr="005A0220">
        <w:rPr>
          <w:rFonts w:cs="Calibri"/>
        </w:rPr>
        <w:t>au7cgsv</w:t>
      </w:r>
    </w:p>
    <w:p w:rsidR="00D37287" w:rsidRDefault="00D37287" w:rsidP="0082381F">
      <w:pPr>
        <w:pStyle w:val="ListParagraph"/>
        <w:spacing w:after="120" w:line="360" w:lineRule="auto"/>
        <w:ind w:left="567"/>
        <w:jc w:val="both"/>
        <w:rPr>
          <w:rFonts w:cs="Calibri"/>
        </w:rPr>
      </w:pPr>
    </w:p>
    <w:p w:rsidR="00D37287" w:rsidRDefault="00D37287" w:rsidP="008D220E">
      <w:pPr>
        <w:pStyle w:val="ListParagraph"/>
        <w:numPr>
          <w:ilvl w:val="1"/>
          <w:numId w:val="26"/>
        </w:numPr>
        <w:spacing w:after="120" w:line="360" w:lineRule="auto"/>
        <w:ind w:left="567" w:hanging="567"/>
        <w:jc w:val="both"/>
        <w:rPr>
          <w:rFonts w:cs="Calibri"/>
        </w:rPr>
      </w:pPr>
      <w:r w:rsidRPr="001A2A1D">
        <w:rPr>
          <w:rFonts w:cs="Calibr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rsidR="00D37287" w:rsidRDefault="00D37287" w:rsidP="001F4D95">
      <w:pPr>
        <w:pStyle w:val="ListParagraph"/>
        <w:spacing w:after="120" w:line="360" w:lineRule="auto"/>
        <w:ind w:left="567"/>
        <w:jc w:val="both"/>
        <w:rPr>
          <w:rFonts w:cs="Calibri"/>
        </w:rPr>
      </w:pPr>
    </w:p>
    <w:p w:rsidR="00D37287" w:rsidRPr="001F4D95" w:rsidRDefault="00D37287" w:rsidP="00B9031D">
      <w:pPr>
        <w:pStyle w:val="ListParagraph"/>
        <w:numPr>
          <w:ilvl w:val="1"/>
          <w:numId w:val="26"/>
        </w:numPr>
        <w:spacing w:after="120" w:line="360" w:lineRule="auto"/>
        <w:ind w:left="567" w:hanging="567"/>
        <w:jc w:val="both"/>
        <w:rPr>
          <w:rFonts w:cs="Calibri"/>
        </w:rPr>
      </w:pPr>
      <w:r w:rsidRPr="001F4D95">
        <w:rPr>
          <w:rFonts w:cs="Calibri"/>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rsidR="00D37287" w:rsidRDefault="00D37287" w:rsidP="001A2A1D">
      <w:pPr>
        <w:pStyle w:val="ListParagraph"/>
        <w:spacing w:after="0" w:line="360" w:lineRule="auto"/>
        <w:ind w:left="567"/>
        <w:contextualSpacing w:val="0"/>
        <w:jc w:val="both"/>
        <w:rPr>
          <w:rFonts w:cs="Calibri"/>
        </w:rPr>
      </w:pPr>
    </w:p>
    <w:p w:rsidR="00D37287" w:rsidRDefault="00D37287" w:rsidP="00B9031D">
      <w:pPr>
        <w:pStyle w:val="ListParagraph"/>
        <w:numPr>
          <w:ilvl w:val="1"/>
          <w:numId w:val="26"/>
        </w:numPr>
        <w:spacing w:after="0" w:line="360" w:lineRule="auto"/>
        <w:ind w:left="567" w:hanging="567"/>
        <w:contextualSpacing w:val="0"/>
        <w:jc w:val="both"/>
        <w:rPr>
          <w:rFonts w:cs="Calibri"/>
        </w:rPr>
      </w:pPr>
      <w:r w:rsidRPr="00693BBB">
        <w:rPr>
          <w:rFonts w:cs="Calibri"/>
        </w:rPr>
        <w:t>V případě odmítnutí převzetí zásilky od provozovatele poštovních služeb je za den doručení zásilky považován den, v němž k tomuto odmítnutí převzetí zásilky došlo.</w:t>
      </w:r>
    </w:p>
    <w:p w:rsidR="00D37287" w:rsidRPr="007D74CC" w:rsidRDefault="00D37287" w:rsidP="007D74CC">
      <w:pPr>
        <w:pStyle w:val="ListParagraph"/>
        <w:rPr>
          <w:b/>
        </w:rPr>
      </w:pPr>
    </w:p>
    <w:p w:rsidR="00D37287" w:rsidRDefault="00D37287" w:rsidP="007D74CC">
      <w:pPr>
        <w:spacing w:after="0" w:line="360" w:lineRule="auto"/>
        <w:jc w:val="center"/>
        <w:rPr>
          <w:b/>
        </w:rPr>
      </w:pPr>
    </w:p>
    <w:p w:rsidR="00D37287" w:rsidRPr="00B9031D" w:rsidRDefault="00D37287" w:rsidP="00B9031D">
      <w:pPr>
        <w:spacing w:after="0" w:line="360" w:lineRule="auto"/>
        <w:jc w:val="center"/>
        <w:rPr>
          <w:rFonts w:cs="Calibri"/>
          <w:b/>
        </w:rPr>
      </w:pPr>
      <w:r w:rsidRPr="00B9031D">
        <w:rPr>
          <w:rFonts w:cs="Calibri"/>
          <w:b/>
        </w:rPr>
        <w:t>Článek XII.</w:t>
      </w:r>
    </w:p>
    <w:p w:rsidR="00D37287" w:rsidRPr="00B9031D" w:rsidRDefault="00D37287" w:rsidP="00B9031D">
      <w:pPr>
        <w:spacing w:after="120" w:line="360" w:lineRule="auto"/>
        <w:jc w:val="center"/>
        <w:rPr>
          <w:rFonts w:cs="Calibri"/>
          <w:b/>
        </w:rPr>
      </w:pPr>
      <w:r w:rsidRPr="00B9031D">
        <w:rPr>
          <w:rFonts w:cs="Calibri"/>
          <w:b/>
        </w:rPr>
        <w:t>Rozhodné právo a soudní příslušnost</w:t>
      </w:r>
    </w:p>
    <w:p w:rsidR="00D37287" w:rsidRPr="00B9031D" w:rsidRDefault="00D37287" w:rsidP="00B9031D">
      <w:pPr>
        <w:numPr>
          <w:ilvl w:val="1"/>
          <w:numId w:val="27"/>
        </w:numPr>
        <w:spacing w:after="120" w:line="360" w:lineRule="auto"/>
        <w:ind w:left="567" w:hanging="567"/>
        <w:contextualSpacing/>
        <w:jc w:val="both"/>
        <w:rPr>
          <w:rFonts w:cs="Calibri"/>
        </w:rPr>
      </w:pPr>
      <w:r w:rsidRPr="00B9031D">
        <w:rPr>
          <w:rFonts w:cs="Calibri"/>
        </w:rPr>
        <w:t>Smluvní strany sjednávají jako rozhodné české právo. Právní vztahy vyplývající z této Smlouvy se řídí právními předpisy České republiky.</w:t>
      </w:r>
    </w:p>
    <w:p w:rsidR="00D37287" w:rsidRPr="00B9031D" w:rsidRDefault="00D37287" w:rsidP="00B9031D">
      <w:pPr>
        <w:spacing w:after="120" w:line="360" w:lineRule="auto"/>
        <w:ind w:left="567"/>
        <w:contextualSpacing/>
        <w:jc w:val="both"/>
        <w:rPr>
          <w:rFonts w:cs="Calibri"/>
        </w:rPr>
      </w:pPr>
    </w:p>
    <w:p w:rsidR="00D37287" w:rsidRPr="00B9031D" w:rsidRDefault="00D37287" w:rsidP="00B9031D">
      <w:pPr>
        <w:numPr>
          <w:ilvl w:val="1"/>
          <w:numId w:val="27"/>
        </w:numPr>
        <w:spacing w:after="120" w:line="360" w:lineRule="auto"/>
        <w:ind w:left="567" w:hanging="567"/>
        <w:contextualSpacing/>
        <w:jc w:val="both"/>
        <w:rPr>
          <w:rFonts w:cs="Calibri"/>
        </w:rPr>
      </w:pPr>
      <w:r w:rsidRPr="00B9031D">
        <w:rPr>
          <w:rFonts w:cs="Calibr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rsidR="00D37287" w:rsidRDefault="00D37287" w:rsidP="007D74CC">
      <w:pPr>
        <w:spacing w:after="0" w:line="360" w:lineRule="auto"/>
        <w:jc w:val="center"/>
        <w:rPr>
          <w:b/>
        </w:rPr>
      </w:pPr>
    </w:p>
    <w:p w:rsidR="00D37287" w:rsidRDefault="00D37287" w:rsidP="007D74CC">
      <w:pPr>
        <w:spacing w:after="0" w:line="360" w:lineRule="auto"/>
        <w:jc w:val="center"/>
        <w:rPr>
          <w:b/>
        </w:rPr>
      </w:pPr>
    </w:p>
    <w:p w:rsidR="00D37287" w:rsidRPr="007D74CC" w:rsidRDefault="00D37287" w:rsidP="007D74CC">
      <w:pPr>
        <w:spacing w:after="0" w:line="360" w:lineRule="auto"/>
        <w:jc w:val="center"/>
        <w:rPr>
          <w:rFonts w:cs="Calibri"/>
        </w:rPr>
      </w:pPr>
      <w:r w:rsidRPr="007D74CC">
        <w:rPr>
          <w:b/>
        </w:rPr>
        <w:t>Článek XI</w:t>
      </w:r>
      <w:r>
        <w:rPr>
          <w:b/>
        </w:rPr>
        <w:t>II</w:t>
      </w:r>
      <w:r w:rsidRPr="007D74CC">
        <w:rPr>
          <w:b/>
        </w:rPr>
        <w:t>.</w:t>
      </w:r>
    </w:p>
    <w:p w:rsidR="00D37287" w:rsidRPr="007D74CC" w:rsidRDefault="00D37287" w:rsidP="007D74CC">
      <w:pPr>
        <w:pStyle w:val="ListParagraph"/>
        <w:spacing w:after="0" w:line="360" w:lineRule="auto"/>
        <w:ind w:left="0"/>
        <w:jc w:val="center"/>
        <w:rPr>
          <w:b/>
        </w:rPr>
      </w:pPr>
      <w:r w:rsidRPr="007D74CC">
        <w:rPr>
          <w:b/>
        </w:rPr>
        <w:t>Odstoupení od Smlouvy</w:t>
      </w:r>
    </w:p>
    <w:p w:rsidR="00D37287" w:rsidRDefault="00D37287" w:rsidP="007D74CC">
      <w:pPr>
        <w:tabs>
          <w:tab w:val="left" w:pos="567"/>
        </w:tabs>
        <w:spacing w:after="0" w:line="360" w:lineRule="auto"/>
        <w:jc w:val="both"/>
      </w:pPr>
      <w:r>
        <w:t>13.1.</w:t>
      </w:r>
      <w:r>
        <w:tab/>
        <w:t>Smluvní strany sjednávají, že pro případ, kdy:</w:t>
      </w:r>
    </w:p>
    <w:p w:rsidR="00D37287" w:rsidRDefault="00D37287" w:rsidP="007D74CC">
      <w:pPr>
        <w:pStyle w:val="ListParagraph"/>
        <w:spacing w:after="0" w:line="360" w:lineRule="auto"/>
        <w:ind w:left="1407" w:hanging="840"/>
        <w:jc w:val="both"/>
      </w:pPr>
      <w:r>
        <w:t xml:space="preserve">a)  </w:t>
      </w:r>
      <w:r>
        <w:tab/>
        <w:t>burza EEX – NATURAL GAS MARKETS</w:t>
      </w:r>
      <w:r>
        <w:rPr>
          <w:rFonts w:cs="Calibri"/>
        </w:rPr>
        <w:t xml:space="preserve"> – Futures market data – platforma NCG (ke dni uzavření této Smlouvy dostupné na </w:t>
      </w:r>
      <w:hyperlink r:id="rId12" w:history="1">
        <w:r w:rsidRPr="00BF7CFF">
          <w:rPr>
            <w:rStyle w:val="Hyperlink"/>
            <w:rFonts w:cs="Calibri"/>
          </w:rPr>
          <w:t>https://www.powernext.com/futures-market-data</w:t>
        </w:r>
      </w:hyperlink>
      <w:r>
        <w:rPr>
          <w:rFonts w:cs="Calibri"/>
        </w:rPr>
        <w:t>) zanikne</w:t>
      </w:r>
      <w:r>
        <w:t>, nebo</w:t>
      </w:r>
    </w:p>
    <w:p w:rsidR="00D37287" w:rsidRDefault="00D37287" w:rsidP="007D74CC">
      <w:pPr>
        <w:pStyle w:val="ListParagraph"/>
        <w:spacing w:after="0" w:line="360" w:lineRule="auto"/>
        <w:ind w:left="1407" w:hanging="840"/>
        <w:jc w:val="both"/>
      </w:pPr>
      <w:r>
        <w:t xml:space="preserve">b) </w:t>
      </w:r>
      <w:r>
        <w:tab/>
        <w:t>pokud dojde k ukončení činnosti burzy EEX – NATURAL GAS MARKETS</w:t>
      </w:r>
      <w:r>
        <w:rPr>
          <w:rFonts w:cs="Calibri"/>
        </w:rPr>
        <w:t xml:space="preserve"> – Futures market data – platforma NCG (ke dni uzavření této Smlouvy dostupné na </w:t>
      </w:r>
      <w:hyperlink r:id="rId13" w:history="1">
        <w:r w:rsidRPr="00BF7CFF">
          <w:rPr>
            <w:rStyle w:val="Hyperlink"/>
            <w:rFonts w:cs="Calibri"/>
          </w:rPr>
          <w:t>https://www.powernext.com/futures-market-data</w:t>
        </w:r>
      </w:hyperlink>
      <w:r>
        <w:rPr>
          <w:rFonts w:cs="Calibri"/>
        </w:rPr>
        <w:t>), nebo</w:t>
      </w:r>
    </w:p>
    <w:p w:rsidR="00D37287" w:rsidRDefault="00D37287" w:rsidP="007D74CC">
      <w:pPr>
        <w:pStyle w:val="ListParagraph"/>
        <w:spacing w:after="0" w:line="360" w:lineRule="auto"/>
        <w:ind w:left="1407" w:hanging="840"/>
        <w:jc w:val="both"/>
      </w:pPr>
      <w:r>
        <w:t xml:space="preserve">c) </w:t>
      </w:r>
      <w:r>
        <w:tab/>
        <w:t>p</w:t>
      </w:r>
      <w:r w:rsidRPr="009D33E5">
        <w:t xml:space="preserve">okud se v průběhu postupného nákupu změní výrazným způsobem podmínky nákupu </w:t>
      </w:r>
      <w:r>
        <w:t>zemního plynu</w:t>
      </w:r>
      <w:r w:rsidRPr="009D33E5">
        <w:t xml:space="preserve">, </w:t>
      </w:r>
    </w:p>
    <w:p w:rsidR="00D37287" w:rsidRDefault="00D37287" w:rsidP="007D74CC">
      <w:pPr>
        <w:pStyle w:val="ListParagraph"/>
        <w:spacing w:after="0" w:line="360" w:lineRule="auto"/>
        <w:ind w:left="567"/>
        <w:jc w:val="both"/>
      </w:pPr>
      <w:r>
        <w:t>je Zákazník oprávněn od této Smlouvy písemně odstoupit.</w:t>
      </w:r>
    </w:p>
    <w:p w:rsidR="00D37287" w:rsidRDefault="00D37287" w:rsidP="007D74CC">
      <w:pPr>
        <w:pStyle w:val="ListParagraph"/>
        <w:tabs>
          <w:tab w:val="left" w:pos="567"/>
        </w:tabs>
        <w:spacing w:after="0" w:line="360" w:lineRule="auto"/>
        <w:ind w:left="435"/>
        <w:jc w:val="both"/>
      </w:pPr>
    </w:p>
    <w:p w:rsidR="00D37287" w:rsidRPr="00C34EF5" w:rsidRDefault="00D37287" w:rsidP="00C34EF5">
      <w:pPr>
        <w:spacing w:line="360" w:lineRule="auto"/>
        <w:ind w:left="567" w:hanging="567"/>
        <w:jc w:val="both"/>
        <w:rPr>
          <w:rFonts w:cs="Calibri"/>
        </w:rPr>
      </w:pPr>
      <w:r w:rsidRPr="009526D8">
        <w:t xml:space="preserve">13.2. </w:t>
      </w:r>
      <w:r>
        <w:tab/>
      </w:r>
      <w:r w:rsidRPr="009526D8">
        <w:t xml:space="preserve">Odstoupení od Smlouvy je účinné okamžikem doručení písemného oznámení </w:t>
      </w:r>
      <w:r>
        <w:t xml:space="preserve">o </w:t>
      </w:r>
      <w:r w:rsidRPr="009526D8">
        <w:t xml:space="preserve">odstoupení druhé </w:t>
      </w:r>
      <w:r>
        <w:t>S</w:t>
      </w:r>
      <w:r w:rsidRPr="009526D8">
        <w:t xml:space="preserve">mluvní straně; k tomuto okamžiku tato Smlouva zaniká. </w:t>
      </w:r>
      <w:r>
        <w:t xml:space="preserve"> </w:t>
      </w:r>
      <w:r w:rsidRPr="00C34EF5">
        <w:rPr>
          <w:rFonts w:cs="Calibri"/>
        </w:rPr>
        <w:t>Pro případ odstoupení od této Smlouvy se Smluvní strany dohodly, že si nebudou vracet již poskytnutá plnění.</w:t>
      </w:r>
    </w:p>
    <w:p w:rsidR="00D37287" w:rsidRDefault="00D37287" w:rsidP="001F4D95">
      <w:pPr>
        <w:pStyle w:val="ListParagraph"/>
        <w:spacing w:after="120" w:line="360" w:lineRule="auto"/>
        <w:ind w:left="567"/>
        <w:jc w:val="both"/>
        <w:rPr>
          <w:rFonts w:cs="Calibri"/>
        </w:rPr>
      </w:pPr>
    </w:p>
    <w:p w:rsidR="00D37287" w:rsidRDefault="00D37287" w:rsidP="00550B5D">
      <w:pPr>
        <w:spacing w:after="0" w:line="360" w:lineRule="auto"/>
        <w:jc w:val="center"/>
        <w:rPr>
          <w:rFonts w:cs="Calibri"/>
          <w:b/>
        </w:rPr>
      </w:pPr>
      <w:r w:rsidRPr="00693BBB">
        <w:rPr>
          <w:rFonts w:cs="Calibri"/>
          <w:b/>
        </w:rPr>
        <w:t xml:space="preserve">Článek </w:t>
      </w:r>
      <w:r>
        <w:rPr>
          <w:rFonts w:cs="Calibri"/>
          <w:b/>
        </w:rPr>
        <w:t>XIV.</w:t>
      </w:r>
    </w:p>
    <w:p w:rsidR="00D37287" w:rsidRPr="00693BBB" w:rsidRDefault="00D37287" w:rsidP="00550B5D">
      <w:pPr>
        <w:spacing w:after="0" w:line="360" w:lineRule="auto"/>
        <w:jc w:val="center"/>
        <w:rPr>
          <w:rFonts w:cs="Calibri"/>
          <w:b/>
        </w:rPr>
      </w:pPr>
      <w:r w:rsidRPr="00693BBB">
        <w:rPr>
          <w:rFonts w:cs="Calibri"/>
          <w:b/>
        </w:rPr>
        <w:t>Ostatní ujednání</w:t>
      </w:r>
    </w:p>
    <w:p w:rsidR="00D37287" w:rsidRDefault="00D37287" w:rsidP="009529D0">
      <w:pPr>
        <w:pStyle w:val="ListParagraph"/>
        <w:numPr>
          <w:ilvl w:val="1"/>
          <w:numId w:val="28"/>
        </w:numPr>
        <w:spacing w:after="120" w:line="360" w:lineRule="auto"/>
        <w:ind w:left="567" w:hanging="567"/>
        <w:jc w:val="both"/>
        <w:rPr>
          <w:rFonts w:cs="Calibri"/>
        </w:rPr>
      </w:pPr>
      <w:r w:rsidRPr="00550B5D">
        <w:rPr>
          <w:rFonts w:cs="Calibri"/>
        </w:rPr>
        <w:t>Dodavatel prohlašuje, že tuto Smlouvu uzavírá v souvislosti s vlastním podnikáním a nepovažuje se za slabší stranu ve smyslu ustanovení § 433 NOZ.</w:t>
      </w:r>
    </w:p>
    <w:p w:rsidR="00D37287" w:rsidRDefault="00D37287" w:rsidP="009529D0">
      <w:pPr>
        <w:pStyle w:val="ListParagraph"/>
        <w:spacing w:after="120" w:line="360" w:lineRule="auto"/>
        <w:ind w:left="567"/>
        <w:jc w:val="both"/>
        <w:rPr>
          <w:rFonts w:cs="Calibri"/>
        </w:rPr>
      </w:pPr>
    </w:p>
    <w:p w:rsidR="00D37287" w:rsidRPr="009529D0" w:rsidRDefault="00D37287" w:rsidP="009529D0">
      <w:pPr>
        <w:pStyle w:val="ListParagraph"/>
        <w:numPr>
          <w:ilvl w:val="1"/>
          <w:numId w:val="28"/>
        </w:numPr>
        <w:spacing w:after="120" w:line="360" w:lineRule="auto"/>
        <w:ind w:left="567" w:hanging="567"/>
        <w:jc w:val="both"/>
        <w:rPr>
          <w:rFonts w:cs="Calibri"/>
        </w:rPr>
      </w:pPr>
      <w:r w:rsidRPr="009529D0">
        <w:rPr>
          <w:rFonts w:cs="Calibri"/>
        </w:rPr>
        <w:t>Dodavatel prohlašuje, že bude zachovávat mlčenlivost o všech skutečnostech, o nichž se dozvěděl v souvislosti s touto smlouvou.</w:t>
      </w:r>
    </w:p>
    <w:p w:rsidR="00D37287" w:rsidRDefault="00D37287" w:rsidP="00550B5D">
      <w:pPr>
        <w:pStyle w:val="ListParagraph"/>
        <w:spacing w:after="120" w:line="360" w:lineRule="auto"/>
        <w:ind w:left="567"/>
        <w:jc w:val="both"/>
        <w:rPr>
          <w:rFonts w:cs="Calibri"/>
        </w:rPr>
      </w:pPr>
    </w:p>
    <w:p w:rsidR="00D37287" w:rsidRPr="00550B5D" w:rsidRDefault="00D37287" w:rsidP="00550B5D">
      <w:pPr>
        <w:pStyle w:val="ListParagraph"/>
        <w:numPr>
          <w:ilvl w:val="1"/>
          <w:numId w:val="28"/>
        </w:numPr>
        <w:spacing w:after="120" w:line="360" w:lineRule="auto"/>
        <w:ind w:left="567" w:hanging="567"/>
        <w:jc w:val="both"/>
        <w:rPr>
          <w:rFonts w:cs="Calibri"/>
        </w:rPr>
      </w:pPr>
      <w:r w:rsidRPr="00550B5D">
        <w:rPr>
          <w:rFonts w:cs="Calibri"/>
        </w:rPr>
        <w:t>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w:t>
      </w:r>
    </w:p>
    <w:p w:rsidR="00D37287" w:rsidRPr="00550B5D" w:rsidRDefault="00D37287" w:rsidP="00550B5D">
      <w:pPr>
        <w:pStyle w:val="ListParagraph"/>
        <w:rPr>
          <w:rFonts w:cs="Calibri"/>
        </w:rPr>
      </w:pPr>
    </w:p>
    <w:p w:rsidR="00D37287" w:rsidRDefault="00D37287" w:rsidP="00550B5D">
      <w:pPr>
        <w:pStyle w:val="ListParagraph"/>
        <w:numPr>
          <w:ilvl w:val="1"/>
          <w:numId w:val="28"/>
        </w:numPr>
        <w:spacing w:after="120" w:line="360" w:lineRule="auto"/>
        <w:ind w:left="567" w:hanging="567"/>
        <w:jc w:val="both"/>
        <w:rPr>
          <w:rFonts w:cs="Calibri"/>
        </w:rPr>
      </w:pPr>
      <w:r w:rsidRPr="00550B5D">
        <w:rPr>
          <w:rFonts w:cs="Calibri"/>
        </w:rPr>
        <w:t>Uzavřením této Smlouvy a jejím následným plněním souhlasí Dodavatel s tím, že Zákazník bude s výše uvedenými informacemi nakládat výše uvedeným způsobem.</w:t>
      </w:r>
    </w:p>
    <w:p w:rsidR="00D37287" w:rsidRPr="00550B5D" w:rsidRDefault="00D37287" w:rsidP="00550B5D">
      <w:pPr>
        <w:pStyle w:val="ListParagraph"/>
        <w:rPr>
          <w:rFonts w:cs="Calibri"/>
        </w:rPr>
      </w:pPr>
    </w:p>
    <w:p w:rsidR="00D37287" w:rsidRPr="00A375FD" w:rsidRDefault="00D37287">
      <w:pPr>
        <w:pStyle w:val="ListParagraph"/>
        <w:numPr>
          <w:ilvl w:val="1"/>
          <w:numId w:val="28"/>
        </w:numPr>
        <w:spacing w:after="120" w:line="360" w:lineRule="auto"/>
        <w:ind w:left="567" w:hanging="567"/>
        <w:jc w:val="both"/>
        <w:rPr>
          <w:rFonts w:cs="Calibri"/>
        </w:rPr>
      </w:pPr>
      <w:r w:rsidRPr="00550B5D">
        <w:rPr>
          <w:rFonts w:cs="Calibri"/>
        </w:rPr>
        <w:t>Smluvní strany souhlasí s uvedením této Smlouvy v Centrální evidenci smluv (CES) vedené hl. městem Prahou, která je veřejně přístupná a obsahuje informace o smluvních stranách, předmětu smlouvy, číselném označení smlouvy, datu jejího podpisu a její úplný text.</w:t>
      </w:r>
    </w:p>
    <w:p w:rsidR="00D37287" w:rsidRPr="009F4203" w:rsidRDefault="00D37287" w:rsidP="009529D0">
      <w:pPr>
        <w:rPr>
          <w:rFonts w:cs="Calibri"/>
        </w:rPr>
      </w:pPr>
    </w:p>
    <w:p w:rsidR="00D37287" w:rsidRPr="00550B5D" w:rsidRDefault="00D37287" w:rsidP="00550B5D">
      <w:pPr>
        <w:pStyle w:val="ListParagraph"/>
        <w:numPr>
          <w:ilvl w:val="1"/>
          <w:numId w:val="28"/>
        </w:numPr>
        <w:spacing w:after="120" w:line="360" w:lineRule="auto"/>
        <w:ind w:left="567" w:hanging="567"/>
        <w:jc w:val="both"/>
        <w:rPr>
          <w:rFonts w:cs="Calibri"/>
        </w:rPr>
      </w:pPr>
      <w:r w:rsidRPr="00550B5D">
        <w:rPr>
          <w:rFonts w:cs="Calibri"/>
        </w:rPr>
        <w:t>Smluvní s</w:t>
      </w:r>
      <w:r>
        <w:rPr>
          <w:rFonts w:cs="Calibri"/>
        </w:rPr>
        <w:t>t</w:t>
      </w:r>
      <w:r w:rsidRPr="00550B5D">
        <w:rPr>
          <w:rFonts w:cs="Calibri"/>
        </w:rPr>
        <w:t>rany prohlašují, že skutečnosti uvedené v této Smlouvě nepovažují za obchodní tajemství ve smyslu ustanovení § 504 NOZ a udělují svolení k jejich užit</w:t>
      </w:r>
      <w:r>
        <w:rPr>
          <w:rFonts w:cs="Calibri"/>
        </w:rPr>
        <w:t>í</w:t>
      </w:r>
      <w:r w:rsidRPr="00550B5D">
        <w:rPr>
          <w:rFonts w:cs="Calibri"/>
        </w:rPr>
        <w:t xml:space="preserve"> a zveřejnění bez stanovení jakýchkoliv dalších podmínek.</w:t>
      </w:r>
    </w:p>
    <w:p w:rsidR="00D37287" w:rsidRPr="00550B5D" w:rsidRDefault="00D37287" w:rsidP="00550B5D">
      <w:pPr>
        <w:pStyle w:val="ListParagraph"/>
        <w:rPr>
          <w:rFonts w:cs="Calibri"/>
        </w:rPr>
      </w:pPr>
    </w:p>
    <w:p w:rsidR="00D37287" w:rsidRPr="009F4203" w:rsidRDefault="00D37287" w:rsidP="009F4203">
      <w:pPr>
        <w:pStyle w:val="ListParagraph"/>
        <w:numPr>
          <w:ilvl w:val="1"/>
          <w:numId w:val="28"/>
        </w:numPr>
        <w:spacing w:after="120" w:line="360" w:lineRule="auto"/>
        <w:ind w:left="567" w:hanging="567"/>
        <w:jc w:val="both"/>
        <w:rPr>
          <w:rFonts w:cs="Calibri"/>
        </w:rPr>
      </w:pPr>
      <w:r w:rsidRPr="009F4203">
        <w:rPr>
          <w:rFonts w:cs="Calibri"/>
        </w:rPr>
        <w:t xml:space="preserve">Dodavatel tímto bere na vědomí, že v souvislosti s plněním této Smlouvy je osobou povinnou spolupůsobit při výkonu finanční kontroly ve smyslu </w:t>
      </w:r>
      <w:r w:rsidRPr="00EA4ADC">
        <w:rPr>
          <w:rFonts w:cs="Calibri"/>
        </w:rPr>
        <w:t xml:space="preserve">ustanovení § 2 písm. e) zákona č. 320/2001 Sb., o finanční kontrole ve veřejné správě a o změně některých zákonu (zákon o finanční kontrole), ve znění pozdějších předpisů (dále jen pod označením </w:t>
      </w:r>
      <w:r w:rsidRPr="00EA4ADC">
        <w:rPr>
          <w:rFonts w:cs="Calibri"/>
          <w:b/>
          <w:i/>
        </w:rPr>
        <w:t>„ZoFK“</w:t>
      </w:r>
      <w:r w:rsidRPr="00EA4ADC">
        <w:rPr>
          <w:rFonts w:cs="Calibri"/>
        </w:rPr>
        <w:t>). Dodavatel se zavazuje poskytnout neprodleně veškerou součinnost jakémukoliv subjektu za účelem splnění povinností plynoucích ze ZoFK. Toto spolupůsobení je povinen</w:t>
      </w:r>
      <w:r>
        <w:rPr>
          <w:rFonts w:cs="Calibri"/>
        </w:rPr>
        <w:t xml:space="preserve"> </w:t>
      </w:r>
      <w:r w:rsidRPr="009F4203">
        <w:rPr>
          <w:rFonts w:cs="Calibri"/>
        </w:rPr>
        <w:t xml:space="preserve">zajistit i u svých případných </w:t>
      </w:r>
      <w:r>
        <w:rPr>
          <w:rFonts w:cs="Calibri"/>
        </w:rPr>
        <w:t>pod</w:t>
      </w:r>
      <w:r w:rsidRPr="009F4203">
        <w:rPr>
          <w:rFonts w:cs="Calibri"/>
        </w:rPr>
        <w:t>dodavatelů.</w:t>
      </w:r>
    </w:p>
    <w:p w:rsidR="00D37287" w:rsidRPr="00550B5D" w:rsidRDefault="00D37287" w:rsidP="00550B5D">
      <w:pPr>
        <w:pStyle w:val="ListParagraph"/>
        <w:rPr>
          <w:rFonts w:cs="Calibri"/>
        </w:rPr>
      </w:pPr>
    </w:p>
    <w:p w:rsidR="00D37287" w:rsidRDefault="00D37287" w:rsidP="00550B5D">
      <w:pPr>
        <w:pStyle w:val="ListParagraph"/>
        <w:numPr>
          <w:ilvl w:val="1"/>
          <w:numId w:val="28"/>
        </w:numPr>
        <w:spacing w:after="120" w:line="360" w:lineRule="auto"/>
        <w:ind w:left="567" w:hanging="567"/>
        <w:jc w:val="both"/>
        <w:rPr>
          <w:rFonts w:cs="Calibri"/>
        </w:rPr>
      </w:pPr>
      <w:bookmarkStart w:id="15" w:name="_Hlk37586276"/>
      <w:r w:rsidRPr="00550B5D">
        <w:rPr>
          <w:rFonts w:cs="Calibr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bookmarkEnd w:id="15"/>
    <w:p w:rsidR="00D37287" w:rsidRPr="00550B5D" w:rsidRDefault="00D37287" w:rsidP="00550B5D">
      <w:pPr>
        <w:pStyle w:val="ListParagraph"/>
        <w:rPr>
          <w:rFonts w:cs="Calibri"/>
        </w:rPr>
      </w:pPr>
    </w:p>
    <w:p w:rsidR="00D37287" w:rsidRDefault="00D37287" w:rsidP="00550B5D">
      <w:pPr>
        <w:pStyle w:val="ListParagraph"/>
        <w:numPr>
          <w:ilvl w:val="1"/>
          <w:numId w:val="28"/>
        </w:numPr>
        <w:spacing w:after="120" w:line="360" w:lineRule="auto"/>
        <w:ind w:left="567" w:hanging="567"/>
        <w:jc w:val="both"/>
        <w:rPr>
          <w:rFonts w:cs="Calibri"/>
        </w:rPr>
      </w:pPr>
      <w:r w:rsidRPr="00550B5D">
        <w:rPr>
          <w:rFonts w:cs="Calibr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rsidR="00D37287" w:rsidRPr="00550B5D" w:rsidRDefault="00D37287" w:rsidP="00550B5D">
      <w:pPr>
        <w:pStyle w:val="ListParagraph"/>
        <w:rPr>
          <w:rFonts w:cs="Calibri"/>
        </w:rPr>
      </w:pPr>
    </w:p>
    <w:p w:rsidR="00D37287" w:rsidRDefault="00D37287" w:rsidP="00550B5D">
      <w:pPr>
        <w:pStyle w:val="ListParagraph"/>
        <w:numPr>
          <w:ilvl w:val="1"/>
          <w:numId w:val="28"/>
        </w:numPr>
        <w:spacing w:after="120" w:line="360" w:lineRule="auto"/>
        <w:ind w:left="567" w:hanging="567"/>
        <w:jc w:val="both"/>
        <w:rPr>
          <w:rFonts w:cs="Calibri"/>
        </w:rPr>
      </w:pPr>
      <w:r w:rsidRPr="00550B5D">
        <w:rPr>
          <w:rFonts w:cs="Calibri"/>
        </w:rPr>
        <w:t>Dodavatel nese nebezpečí změny okolností ve smyslu ustanovení § 1765 odst. 2 NOZ.</w:t>
      </w:r>
    </w:p>
    <w:p w:rsidR="00D37287" w:rsidRPr="00550B5D" w:rsidRDefault="00D37287" w:rsidP="00550B5D">
      <w:pPr>
        <w:pStyle w:val="ListParagraph"/>
        <w:rPr>
          <w:rFonts w:cs="Calibri"/>
        </w:rPr>
      </w:pPr>
    </w:p>
    <w:p w:rsidR="00D37287" w:rsidRPr="00550B5D" w:rsidRDefault="00D37287" w:rsidP="00550B5D">
      <w:pPr>
        <w:pStyle w:val="ListParagraph"/>
        <w:numPr>
          <w:ilvl w:val="1"/>
          <w:numId w:val="28"/>
        </w:numPr>
        <w:spacing w:after="120" w:line="360" w:lineRule="auto"/>
        <w:ind w:left="567" w:hanging="567"/>
        <w:jc w:val="both"/>
        <w:rPr>
          <w:rFonts w:cs="Calibri"/>
        </w:rPr>
      </w:pPr>
      <w:r w:rsidRPr="00550B5D">
        <w:rPr>
          <w:rFonts w:cs="Calibri"/>
        </w:rPr>
        <w:t>Smluvní strany se dále dohodly, že:</w:t>
      </w:r>
    </w:p>
    <w:p w:rsidR="00D37287" w:rsidRPr="00693BBB" w:rsidRDefault="00D37287" w:rsidP="000067FF">
      <w:pPr>
        <w:pStyle w:val="ListParagraph"/>
        <w:numPr>
          <w:ilvl w:val="0"/>
          <w:numId w:val="5"/>
        </w:numPr>
        <w:spacing w:after="120" w:line="360" w:lineRule="auto"/>
        <w:contextualSpacing w:val="0"/>
        <w:jc w:val="both"/>
        <w:rPr>
          <w:rFonts w:cs="Calibri"/>
        </w:rPr>
      </w:pPr>
      <w:r w:rsidRPr="00693BBB">
        <w:rPr>
          <w:rFonts w:cs="Calibri"/>
        </w:rPr>
        <w:t>marné uplynutí dodatečné lhůty k plnění nemá za následek automatické odstoupení od této Smlouvy;</w:t>
      </w:r>
    </w:p>
    <w:p w:rsidR="00D37287" w:rsidRDefault="00D37287" w:rsidP="000067FF">
      <w:pPr>
        <w:pStyle w:val="ListParagraph"/>
        <w:numPr>
          <w:ilvl w:val="0"/>
          <w:numId w:val="5"/>
        </w:numPr>
        <w:spacing w:after="120" w:line="360" w:lineRule="auto"/>
        <w:contextualSpacing w:val="0"/>
        <w:jc w:val="both"/>
        <w:rPr>
          <w:rFonts w:cs="Calibri"/>
        </w:rPr>
      </w:pPr>
      <w:r w:rsidRPr="00693BBB">
        <w:rPr>
          <w:rFonts w:cs="Calibri"/>
        </w:rPr>
        <w:t xml:space="preserve">jakákoli odpověď s dodatkem nebo odchylkou není přijetím nabídky na uzavření této Smlouvy, přičemž toto ujednání platí i pro uzavírání dodatků k této Smlouvě a ustanovení </w:t>
      </w:r>
      <w:r w:rsidRPr="00693BBB">
        <w:rPr>
          <w:rFonts w:cs="Calibri"/>
        </w:rPr>
        <w:br/>
        <w:t>§ 1740 odst. 3 NOZ se na tuto Smlouvu nebo provedení její změny nepoužije;</w:t>
      </w:r>
    </w:p>
    <w:p w:rsidR="00D37287" w:rsidRPr="00F90E98" w:rsidRDefault="00D37287" w:rsidP="000067FF">
      <w:pPr>
        <w:pStyle w:val="ListParagraph"/>
        <w:numPr>
          <w:ilvl w:val="0"/>
          <w:numId w:val="5"/>
        </w:numPr>
        <w:spacing w:after="120" w:line="360" w:lineRule="auto"/>
        <w:contextualSpacing w:val="0"/>
        <w:jc w:val="both"/>
        <w:rPr>
          <w:rFonts w:cs="Calibri"/>
        </w:rPr>
      </w:pPr>
      <w:r w:rsidRPr="00F90E98">
        <w:rPr>
          <w:rFonts w:cs="Calibri"/>
        </w:rPr>
        <w:t>připouští-li v této Smlouvě použitý výraz různý výklad, nevyloží se v pochybnostech k tíži toho, kdo výrazu použil jako první;</w:t>
      </w:r>
    </w:p>
    <w:p w:rsidR="00D37287" w:rsidRPr="00693BBB" w:rsidRDefault="00D37287" w:rsidP="000067FF">
      <w:pPr>
        <w:pStyle w:val="ListParagraph"/>
        <w:numPr>
          <w:ilvl w:val="0"/>
          <w:numId w:val="5"/>
        </w:numPr>
        <w:spacing w:after="120" w:line="276" w:lineRule="auto"/>
        <w:contextualSpacing w:val="0"/>
        <w:jc w:val="both"/>
        <w:rPr>
          <w:rFonts w:cs="Calibri"/>
        </w:rPr>
      </w:pPr>
      <w:r w:rsidRPr="00693BBB">
        <w:rPr>
          <w:rFonts w:cs="Calibri"/>
        </w:rPr>
        <w:t>obecné ani zvláštní zvyklosti nemají přednost před ustanoveními právních předpisů, od nichž se lze odchýlit.</w:t>
      </w:r>
    </w:p>
    <w:p w:rsidR="00D37287" w:rsidRDefault="00D37287" w:rsidP="004F1108">
      <w:pPr>
        <w:spacing w:after="120" w:line="276" w:lineRule="auto"/>
        <w:jc w:val="center"/>
        <w:rPr>
          <w:rFonts w:cs="Calibri"/>
          <w:b/>
        </w:rPr>
      </w:pPr>
    </w:p>
    <w:p w:rsidR="00D37287" w:rsidRDefault="00D37287" w:rsidP="004F1108">
      <w:pPr>
        <w:spacing w:after="120" w:line="276" w:lineRule="auto"/>
        <w:jc w:val="center"/>
        <w:rPr>
          <w:rFonts w:cs="Calibri"/>
          <w:b/>
        </w:rPr>
      </w:pPr>
    </w:p>
    <w:p w:rsidR="00D37287" w:rsidRPr="00693BBB" w:rsidRDefault="00D37287" w:rsidP="004F1108">
      <w:pPr>
        <w:spacing w:after="0" w:line="276" w:lineRule="auto"/>
        <w:jc w:val="center"/>
        <w:rPr>
          <w:rFonts w:cs="Calibri"/>
          <w:b/>
        </w:rPr>
      </w:pPr>
      <w:r w:rsidRPr="00693BBB">
        <w:rPr>
          <w:rFonts w:cs="Calibri"/>
          <w:b/>
        </w:rPr>
        <w:t>Článek X</w:t>
      </w:r>
      <w:r>
        <w:rPr>
          <w:rFonts w:cs="Calibri"/>
          <w:b/>
        </w:rPr>
        <w:t>V.</w:t>
      </w:r>
    </w:p>
    <w:p w:rsidR="00D37287" w:rsidRPr="00693BBB" w:rsidRDefault="00D37287" w:rsidP="004F1108">
      <w:pPr>
        <w:spacing w:after="120" w:line="276" w:lineRule="auto"/>
        <w:jc w:val="center"/>
        <w:rPr>
          <w:rFonts w:cs="Calibri"/>
          <w:b/>
        </w:rPr>
      </w:pPr>
      <w:r w:rsidRPr="00693BBB">
        <w:rPr>
          <w:rFonts w:cs="Calibri"/>
          <w:b/>
        </w:rPr>
        <w:t>Společná a závěrečná ustanovení</w:t>
      </w:r>
    </w:p>
    <w:p w:rsidR="00D37287" w:rsidRPr="00550B5D" w:rsidRDefault="00D37287" w:rsidP="00550B5D">
      <w:pPr>
        <w:pStyle w:val="ListParagraph"/>
        <w:numPr>
          <w:ilvl w:val="1"/>
          <w:numId w:val="30"/>
        </w:numPr>
        <w:spacing w:after="0" w:line="360" w:lineRule="auto"/>
        <w:ind w:left="567" w:hanging="567"/>
        <w:jc w:val="both"/>
        <w:rPr>
          <w:rFonts w:cs="Calibri"/>
          <w:b/>
          <w:bCs/>
        </w:rPr>
      </w:pPr>
      <w:r w:rsidRPr="00550B5D">
        <w:rPr>
          <w:rFonts w:cs="Calibri"/>
        </w:rPr>
        <w:t xml:space="preserve">Tato Smlouva se uzavírá na dobu určitou, a to na dobu od </w:t>
      </w:r>
      <w:r w:rsidRPr="00550B5D">
        <w:rPr>
          <w:rFonts w:cs="Calibri"/>
          <w:b/>
          <w:bCs/>
        </w:rPr>
        <w:t>1. 1. 2021</w:t>
      </w:r>
      <w:r w:rsidRPr="00550B5D">
        <w:rPr>
          <w:rFonts w:cs="Calibri"/>
          <w:b/>
        </w:rPr>
        <w:t xml:space="preserve"> </w:t>
      </w:r>
      <w:r>
        <w:rPr>
          <w:rFonts w:cs="Calibri"/>
          <w:b/>
        </w:rPr>
        <w:t xml:space="preserve">od 06:00 hodin </w:t>
      </w:r>
      <w:r w:rsidRPr="00550B5D">
        <w:rPr>
          <w:rFonts w:cs="Calibri"/>
          <w:b/>
        </w:rPr>
        <w:t xml:space="preserve">do </w:t>
      </w:r>
      <w:r>
        <w:rPr>
          <w:rFonts w:cs="Calibri"/>
          <w:b/>
        </w:rPr>
        <w:t xml:space="preserve">06:00 hod. </w:t>
      </w:r>
      <w:r w:rsidRPr="00550B5D">
        <w:rPr>
          <w:rFonts w:cs="Calibri"/>
          <w:b/>
          <w:bCs/>
        </w:rPr>
        <w:t>1. 1. 2024</w:t>
      </w:r>
      <w:r>
        <w:rPr>
          <w:rFonts w:cs="Calibri"/>
        </w:rPr>
        <w:t>.</w:t>
      </w:r>
    </w:p>
    <w:p w:rsidR="00D37287" w:rsidRPr="00550B5D" w:rsidRDefault="00D37287" w:rsidP="00550B5D">
      <w:pPr>
        <w:pStyle w:val="ListParagraph"/>
        <w:spacing w:after="0" w:line="360" w:lineRule="auto"/>
        <w:ind w:left="567"/>
        <w:jc w:val="both"/>
        <w:rPr>
          <w:rFonts w:cs="Calibri"/>
        </w:rPr>
      </w:pPr>
    </w:p>
    <w:p w:rsidR="00D37287" w:rsidRDefault="00D37287" w:rsidP="00550B5D">
      <w:pPr>
        <w:pStyle w:val="ListParagraph"/>
        <w:numPr>
          <w:ilvl w:val="1"/>
          <w:numId w:val="30"/>
        </w:numPr>
        <w:spacing w:after="0" w:line="360" w:lineRule="auto"/>
        <w:ind w:left="567" w:hanging="567"/>
        <w:jc w:val="both"/>
        <w:rPr>
          <w:rFonts w:cs="Calibri"/>
        </w:rPr>
      </w:pPr>
      <w:r w:rsidRPr="00550B5D">
        <w:rPr>
          <w:rFonts w:cs="Calibri"/>
        </w:rPr>
        <w:t>Smluvní strany vylučují možnost automatické prolongace této Smlouvy.</w:t>
      </w:r>
    </w:p>
    <w:p w:rsidR="00D37287" w:rsidRPr="00550B5D" w:rsidRDefault="00D37287" w:rsidP="00550B5D">
      <w:pPr>
        <w:pStyle w:val="ListParagraph"/>
        <w:rPr>
          <w:rFonts w:cs="Calibri"/>
        </w:rPr>
      </w:pPr>
    </w:p>
    <w:p w:rsidR="00D37287" w:rsidRDefault="00D37287" w:rsidP="00934B82">
      <w:pPr>
        <w:pStyle w:val="ListParagraph"/>
        <w:numPr>
          <w:ilvl w:val="1"/>
          <w:numId w:val="30"/>
        </w:numPr>
        <w:spacing w:after="0" w:line="360" w:lineRule="auto"/>
        <w:ind w:left="567" w:hanging="567"/>
        <w:jc w:val="both"/>
        <w:rPr>
          <w:rFonts w:cs="Calibri"/>
        </w:rPr>
      </w:pPr>
      <w:r w:rsidRPr="001010B9">
        <w:rPr>
          <w:rFonts w:cs="Calibri"/>
        </w:rPr>
        <w:t>V souladu s</w:t>
      </w:r>
      <w:r>
        <w:rPr>
          <w:rFonts w:cs="Calibri"/>
        </w:rPr>
        <w:t xml:space="preserve"> ustanovením </w:t>
      </w:r>
      <w:r w:rsidRPr="001010B9">
        <w:rPr>
          <w:rFonts w:cs="Calibri"/>
        </w:rPr>
        <w:t>§</w:t>
      </w:r>
      <w:r>
        <w:rPr>
          <w:rFonts w:cs="Calibri"/>
        </w:rPr>
        <w:t xml:space="preserve"> </w:t>
      </w:r>
      <w:r w:rsidRPr="001010B9">
        <w:rPr>
          <w:rFonts w:cs="Calibri"/>
        </w:rPr>
        <w:t>43 odst. 1 zákona č. 131/2000 Sb., o hlavním městě Praze, ve znění pozdějších</w:t>
      </w:r>
      <w:r>
        <w:rPr>
          <w:rFonts w:cs="Calibri"/>
        </w:rPr>
        <w:t xml:space="preserve"> </w:t>
      </w:r>
      <w:r w:rsidRPr="001010B9">
        <w:rPr>
          <w:rFonts w:cs="Calibri"/>
        </w:rPr>
        <w:t xml:space="preserve">předpisů, tímto hlavní město Praha potvrzuje, že uzavření této Smlouvy bylo </w:t>
      </w:r>
      <w:bookmarkStart w:id="16" w:name="_Hlk50533673"/>
      <w:r w:rsidRPr="001010B9">
        <w:rPr>
          <w:rFonts w:cs="Calibri"/>
        </w:rPr>
        <w:t>schváleno usnesením Rady hlavního města Prahy č.</w:t>
      </w:r>
      <w:r>
        <w:rPr>
          <w:rFonts w:cs="Calibri"/>
        </w:rPr>
        <w:t xml:space="preserve"> 1744</w:t>
      </w:r>
      <w:r w:rsidRPr="00A03E83">
        <w:rPr>
          <w:rFonts w:cs="Calibri"/>
        </w:rPr>
        <w:t xml:space="preserve"> ze dne </w:t>
      </w:r>
      <w:r>
        <w:rPr>
          <w:rFonts w:cs="Calibri"/>
        </w:rPr>
        <w:t>24.8.2020</w:t>
      </w:r>
      <w:r w:rsidRPr="00217E75">
        <w:rPr>
          <w:rFonts w:cs="Calibri"/>
        </w:rPr>
        <w:t xml:space="preserve">. </w:t>
      </w:r>
      <w:bookmarkEnd w:id="16"/>
    </w:p>
    <w:p w:rsidR="00D37287" w:rsidRPr="004549B1" w:rsidRDefault="00D37287" w:rsidP="004549B1">
      <w:pPr>
        <w:pStyle w:val="ListParagraph"/>
        <w:rPr>
          <w:rFonts w:cs="Calibri"/>
        </w:rPr>
      </w:pPr>
    </w:p>
    <w:p w:rsidR="00D37287" w:rsidRDefault="00D37287" w:rsidP="00E51010">
      <w:pPr>
        <w:pStyle w:val="ListParagraph"/>
        <w:numPr>
          <w:ilvl w:val="1"/>
          <w:numId w:val="30"/>
        </w:numPr>
        <w:spacing w:after="0" w:line="360" w:lineRule="auto"/>
        <w:ind w:left="567" w:hanging="567"/>
        <w:jc w:val="both"/>
        <w:rPr>
          <w:rFonts w:cs="Calibri"/>
        </w:rPr>
      </w:pPr>
      <w:r w:rsidRPr="00CA3D4D">
        <w:rPr>
          <w:rFonts w:cs="Calibri"/>
        </w:rPr>
        <w:t xml:space="preserve">Tato Smlouva nabývá platnosti dnem podpisu oběma Smluvními stranami a účinnosti dnem 1. 1. 2021;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bookmarkStart w:id="17" w:name="_GoBack"/>
      <w:bookmarkEnd w:id="17"/>
    </w:p>
    <w:p w:rsidR="00D37287" w:rsidRPr="00CA3D4D" w:rsidRDefault="00D37287" w:rsidP="00CA3D4D">
      <w:pPr>
        <w:pStyle w:val="ListParagraph"/>
        <w:spacing w:after="0" w:line="360" w:lineRule="auto"/>
        <w:ind w:left="567"/>
        <w:jc w:val="both"/>
        <w:rPr>
          <w:rFonts w:cs="Calibri"/>
        </w:rPr>
      </w:pPr>
    </w:p>
    <w:p w:rsidR="00D37287" w:rsidRDefault="00D37287" w:rsidP="00550B5D">
      <w:pPr>
        <w:pStyle w:val="ListParagraph"/>
        <w:numPr>
          <w:ilvl w:val="1"/>
          <w:numId w:val="30"/>
        </w:numPr>
        <w:spacing w:after="0" w:line="360" w:lineRule="auto"/>
        <w:ind w:left="567" w:hanging="567"/>
        <w:jc w:val="both"/>
        <w:rPr>
          <w:rFonts w:cs="Calibri"/>
        </w:rPr>
      </w:pPr>
      <w:r w:rsidRPr="00550B5D">
        <w:rPr>
          <w:rFonts w:cs="Calibri"/>
        </w:rPr>
        <w:t>Dodavatel není oprávněn postoupit nebo převést žádné ze svých práv nebo povinností z této Smlouvy na jakýkoli třetí subjekt bez písemného souhlasu Zákazníka.</w:t>
      </w:r>
    </w:p>
    <w:p w:rsidR="00D37287" w:rsidRPr="00550B5D" w:rsidRDefault="00D37287" w:rsidP="00550B5D">
      <w:pPr>
        <w:pStyle w:val="ListParagraph"/>
        <w:rPr>
          <w:rFonts w:cs="Calibri"/>
        </w:rPr>
      </w:pPr>
    </w:p>
    <w:p w:rsidR="00D37287" w:rsidRDefault="00D37287" w:rsidP="00550B5D">
      <w:pPr>
        <w:pStyle w:val="ListParagraph"/>
        <w:numPr>
          <w:ilvl w:val="1"/>
          <w:numId w:val="30"/>
        </w:numPr>
        <w:spacing w:after="0" w:line="360" w:lineRule="auto"/>
        <w:ind w:left="567" w:hanging="567"/>
        <w:jc w:val="both"/>
        <w:rPr>
          <w:rFonts w:cs="Calibri"/>
        </w:rPr>
      </w:pPr>
      <w:r w:rsidRPr="00550B5D">
        <w:rPr>
          <w:rFonts w:cs="Calibri"/>
        </w:rP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 a to ani částečně.</w:t>
      </w:r>
    </w:p>
    <w:p w:rsidR="00D37287" w:rsidRPr="00550B5D" w:rsidRDefault="00D37287" w:rsidP="00550B5D">
      <w:pPr>
        <w:pStyle w:val="ListParagraph"/>
        <w:rPr>
          <w:rFonts w:cs="Calibri"/>
        </w:rPr>
      </w:pPr>
    </w:p>
    <w:p w:rsidR="00D37287" w:rsidRDefault="00D37287" w:rsidP="00550B5D">
      <w:pPr>
        <w:pStyle w:val="ListParagraph"/>
        <w:numPr>
          <w:ilvl w:val="1"/>
          <w:numId w:val="30"/>
        </w:numPr>
        <w:spacing w:after="0" w:line="360" w:lineRule="auto"/>
        <w:ind w:left="567" w:hanging="567"/>
        <w:jc w:val="both"/>
        <w:rPr>
          <w:rFonts w:cs="Calibri"/>
        </w:rPr>
      </w:pPr>
      <w:r w:rsidRPr="00550B5D">
        <w:rPr>
          <w:rFonts w:cs="Calibr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18" w:name="_Hlk518382324"/>
      <w:r w:rsidRPr="00550B5D">
        <w:rPr>
          <w:rFonts w:cs="Calibri"/>
        </w:rPr>
        <w:t>Úhradou DPH na účet správce daně se pohledávka Dodavatele vůči Zákazníkovi v částce uhrazené DPH považuje bez ohledu na ustanovení Smlouvy za uhrazenou.</w:t>
      </w:r>
      <w:bookmarkEnd w:id="18"/>
      <w:r w:rsidRPr="00550B5D">
        <w:rPr>
          <w:rFonts w:cs="Calibri"/>
        </w:rPr>
        <w:t xml:space="preserve"> Zároveň Dodavatel neprodleně oznámí, zda takto provedená platba je evidována jeho správcem daně.</w:t>
      </w:r>
    </w:p>
    <w:p w:rsidR="00D37287" w:rsidRPr="00550B5D" w:rsidRDefault="00D37287" w:rsidP="00550B5D">
      <w:pPr>
        <w:pStyle w:val="ListParagraph"/>
        <w:rPr>
          <w:rFonts w:cs="Calibri"/>
        </w:rPr>
      </w:pPr>
    </w:p>
    <w:p w:rsidR="00D37287" w:rsidRDefault="00D37287" w:rsidP="00550B5D">
      <w:pPr>
        <w:pStyle w:val="ListParagraph"/>
        <w:numPr>
          <w:ilvl w:val="1"/>
          <w:numId w:val="30"/>
        </w:numPr>
        <w:spacing w:after="0" w:line="360" w:lineRule="auto"/>
        <w:ind w:left="567" w:hanging="567"/>
        <w:jc w:val="both"/>
        <w:rPr>
          <w:rFonts w:cs="Calibri"/>
        </w:rPr>
      </w:pPr>
      <w:r w:rsidRPr="00550B5D">
        <w:rPr>
          <w:rFonts w:cs="Calibr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Pr>
          <w:rFonts w:cs="Calibri"/>
        </w:rPr>
        <w:t>10</w:t>
      </w:r>
      <w:r w:rsidRPr="00550B5D">
        <w:rPr>
          <w:rFonts w:cs="Calibri"/>
        </w:rPr>
        <w:t xml:space="preserve"> (slovy: </w:t>
      </w:r>
      <w:r>
        <w:rPr>
          <w:rFonts w:cs="Calibri"/>
        </w:rPr>
        <w:t>deset</w:t>
      </w:r>
      <w:r w:rsidRPr="00550B5D">
        <w:rPr>
          <w:rFonts w:cs="Calibri"/>
        </w:rPr>
        <w:t>i) pracovních dnů po doručení výzvy příslušné Smluvní strany neplatné, neúčinné nebo nevymahatelné ustanovení této Smlouvy ustanovením novým se stejným nebo podobným obsahem, případné uzavřít novou smlouvu.</w:t>
      </w:r>
    </w:p>
    <w:p w:rsidR="00D37287" w:rsidRPr="00550B5D" w:rsidRDefault="00D37287" w:rsidP="00550B5D">
      <w:pPr>
        <w:pStyle w:val="ListParagraph"/>
        <w:rPr>
          <w:rFonts w:cs="Calibri"/>
        </w:rPr>
      </w:pPr>
    </w:p>
    <w:p w:rsidR="00D37287" w:rsidRPr="00550B5D" w:rsidRDefault="00D37287" w:rsidP="00550B5D">
      <w:pPr>
        <w:pStyle w:val="ListParagraph"/>
        <w:numPr>
          <w:ilvl w:val="1"/>
          <w:numId w:val="30"/>
        </w:numPr>
        <w:spacing w:after="0" w:line="360" w:lineRule="auto"/>
        <w:ind w:left="567" w:hanging="567"/>
        <w:jc w:val="both"/>
        <w:rPr>
          <w:rFonts w:cs="Calibri"/>
        </w:rPr>
      </w:pPr>
      <w:r w:rsidRPr="00550B5D">
        <w:rPr>
          <w:rFonts w:cs="Calibri"/>
        </w:rPr>
        <w:t>Nedílnou, avšak nikoli nutně pevně spojenou, součástí této Smlouvy j</w:t>
      </w:r>
      <w:r>
        <w:rPr>
          <w:rFonts w:cs="Calibri"/>
        </w:rPr>
        <w:t>e</w:t>
      </w:r>
      <w:r w:rsidRPr="00550B5D">
        <w:rPr>
          <w:rFonts w:cs="Calibri"/>
        </w:rPr>
        <w:t xml:space="preserve"> její příloh</w:t>
      </w:r>
      <w:r>
        <w:rPr>
          <w:rFonts w:cs="Calibri"/>
        </w:rPr>
        <w:t>a</w:t>
      </w:r>
      <w:r w:rsidRPr="00550B5D">
        <w:rPr>
          <w:rFonts w:cs="Calibri"/>
        </w:rPr>
        <w:t>:</w:t>
      </w:r>
    </w:p>
    <w:p w:rsidR="00D37287" w:rsidRPr="003F0B7B" w:rsidRDefault="00D37287" w:rsidP="000067FF">
      <w:pPr>
        <w:pStyle w:val="ListParagraph"/>
        <w:numPr>
          <w:ilvl w:val="0"/>
          <w:numId w:val="6"/>
        </w:numPr>
        <w:spacing w:after="0" w:line="360" w:lineRule="auto"/>
        <w:contextualSpacing w:val="0"/>
        <w:jc w:val="both"/>
        <w:rPr>
          <w:rFonts w:cs="Calibri"/>
        </w:rPr>
      </w:pPr>
      <w:r w:rsidRPr="003F0B7B">
        <w:rPr>
          <w:rFonts w:cs="Calibri"/>
        </w:rPr>
        <w:t>Příloha č. 1 - Seznam odběrných míst</w:t>
      </w:r>
      <w:r>
        <w:rPr>
          <w:rFonts w:cs="Calibri"/>
        </w:rPr>
        <w:t>.</w:t>
      </w:r>
    </w:p>
    <w:p w:rsidR="00D37287" w:rsidRPr="00860983" w:rsidRDefault="00D37287" w:rsidP="001F4D95">
      <w:pPr>
        <w:pStyle w:val="ListParagraph"/>
        <w:spacing w:after="0" w:line="360" w:lineRule="auto"/>
        <w:ind w:left="927"/>
        <w:contextualSpacing w:val="0"/>
        <w:jc w:val="both"/>
        <w:rPr>
          <w:rFonts w:cs="Calibri"/>
        </w:rPr>
      </w:pPr>
    </w:p>
    <w:p w:rsidR="00D37287" w:rsidRPr="00550B5D" w:rsidRDefault="00D37287" w:rsidP="00550B5D">
      <w:pPr>
        <w:pStyle w:val="ListParagraph"/>
        <w:numPr>
          <w:ilvl w:val="1"/>
          <w:numId w:val="30"/>
        </w:numPr>
        <w:spacing w:after="120" w:line="360" w:lineRule="auto"/>
        <w:ind w:left="567" w:hanging="567"/>
        <w:jc w:val="both"/>
        <w:rPr>
          <w:rFonts w:cs="Calibri"/>
        </w:rPr>
      </w:pPr>
      <w:r w:rsidRPr="00550B5D">
        <w:rPr>
          <w:rFonts w:cs="Calibri"/>
        </w:rPr>
        <w:t>Veškeré změny a dodatky k této Smlouvě lze činit pouze písemnou formou, přičemž tyto musí být vzestupně očíslovány a podepsány oběma Smluvními stranami, s výjimkou oznámení změn dle čl. X</w:t>
      </w:r>
      <w:r>
        <w:rPr>
          <w:rFonts w:cs="Calibri"/>
        </w:rPr>
        <w:t>I</w:t>
      </w:r>
      <w:r w:rsidRPr="00550B5D">
        <w:rPr>
          <w:rFonts w:cs="Calibri"/>
        </w:rPr>
        <w:t>. této Smlouvy.</w:t>
      </w:r>
    </w:p>
    <w:p w:rsidR="00D37287" w:rsidRDefault="00D37287" w:rsidP="003F0B7B">
      <w:pPr>
        <w:pStyle w:val="ListParagraph"/>
        <w:spacing w:after="120" w:line="360" w:lineRule="auto"/>
        <w:ind w:left="567"/>
        <w:jc w:val="both"/>
        <w:rPr>
          <w:rFonts w:cs="Calibri"/>
        </w:rPr>
      </w:pPr>
    </w:p>
    <w:p w:rsidR="00D37287" w:rsidRDefault="00D37287" w:rsidP="00550B5D">
      <w:pPr>
        <w:pStyle w:val="ListParagraph"/>
        <w:numPr>
          <w:ilvl w:val="1"/>
          <w:numId w:val="30"/>
        </w:numPr>
        <w:spacing w:after="120" w:line="360" w:lineRule="auto"/>
        <w:ind w:left="567" w:hanging="567"/>
        <w:jc w:val="both"/>
        <w:rPr>
          <w:rFonts w:cs="Calibri"/>
        </w:rPr>
      </w:pPr>
      <w:r w:rsidRPr="003F0B7B">
        <w:rPr>
          <w:rFonts w:cs="Calibri"/>
        </w:rPr>
        <w:t>Tato Smlouva je vyhotovena v</w:t>
      </w:r>
      <w:r>
        <w:rPr>
          <w:rFonts w:cs="Calibri"/>
        </w:rPr>
        <w:t>e 3</w:t>
      </w:r>
      <w:r w:rsidRPr="003F0B7B">
        <w:rPr>
          <w:rFonts w:cs="Calibri"/>
        </w:rPr>
        <w:t xml:space="preserve"> (slovy: </w:t>
      </w:r>
      <w:r>
        <w:rPr>
          <w:rFonts w:cs="Calibri"/>
        </w:rPr>
        <w:t>třech</w:t>
      </w:r>
      <w:r w:rsidRPr="003F0B7B">
        <w:rPr>
          <w:rFonts w:cs="Calibri"/>
        </w:rPr>
        <w:t xml:space="preserve">) stejnopisech s platností originálu, přičemž Zákazník obdrží </w:t>
      </w:r>
      <w:r>
        <w:rPr>
          <w:rFonts w:cs="Calibri"/>
        </w:rPr>
        <w:t>2</w:t>
      </w:r>
      <w:r w:rsidRPr="003F0B7B">
        <w:rPr>
          <w:rFonts w:cs="Calibri"/>
        </w:rPr>
        <w:t xml:space="preserve"> </w:t>
      </w:r>
      <w:r>
        <w:rPr>
          <w:rFonts w:cs="Calibri"/>
        </w:rPr>
        <w:t xml:space="preserve">(slovy: dvě) </w:t>
      </w:r>
      <w:r w:rsidRPr="003F0B7B">
        <w:rPr>
          <w:rFonts w:cs="Calibri"/>
        </w:rPr>
        <w:t xml:space="preserve">vyhotovení a Dodavatel 1 </w:t>
      </w:r>
      <w:r>
        <w:rPr>
          <w:rFonts w:cs="Calibri"/>
        </w:rPr>
        <w:t xml:space="preserve">(slovy: jedno) </w:t>
      </w:r>
      <w:r w:rsidRPr="003F0B7B">
        <w:rPr>
          <w:rFonts w:cs="Calibri"/>
        </w:rPr>
        <w:t>vyhotovení.</w:t>
      </w:r>
    </w:p>
    <w:p w:rsidR="00D37287" w:rsidRPr="003F0B7B" w:rsidRDefault="00D37287" w:rsidP="003F0B7B">
      <w:pPr>
        <w:pStyle w:val="ListParagraph"/>
        <w:spacing w:after="120" w:line="360" w:lineRule="auto"/>
        <w:ind w:left="567"/>
        <w:jc w:val="both"/>
        <w:rPr>
          <w:rFonts w:cs="Calibri"/>
        </w:rPr>
      </w:pPr>
    </w:p>
    <w:p w:rsidR="00D37287" w:rsidRPr="00693BBB" w:rsidRDefault="00D37287" w:rsidP="00550B5D">
      <w:pPr>
        <w:pStyle w:val="ListParagraph"/>
        <w:numPr>
          <w:ilvl w:val="1"/>
          <w:numId w:val="30"/>
        </w:numPr>
        <w:spacing w:after="120" w:line="360" w:lineRule="auto"/>
        <w:ind w:left="567" w:hanging="567"/>
        <w:contextualSpacing w:val="0"/>
        <w:jc w:val="both"/>
        <w:rPr>
          <w:rFonts w:cs="Calibri"/>
        </w:rPr>
      </w:pPr>
      <w:r w:rsidRPr="00693BBB">
        <w:rPr>
          <w:rFonts w:cs="Calibr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rsidR="00D37287" w:rsidRDefault="00D37287" w:rsidP="00860983">
      <w:pPr>
        <w:spacing w:after="0" w:line="360" w:lineRule="auto"/>
        <w:jc w:val="both"/>
        <w:rPr>
          <w:rFonts w:cs="Calibri"/>
        </w:rPr>
      </w:pPr>
    </w:p>
    <w:p w:rsidR="00D37287" w:rsidRDefault="00D37287" w:rsidP="000F1DF9">
      <w:pPr>
        <w:spacing w:after="120" w:line="360" w:lineRule="auto"/>
        <w:rPr>
          <w:rFonts w:cs="Calibri"/>
          <w:b/>
        </w:rPr>
      </w:pPr>
    </w:p>
    <w:p w:rsidR="00D37287" w:rsidRPr="007856A4" w:rsidRDefault="00D37287" w:rsidP="000F1DF9">
      <w:pPr>
        <w:spacing w:after="0" w:line="360" w:lineRule="auto"/>
        <w:jc w:val="both"/>
        <w:rPr>
          <w:rFonts w:cs="Calibri"/>
          <w:highlight w:val="yellow"/>
        </w:rPr>
      </w:pPr>
      <w:r>
        <w:rPr>
          <w:rFonts w:cs="Calibri"/>
        </w:rPr>
        <w:t xml:space="preserve">V Praze dne </w:t>
      </w:r>
      <w:bookmarkStart w:id="19" w:name="_Hlk35827823"/>
      <w:r>
        <w:rPr>
          <w:rFonts w:cs="Calibri"/>
          <w:highlight w:val="yellow"/>
        </w:rPr>
        <w:t>[</w:t>
      </w:r>
      <w:r>
        <w:rPr>
          <w:highlight w:val="yellow"/>
        </w:rPr>
        <w:t>16/9 2020</w:t>
      </w:r>
      <w:r>
        <w:rPr>
          <w:rFonts w:cs="Calibri"/>
          <w:highlight w:val="yellow"/>
        </w:rPr>
        <w:t xml:space="preserve">] </w:t>
      </w:r>
      <w:bookmarkEnd w:id="19"/>
      <w:r>
        <w:rPr>
          <w:rFonts w:cs="Calibri"/>
        </w:rPr>
        <w:tab/>
      </w:r>
      <w:r>
        <w:rPr>
          <w:rFonts w:cs="Calibri"/>
        </w:rPr>
        <w:tab/>
      </w:r>
      <w:r>
        <w:rPr>
          <w:rFonts w:cs="Calibri"/>
        </w:rPr>
        <w:tab/>
      </w:r>
      <w:r>
        <w:rPr>
          <w:rFonts w:cs="Calibri"/>
        </w:rPr>
        <w:tab/>
      </w:r>
      <w:r>
        <w:rPr>
          <w:rFonts w:cs="Calibri"/>
        </w:rPr>
        <w:tab/>
      </w:r>
      <w:r>
        <w:rPr>
          <w:rFonts w:cs="Calibri"/>
        </w:rPr>
        <w:tab/>
        <w:t xml:space="preserve">V </w:t>
      </w:r>
      <w:bookmarkStart w:id="20" w:name="_Hlk519258642"/>
      <w:r>
        <w:rPr>
          <w:rFonts w:cs="Calibri"/>
        </w:rPr>
        <w:t>Praze</w:t>
      </w:r>
      <w:r w:rsidRPr="007856A4">
        <w:rPr>
          <w:rFonts w:cs="Calibri"/>
        </w:rPr>
        <w:t xml:space="preserve"> </w:t>
      </w:r>
      <w:bookmarkEnd w:id="20"/>
      <w:r w:rsidRPr="007856A4">
        <w:rPr>
          <w:rFonts w:cs="Calibri"/>
        </w:rPr>
        <w:t>dne</w:t>
      </w:r>
      <w:r>
        <w:rPr>
          <w:rFonts w:cs="Calibri"/>
        </w:rPr>
        <w:t xml:space="preserve"> </w:t>
      </w:r>
      <w:r w:rsidRPr="007856A4">
        <w:rPr>
          <w:rFonts w:cs="Calibri"/>
          <w:highlight w:val="yellow"/>
        </w:rPr>
        <w:t>[</w:t>
      </w:r>
      <w:r>
        <w:rPr>
          <w:rFonts w:cs="Calibri"/>
          <w:highlight w:val="yellow"/>
        </w:rPr>
        <w:t>16.9.2020</w:t>
      </w:r>
      <w:r w:rsidRPr="007856A4">
        <w:rPr>
          <w:rFonts w:cs="Calibri"/>
          <w:highlight w:val="yellow"/>
        </w:rPr>
        <w:t xml:space="preserve">] </w:t>
      </w:r>
    </w:p>
    <w:p w:rsidR="00D37287" w:rsidRDefault="00D37287" w:rsidP="000F1DF9">
      <w:pPr>
        <w:spacing w:after="0" w:line="360" w:lineRule="auto"/>
        <w:jc w:val="both"/>
        <w:rPr>
          <w:rFonts w:cs="Calibri"/>
          <w:highlight w:val="yellow"/>
        </w:rPr>
      </w:pPr>
    </w:p>
    <w:p w:rsidR="00D37287" w:rsidRDefault="00D37287" w:rsidP="000F1DF9">
      <w:pPr>
        <w:pStyle w:val="BodyTextIndent"/>
        <w:spacing w:line="360" w:lineRule="auto"/>
        <w:ind w:left="567" w:hanging="567"/>
        <w:jc w:val="both"/>
        <w:rPr>
          <w:rFonts w:cs="Calibri"/>
        </w:rPr>
      </w:pPr>
    </w:p>
    <w:p w:rsidR="00D37287" w:rsidRDefault="00D37287" w:rsidP="000F1DF9">
      <w:pPr>
        <w:pStyle w:val="BodyTextIndent"/>
        <w:spacing w:line="360" w:lineRule="auto"/>
        <w:ind w:left="567" w:hanging="567"/>
        <w:jc w:val="both"/>
        <w:rPr>
          <w:rFonts w:cs="Calibri"/>
        </w:rPr>
      </w:pPr>
      <w:r>
        <w:rPr>
          <w:rFonts w:cs="Calibri"/>
        </w:rPr>
        <w:t>Zákazník:</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Dodavatel:</w:t>
      </w:r>
      <w:r w:rsidRPr="000F1DF9">
        <w:rPr>
          <w:rFonts w:cs="Calibri"/>
        </w:rPr>
        <w:t xml:space="preserve"> </w:t>
      </w:r>
      <w:r w:rsidRPr="00675DD8">
        <w:rPr>
          <w:rFonts w:cs="Calibri"/>
        </w:rPr>
        <w:t>Pražská plynárenská</w:t>
      </w:r>
      <w:r>
        <w:rPr>
          <w:rFonts w:cs="Calibri"/>
        </w:rPr>
        <w:t>, a.s.</w:t>
      </w:r>
    </w:p>
    <w:p w:rsidR="00D37287" w:rsidRDefault="00D37287" w:rsidP="000F1DF9">
      <w:pPr>
        <w:pStyle w:val="BodyTextIndent"/>
        <w:spacing w:line="360" w:lineRule="auto"/>
        <w:ind w:left="567" w:hanging="567"/>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D37287" w:rsidRDefault="00D37287" w:rsidP="000F1DF9">
      <w:pPr>
        <w:pStyle w:val="BodyTextIndent"/>
        <w:spacing w:line="360" w:lineRule="auto"/>
        <w:ind w:left="567" w:hanging="567"/>
        <w:jc w:val="both"/>
        <w:rPr>
          <w:rFonts w:cs="Calibri"/>
        </w:rPr>
      </w:pPr>
    </w:p>
    <w:p w:rsidR="00D37287" w:rsidRPr="005A20C8" w:rsidRDefault="00D37287" w:rsidP="000F1DF9">
      <w:pPr>
        <w:pStyle w:val="BodyTextIndent"/>
        <w:spacing w:line="360" w:lineRule="auto"/>
        <w:ind w:left="567" w:hanging="567"/>
        <w:jc w:val="both"/>
        <w:rPr>
          <w:rFonts w:cs="Calibri"/>
          <w:sz w:val="40"/>
          <w:szCs w:val="40"/>
        </w:rPr>
      </w:pPr>
      <w:r w:rsidRPr="005A20C8">
        <w:rPr>
          <w:rFonts w:cs="Calibri"/>
          <w:sz w:val="40"/>
          <w:szCs w:val="40"/>
          <w:highlight w:val="black"/>
        </w:rPr>
        <w:t>Mmmmmmm</w:t>
      </w:r>
      <w:r w:rsidRPr="005A20C8">
        <w:rPr>
          <w:rFonts w:cs="Calibri"/>
          <w:sz w:val="40"/>
          <w:szCs w:val="40"/>
        </w:rPr>
        <w:tab/>
      </w:r>
      <w:r w:rsidRPr="005A20C8">
        <w:rPr>
          <w:rFonts w:cs="Calibri"/>
          <w:sz w:val="40"/>
          <w:szCs w:val="40"/>
        </w:rPr>
        <w:tab/>
      </w:r>
      <w:r w:rsidRPr="005A20C8">
        <w:rPr>
          <w:rFonts w:cs="Calibri"/>
          <w:sz w:val="40"/>
          <w:szCs w:val="40"/>
        </w:rPr>
        <w:tab/>
      </w:r>
      <w:r>
        <w:rPr>
          <w:rFonts w:cs="Calibri"/>
          <w:sz w:val="40"/>
          <w:szCs w:val="40"/>
        </w:rPr>
        <w:tab/>
      </w:r>
      <w:r w:rsidRPr="005A20C8">
        <w:rPr>
          <w:rFonts w:cs="Calibri"/>
          <w:sz w:val="40"/>
          <w:szCs w:val="40"/>
          <w:highlight w:val="black"/>
        </w:rPr>
        <w:tab/>
        <w:t>mmmmmmm</w:t>
      </w:r>
    </w:p>
    <w:p w:rsidR="00D37287" w:rsidRDefault="00D37287" w:rsidP="000F1DF9">
      <w:pPr>
        <w:spacing w:after="0" w:line="360" w:lineRule="auto"/>
        <w:ind w:left="567" w:hanging="567"/>
        <w:jc w:val="both"/>
      </w:pPr>
      <w:r>
        <w:rPr>
          <w:rFonts w:cs="Calibri"/>
        </w:rPr>
        <w:t>……………………………………….</w:t>
      </w:r>
      <w:r>
        <w:rPr>
          <w:rFonts w:cs="Calibri"/>
        </w:rPr>
        <w:tab/>
      </w:r>
      <w:r>
        <w:rPr>
          <w:rFonts w:cs="Calibri"/>
        </w:rPr>
        <w:tab/>
      </w:r>
      <w:r>
        <w:rPr>
          <w:rFonts w:cs="Calibri"/>
        </w:rPr>
        <w:tab/>
      </w:r>
      <w:r>
        <w:rPr>
          <w:rFonts w:cs="Calibri"/>
        </w:rPr>
        <w:tab/>
      </w:r>
      <w:r>
        <w:rPr>
          <w:rFonts w:cs="Calibri"/>
        </w:rPr>
        <w:tab/>
        <w:t>……………………………………………</w:t>
      </w:r>
    </w:p>
    <w:p w:rsidR="00D37287" w:rsidRDefault="00D37287" w:rsidP="0082381F">
      <w:pPr>
        <w:spacing w:after="0" w:line="360" w:lineRule="auto"/>
        <w:jc w:val="both"/>
      </w:pPr>
    </w:p>
    <w:sectPr w:rsidR="00D37287" w:rsidSect="004F1108">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287" w:rsidRDefault="00D37287" w:rsidP="00860983">
      <w:pPr>
        <w:spacing w:after="0" w:line="240" w:lineRule="auto"/>
      </w:pPr>
      <w:r>
        <w:separator/>
      </w:r>
    </w:p>
  </w:endnote>
  <w:endnote w:type="continuationSeparator" w:id="0">
    <w:p w:rsidR="00D37287" w:rsidRDefault="00D37287" w:rsidP="00860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87" w:rsidRDefault="00D37287">
    <w:pPr>
      <w:pStyle w:val="Footer"/>
      <w:jc w:val="center"/>
    </w:pPr>
    <w:fldSimple w:instr="PAGE   \* MERGEFORMAT">
      <w:r>
        <w:rPr>
          <w:noProof/>
        </w:rPr>
        <w:t>2</w:t>
      </w:r>
    </w:fldSimple>
  </w:p>
  <w:p w:rsidR="00D37287" w:rsidRDefault="00D37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287" w:rsidRDefault="00D37287" w:rsidP="00860983">
      <w:pPr>
        <w:spacing w:after="0" w:line="240" w:lineRule="auto"/>
      </w:pPr>
      <w:r>
        <w:separator/>
      </w:r>
    </w:p>
  </w:footnote>
  <w:footnote w:type="continuationSeparator" w:id="0">
    <w:p w:rsidR="00D37287" w:rsidRDefault="00D37287" w:rsidP="00860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64B"/>
    <w:multiLevelType w:val="hybridMultilevel"/>
    <w:tmpl w:val="0A4C8AF8"/>
    <w:lvl w:ilvl="0" w:tplc="26E6A6DE">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0B045527"/>
    <w:multiLevelType w:val="multilevel"/>
    <w:tmpl w:val="E3D4FC70"/>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B55CE8"/>
    <w:multiLevelType w:val="hybridMultilevel"/>
    <w:tmpl w:val="95D0C714"/>
    <w:lvl w:ilvl="0" w:tplc="62908F00">
      <w:start w:val="1"/>
      <w:numFmt w:val="lowerLetter"/>
      <w:lvlText w:val="%1)"/>
      <w:lvlJc w:val="left"/>
      <w:pPr>
        <w:ind w:left="1284" w:hanging="360"/>
      </w:pPr>
      <w:rPr>
        <w:rFonts w:cs="Times New Roman"/>
      </w:rPr>
    </w:lvl>
    <w:lvl w:ilvl="1" w:tplc="04050019">
      <w:start w:val="1"/>
      <w:numFmt w:val="lowerLetter"/>
      <w:lvlText w:val="%2."/>
      <w:lvlJc w:val="left"/>
      <w:pPr>
        <w:ind w:left="2004" w:hanging="360"/>
      </w:pPr>
      <w:rPr>
        <w:rFonts w:cs="Times New Roman"/>
      </w:rPr>
    </w:lvl>
    <w:lvl w:ilvl="2" w:tplc="0405001B">
      <w:start w:val="1"/>
      <w:numFmt w:val="lowerRoman"/>
      <w:lvlText w:val="%3."/>
      <w:lvlJc w:val="right"/>
      <w:pPr>
        <w:ind w:left="2724" w:hanging="180"/>
      </w:pPr>
      <w:rPr>
        <w:rFonts w:cs="Times New Roman"/>
      </w:rPr>
    </w:lvl>
    <w:lvl w:ilvl="3" w:tplc="0405000F">
      <w:start w:val="1"/>
      <w:numFmt w:val="decimal"/>
      <w:lvlText w:val="%4."/>
      <w:lvlJc w:val="left"/>
      <w:pPr>
        <w:ind w:left="3444" w:hanging="360"/>
      </w:pPr>
      <w:rPr>
        <w:rFonts w:cs="Times New Roman"/>
      </w:rPr>
    </w:lvl>
    <w:lvl w:ilvl="4" w:tplc="04050019">
      <w:start w:val="1"/>
      <w:numFmt w:val="lowerLetter"/>
      <w:lvlText w:val="%5."/>
      <w:lvlJc w:val="left"/>
      <w:pPr>
        <w:ind w:left="4164" w:hanging="360"/>
      </w:pPr>
      <w:rPr>
        <w:rFonts w:cs="Times New Roman"/>
      </w:rPr>
    </w:lvl>
    <w:lvl w:ilvl="5" w:tplc="0405001B">
      <w:start w:val="1"/>
      <w:numFmt w:val="lowerRoman"/>
      <w:lvlText w:val="%6."/>
      <w:lvlJc w:val="right"/>
      <w:pPr>
        <w:ind w:left="4884" w:hanging="180"/>
      </w:pPr>
      <w:rPr>
        <w:rFonts w:cs="Times New Roman"/>
      </w:rPr>
    </w:lvl>
    <w:lvl w:ilvl="6" w:tplc="0405000F">
      <w:start w:val="1"/>
      <w:numFmt w:val="decimal"/>
      <w:lvlText w:val="%7."/>
      <w:lvlJc w:val="left"/>
      <w:pPr>
        <w:ind w:left="5604" w:hanging="360"/>
      </w:pPr>
      <w:rPr>
        <w:rFonts w:cs="Times New Roman"/>
      </w:rPr>
    </w:lvl>
    <w:lvl w:ilvl="7" w:tplc="04050019">
      <w:start w:val="1"/>
      <w:numFmt w:val="lowerLetter"/>
      <w:lvlText w:val="%8."/>
      <w:lvlJc w:val="left"/>
      <w:pPr>
        <w:ind w:left="6324" w:hanging="360"/>
      </w:pPr>
      <w:rPr>
        <w:rFonts w:cs="Times New Roman"/>
      </w:rPr>
    </w:lvl>
    <w:lvl w:ilvl="8" w:tplc="0405001B">
      <w:start w:val="1"/>
      <w:numFmt w:val="lowerRoman"/>
      <w:lvlText w:val="%9."/>
      <w:lvlJc w:val="right"/>
      <w:pPr>
        <w:ind w:left="7044" w:hanging="180"/>
      </w:pPr>
      <w:rPr>
        <w:rFonts w:cs="Times New Roman"/>
      </w:rPr>
    </w:lvl>
  </w:abstractNum>
  <w:abstractNum w:abstractNumId="3">
    <w:nsid w:val="0BCB10EF"/>
    <w:multiLevelType w:val="multilevel"/>
    <w:tmpl w:val="AB765B30"/>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E4D461E"/>
    <w:multiLevelType w:val="multilevel"/>
    <w:tmpl w:val="6722DBE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E811A49"/>
    <w:multiLevelType w:val="multilevel"/>
    <w:tmpl w:val="5524A4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F027ADE"/>
    <w:multiLevelType w:val="multilevel"/>
    <w:tmpl w:val="EC368EB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FC018F"/>
    <w:multiLevelType w:val="multilevel"/>
    <w:tmpl w:val="CD1AE9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7542E02"/>
    <w:multiLevelType w:val="multilevel"/>
    <w:tmpl w:val="7A06C1A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3DB37D9"/>
    <w:multiLevelType w:val="hybridMultilevel"/>
    <w:tmpl w:val="AEA0E310"/>
    <w:lvl w:ilvl="0" w:tplc="14683EB2">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0">
    <w:nsid w:val="274379DC"/>
    <w:multiLevelType w:val="multilevel"/>
    <w:tmpl w:val="6FCA3B12"/>
    <w:lvl w:ilvl="0">
      <w:start w:val="13"/>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DD4670F"/>
    <w:multiLevelType w:val="multilevel"/>
    <w:tmpl w:val="E70C3DE2"/>
    <w:lvl w:ilvl="0">
      <w:start w:val="9"/>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2E7462F2"/>
    <w:multiLevelType w:val="multilevel"/>
    <w:tmpl w:val="40CE7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4F31434"/>
    <w:multiLevelType w:val="multilevel"/>
    <w:tmpl w:val="19F41056"/>
    <w:lvl w:ilvl="0">
      <w:start w:val="15"/>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AEC2593"/>
    <w:multiLevelType w:val="hybridMultilevel"/>
    <w:tmpl w:val="23C813D8"/>
    <w:lvl w:ilvl="0" w:tplc="1BE2209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5">
    <w:nsid w:val="3CA308E2"/>
    <w:multiLevelType w:val="multilevel"/>
    <w:tmpl w:val="8ED03A50"/>
    <w:lvl w:ilvl="0">
      <w:start w:val="1"/>
      <w:numFmt w:val="decimal"/>
      <w:lvlText w:val="%1."/>
      <w:lvlJc w:val="left"/>
      <w:pPr>
        <w:ind w:left="720" w:hanging="360"/>
      </w:pPr>
      <w:rPr>
        <w:rFonts w:cs="Times New Roman"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3E446E0C"/>
    <w:multiLevelType w:val="multilevel"/>
    <w:tmpl w:val="09008264"/>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4BE617A"/>
    <w:multiLevelType w:val="multilevel"/>
    <w:tmpl w:val="C136CA84"/>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6D80853"/>
    <w:multiLevelType w:val="multilevel"/>
    <w:tmpl w:val="B38C788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AEE3EF2"/>
    <w:multiLevelType w:val="multilevel"/>
    <w:tmpl w:val="0CB25AC4"/>
    <w:lvl w:ilvl="0">
      <w:start w:val="12"/>
      <w:numFmt w:val="decimal"/>
      <w:lvlText w:val="%1."/>
      <w:lvlJc w:val="left"/>
      <w:pPr>
        <w:ind w:left="435" w:hanging="435"/>
      </w:pPr>
      <w:rPr>
        <w:rFonts w:cs="Times New Roman" w:hint="default"/>
      </w:rPr>
    </w:lvl>
    <w:lvl w:ilvl="1">
      <w:start w:val="1"/>
      <w:numFmt w:val="decimal"/>
      <w:lvlText w:val="%1.%2."/>
      <w:lvlJc w:val="left"/>
      <w:pPr>
        <w:ind w:left="1002" w:hanging="43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15A305D"/>
    <w:multiLevelType w:val="hybridMultilevel"/>
    <w:tmpl w:val="0BEEEC7E"/>
    <w:lvl w:ilvl="0" w:tplc="5E16EFB8">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nsid w:val="521C4EF2"/>
    <w:multiLevelType w:val="multilevel"/>
    <w:tmpl w:val="C944CD3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21E7ED2"/>
    <w:multiLevelType w:val="multilevel"/>
    <w:tmpl w:val="20327CBA"/>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4">
    <w:nsid w:val="552D60A0"/>
    <w:multiLevelType w:val="hybridMultilevel"/>
    <w:tmpl w:val="96D62E6E"/>
    <w:lvl w:ilvl="0" w:tplc="A5623862">
      <w:numFmt w:val="bullet"/>
      <w:lvlText w:val="-"/>
      <w:lvlJc w:val="left"/>
      <w:pPr>
        <w:ind w:left="927" w:hanging="360"/>
      </w:pPr>
      <w:rPr>
        <w:rFonts w:ascii="Calibri" w:eastAsia="Times New Roman" w:hAnsi="Calibri"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nsid w:val="5C8B1C9E"/>
    <w:multiLevelType w:val="multilevel"/>
    <w:tmpl w:val="05B080C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3607391"/>
    <w:multiLevelType w:val="multilevel"/>
    <w:tmpl w:val="A36E46A2"/>
    <w:lvl w:ilvl="0">
      <w:start w:val="12"/>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4D25F37"/>
    <w:multiLevelType w:val="multilevel"/>
    <w:tmpl w:val="31D4E7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BBC2C5C"/>
    <w:multiLevelType w:val="multilevel"/>
    <w:tmpl w:val="26A4C6BC"/>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CB16527"/>
    <w:multiLevelType w:val="hybridMultilevel"/>
    <w:tmpl w:val="8FE4BDAC"/>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FEF56D1"/>
    <w:multiLevelType w:val="multilevel"/>
    <w:tmpl w:val="C20E17D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9"/>
  </w:num>
  <w:num w:numId="2">
    <w:abstractNumId w:val="5"/>
  </w:num>
  <w:num w:numId="3">
    <w:abstractNumId w:val="14"/>
  </w:num>
  <w:num w:numId="4">
    <w:abstractNumId w:val="0"/>
  </w:num>
  <w:num w:numId="5">
    <w:abstractNumId w:val="9"/>
  </w:num>
  <w:num w:numId="6">
    <w:abstractNumId w:val="20"/>
  </w:num>
  <w:num w:numId="7">
    <w:abstractNumId w:val="15"/>
  </w:num>
  <w:num w:numId="8">
    <w:abstractNumId w:val="18"/>
  </w:num>
  <w:num w:numId="9">
    <w:abstractNumId w:val="6"/>
  </w:num>
  <w:num w:numId="10">
    <w:abstractNumId w:val="12"/>
  </w:num>
  <w:num w:numId="11">
    <w:abstractNumId w:val="21"/>
  </w:num>
  <w:num w:numId="12">
    <w:abstractNumId w:val="11"/>
  </w:num>
  <w:num w:numId="13">
    <w:abstractNumId w:val="28"/>
  </w:num>
  <w:num w:numId="14">
    <w:abstractNumId w:val="24"/>
  </w:num>
  <w:num w:numId="15">
    <w:abstractNumId w:val="19"/>
  </w:num>
  <w:num w:numId="16">
    <w:abstractNumId w:val="10"/>
  </w:num>
  <w:num w:numId="17">
    <w:abstractNumId w:val="3"/>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30"/>
  </w:num>
  <w:num w:numId="23">
    <w:abstractNumId w:val="8"/>
  </w:num>
  <w:num w:numId="24">
    <w:abstractNumId w:val="4"/>
  </w:num>
  <w:num w:numId="25">
    <w:abstractNumId w:val="1"/>
  </w:num>
  <w:num w:numId="26">
    <w:abstractNumId w:val="16"/>
  </w:num>
  <w:num w:numId="27">
    <w:abstractNumId w:val="26"/>
  </w:num>
  <w:num w:numId="28">
    <w:abstractNumId w:val="17"/>
  </w:num>
  <w:num w:numId="29">
    <w:abstractNumId w:val="22"/>
  </w:num>
  <w:num w:numId="30">
    <w:abstractNumId w:val="13"/>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A0D"/>
    <w:rsid w:val="00003A3F"/>
    <w:rsid w:val="0000592F"/>
    <w:rsid w:val="000067FF"/>
    <w:rsid w:val="00006EE2"/>
    <w:rsid w:val="00007B5D"/>
    <w:rsid w:val="00012A04"/>
    <w:rsid w:val="00015D63"/>
    <w:rsid w:val="0005065F"/>
    <w:rsid w:val="00050CC4"/>
    <w:rsid w:val="00065AE1"/>
    <w:rsid w:val="00074326"/>
    <w:rsid w:val="0007645E"/>
    <w:rsid w:val="000A0840"/>
    <w:rsid w:val="000B069A"/>
    <w:rsid w:val="000C7459"/>
    <w:rsid w:val="000F1DF9"/>
    <w:rsid w:val="001010B9"/>
    <w:rsid w:val="0010581A"/>
    <w:rsid w:val="001102F1"/>
    <w:rsid w:val="001365ED"/>
    <w:rsid w:val="001418EF"/>
    <w:rsid w:val="00150EFB"/>
    <w:rsid w:val="00154F0E"/>
    <w:rsid w:val="00162AF2"/>
    <w:rsid w:val="0016676D"/>
    <w:rsid w:val="00172C25"/>
    <w:rsid w:val="00181D63"/>
    <w:rsid w:val="001A2A1D"/>
    <w:rsid w:val="001A2D31"/>
    <w:rsid w:val="001A6358"/>
    <w:rsid w:val="001B5C03"/>
    <w:rsid w:val="001B7D46"/>
    <w:rsid w:val="001C718A"/>
    <w:rsid w:val="001D4E96"/>
    <w:rsid w:val="001F08B6"/>
    <w:rsid w:val="001F4D95"/>
    <w:rsid w:val="00213FEB"/>
    <w:rsid w:val="00217E75"/>
    <w:rsid w:val="00221D39"/>
    <w:rsid w:val="002452F4"/>
    <w:rsid w:val="00246944"/>
    <w:rsid w:val="002879A0"/>
    <w:rsid w:val="002C06F0"/>
    <w:rsid w:val="002C279F"/>
    <w:rsid w:val="002C43F1"/>
    <w:rsid w:val="002D4AFF"/>
    <w:rsid w:val="002E6DE3"/>
    <w:rsid w:val="00305C99"/>
    <w:rsid w:val="00305CAE"/>
    <w:rsid w:val="00315551"/>
    <w:rsid w:val="0032714F"/>
    <w:rsid w:val="003545DB"/>
    <w:rsid w:val="003628FF"/>
    <w:rsid w:val="00364D71"/>
    <w:rsid w:val="003662E0"/>
    <w:rsid w:val="00383E20"/>
    <w:rsid w:val="003863AD"/>
    <w:rsid w:val="003A36DE"/>
    <w:rsid w:val="003B0AC7"/>
    <w:rsid w:val="003C3728"/>
    <w:rsid w:val="003D6BDB"/>
    <w:rsid w:val="003E4B0D"/>
    <w:rsid w:val="003E51CB"/>
    <w:rsid w:val="003F0B7B"/>
    <w:rsid w:val="003F2249"/>
    <w:rsid w:val="0041717A"/>
    <w:rsid w:val="00425F84"/>
    <w:rsid w:val="00442F9D"/>
    <w:rsid w:val="004527BF"/>
    <w:rsid w:val="004549B1"/>
    <w:rsid w:val="004750D5"/>
    <w:rsid w:val="00480CC1"/>
    <w:rsid w:val="00481475"/>
    <w:rsid w:val="004857FC"/>
    <w:rsid w:val="00485E7A"/>
    <w:rsid w:val="00490CC1"/>
    <w:rsid w:val="004A3655"/>
    <w:rsid w:val="004A4BDD"/>
    <w:rsid w:val="004A5443"/>
    <w:rsid w:val="004A7433"/>
    <w:rsid w:val="004F1108"/>
    <w:rsid w:val="004F1343"/>
    <w:rsid w:val="004F44D7"/>
    <w:rsid w:val="00507619"/>
    <w:rsid w:val="00512D7D"/>
    <w:rsid w:val="00520686"/>
    <w:rsid w:val="00536858"/>
    <w:rsid w:val="00550B5D"/>
    <w:rsid w:val="0055689F"/>
    <w:rsid w:val="00557E8F"/>
    <w:rsid w:val="00561BC2"/>
    <w:rsid w:val="005710E1"/>
    <w:rsid w:val="00572A2D"/>
    <w:rsid w:val="005763EF"/>
    <w:rsid w:val="00582D8E"/>
    <w:rsid w:val="00583FC5"/>
    <w:rsid w:val="00590000"/>
    <w:rsid w:val="005A0220"/>
    <w:rsid w:val="005A20C8"/>
    <w:rsid w:val="005A47B7"/>
    <w:rsid w:val="005A78B7"/>
    <w:rsid w:val="005B0E2C"/>
    <w:rsid w:val="005B7911"/>
    <w:rsid w:val="005C4496"/>
    <w:rsid w:val="005C5537"/>
    <w:rsid w:val="005F7991"/>
    <w:rsid w:val="00611320"/>
    <w:rsid w:val="006179FE"/>
    <w:rsid w:val="00623477"/>
    <w:rsid w:val="006305AE"/>
    <w:rsid w:val="00642EED"/>
    <w:rsid w:val="006463D2"/>
    <w:rsid w:val="006701E2"/>
    <w:rsid w:val="00672A34"/>
    <w:rsid w:val="00675DD8"/>
    <w:rsid w:val="00687FD3"/>
    <w:rsid w:val="00693BBB"/>
    <w:rsid w:val="006958C4"/>
    <w:rsid w:val="006A4A2D"/>
    <w:rsid w:val="006B6B87"/>
    <w:rsid w:val="006F3E89"/>
    <w:rsid w:val="006F79A9"/>
    <w:rsid w:val="0070354C"/>
    <w:rsid w:val="00731F6C"/>
    <w:rsid w:val="007443B9"/>
    <w:rsid w:val="007530A7"/>
    <w:rsid w:val="00766DC5"/>
    <w:rsid w:val="00776B50"/>
    <w:rsid w:val="007856A4"/>
    <w:rsid w:val="00787C97"/>
    <w:rsid w:val="007925CB"/>
    <w:rsid w:val="007B6CE3"/>
    <w:rsid w:val="007D1AF2"/>
    <w:rsid w:val="007D74CC"/>
    <w:rsid w:val="007E4B47"/>
    <w:rsid w:val="007E4DFF"/>
    <w:rsid w:val="007F654B"/>
    <w:rsid w:val="00805444"/>
    <w:rsid w:val="008115C2"/>
    <w:rsid w:val="0082381F"/>
    <w:rsid w:val="00860983"/>
    <w:rsid w:val="00870A14"/>
    <w:rsid w:val="00877278"/>
    <w:rsid w:val="0088683D"/>
    <w:rsid w:val="0088718D"/>
    <w:rsid w:val="00887796"/>
    <w:rsid w:val="008A1FAE"/>
    <w:rsid w:val="008C11C7"/>
    <w:rsid w:val="008C5EF5"/>
    <w:rsid w:val="008D220E"/>
    <w:rsid w:val="008E1A4C"/>
    <w:rsid w:val="00934B82"/>
    <w:rsid w:val="00940DF6"/>
    <w:rsid w:val="009526D8"/>
    <w:rsid w:val="009529D0"/>
    <w:rsid w:val="00953FE5"/>
    <w:rsid w:val="00956CF7"/>
    <w:rsid w:val="009652ED"/>
    <w:rsid w:val="00967305"/>
    <w:rsid w:val="0099099F"/>
    <w:rsid w:val="009A5887"/>
    <w:rsid w:val="009C021D"/>
    <w:rsid w:val="009D12BE"/>
    <w:rsid w:val="009D33E5"/>
    <w:rsid w:val="009D477A"/>
    <w:rsid w:val="009D4CF2"/>
    <w:rsid w:val="009E4414"/>
    <w:rsid w:val="009F0A1E"/>
    <w:rsid w:val="009F4203"/>
    <w:rsid w:val="009F644E"/>
    <w:rsid w:val="00A014A0"/>
    <w:rsid w:val="00A02C00"/>
    <w:rsid w:val="00A03E83"/>
    <w:rsid w:val="00A1559C"/>
    <w:rsid w:val="00A33F0A"/>
    <w:rsid w:val="00A3627B"/>
    <w:rsid w:val="00A375FD"/>
    <w:rsid w:val="00A46E70"/>
    <w:rsid w:val="00A53013"/>
    <w:rsid w:val="00A54B01"/>
    <w:rsid w:val="00A84671"/>
    <w:rsid w:val="00AA2E13"/>
    <w:rsid w:val="00AA58EF"/>
    <w:rsid w:val="00AA72E6"/>
    <w:rsid w:val="00AD368A"/>
    <w:rsid w:val="00AD434A"/>
    <w:rsid w:val="00AD6204"/>
    <w:rsid w:val="00AE6177"/>
    <w:rsid w:val="00B04C28"/>
    <w:rsid w:val="00B0720D"/>
    <w:rsid w:val="00B10010"/>
    <w:rsid w:val="00B10553"/>
    <w:rsid w:val="00B13B83"/>
    <w:rsid w:val="00B26BB6"/>
    <w:rsid w:val="00B32625"/>
    <w:rsid w:val="00B41844"/>
    <w:rsid w:val="00B4496C"/>
    <w:rsid w:val="00B53628"/>
    <w:rsid w:val="00B70777"/>
    <w:rsid w:val="00B76F47"/>
    <w:rsid w:val="00B85A31"/>
    <w:rsid w:val="00B9031D"/>
    <w:rsid w:val="00BA00C7"/>
    <w:rsid w:val="00BE2EC9"/>
    <w:rsid w:val="00BE33F4"/>
    <w:rsid w:val="00BF7CFF"/>
    <w:rsid w:val="00C06C62"/>
    <w:rsid w:val="00C34EF5"/>
    <w:rsid w:val="00C4420D"/>
    <w:rsid w:val="00C47C67"/>
    <w:rsid w:val="00C61887"/>
    <w:rsid w:val="00C64FA6"/>
    <w:rsid w:val="00C83805"/>
    <w:rsid w:val="00C9260F"/>
    <w:rsid w:val="00CA3D4D"/>
    <w:rsid w:val="00CD6123"/>
    <w:rsid w:val="00CE324E"/>
    <w:rsid w:val="00D04E3C"/>
    <w:rsid w:val="00D30EE1"/>
    <w:rsid w:val="00D37210"/>
    <w:rsid w:val="00D37287"/>
    <w:rsid w:val="00D4792B"/>
    <w:rsid w:val="00D55FD3"/>
    <w:rsid w:val="00D66D60"/>
    <w:rsid w:val="00D717AD"/>
    <w:rsid w:val="00D72E67"/>
    <w:rsid w:val="00D90FBB"/>
    <w:rsid w:val="00D9403A"/>
    <w:rsid w:val="00DE4504"/>
    <w:rsid w:val="00DF0190"/>
    <w:rsid w:val="00DF4999"/>
    <w:rsid w:val="00E04B3D"/>
    <w:rsid w:val="00E120CD"/>
    <w:rsid w:val="00E21A89"/>
    <w:rsid w:val="00E33B8D"/>
    <w:rsid w:val="00E35538"/>
    <w:rsid w:val="00E51010"/>
    <w:rsid w:val="00E70119"/>
    <w:rsid w:val="00E74848"/>
    <w:rsid w:val="00E93B2E"/>
    <w:rsid w:val="00E947F4"/>
    <w:rsid w:val="00EA4ADC"/>
    <w:rsid w:val="00EB0CAC"/>
    <w:rsid w:val="00EB1533"/>
    <w:rsid w:val="00EB1618"/>
    <w:rsid w:val="00EB49BA"/>
    <w:rsid w:val="00EC2D78"/>
    <w:rsid w:val="00EF6B10"/>
    <w:rsid w:val="00F128DB"/>
    <w:rsid w:val="00F16D76"/>
    <w:rsid w:val="00F20F2B"/>
    <w:rsid w:val="00F247B0"/>
    <w:rsid w:val="00F44A0D"/>
    <w:rsid w:val="00F622AD"/>
    <w:rsid w:val="00F6535D"/>
    <w:rsid w:val="00F75A2F"/>
    <w:rsid w:val="00F82AEB"/>
    <w:rsid w:val="00F8391B"/>
    <w:rsid w:val="00F839E4"/>
    <w:rsid w:val="00F90E98"/>
    <w:rsid w:val="00F95E7C"/>
    <w:rsid w:val="00FA63C5"/>
    <w:rsid w:val="00FC44D9"/>
    <w:rsid w:val="00FE2EAE"/>
    <w:rsid w:val="00FF36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179FE"/>
    <w:pPr>
      <w:ind w:left="720"/>
      <w:contextualSpacing/>
    </w:pPr>
  </w:style>
  <w:style w:type="table" w:styleId="TableGrid">
    <w:name w:val="Table Grid"/>
    <w:basedOn w:val="TableNormal"/>
    <w:uiPriority w:val="99"/>
    <w:rsid w:val="004F11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7645E"/>
    <w:rPr>
      <w:rFonts w:cs="Times New Roman"/>
      <w:sz w:val="16"/>
      <w:szCs w:val="16"/>
    </w:rPr>
  </w:style>
  <w:style w:type="paragraph" w:styleId="CommentText">
    <w:name w:val="annotation text"/>
    <w:basedOn w:val="Normal"/>
    <w:link w:val="CommentTextChar"/>
    <w:uiPriority w:val="99"/>
    <w:semiHidden/>
    <w:rsid w:val="0007645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645E"/>
    <w:rPr>
      <w:rFonts w:cs="Times New Roman"/>
      <w:sz w:val="20"/>
      <w:szCs w:val="20"/>
    </w:rPr>
  </w:style>
  <w:style w:type="paragraph" w:styleId="CommentSubject">
    <w:name w:val="annotation subject"/>
    <w:basedOn w:val="CommentText"/>
    <w:next w:val="CommentText"/>
    <w:link w:val="CommentSubjectChar"/>
    <w:uiPriority w:val="99"/>
    <w:semiHidden/>
    <w:rsid w:val="0007645E"/>
    <w:rPr>
      <w:b/>
      <w:bCs/>
    </w:rPr>
  </w:style>
  <w:style w:type="character" w:customStyle="1" w:styleId="CommentSubjectChar">
    <w:name w:val="Comment Subject Char"/>
    <w:basedOn w:val="CommentTextChar"/>
    <w:link w:val="CommentSubject"/>
    <w:uiPriority w:val="99"/>
    <w:semiHidden/>
    <w:locked/>
    <w:rsid w:val="0007645E"/>
    <w:rPr>
      <w:b/>
      <w:bCs/>
    </w:rPr>
  </w:style>
  <w:style w:type="paragraph" w:styleId="BalloonText">
    <w:name w:val="Balloon Text"/>
    <w:basedOn w:val="Normal"/>
    <w:link w:val="BalloonTextChar"/>
    <w:uiPriority w:val="99"/>
    <w:semiHidden/>
    <w:rsid w:val="00076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645E"/>
    <w:rPr>
      <w:rFonts w:ascii="Segoe UI" w:hAnsi="Segoe UI" w:cs="Segoe UI"/>
      <w:sz w:val="18"/>
      <w:szCs w:val="18"/>
    </w:rPr>
  </w:style>
  <w:style w:type="character" w:customStyle="1" w:styleId="BodyTextIndent2Char">
    <w:name w:val="Body Text Indent 2 Char"/>
    <w:link w:val="BodyTextIndent2"/>
    <w:uiPriority w:val="99"/>
    <w:locked/>
    <w:rsid w:val="005B0E2C"/>
    <w:rPr>
      <w:rFonts w:ascii="Times New Roman" w:hAnsi="Times New Roman" w:cs="Times New Roman"/>
      <w:sz w:val="20"/>
      <w:szCs w:val="20"/>
      <w:lang w:eastAsia="cs-CZ"/>
    </w:rPr>
  </w:style>
  <w:style w:type="paragraph" w:styleId="BodyTextIndent2">
    <w:name w:val="Body Text Indent 2"/>
    <w:basedOn w:val="Normal"/>
    <w:link w:val="BodyTextIndent2Char1"/>
    <w:uiPriority w:val="99"/>
    <w:rsid w:val="005B0E2C"/>
    <w:pPr>
      <w:spacing w:after="0" w:line="240" w:lineRule="auto"/>
      <w:ind w:left="426"/>
      <w:jc w:val="both"/>
    </w:pPr>
    <w:rPr>
      <w:rFonts w:ascii="Times New Roman" w:hAnsi="Times New Roman"/>
      <w:sz w:val="24"/>
      <w:szCs w:val="20"/>
      <w:lang w:eastAsia="cs-CZ"/>
    </w:rPr>
  </w:style>
  <w:style w:type="character" w:customStyle="1" w:styleId="BodyTextIndent2Char1">
    <w:name w:val="Body Text Indent 2 Char1"/>
    <w:basedOn w:val="DefaultParagraphFont"/>
    <w:link w:val="BodyTextIndent2"/>
    <w:uiPriority w:val="99"/>
    <w:semiHidden/>
    <w:locked/>
    <w:rPr>
      <w:rFonts w:cs="Times New Roman"/>
      <w:lang w:eastAsia="en-US"/>
    </w:rPr>
  </w:style>
  <w:style w:type="character" w:customStyle="1" w:styleId="Zkladntextodsazen2Char1">
    <w:name w:val="Základní text odsazený 2 Char1"/>
    <w:basedOn w:val="DefaultParagraphFont"/>
    <w:uiPriority w:val="99"/>
    <w:semiHidden/>
    <w:rsid w:val="005B0E2C"/>
    <w:rPr>
      <w:rFonts w:cs="Times New Roman"/>
    </w:rPr>
  </w:style>
  <w:style w:type="character" w:styleId="Hyperlink">
    <w:name w:val="Hyperlink"/>
    <w:basedOn w:val="DefaultParagraphFont"/>
    <w:uiPriority w:val="99"/>
    <w:rsid w:val="001A2A1D"/>
    <w:rPr>
      <w:rFonts w:cs="Times New Roman"/>
      <w:color w:val="0563C1"/>
      <w:u w:val="single"/>
    </w:rPr>
  </w:style>
  <w:style w:type="character" w:customStyle="1" w:styleId="Nevyeenzmnka1">
    <w:name w:val="Nevyřešená zmínka1"/>
    <w:basedOn w:val="DefaultParagraphFont"/>
    <w:uiPriority w:val="99"/>
    <w:semiHidden/>
    <w:rsid w:val="001A2A1D"/>
    <w:rPr>
      <w:rFonts w:cs="Times New Roman"/>
      <w:color w:val="605E5C"/>
      <w:shd w:val="clear" w:color="auto" w:fill="E1DFDD"/>
    </w:rPr>
  </w:style>
  <w:style w:type="paragraph" w:styleId="BodyText">
    <w:name w:val="Body Text"/>
    <w:basedOn w:val="Normal"/>
    <w:link w:val="BodyTextChar"/>
    <w:uiPriority w:val="99"/>
    <w:semiHidden/>
    <w:rsid w:val="003F0B7B"/>
    <w:pPr>
      <w:spacing w:after="120"/>
    </w:pPr>
  </w:style>
  <w:style w:type="character" w:customStyle="1" w:styleId="BodyTextChar">
    <w:name w:val="Body Text Char"/>
    <w:basedOn w:val="DefaultParagraphFont"/>
    <w:link w:val="BodyText"/>
    <w:uiPriority w:val="99"/>
    <w:semiHidden/>
    <w:locked/>
    <w:rsid w:val="003F0B7B"/>
    <w:rPr>
      <w:rFonts w:cs="Times New Roman"/>
    </w:rPr>
  </w:style>
  <w:style w:type="paragraph" w:styleId="BodyTextIndent">
    <w:name w:val="Body Text Indent"/>
    <w:basedOn w:val="Normal"/>
    <w:link w:val="BodyTextIndentChar"/>
    <w:uiPriority w:val="99"/>
    <w:rsid w:val="00860983"/>
    <w:pPr>
      <w:spacing w:after="120"/>
      <w:ind w:left="283"/>
    </w:pPr>
  </w:style>
  <w:style w:type="character" w:customStyle="1" w:styleId="BodyTextIndentChar">
    <w:name w:val="Body Text Indent Char"/>
    <w:basedOn w:val="DefaultParagraphFont"/>
    <w:link w:val="BodyTextIndent"/>
    <w:uiPriority w:val="99"/>
    <w:locked/>
    <w:rsid w:val="00860983"/>
    <w:rPr>
      <w:rFonts w:cs="Times New Roman"/>
    </w:rPr>
  </w:style>
  <w:style w:type="paragraph" w:styleId="Header">
    <w:name w:val="header"/>
    <w:basedOn w:val="Normal"/>
    <w:link w:val="HeaderChar"/>
    <w:uiPriority w:val="99"/>
    <w:rsid w:val="008609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60983"/>
    <w:rPr>
      <w:rFonts w:cs="Times New Roman"/>
    </w:rPr>
  </w:style>
  <w:style w:type="paragraph" w:styleId="Footer">
    <w:name w:val="footer"/>
    <w:basedOn w:val="Normal"/>
    <w:link w:val="FooterChar"/>
    <w:uiPriority w:val="99"/>
    <w:rsid w:val="0086098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60983"/>
    <w:rPr>
      <w:rFonts w:cs="Times New Roman"/>
    </w:rPr>
  </w:style>
  <w:style w:type="character" w:customStyle="1" w:styleId="ListParagraphChar">
    <w:name w:val="List Paragraph Char"/>
    <w:link w:val="ListParagraph"/>
    <w:uiPriority w:val="99"/>
    <w:locked/>
    <w:rsid w:val="00181D63"/>
  </w:style>
  <w:style w:type="paragraph" w:customStyle="1" w:styleId="Default">
    <w:name w:val="Default"/>
    <w:uiPriority w:val="99"/>
    <w:rsid w:val="004A7433"/>
    <w:pPr>
      <w:autoSpaceDE w:val="0"/>
      <w:autoSpaceDN w:val="0"/>
      <w:adjustRightInd w:val="0"/>
    </w:pPr>
    <w:rPr>
      <w:rFonts w:ascii="Times New Roman" w:hAnsi="Times New Roman"/>
      <w:color w:val="000000"/>
      <w:sz w:val="24"/>
      <w:szCs w:val="24"/>
      <w:lang w:eastAsia="en-US"/>
    </w:rPr>
  </w:style>
  <w:style w:type="character" w:customStyle="1" w:styleId="Nevyeenzmnka2">
    <w:name w:val="Nevyřešená zmínka2"/>
    <w:basedOn w:val="DefaultParagraphFont"/>
    <w:uiPriority w:val="99"/>
    <w:semiHidden/>
    <w:rsid w:val="00687FD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2567227">
      <w:marLeft w:val="0"/>
      <w:marRight w:val="0"/>
      <w:marTop w:val="0"/>
      <w:marBottom w:val="0"/>
      <w:divBdr>
        <w:top w:val="none" w:sz="0" w:space="0" w:color="auto"/>
        <w:left w:val="none" w:sz="0" w:space="0" w:color="auto"/>
        <w:bottom w:val="none" w:sz="0" w:space="0" w:color="auto"/>
        <w:right w:val="none" w:sz="0" w:space="0" w:color="auto"/>
      </w:divBdr>
    </w:div>
    <w:div w:id="1942567228">
      <w:marLeft w:val="0"/>
      <w:marRight w:val="0"/>
      <w:marTop w:val="0"/>
      <w:marBottom w:val="0"/>
      <w:divBdr>
        <w:top w:val="none" w:sz="0" w:space="0" w:color="auto"/>
        <w:left w:val="none" w:sz="0" w:space="0" w:color="auto"/>
        <w:bottom w:val="none" w:sz="0" w:space="0" w:color="auto"/>
        <w:right w:val="none" w:sz="0" w:space="0" w:color="auto"/>
      </w:divBdr>
    </w:div>
    <w:div w:id="1942567229">
      <w:marLeft w:val="0"/>
      <w:marRight w:val="0"/>
      <w:marTop w:val="0"/>
      <w:marBottom w:val="0"/>
      <w:divBdr>
        <w:top w:val="none" w:sz="0" w:space="0" w:color="auto"/>
        <w:left w:val="none" w:sz="0" w:space="0" w:color="auto"/>
        <w:bottom w:val="none" w:sz="0" w:space="0" w:color="auto"/>
        <w:right w:val="none" w:sz="0" w:space="0" w:color="auto"/>
      </w:divBdr>
    </w:div>
    <w:div w:id="1942567230">
      <w:marLeft w:val="0"/>
      <w:marRight w:val="0"/>
      <w:marTop w:val="0"/>
      <w:marBottom w:val="0"/>
      <w:divBdr>
        <w:top w:val="none" w:sz="0" w:space="0" w:color="auto"/>
        <w:left w:val="none" w:sz="0" w:space="0" w:color="auto"/>
        <w:bottom w:val="none" w:sz="0" w:space="0" w:color="auto"/>
        <w:right w:val="none" w:sz="0" w:space="0" w:color="auto"/>
      </w:divBdr>
    </w:div>
    <w:div w:id="1942567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wernext.com/futures-market-data" TargetMode="External"/><Relationship Id="rId13" Type="http://schemas.openxmlformats.org/officeDocument/2006/relationships/hyperlink" Target="https://www.powernext.com/futures-market-data" TargetMode="External"/><Relationship Id="rId3" Type="http://schemas.openxmlformats.org/officeDocument/2006/relationships/settings" Target="settings.xml"/><Relationship Id="rId7" Type="http://schemas.openxmlformats.org/officeDocument/2006/relationships/hyperlink" Target="https://www.powernext.com/futures-market-data" TargetMode="External"/><Relationship Id="rId12" Type="http://schemas.openxmlformats.org/officeDocument/2006/relationships/hyperlink" Target="https://www.powernext.com/futures-market-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powernext.com/futures-market-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5081</Words>
  <Characters>29979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Smlouva o sdružených službách dodávky zemního plynu </dc:title>
  <dc:subject/>
  <dc:creator>AK VSP</dc:creator>
  <cp:keywords/>
  <dc:description/>
  <cp:lastModifiedBy>kupka</cp:lastModifiedBy>
  <cp:revision>2</cp:revision>
  <cp:lastPrinted>2020-04-28T10:43:00Z</cp:lastPrinted>
  <dcterms:created xsi:type="dcterms:W3CDTF">2020-09-25T12:18:00Z</dcterms:created>
  <dcterms:modified xsi:type="dcterms:W3CDTF">2020-09-25T12:18:00Z</dcterms:modified>
</cp:coreProperties>
</file>