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85" w:rsidRDefault="00B8387D" w:rsidP="007D7985">
      <w:pPr>
        <w:framePr w:w="10577" w:h="403" w:hSpace="141" w:wrap="around" w:vAnchor="text" w:hAnchor="page" w:x="617" w:y="3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ind w:left="6372" w:hanging="6147"/>
        <w:rPr>
          <w:b/>
          <w:sz w:val="28"/>
        </w:rPr>
      </w:pPr>
      <w:r>
        <w:rPr>
          <w:b/>
          <w:sz w:val="28"/>
        </w:rPr>
        <w:t xml:space="preserve">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 w:rsidR="00EA5848">
        <w:rPr>
          <w:b/>
          <w:sz w:val="28"/>
        </w:rPr>
        <w:t xml:space="preserve"> </w:t>
      </w:r>
      <w:r>
        <w:rPr>
          <w:b/>
          <w:sz w:val="28"/>
        </w:rPr>
        <w:t xml:space="preserve">číslo této objednávky </w:t>
      </w:r>
      <w:r w:rsidR="00EA5848">
        <w:rPr>
          <w:b/>
          <w:sz w:val="28"/>
        </w:rPr>
        <w:tab/>
      </w:r>
      <w:r>
        <w:rPr>
          <w:sz w:val="28"/>
        </w:rPr>
        <w:t xml:space="preserve">Objednávka č. : </w:t>
      </w:r>
      <w:r w:rsidR="007D7985">
        <w:rPr>
          <w:sz w:val="28"/>
        </w:rPr>
        <w:tab/>
      </w:r>
      <w:r w:rsidR="00C768A4">
        <w:rPr>
          <w:b/>
          <w:noProof/>
          <w:sz w:val="28"/>
        </w:rPr>
        <w:t>29/20/4</w:t>
      </w:r>
    </w:p>
    <w:p w:rsidR="00B8387D" w:rsidRPr="00EA5848" w:rsidRDefault="007D7985" w:rsidP="007D7985">
      <w:pPr>
        <w:framePr w:w="10577" w:h="403" w:hSpace="141" w:wrap="around" w:vAnchor="text" w:hAnchor="page" w:x="617" w:y="3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ind w:left="6372" w:hanging="6147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Pr="007D7985">
        <w:rPr>
          <w:sz w:val="28"/>
        </w:rPr>
        <w:t>Ze dne:</w:t>
      </w:r>
      <w:r>
        <w:rPr>
          <w:b/>
          <w:sz w:val="28"/>
        </w:rPr>
        <w:tab/>
      </w:r>
      <w:r w:rsidR="00C768A4">
        <w:rPr>
          <w:noProof/>
          <w:sz w:val="24"/>
        </w:rPr>
        <w:t>18. 2. 2020</w:t>
      </w:r>
    </w:p>
    <w:p w:rsidR="007D6EE3" w:rsidRDefault="007D6EE3"/>
    <w:p w:rsidR="00B8387D" w:rsidRDefault="00C768A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3274695" cy="1894205"/>
                <wp:effectExtent l="0" t="0" r="20955" b="10795"/>
                <wp:wrapNone/>
                <wp:docPr id="2326" name="PORDB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89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ORDB1" o:spid="_x0000_s1026" style="position:absolute;margin-left:0;margin-top:8.65pt;width:257.85pt;height:14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" filled="f" strokecolor="nav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107950</wp:posOffset>
                </wp:positionV>
                <wp:extent cx="3291205" cy="1894205"/>
                <wp:effectExtent l="0" t="0" r="23495" b="10795"/>
                <wp:wrapNone/>
                <wp:docPr id="2327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205" cy="189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ORDB2" o:spid="_x0000_s1026" style="position:absolute;margin-left:268.85pt;margin-top:8.5pt;width:259.15pt;height:14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" filled="f" strokecolor="nav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31115</wp:posOffset>
                </wp:positionV>
                <wp:extent cx="753110" cy="160655"/>
                <wp:effectExtent l="0" t="0" r="8890" b="0"/>
                <wp:wrapNone/>
                <wp:docPr id="2092" name="POR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A56" w:rsidRDefault="00EE3A56" w:rsidP="00EE3A5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Odběratel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RD2" o:spid="_x0000_s1026" type="#_x0000_t202" style="position:absolute;margin-left:293pt;margin-top:2.45pt;width:59.3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" stroked="f" strokeweight="3e-5mm">
                <v:textbox inset="2.16pt,1.8pt,2.16pt,0">
                  <w:txbxContent>
                    <w:p w:rsidR="00EE3A56" w:rsidRDefault="00EE3A56" w:rsidP="00EE3A5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Odběratel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9525</wp:posOffset>
                </wp:positionV>
                <wp:extent cx="743585" cy="179705"/>
                <wp:effectExtent l="0" t="0" r="0" b="0"/>
                <wp:wrapNone/>
                <wp:docPr id="2090" name="PORD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A56" w:rsidRDefault="00EE3A56" w:rsidP="00EE3A5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Dodavatel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RD1" o:spid="_x0000_s1027" type="#_x0000_t202" style="position:absolute;margin-left:16.75pt;margin-top:.75pt;width:58.5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" stroked="f" strokeweight="3e-5mm">
                <v:textbox inset="2.16pt,1.8pt,2.16pt,0">
                  <w:txbxContent>
                    <w:p w:rsidR="00EE3A56" w:rsidRDefault="00EE3A56" w:rsidP="00EE3A5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7D6EE3" w:rsidTr="005928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EE3" w:rsidRPr="005928E4" w:rsidRDefault="007D6EE3" w:rsidP="005928E4">
            <w:pPr>
              <w:spacing w:after="0"/>
              <w:ind w:left="170"/>
              <w:rPr>
                <w:sz w:val="24"/>
              </w:rPr>
            </w:pPr>
            <w:r w:rsidRPr="005928E4">
              <w:rPr>
                <w:sz w:val="24"/>
              </w:rPr>
              <w:t>Jméno:</w:t>
            </w:r>
            <w:r w:rsidRPr="005928E4">
              <w:rPr>
                <w:sz w:val="24"/>
              </w:rPr>
              <w:tab/>
            </w:r>
            <w:r w:rsidR="00C768A4">
              <w:rPr>
                <w:b/>
                <w:noProof/>
                <w:sz w:val="24"/>
              </w:rPr>
              <w:t>SUPTel a.s.</w:t>
            </w:r>
            <w:r w:rsidRPr="005928E4">
              <w:rPr>
                <w:sz w:val="24"/>
              </w:rPr>
              <w:tab/>
            </w:r>
          </w:p>
          <w:p w:rsidR="007D6EE3" w:rsidRPr="005928E4" w:rsidRDefault="007D6EE3" w:rsidP="005928E4">
            <w:pPr>
              <w:spacing w:after="0"/>
              <w:ind w:left="170"/>
              <w:rPr>
                <w:sz w:val="24"/>
              </w:rPr>
            </w:pPr>
            <w:r w:rsidRPr="005928E4">
              <w:rPr>
                <w:sz w:val="24"/>
              </w:rPr>
              <w:t>Adresa:</w:t>
            </w:r>
            <w:r w:rsidRPr="005928E4">
              <w:rPr>
                <w:sz w:val="24"/>
              </w:rPr>
              <w:tab/>
            </w:r>
            <w:r w:rsidR="00C768A4">
              <w:rPr>
                <w:noProof/>
                <w:sz w:val="24"/>
              </w:rPr>
              <w:t xml:space="preserve">Hřbitovní  1322/15 </w:t>
            </w:r>
          </w:p>
          <w:p w:rsidR="007D6EE3" w:rsidRPr="005928E4" w:rsidRDefault="00C768A4" w:rsidP="005928E4">
            <w:pPr>
              <w:spacing w:after="0"/>
              <w:ind w:left="170" w:firstLine="708"/>
              <w:rPr>
                <w:sz w:val="24"/>
              </w:rPr>
            </w:pPr>
            <w:r>
              <w:rPr>
                <w:noProof/>
                <w:sz w:val="24"/>
              </w:rPr>
              <w:t>312 00</w:t>
            </w:r>
            <w:r w:rsidR="007D6EE3" w:rsidRPr="005928E4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Plzeň 12</w:t>
            </w:r>
            <w:r w:rsidR="007D6EE3" w:rsidRPr="005928E4">
              <w:rPr>
                <w:sz w:val="24"/>
              </w:rPr>
              <w:tab/>
            </w:r>
          </w:p>
          <w:p w:rsidR="007D6EE3" w:rsidRPr="005928E4" w:rsidRDefault="007D6EE3" w:rsidP="005928E4">
            <w:pPr>
              <w:spacing w:after="0"/>
              <w:ind w:left="170"/>
              <w:rPr>
                <w:sz w:val="24"/>
              </w:rPr>
            </w:pPr>
            <w:r w:rsidRPr="005928E4">
              <w:rPr>
                <w:sz w:val="24"/>
              </w:rPr>
              <w:t>Vyřizuje:</w:t>
            </w:r>
          </w:p>
          <w:p w:rsidR="007D6EE3" w:rsidRPr="005928E4" w:rsidRDefault="007D6EE3" w:rsidP="005928E4">
            <w:pPr>
              <w:spacing w:after="0"/>
              <w:ind w:left="170"/>
              <w:rPr>
                <w:sz w:val="24"/>
              </w:rPr>
            </w:pPr>
            <w:r w:rsidRPr="005928E4">
              <w:rPr>
                <w:sz w:val="24"/>
              </w:rPr>
              <w:t>Tel:</w:t>
            </w:r>
          </w:p>
          <w:p w:rsidR="007D6EE3" w:rsidRDefault="007D6EE3" w:rsidP="005928E4">
            <w:pPr>
              <w:spacing w:after="0"/>
              <w:ind w:left="170"/>
            </w:pPr>
            <w:r w:rsidRPr="005928E4">
              <w:rPr>
                <w:sz w:val="24"/>
              </w:rPr>
              <w:t>E-mail</w:t>
            </w:r>
            <w:r w:rsidRPr="0046398F">
              <w:t>:</w:t>
            </w:r>
          </w:p>
          <w:p w:rsidR="007D6EE3" w:rsidRDefault="007D6EE3" w:rsidP="005928E4">
            <w:pPr>
              <w:spacing w:after="0"/>
              <w:ind w:left="170"/>
            </w:pPr>
            <w:r w:rsidRPr="005928E4">
              <w:rPr>
                <w:sz w:val="24"/>
              </w:rPr>
              <w:t>Fax:</w:t>
            </w:r>
            <w:r w:rsidRPr="0046398F">
              <w:t xml:space="preserve"> </w:t>
            </w:r>
          </w:p>
          <w:p w:rsidR="007D6EE3" w:rsidRPr="005928E4" w:rsidRDefault="007D6EE3" w:rsidP="005928E4">
            <w:pPr>
              <w:spacing w:after="0"/>
              <w:ind w:left="170"/>
              <w:rPr>
                <w:sz w:val="24"/>
              </w:rPr>
            </w:pPr>
            <w:r w:rsidRPr="005928E4">
              <w:rPr>
                <w:sz w:val="24"/>
              </w:rPr>
              <w:t xml:space="preserve">IČ: </w:t>
            </w:r>
            <w:r w:rsidRPr="005928E4">
              <w:rPr>
                <w:sz w:val="24"/>
              </w:rPr>
              <w:tab/>
            </w:r>
            <w:r w:rsidRPr="005928E4">
              <w:rPr>
                <w:sz w:val="24"/>
              </w:rPr>
              <w:tab/>
            </w:r>
            <w:r w:rsidR="00C768A4">
              <w:rPr>
                <w:noProof/>
                <w:sz w:val="24"/>
              </w:rPr>
              <w:t>25229397</w:t>
            </w:r>
          </w:p>
          <w:p w:rsidR="007D6EE3" w:rsidRDefault="007D6EE3" w:rsidP="005928E4">
            <w:pPr>
              <w:spacing w:after="0"/>
              <w:ind w:left="170"/>
            </w:pPr>
            <w:r w:rsidRPr="005928E4">
              <w:rPr>
                <w:sz w:val="24"/>
              </w:rPr>
              <w:t xml:space="preserve">DIČ: </w:t>
            </w:r>
            <w:r w:rsidRPr="005928E4">
              <w:rPr>
                <w:sz w:val="24"/>
              </w:rPr>
              <w:tab/>
            </w:r>
            <w:r w:rsidR="00C768A4">
              <w:rPr>
                <w:noProof/>
                <w:sz w:val="24"/>
              </w:rPr>
              <w:t>CZ25229397</w:t>
            </w:r>
          </w:p>
          <w:p w:rsidR="007D6EE3" w:rsidRDefault="007D6EE3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 xml:space="preserve">Jméno: </w:t>
            </w:r>
            <w:r w:rsidRPr="005928E4">
              <w:rPr>
                <w:sz w:val="24"/>
              </w:rPr>
              <w:tab/>
            </w:r>
            <w:r w:rsidR="00C768A4">
              <w:rPr>
                <w:b/>
                <w:noProof/>
                <w:sz w:val="24"/>
              </w:rPr>
              <w:t>Město Blovice</w:t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>Adresa:</w:t>
            </w:r>
            <w:r w:rsidRPr="005928E4">
              <w:rPr>
                <w:sz w:val="24"/>
              </w:rPr>
              <w:tab/>
            </w:r>
            <w:r w:rsidR="00C768A4">
              <w:rPr>
                <w:noProof/>
                <w:sz w:val="24"/>
              </w:rPr>
              <w:t>Masarykovo náměstí</w:t>
            </w:r>
            <w:r w:rsidRPr="005928E4">
              <w:rPr>
                <w:sz w:val="24"/>
              </w:rPr>
              <w:t xml:space="preserve"> </w:t>
            </w:r>
            <w:r w:rsidR="00C768A4">
              <w:rPr>
                <w:noProof/>
                <w:sz w:val="24"/>
              </w:rPr>
              <w:t>143</w:t>
            </w:r>
          </w:p>
          <w:p w:rsidR="007D6EE3" w:rsidRPr="005928E4" w:rsidRDefault="00C768A4" w:rsidP="005928E4">
            <w:pPr>
              <w:spacing w:after="0"/>
              <w:ind w:left="57" w:firstLine="708"/>
              <w:rPr>
                <w:sz w:val="24"/>
              </w:rPr>
            </w:pPr>
            <w:r>
              <w:rPr>
                <w:noProof/>
                <w:sz w:val="24"/>
              </w:rPr>
              <w:t>336 01</w:t>
            </w:r>
            <w:r w:rsidR="007D6EE3" w:rsidRPr="005928E4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Blovice</w:t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>Vyřizuje:</w:t>
            </w:r>
            <w:r w:rsidRPr="005928E4">
              <w:rPr>
                <w:sz w:val="24"/>
              </w:rPr>
              <w:tab/>
            </w:r>
            <w:r w:rsidR="00C768A4">
              <w:rPr>
                <w:noProof/>
                <w:sz w:val="24"/>
              </w:rPr>
              <w:t>Martina Benešová</w:t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 xml:space="preserve">Tel: </w:t>
            </w:r>
            <w:r w:rsidRPr="005928E4">
              <w:rPr>
                <w:sz w:val="24"/>
              </w:rPr>
              <w:tab/>
            </w:r>
            <w:r w:rsidRPr="005928E4">
              <w:rPr>
                <w:sz w:val="24"/>
              </w:rPr>
              <w:tab/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>
              <w:t>E</w:t>
            </w:r>
            <w:r w:rsidRPr="005928E4">
              <w:rPr>
                <w:sz w:val="24"/>
              </w:rPr>
              <w:t xml:space="preserve">-mail: </w:t>
            </w:r>
            <w:r w:rsidRPr="005928E4">
              <w:rPr>
                <w:sz w:val="24"/>
              </w:rPr>
              <w:tab/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>Fax:</w:t>
            </w:r>
            <w:r w:rsidRPr="005928E4">
              <w:rPr>
                <w:sz w:val="24"/>
              </w:rPr>
              <w:tab/>
            </w:r>
            <w:r w:rsidRPr="005928E4">
              <w:rPr>
                <w:sz w:val="24"/>
              </w:rPr>
              <w:tab/>
            </w:r>
          </w:p>
          <w:p w:rsidR="007D6EE3" w:rsidRPr="005928E4" w:rsidRDefault="007D6EE3" w:rsidP="005928E4">
            <w:pPr>
              <w:spacing w:after="0"/>
              <w:ind w:left="57"/>
              <w:rPr>
                <w:sz w:val="24"/>
              </w:rPr>
            </w:pPr>
            <w:r w:rsidRPr="005928E4">
              <w:rPr>
                <w:sz w:val="24"/>
              </w:rPr>
              <w:t>IČ:</w:t>
            </w:r>
            <w:r w:rsidRPr="005928E4">
              <w:rPr>
                <w:sz w:val="24"/>
              </w:rPr>
              <w:tab/>
            </w:r>
            <w:r w:rsidRPr="005928E4">
              <w:rPr>
                <w:sz w:val="24"/>
              </w:rPr>
              <w:tab/>
            </w:r>
            <w:r w:rsidR="00C768A4">
              <w:rPr>
                <w:noProof/>
                <w:sz w:val="24"/>
              </w:rPr>
              <w:t>00256455</w:t>
            </w:r>
          </w:p>
          <w:p w:rsidR="007D6EE3" w:rsidRDefault="007D6EE3" w:rsidP="005928E4">
            <w:pPr>
              <w:spacing w:after="0"/>
              <w:ind w:left="57"/>
            </w:pPr>
            <w:r w:rsidRPr="005928E4">
              <w:rPr>
                <w:sz w:val="24"/>
              </w:rPr>
              <w:t>DIČ:</w:t>
            </w:r>
            <w:r w:rsidRPr="005928E4">
              <w:rPr>
                <w:sz w:val="24"/>
              </w:rPr>
              <w:tab/>
            </w:r>
            <w:r w:rsidRPr="005928E4">
              <w:rPr>
                <w:sz w:val="24"/>
              </w:rPr>
              <w:tab/>
            </w:r>
            <w:r w:rsidR="00C768A4">
              <w:rPr>
                <w:noProof/>
                <w:sz w:val="24"/>
              </w:rPr>
              <w:t>CZ00256455</w:t>
            </w:r>
          </w:p>
          <w:p w:rsidR="007D6EE3" w:rsidRDefault="007D6EE3"/>
        </w:tc>
      </w:tr>
    </w:tbl>
    <w:p w:rsidR="00B8387D" w:rsidRDefault="00C768A4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540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X1mNndwAAAAHAQAADwAAAGRycy9kb3du&#10;cmV2LnhtbEyPwU7DMBBE70j9B2srcaN2UyAlxKkqJA5cQJRKXN14G6eN15HtNuHvcU5w3JnRzNty&#10;M9qOXdGH1pGE5UIAQ6qdbqmRsP96vVsDC1GRVp0jlPCDATbV7KZUhXYDfeJ1FxuWSigUSoKJsS84&#10;D7VBq8LC9UjJOzpvVUynb7j2akjltuOZEI/cqpbSglE9vhisz7uLlcDbj+/jw/h0envPDd+fBvJ5&#10;tpLydj5un4FFHONfGCb8hA5VYjq4C+nAOgnpkSghy1fAJlesxRLYYVLugVcl/89f/QI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BfWY2d3AAAAAc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768A4" w:rsidRDefault="00B8387D" w:rsidP="008018AF">
      <w:pPr>
        <w:outlineLvl w:val="0"/>
        <w:rPr>
          <w:rFonts w:ascii="Courier New" w:hAnsi="Courier New"/>
          <w:b/>
          <w:sz w:val="24"/>
        </w:rPr>
      </w:pPr>
      <w:r w:rsidRPr="00C54121">
        <w:rPr>
          <w:b/>
          <w:sz w:val="24"/>
          <w:u w:val="dotted"/>
        </w:rPr>
        <w:t xml:space="preserve"> Popis objednávky</w:t>
      </w:r>
      <w:r w:rsidRPr="00C54121">
        <w:rPr>
          <w:b/>
          <w:sz w:val="24"/>
        </w:rPr>
        <w:t xml:space="preserve"> :</w:t>
      </w:r>
      <w:r w:rsidRPr="00C54121">
        <w:rPr>
          <w:rFonts w:ascii="Courier New" w:hAnsi="Courier New"/>
          <w:b/>
          <w:sz w:val="24"/>
        </w:rPr>
        <w:t xml:space="preserve"> </w:t>
      </w:r>
      <w:r w:rsidR="00C768A4">
        <w:rPr>
          <w:rFonts w:ascii="Courier New" w:hAnsi="Courier New"/>
          <w:b/>
          <w:sz w:val="24"/>
        </w:rPr>
        <w:t xml:space="preserve">Objednáváme u Vás připojení sloupku SNM 72VS SIS na nádraží v Blovicích dle cenové nabídky, kterou schválila RM Blovice dne 17.2.2020. </w:t>
      </w:r>
    </w:p>
    <w:p w:rsidR="00C768A4" w:rsidRDefault="00C768A4" w:rsidP="008018AF">
      <w:pPr>
        <w:outlineLvl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Uvedená cena je vč. DPH. Děkuji. </w:t>
      </w:r>
    </w:p>
    <w:p w:rsidR="00B8387D" w:rsidRPr="00C54121" w:rsidRDefault="00B8387D" w:rsidP="008018AF">
      <w:pPr>
        <w:outlineLvl w:val="0"/>
        <w:rPr>
          <w:rFonts w:ascii="Courier New" w:hAnsi="Courier New"/>
          <w:b/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1984"/>
      </w:tblGrid>
      <w:tr w:rsidR="00D9348B" w:rsidTr="006E0C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C768A4">
            <w:pPr>
              <w:rPr>
                <w:sz w:val="24"/>
              </w:rPr>
            </w:pPr>
            <w:r>
              <w:rPr>
                <w:noProof/>
                <w:sz w:val="24"/>
              </w:rPr>
              <w:t>1.připojení sloupku SNM 72VS SIS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D9348B" w:rsidRDefault="00C768A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188 450,24</w:t>
            </w:r>
          </w:p>
        </w:tc>
      </w:tr>
      <w:tr w:rsidR="00D9348B" w:rsidTr="006E0C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543" w:type="dxa"/>
            <w:gridSpan w:val="2"/>
          </w:tcPr>
          <w:p w:rsidR="00D9348B" w:rsidRDefault="00C768A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188 450,24</w:t>
            </w:r>
          </w:p>
        </w:tc>
      </w:tr>
      <w:tr w:rsidR="00D9348B" w:rsidTr="006E0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6E0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C768A4">
            <w:pPr>
              <w:rPr>
                <w:noProof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24765</wp:posOffset>
                      </wp:positionV>
                      <wp:extent cx="6767195" cy="635"/>
                      <wp:effectExtent l="0" t="0" r="0" b="0"/>
                      <wp:wrapNone/>
                      <wp:docPr id="2" name="Lin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95pt" to="533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</w:tbl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9D4D69">
        <w:rPr>
          <w:sz w:val="24"/>
        </w:rPr>
        <w:t xml:space="preserve"> </w:t>
      </w:r>
      <w:r w:rsidR="00A60CBF">
        <w:rPr>
          <w:b/>
          <w:sz w:val="24"/>
        </w:rPr>
        <w:t xml:space="preserve"> </w:t>
      </w:r>
    </w:p>
    <w:p w:rsidR="0027732C" w:rsidRDefault="008018AF" w:rsidP="00937F03">
      <w:pPr>
        <w:outlineLvl w:val="0"/>
        <w:rPr>
          <w:sz w:val="24"/>
        </w:rPr>
      </w:pPr>
      <w:r>
        <w:rPr>
          <w:sz w:val="24"/>
        </w:rPr>
        <w:t xml:space="preserve">Číslo smlouvy: </w:t>
      </w:r>
    </w:p>
    <w:p w:rsidR="006B2DA3" w:rsidRDefault="00922AB9" w:rsidP="006B2DA3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9D4D69">
        <w:rPr>
          <w:sz w:val="24"/>
        </w:rPr>
        <w:t xml:space="preserve"> </w:t>
      </w:r>
      <w:r w:rsidR="00C768A4">
        <w:rPr>
          <w:noProof/>
          <w:sz w:val="24"/>
        </w:rPr>
        <w:t>Ing. Michal Hodek</w:t>
      </w:r>
      <w:r w:rsidR="00E35C12">
        <w:rPr>
          <w:sz w:val="24"/>
        </w:rPr>
        <w:t xml:space="preserve"> </w:t>
      </w:r>
      <w:r w:rsidR="006D228A">
        <w:rPr>
          <w:sz w:val="24"/>
        </w:rPr>
        <w:tab/>
      </w:r>
      <w:r w:rsidR="00937F03">
        <w:rPr>
          <w:sz w:val="24"/>
        </w:rPr>
        <w:t xml:space="preserve">Dne: </w:t>
      </w:r>
      <w:r w:rsidR="00C768A4">
        <w:rPr>
          <w:noProof/>
          <w:sz w:val="24"/>
        </w:rPr>
        <w:t>19. 2. 2020</w:t>
      </w:r>
    </w:p>
    <w:p w:rsidR="00B8387D" w:rsidRPr="006B2DA3" w:rsidRDefault="00B8387D" w:rsidP="006B2DA3">
      <w:pPr>
        <w:outlineLvl w:val="0"/>
        <w:rPr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9D4D69" w:rsidRDefault="009D4D69" w:rsidP="0028792D">
      <w:pPr>
        <w:jc w:val="center"/>
        <w:rPr>
          <w:sz w:val="24"/>
          <w:szCs w:val="24"/>
        </w:rPr>
      </w:pPr>
      <w:r>
        <w:rPr>
          <w:sz w:val="24"/>
        </w:rPr>
        <w:t>Jsme plátci DPH.</w:t>
      </w:r>
      <w:r w:rsidR="00995954">
        <w:rPr>
          <w:sz w:val="24"/>
        </w:rPr>
        <w:tab/>
      </w:r>
      <w:r w:rsidR="00B8387D" w:rsidRPr="00995954">
        <w:rPr>
          <w:sz w:val="24"/>
          <w:szCs w:val="24"/>
        </w:rPr>
        <w:t xml:space="preserve">Požadujeme </w:t>
      </w:r>
      <w:r w:rsidRPr="00995954">
        <w:rPr>
          <w:sz w:val="24"/>
          <w:szCs w:val="24"/>
        </w:rPr>
        <w:t>min.</w:t>
      </w:r>
      <w:r w:rsidR="00B8387D" w:rsidRPr="00995954">
        <w:rPr>
          <w:sz w:val="24"/>
          <w:szCs w:val="24"/>
        </w:rPr>
        <w:t xml:space="preserve"> 14-ti denní lhůtu splatnosti!</w:t>
      </w:r>
    </w:p>
    <w:p w:rsidR="0028792D" w:rsidRPr="0028792D" w:rsidRDefault="0028792D" w:rsidP="0028792D">
      <w:pPr>
        <w:jc w:val="center"/>
        <w:rPr>
          <w:sz w:val="24"/>
          <w:szCs w:val="24"/>
        </w:rPr>
      </w:pPr>
      <w:r w:rsidRPr="0028792D">
        <w:rPr>
          <w:sz w:val="24"/>
          <w:szCs w:val="24"/>
        </w:rPr>
        <w:t>Obě strany akceptují zveřejnění této objednávky.</w:t>
      </w:r>
    </w:p>
    <w:sectPr w:rsidR="0028792D" w:rsidRPr="0028792D">
      <w:headerReference w:type="default" r:id="rId8"/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4" w:rsidRDefault="00C768A4">
      <w:r>
        <w:separator/>
      </w:r>
    </w:p>
  </w:endnote>
  <w:endnote w:type="continuationSeparator" w:id="0">
    <w:p w:rsidR="00C768A4" w:rsidRDefault="00C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4" w:rsidRDefault="00C768A4">
      <w:r>
        <w:separator/>
      </w:r>
    </w:p>
  </w:footnote>
  <w:footnote w:type="continuationSeparator" w:id="0">
    <w:p w:rsidR="00C768A4" w:rsidRDefault="00C76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48" w:rsidRDefault="00C768A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292735</wp:posOffset>
              </wp:positionV>
              <wp:extent cx="1885315" cy="296545"/>
              <wp:effectExtent l="0" t="0" r="635" b="8255"/>
              <wp:wrapNone/>
              <wp:docPr id="2086" name="LB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315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5848" w:rsidRDefault="00EA5848" w:rsidP="00EA5848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36"/>
                              <w:szCs w:val="36"/>
                            </w:rPr>
                            <w:t>OBJEDNÁVKA</w:t>
                          </w:r>
                        </w:p>
                      </w:txbxContent>
                    </wps:txbx>
                    <wps:bodyPr vertOverflow="clip" wrap="square" lIns="45720" tIns="36576" rIns="45720" bIns="36576" anchor="ctr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BL" o:spid="_x0000_s1028" type="#_x0000_t202" style="position:absolute;margin-left:396pt;margin-top:23.05pt;width:148.4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" stroked="f" strokeweight="3e-5mm">
              <v:textbox inset="3.6pt,2.88pt,3.6pt,2.88pt">
                <w:txbxContent>
                  <w:p w:rsidR="00EA5848" w:rsidRDefault="00EA5848" w:rsidP="00EA5848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36"/>
                        <w:szCs w:val="36"/>
                      </w:rPr>
                      <w:t>OBJEDNÁVKA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916940</wp:posOffset>
              </wp:positionH>
              <wp:positionV relativeFrom="paragraph">
                <wp:posOffset>7620</wp:posOffset>
              </wp:positionV>
              <wp:extent cx="3044825" cy="878205"/>
              <wp:effectExtent l="0" t="0" r="3175" b="0"/>
              <wp:wrapNone/>
              <wp:docPr id="2066" name="L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878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5848" w:rsidRDefault="00EA5848" w:rsidP="00EA584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40"/>
                              <w:szCs w:val="40"/>
                            </w:rPr>
                            <w:t>MĚSTO BLOVICE</w:t>
                          </w:r>
                        </w:p>
                        <w:p w:rsidR="00EA5848" w:rsidRDefault="00EA5848" w:rsidP="00EA584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Masarykovo náměstí 143</w:t>
                          </w:r>
                        </w:p>
                        <w:p w:rsidR="00EA5848" w:rsidRDefault="00EA5848" w:rsidP="00EA584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336 01  Blovice</w:t>
                          </w:r>
                        </w:p>
                        <w:p w:rsidR="00EA5848" w:rsidRDefault="00EA5848" w:rsidP="00EA584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tel. 371 516 111  fax 371 516 160</w:t>
                          </w:r>
                        </w:p>
                      </w:txbxContent>
                    </wps:txbx>
                    <wps:bodyPr vertOverflow="clip" wrap="square" lIns="45720" tIns="36576" rIns="0" bIns="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T" o:spid="_x0000_s1029" type="#_x0000_t202" style="position:absolute;margin-left:72.2pt;margin-top:.6pt;width:239.75pt;height:6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" stroked="f" strokeweight="3e-5mm">
              <v:textbox inset="3.6pt,2.88pt,0,0">
                <w:txbxContent>
                  <w:p w:rsidR="00EA5848" w:rsidRDefault="00EA5848" w:rsidP="00EA5848">
                    <w:pPr>
                      <w:pStyle w:val="Normln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</w:rPr>
                      <w:t>MĚSTO BLOVICE</w:t>
                    </w:r>
                  </w:p>
                  <w:p w:rsidR="00EA5848" w:rsidRDefault="00EA5848" w:rsidP="00EA5848">
                    <w:pPr>
                      <w:pStyle w:val="Normln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Masarykovo náměstí 143</w:t>
                    </w:r>
                  </w:p>
                  <w:p w:rsidR="00EA5848" w:rsidRDefault="00EA5848" w:rsidP="00EA5848">
                    <w:pPr>
                      <w:pStyle w:val="Normln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336 01  Blovice</w:t>
                    </w:r>
                  </w:p>
                  <w:p w:rsidR="00EA5848" w:rsidRDefault="00EA5848" w:rsidP="00EA5848">
                    <w:pPr>
                      <w:pStyle w:val="Normln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tel. 371 516 111  fax 371 516 160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775970" cy="893445"/>
          <wp:effectExtent l="0" t="0" r="5080" b="1905"/>
          <wp:docPr id="1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A4"/>
    <w:rsid w:val="000814DF"/>
    <w:rsid w:val="000A1E17"/>
    <w:rsid w:val="00150FAF"/>
    <w:rsid w:val="00185877"/>
    <w:rsid w:val="00191B8B"/>
    <w:rsid w:val="001E444D"/>
    <w:rsid w:val="00216230"/>
    <w:rsid w:val="00263F1B"/>
    <w:rsid w:val="00264A6E"/>
    <w:rsid w:val="0027732C"/>
    <w:rsid w:val="00283DFC"/>
    <w:rsid w:val="0028792D"/>
    <w:rsid w:val="002A579A"/>
    <w:rsid w:val="002E33BF"/>
    <w:rsid w:val="0031642A"/>
    <w:rsid w:val="00326D1A"/>
    <w:rsid w:val="0046398F"/>
    <w:rsid w:val="00475DFB"/>
    <w:rsid w:val="004D1A76"/>
    <w:rsid w:val="005411D9"/>
    <w:rsid w:val="005928E4"/>
    <w:rsid w:val="005E33E1"/>
    <w:rsid w:val="005E42BF"/>
    <w:rsid w:val="005E7072"/>
    <w:rsid w:val="006116F8"/>
    <w:rsid w:val="00622316"/>
    <w:rsid w:val="00634693"/>
    <w:rsid w:val="006B2DA3"/>
    <w:rsid w:val="006C40A5"/>
    <w:rsid w:val="006D228A"/>
    <w:rsid w:val="006E0CF4"/>
    <w:rsid w:val="007210AC"/>
    <w:rsid w:val="007A54F4"/>
    <w:rsid w:val="007D6EE3"/>
    <w:rsid w:val="007D7985"/>
    <w:rsid w:val="00800120"/>
    <w:rsid w:val="008018AF"/>
    <w:rsid w:val="00836683"/>
    <w:rsid w:val="00844AE4"/>
    <w:rsid w:val="008769BA"/>
    <w:rsid w:val="00881DC9"/>
    <w:rsid w:val="0090513C"/>
    <w:rsid w:val="00922AB9"/>
    <w:rsid w:val="00937F03"/>
    <w:rsid w:val="00983669"/>
    <w:rsid w:val="00995954"/>
    <w:rsid w:val="009A7ABF"/>
    <w:rsid w:val="009D4D69"/>
    <w:rsid w:val="009E7436"/>
    <w:rsid w:val="00A121C0"/>
    <w:rsid w:val="00A12DC2"/>
    <w:rsid w:val="00A21EF6"/>
    <w:rsid w:val="00A60CBF"/>
    <w:rsid w:val="00A72ECC"/>
    <w:rsid w:val="00AB37F7"/>
    <w:rsid w:val="00B14524"/>
    <w:rsid w:val="00B8387D"/>
    <w:rsid w:val="00C54121"/>
    <w:rsid w:val="00C768A4"/>
    <w:rsid w:val="00C85D76"/>
    <w:rsid w:val="00D35E46"/>
    <w:rsid w:val="00D36283"/>
    <w:rsid w:val="00D56378"/>
    <w:rsid w:val="00D70E2B"/>
    <w:rsid w:val="00D9348B"/>
    <w:rsid w:val="00D94D0C"/>
    <w:rsid w:val="00DA42FC"/>
    <w:rsid w:val="00DE26F9"/>
    <w:rsid w:val="00E35C12"/>
    <w:rsid w:val="00E835F3"/>
    <w:rsid w:val="00EA5848"/>
    <w:rsid w:val="00EE3A56"/>
    <w:rsid w:val="00F14DD8"/>
    <w:rsid w:val="00F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EA5848"/>
    <w:pPr>
      <w:suppressAutoHyphens w:val="0"/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7D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EA5848"/>
    <w:pPr>
      <w:suppressAutoHyphens w:val="0"/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7D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rogram%20files\PVT\Fenix\SABLONY\OBJ\/Objednavka_u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684F0-0628-406D-B504-2DBF2ADB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Objednavka_upr.dot</Template>
  <TotalTime>3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Michaela Bočková</dc:creator>
  <cp:lastModifiedBy>Michaela Bočková</cp:lastModifiedBy>
  <cp:revision>1</cp:revision>
  <cp:lastPrinted>1996-04-30T08:16:00Z</cp:lastPrinted>
  <dcterms:created xsi:type="dcterms:W3CDTF">2020-09-25T11:03:00Z</dcterms:created>
  <dcterms:modified xsi:type="dcterms:W3CDTF">2020-09-25T11:06:00Z</dcterms:modified>
</cp:coreProperties>
</file>