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80DA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80DA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80DA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80DA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80DA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80DAD">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80DA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80DAD">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0DAD"/>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7F4D6-6A66-4693-947A-18C3C3E9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2020-09-24T11:55:00Z</dcterms:created>
  <dcterms:modified xsi:type="dcterms:W3CDTF">2020-09-24T11:55:00Z</dcterms:modified>
</cp:coreProperties>
</file>