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-55122</wp:posOffset>
            </wp:positionV>
            <wp:extent cx="6934199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paragraph">
              <wp:posOffset>46986</wp:posOffset>
            </wp:positionV>
            <wp:extent cx="2866643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109469</wp:posOffset>
            </wp:positionV>
            <wp:extent cx="6934199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105913</wp:posOffset>
            </wp:positionV>
            <wp:extent cx="50291" cy="416001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0291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3710432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662" w:firstLine="0"/>
        <w:jc w:val="both"/>
      </w:pPr>
      <w:r>
        <w:drawing>
          <wp:anchor simplePos="0" relativeHeight="251658254" behindDoc="1" locked="0" layoutInCell="1" allowOverlap="1">
            <wp:simplePos x="0" y="0"/>
            <wp:positionH relativeFrom="page">
              <wp:posOffset>408431</wp:posOffset>
            </wp:positionH>
            <wp:positionV relativeFrom="paragraph">
              <wp:posOffset>18025</wp:posOffset>
            </wp:positionV>
            <wp:extent cx="1551431" cy="15239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51431" cy="152399"/>
                    </a:xfrm>
                    <a:custGeom>
                      <a:rect l="l" t="t" r="r" b="b"/>
                      <a:pathLst>
                        <a:path w="12928600" h="1270000">
                          <a:moveTo>
                            <a:pt x="0" y="1270000"/>
                          </a:moveTo>
                          <a:lnTo>
                            <a:pt x="12928600" y="1270000"/>
                          </a:lnTo>
                          <a:lnTo>
                            <a:pt x="12928600" y="0"/>
                          </a:lnTo>
                          <a:lnTo>
                            <a:pt x="0" y="0"/>
                          </a:lnTo>
                          <a:lnTo>
                            <a:pt x="0" y="1270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sz="24" baseline="0" dirty="0">
          <w:jc w:val="left"/>
          <w:rFonts w:ascii="Arial" w:hAnsi="Arial" w:cs="Arial"/>
          <w:b/>
          <w:bCs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35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35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327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pacing w:val="78"/>
          <w:sz w:val="16"/>
          <w:szCs w:val="16"/>
        </w:rPr>
        <w:t>: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2020-SZM-358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14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</w:t>
      </w:r>
      <w:r>
        <w:rPr sz="16" baseline="0" dirty="0">
          <w:jc w:val="left"/>
          <w:rFonts w:ascii="Arial" w:hAnsi="Arial" w:cs="Arial"/>
          <w:b/>
          <w:bCs/>
          <w:color w:val="000000"/>
          <w:spacing w:val="92"/>
          <w:sz w:val="16"/>
          <w:szCs w:val="16"/>
        </w:rPr>
        <w:t>: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31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98" w:space="447"/>
            <w:col w:w="2711" w:space="348"/>
            <w:col w:w="4158" w:space="0"/>
          </w:cols>
          <w:docGrid w:linePitch="360"/>
        </w:sectPr>
        <w:spacing w:before="29" w:after="0" w:line="240" w:lineRule="auto"/>
        <w:ind w:left="0" w:right="0" w:firstLine="0"/>
      </w:pPr>
      <w:r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paragraph">
              <wp:posOffset>137659</wp:posOffset>
            </wp:positionV>
            <wp:extent cx="180" cy="1181099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41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paragraph">
              <wp:posOffset>111882</wp:posOffset>
            </wp:positionV>
            <wp:extent cx="3476243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paragraph">
              <wp:posOffset>192135</wp:posOffset>
            </wp:positionV>
            <wp:extent cx="465002" cy="23130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1814437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27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23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25671839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1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paragraph">
              <wp:posOffset>264160</wp:posOffset>
            </wp:positionV>
            <wp:extent cx="1726782" cy="231304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2043037"/>
                      <a:ext cx="161248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Mölnl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y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cke Health Care, s.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pacing w:val="-11"/>
                            <w:sz w:val="20"/>
                            <w:szCs w:val="20"/>
                          </w:rPr>
                          <w:t>r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013"/>
        </w:tabs>
        <w:spacing w:before="9" w:after="0" w:line="194" w:lineRule="exact"/>
        <w:ind w:left="699" w:right="-40" w:firstLine="153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ápisu: 09.10.2016	  K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1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4834" w:space="871"/>
            <w:col w:w="1252" w:space="1372"/>
            <w:col w:w="1189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CZ25671839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012"/>
        </w:tabs>
        <w:spacing w:before="0" w:after="0" w:line="225" w:lineRule="exact"/>
        <w:ind w:left="2012" w:right="-40" w:hanging="1771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paragraph">
              <wp:posOffset>149878</wp:posOffset>
            </wp:positionV>
            <wp:extent cx="500054" cy="231304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2529192"/>
                      <a:ext cx="38575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130 00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408431</wp:posOffset>
            </wp:positionH>
            <wp:positionV relativeFrom="paragraph">
              <wp:posOffset>182626</wp:posOffset>
            </wp:positionV>
            <wp:extent cx="456130" cy="208749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31" y="2561940"/>
                      <a:ext cx="341830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E-mail: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4" w:history="1">
        <w:r>
          <w:rPr sz="16" baseline="0" dirty="0">
            <w:jc w:val="left"/>
            <w:rFonts w:ascii="Arial" w:hAnsi="Arial" w:cs="Arial"/>
            <w:color w:val="000000"/>
            <w:spacing w:val="-3"/>
            <w:sz w:val="16"/>
            <w:szCs w:val="16"/>
          </w:rPr>
          <w:t>ww</w:t>
        </w:r>
        <w:r>
          <w:rPr sz="16" baseline="0" dirty="0">
            <w:jc w:val="left"/>
            <w:rFonts w:ascii="Arial" w:hAnsi="Arial" w:cs="Arial"/>
            <w:color w:val="000000"/>
            <w:spacing w:val="-12"/>
            <w:sz w:val="16"/>
            <w:szCs w:val="16"/>
          </w:rPr>
          <w:t>w</w:t>
        </w:r>
        <w:r>
          <w:rPr sz="16" baseline="0" dirty="0">
            <w:jc w:val="left"/>
            <w:rFonts w:ascii="Arial" w:hAnsi="Arial" w:cs="Arial"/>
            <w:color w:val="000000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hyperlink r:id="rId115" w:history="1">
        <w:r>
          <w:rPr sz="16" baseline="0" dirty="0">
            <w:jc w:val="left"/>
            <w:rFonts w:ascii="Arial" w:hAnsi="Arial" w:cs="Arial"/>
            <w:color w:val="000000"/>
            <w:sz w:val="16"/>
            <w:szCs w:val="16"/>
          </w:rPr>
          <w:t>fakturace@nemjil.cz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2" w:after="0" w:line="247" w:lineRule="exact"/>
        <w:ind w:left="2326" w:right="-40" w:firstLine="0"/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16624</wp:posOffset>
            </wp:positionV>
            <wp:extent cx="3467099" cy="18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paragraph">
              <wp:posOffset>82002</wp:posOffset>
            </wp:positionV>
            <wp:extent cx="453082" cy="208749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2766156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paragraph">
              <wp:posOffset>243546</wp:posOffset>
            </wp:positionV>
            <wp:extent cx="457654" cy="208749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2927700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8"/>
                            <w:sz w:val="16"/>
                            <w:szCs w:val="16"/>
                          </w:rPr>
                          <w:t>T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XX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241" w:right="-4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</w:t>
      </w:r>
      <w:r>
        <w:rPr sz="16" baseline="0" dirty="0">
          <w:jc w:val="left"/>
          <w:rFonts w:ascii="Arial" w:hAnsi="Arial" w:cs="Arial"/>
          <w:b/>
          <w:bCs/>
          <w:color w:val="000000"/>
          <w:spacing w:val="253"/>
          <w:sz w:val="16"/>
          <w:szCs w:val="16"/>
        </w:rPr>
        <w:t>:</w:t>
      </w:r>
      <w:r>
        <w:rPr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1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41" w:right="0" w:firstLine="0"/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-91066</wp:posOffset>
            </wp:positionV>
            <wp:extent cx="3467099" cy="18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3733799</wp:posOffset>
            </wp:positionH>
            <wp:positionV relativeFrom="paragraph">
              <wp:posOffset>-43822</wp:posOffset>
            </wp:positionV>
            <wp:extent cx="3485387" cy="18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2084831</wp:posOffset>
            </wp:positionH>
            <wp:positionV relativeFrom="paragraph">
              <wp:posOffset>-6620</wp:posOffset>
            </wp:positionV>
            <wp:extent cx="675314" cy="231304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1" y="3499980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880"/>
        </w:tabs>
        <w:spacing w:before="9" w:after="0" w:line="240" w:lineRule="auto"/>
        <w:ind w:left="241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1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Hájkova 2747/22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1" w:right="0" w:firstLine="974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Praha 3 - Ži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ž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kov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2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36" w:lineRule="exact"/>
        <w:ind w:left="0" w:right="35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pacing w:val="-14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4337" w:space="1368"/>
            <w:col w:w="4286" w:space="0"/>
          </w:cols>
          <w:docGrid w:linePitch="360"/>
        </w:sectPr>
        <w:tabs>
          <w:tab w:val="left" w:pos="3177"/>
        </w:tabs>
        <w:spacing w:before="78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18.09.2020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41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>
        <w:drawing>
          <wp:anchor simplePos="0" relativeHeight="251658326" behindDoc="1" locked="0" layoutInCell="1" allowOverlap="1">
            <wp:simplePos x="0" y="0"/>
            <wp:positionH relativeFrom="page">
              <wp:posOffset>3723131</wp:posOffset>
            </wp:positionH>
            <wp:positionV relativeFrom="paragraph">
              <wp:posOffset>142630</wp:posOffset>
            </wp:positionV>
            <wp:extent cx="3486911" cy="180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3. kv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tna 421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851"/>
          <w:tab w:val="left" w:pos="3177"/>
        </w:tabs>
        <w:spacing w:before="0" w:after="0" w:line="254" w:lineRule="exact"/>
        <w:ind w:left="0" w:right="-4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18.09.2020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úhrad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P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ř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evodní p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ř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1450" w:space="-19"/>
            <w:col w:w="1694" w:space="2579"/>
            <w:col w:w="4286" w:space="0"/>
          </w:cols>
          <w:docGrid w:linePitch="360"/>
        </w:sectPr>
        <w:spacing w:before="89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12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513031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  <w:tabs>
          <w:tab w:val="left" w:pos="2085"/>
        </w:tabs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	</w:t>
      </w:r>
      <w:r>
        <w:rPr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Nemocnice v Semilech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12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47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48636</wp:posOffset>
            </wp:positionV>
            <wp:extent cx="6943343" cy="180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613663</wp:posOffset>
            </wp:positionH>
            <wp:positionV relativeFrom="paragraph">
              <wp:posOffset>55747</wp:posOffset>
            </wp:positionV>
            <wp:extent cx="48259" cy="235712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1774951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4336795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5652007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55747</wp:posOffset>
            </wp:positionV>
            <wp:extent cx="48259" cy="235712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5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97404</wp:posOffset>
            </wp:positionV>
            <wp:extent cx="1237487" cy="14173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7487" cy="141731"/>
                    </a:xfrm>
                    <a:custGeom>
                      <a:rect l="l" t="t" r="r" b="b"/>
                      <a:pathLst>
                        <a:path w="10312400" h="1181100">
                          <a:moveTo>
                            <a:pt x="0" y="1181100"/>
                          </a:moveTo>
                          <a:lnTo>
                            <a:pt x="10312400" y="1181100"/>
                          </a:lnTo>
                          <a:lnTo>
                            <a:pt x="10312400" y="0"/>
                          </a:lnTo>
                          <a:lnTo>
                            <a:pt x="0" y="0"/>
                          </a:lnTo>
                          <a:lnTo>
                            <a:pt x="0" y="11811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377951</wp:posOffset>
            </wp:positionH>
            <wp:positionV relativeFrom="paragraph">
              <wp:posOffset>125071</wp:posOffset>
            </wp:positionV>
            <wp:extent cx="6770640" cy="405955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77951" y="4767557"/>
                      <a:ext cx="6656340" cy="29165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296"/>
                            <w:tab w:val="left" w:pos="6883"/>
                            <w:tab w:val="left" w:pos="8899"/>
                            <w:tab w:val="left" w:pos="10231"/>
                          </w:tabs>
                          <w:spacing w:before="0" w:after="0" w:line="285" w:lineRule="exact"/>
                          <w:ind w:left="242" w:right="0" w:hanging="242"/>
                        </w:pPr>
                        <w:r>
                          <w:rPr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Pol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151"/>
                            <w:sz w:val="18"/>
                            <w:szCs w:val="18"/>
                          </w:rPr>
                          <w:t>.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Materiál	Název materiálu	Cena / MJ	Množství	MJ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150"/>
                            <w:sz w:val="16"/>
                            <w:szCs w:val="16"/>
                          </w:rPr>
                          <w:t>1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97090307	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after="12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81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94356</wp:posOffset>
            </wp:positionV>
            <wp:extent cx="6934199" cy="180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112644</wp:posOffset>
            </wp:positionV>
            <wp:extent cx="180" cy="161543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112644</wp:posOffset>
            </wp:positionV>
            <wp:extent cx="180" cy="161543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112644</wp:posOffset>
            </wp:positionV>
            <wp:extent cx="180" cy="161543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112644</wp:posOffset>
            </wp:positionV>
            <wp:extent cx="180" cy="161543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89276</wp:posOffset>
            </wp:positionV>
            <wp:extent cx="46736" cy="228092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89276</wp:posOffset>
            </wp:positionV>
            <wp:extent cx="48259" cy="228092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0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112644</wp:posOffset>
            </wp:positionV>
            <wp:extent cx="466343" cy="132587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112644</wp:posOffset>
            </wp:positionV>
            <wp:extent cx="932687" cy="132587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400" h="1104900">
                          <a:moveTo>
                            <a:pt x="0" y="1104900"/>
                          </a:moveTo>
                          <a:lnTo>
                            <a:pt x="7772400" y="1104900"/>
                          </a:lnTo>
                          <a:lnTo>
                            <a:pt x="777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112644</wp:posOffset>
            </wp:positionV>
            <wp:extent cx="266699" cy="132587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112644</wp:posOffset>
            </wp:positionV>
            <wp:extent cx="1114043" cy="132587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531875</wp:posOffset>
            </wp:positionH>
            <wp:positionV relativeFrom="paragraph">
              <wp:posOffset>139922</wp:posOffset>
            </wp:positionV>
            <wp:extent cx="6560026" cy="417012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875" y="4957668"/>
                      <a:ext cx="6445726" cy="30271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54"/>
                            <w:tab w:val="left" w:pos="7245"/>
                            <w:tab w:val="left" w:pos="9340"/>
                          </w:tabs>
                          <w:spacing w:before="0" w:after="0" w:line="316" w:lineRule="exact"/>
                          <w:ind w:left="0" w:right="0" w:firstLine="2054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Artroskopie kolene (3ks/kart)	0,0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1"/>
                            <w:sz w:val="16"/>
                            <w:szCs w:val="16"/>
                          </w:rPr>
                          <w:t>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45,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150"/>
                            <w:sz w:val="16"/>
                            <w:szCs w:val="16"/>
                          </w:rPr>
                          <w:t>2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97090654	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489"/>
          <w:tab w:val="left" w:pos="7680"/>
          <w:tab w:val="left" w:pos="9864"/>
        </w:tabs>
        <w:spacing w:before="0" w:after="0" w:line="316" w:lineRule="exact"/>
        <w:ind w:left="435" w:right="342" w:firstLine="2054"/>
      </w:pPr>
      <w:r>
        <w:drawing>
          <wp:anchor simplePos="0" relativeHeight="251658410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59083</wp:posOffset>
            </wp:positionV>
            <wp:extent cx="180" cy="161543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59083</wp:posOffset>
            </wp:positionV>
            <wp:extent cx="180" cy="161543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59083</wp:posOffset>
            </wp:positionV>
            <wp:extent cx="180" cy="161543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59083</wp:posOffset>
            </wp:positionV>
            <wp:extent cx="180" cy="161543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35714</wp:posOffset>
            </wp:positionV>
            <wp:extent cx="46736" cy="228092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35714</wp:posOffset>
            </wp:positionV>
            <wp:extent cx="48259" cy="228092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7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59083</wp:posOffset>
            </wp:positionV>
            <wp:extent cx="466343" cy="132587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59083</wp:posOffset>
            </wp:positionV>
            <wp:extent cx="932687" cy="132587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400" h="1104900">
                          <a:moveTo>
                            <a:pt x="0" y="1104900"/>
                          </a:moveTo>
                          <a:lnTo>
                            <a:pt x="7772400" y="1104900"/>
                          </a:lnTo>
                          <a:lnTo>
                            <a:pt x="777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59083</wp:posOffset>
            </wp:positionV>
            <wp:extent cx="266699" cy="132587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59083</wp:posOffset>
            </wp:positionV>
            <wp:extent cx="1114043" cy="132587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260251</wp:posOffset>
            </wp:positionV>
            <wp:extent cx="180" cy="161543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260251</wp:posOffset>
            </wp:positionV>
            <wp:extent cx="180" cy="161543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260251</wp:posOffset>
            </wp:positionV>
            <wp:extent cx="180" cy="161543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260251</wp:posOffset>
            </wp:positionV>
            <wp:extent cx="180" cy="161543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236883</wp:posOffset>
            </wp:positionV>
            <wp:extent cx="46736" cy="228091"/>
            <wp:effectExtent l="0" t="0" r="0" b="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spect="0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236883</wp:posOffset>
            </wp:positionV>
            <wp:extent cx="48259" cy="228091"/>
            <wp:effectExtent l="0" t="0" r="0" b="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0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4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260251</wp:posOffset>
            </wp:positionV>
            <wp:extent cx="466343" cy="132587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260251</wp:posOffset>
            </wp:positionV>
            <wp:extent cx="932687" cy="132587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400" h="1104900">
                          <a:moveTo>
                            <a:pt x="0" y="1104900"/>
                          </a:moveTo>
                          <a:lnTo>
                            <a:pt x="7772400" y="1104900"/>
                          </a:lnTo>
                          <a:lnTo>
                            <a:pt x="777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260251</wp:posOffset>
            </wp:positionV>
            <wp:extent cx="266699" cy="132587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260251</wp:posOffset>
            </wp:positionV>
            <wp:extent cx="1114043" cy="132587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531875</wp:posOffset>
            </wp:positionH>
            <wp:positionV relativeFrom="paragraph">
              <wp:posOffset>285282</wp:posOffset>
            </wp:positionV>
            <wp:extent cx="6560026" cy="412163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875" y="5357757"/>
                      <a:ext cx="6445726" cy="29786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245"/>
                            <w:tab w:val="left" w:pos="9340"/>
                          </w:tabs>
                          <w:spacing w:before="0" w:after="0" w:line="240" w:lineRule="auto"/>
                          <w:ind w:left="0" w:right="0" w:firstLine="2054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TEP ky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č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el (2ks/kart)	0,0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1"/>
                            <w:sz w:val="16"/>
                            <w:szCs w:val="16"/>
                          </w:rPr>
                          <w:t>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20,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54"/>
                          </w:tabs>
                          <w:spacing w:before="91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	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bal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Set na rameno (3ks/kart)	0,0</w:t>
      </w:r>
      <w:r>
        <w:rPr sz="16" baseline="0" dirty="0">
          <w:jc w:val="left"/>
          <w:rFonts w:ascii="Arial" w:hAnsi="Arial" w:cs="Arial"/>
          <w:color w:val="000000"/>
          <w:spacing w:val="61"/>
          <w:sz w:val="16"/>
          <w:szCs w:val="16"/>
        </w:rPr>
        <w:t>0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CZK	9,       </w:t>
      </w:r>
      <w:r>
        <w:rPr sz="16" baseline="0" dirty="0">
          <w:jc w:val="left"/>
          <w:rFonts w:ascii="Arial" w:hAnsi="Arial" w:cs="Arial"/>
          <w:color w:val="000000"/>
          <w:spacing w:val="6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pacing w:val="150"/>
          <w:sz w:val="16"/>
          <w:szCs w:val="16"/>
        </w:rPr>
        <w:t>3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97090304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16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46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72258</wp:posOffset>
            </wp:positionV>
            <wp:extent cx="180" cy="161543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72258</wp:posOffset>
            </wp:positionV>
            <wp:extent cx="180" cy="161543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72258</wp:posOffset>
            </wp:positionV>
            <wp:extent cx="180" cy="161543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72258</wp:posOffset>
            </wp:positionV>
            <wp:extent cx="180" cy="161543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48890</wp:posOffset>
            </wp:positionV>
            <wp:extent cx="46736" cy="228091"/>
            <wp:effectExtent l="0" t="0" r="0" b="0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spect="0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48890</wp:posOffset>
            </wp:positionV>
            <wp:extent cx="48259" cy="228091"/>
            <wp:effectExtent l="0" t="0" r="0" b="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spect="0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3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72258</wp:posOffset>
            </wp:positionV>
            <wp:extent cx="466343" cy="132587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5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72258</wp:posOffset>
            </wp:positionV>
            <wp:extent cx="932687" cy="132587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400" h="1104900">
                          <a:moveTo>
                            <a:pt x="0" y="1104900"/>
                          </a:moveTo>
                          <a:lnTo>
                            <a:pt x="7772400" y="1104900"/>
                          </a:lnTo>
                          <a:lnTo>
                            <a:pt x="777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7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72258</wp:posOffset>
            </wp:positionV>
            <wp:extent cx="266699" cy="132587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9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72258</wp:posOffset>
            </wp:positionV>
            <wp:extent cx="1114043" cy="132587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531875</wp:posOffset>
            </wp:positionH>
            <wp:positionV relativeFrom="paragraph">
              <wp:posOffset>99535</wp:posOffset>
            </wp:positionV>
            <wp:extent cx="6592615" cy="409917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875" y="5561171"/>
                      <a:ext cx="6478315" cy="29561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245"/>
                            <w:tab w:val="left" w:pos="9340"/>
                          </w:tabs>
                          <w:spacing w:before="0" w:after="0" w:line="240" w:lineRule="auto"/>
                          <w:ind w:left="0" w:right="0" w:firstLine="2054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658000  Ústenky	0,0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1"/>
                            <w:sz w:val="16"/>
                            <w:szCs w:val="16"/>
                          </w:rPr>
                          <w:t>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10,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bal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54"/>
                          </w:tabs>
                          <w:spacing w:before="91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	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kart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7679"/>
          <w:tab w:val="left" w:pos="9863"/>
        </w:tabs>
        <w:spacing w:before="0" w:after="0" w:line="240" w:lineRule="auto"/>
        <w:ind w:left="149" w:right="0" w:firstLine="2339"/>
      </w:pPr>
      <w:r>
        <w:drawing>
          <wp:anchor simplePos="0" relativeHeight="251658462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-25031</wp:posOffset>
            </wp:positionV>
            <wp:extent cx="180" cy="161543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3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-25031</wp:posOffset>
            </wp:positionV>
            <wp:extent cx="180" cy="161543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-25031</wp:posOffset>
            </wp:positionV>
            <wp:extent cx="180" cy="161543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0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-25031</wp:posOffset>
            </wp:positionV>
            <wp:extent cx="180" cy="161543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-48399</wp:posOffset>
            </wp:positionV>
            <wp:extent cx="46736" cy="228091"/>
            <wp:effectExtent l="0" t="0" r="0" b="0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>
                      <a:picLocks noChangeAspect="0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-48399</wp:posOffset>
            </wp:positionV>
            <wp:extent cx="48259" cy="228091"/>
            <wp:effectExtent l="0" t="0" r="0" b="0"/>
            <wp:wrapNone/>
            <wp:docPr id="182" name="Picture 1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>
                      <a:picLocks noChangeAspect="0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9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-25031</wp:posOffset>
            </wp:positionV>
            <wp:extent cx="466343" cy="132587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3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-25031</wp:posOffset>
            </wp:positionV>
            <wp:extent cx="932687" cy="132587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400" h="1104900">
                          <a:moveTo>
                            <a:pt x="0" y="1104900"/>
                          </a:moveTo>
                          <a:lnTo>
                            <a:pt x="7772400" y="1104900"/>
                          </a:lnTo>
                          <a:lnTo>
                            <a:pt x="777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5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-25031</wp:posOffset>
            </wp:positionV>
            <wp:extent cx="266699" cy="132587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7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-25031</wp:posOffset>
            </wp:positionV>
            <wp:extent cx="1114043" cy="132587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98000624 Pláš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ť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op. (42ks/kart)	0,0</w:t>
      </w:r>
      <w:r>
        <w:rPr sz="16" baseline="0" dirty="0">
          <w:jc w:val="left"/>
          <w:rFonts w:ascii="Arial" w:hAnsi="Arial" w:cs="Arial"/>
          <w:color w:val="000000"/>
          <w:spacing w:val="61"/>
          <w:sz w:val="16"/>
          <w:szCs w:val="16"/>
        </w:rPr>
        <w:t>0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CZK	2,       </w:t>
      </w:r>
      <w:r>
        <w:rPr sz="16" baseline="0" dirty="0">
          <w:jc w:val="left"/>
          <w:rFonts w:ascii="Arial" w:hAnsi="Arial" w:cs="Arial"/>
          <w:color w:val="000000"/>
          <w:spacing w:val="6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kart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488"/>
        </w:tabs>
        <w:spacing w:before="15" w:after="0" w:line="278" w:lineRule="exact"/>
        <w:ind w:left="149" w:right="236" w:firstLine="285"/>
      </w:pPr>
      <w:r>
        <w:drawing>
          <wp:anchor simplePos="0" relativeHeight="251658480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48923</wp:posOffset>
            </wp:positionV>
            <wp:extent cx="180" cy="161543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8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48923</wp:posOffset>
            </wp:positionV>
            <wp:extent cx="180" cy="161543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4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48923</wp:posOffset>
            </wp:positionV>
            <wp:extent cx="180" cy="161543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5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48923</wp:posOffset>
            </wp:positionV>
            <wp:extent cx="180" cy="161543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7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25555</wp:posOffset>
            </wp:positionV>
            <wp:extent cx="46736" cy="229615"/>
            <wp:effectExtent l="0" t="0" r="0" b="0"/>
            <wp:wrapNone/>
            <wp:docPr id="191" name="Picture 19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1" name="Picture 191"/>
                    <pic:cNvPicPr>
                      <a:picLocks noChangeAspect="0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7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25555</wp:posOffset>
            </wp:positionV>
            <wp:extent cx="48259" cy="238759"/>
            <wp:effectExtent l="0" t="0" r="0" b="0"/>
            <wp:wrapNone/>
            <wp:docPr id="192" name="Picture 19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2" name="Picture 192"/>
                    <pic:cNvPicPr>
                      <a:picLocks noChangeAspect="0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8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7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48923</wp:posOffset>
            </wp:positionV>
            <wp:extent cx="466343" cy="132587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8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48923</wp:posOffset>
            </wp:positionV>
            <wp:extent cx="932687" cy="132587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400" h="1104900">
                          <a:moveTo>
                            <a:pt x="0" y="1104900"/>
                          </a:moveTo>
                          <a:lnTo>
                            <a:pt x="7772400" y="1104900"/>
                          </a:lnTo>
                          <a:lnTo>
                            <a:pt x="777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0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48923</wp:posOffset>
            </wp:positionV>
            <wp:extent cx="266699" cy="132587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2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48923</wp:posOffset>
            </wp:positionV>
            <wp:extent cx="1114043" cy="132587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73954</wp:posOffset>
            </wp:positionV>
            <wp:extent cx="5255483" cy="210995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36419" y="5961261"/>
                      <a:ext cx="5141183" cy="9669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191"/>
                            <w:tab w:val="left" w:pos="7063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42270-02 Ústenka chi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-10"/>
                            <w:sz w:val="16"/>
                            <w:szCs w:val="16"/>
                          </w:rPr>
                          <w:t>r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. s gumi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č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kami	0,0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1"/>
                            <w:sz w:val="16"/>
                            <w:szCs w:val="16"/>
                          </w:rPr>
                          <w:t>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2 000,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481" behindDoc="0" locked="0" layoutInCell="1" allowOverlap="1">
            <wp:simplePos x="0" y="0"/>
            <wp:positionH relativeFrom="page">
              <wp:posOffset>274319</wp:posOffset>
            </wp:positionH>
            <wp:positionV relativeFrom="paragraph">
              <wp:posOffset>211991</wp:posOffset>
            </wp:positionV>
            <wp:extent cx="6943343" cy="180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3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206911</wp:posOffset>
            </wp:positionV>
            <wp:extent cx="46736" cy="168655"/>
            <wp:effectExtent l="0" t="0" r="0" b="0"/>
            <wp:wrapNone/>
            <wp:docPr id="199" name="Picture 19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9" name="Picture 199"/>
                    <pic:cNvPicPr>
                      <a:picLocks noChangeAspect="0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3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206911</wp:posOffset>
            </wp:positionV>
            <wp:extent cx="46735" cy="168655"/>
            <wp:effectExtent l="0" t="0" r="0" b="0"/>
            <wp:wrapNone/>
            <wp:docPr id="200" name="Picture 2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0" name="Picture 200"/>
                    <pic:cNvPicPr>
                      <a:picLocks noChangeAspect="0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6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84" w:right="0" w:firstLine="0"/>
      </w:pPr>
      <w:r>
        <w:drawing>
          <wp:anchor simplePos="0" relativeHeight="25165848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-185558</wp:posOffset>
            </wp:positionV>
            <wp:extent cx="46736" cy="168655"/>
            <wp:effectExtent l="0" t="0" r="0" b="0"/>
            <wp:wrapNone/>
            <wp:docPr id="201" name="Picture 2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1" name="Picture 201"/>
                    <pic:cNvPicPr>
                      <a:picLocks noChangeAspect="0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-185558</wp:posOffset>
            </wp:positionV>
            <wp:extent cx="46735" cy="168655"/>
            <wp:effectExtent l="0" t="0" r="0" b="0"/>
            <wp:wrapNone/>
            <wp:docPr id="202" name="Picture 2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/>
                    <pic:cNvPicPr>
                      <a:picLocks noChangeAspect="0" noChangeArrowheads="1"/>
                    </pic:cNvPicPr>
                  </pic:nvPicPr>
                  <pic:blipFill>
                    <a:blip r:embed="rId2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2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-43826</wp:posOffset>
            </wp:positionV>
            <wp:extent cx="48768" cy="321568"/>
            <wp:effectExtent l="0" t="0" r="0" b="0"/>
            <wp:wrapNone/>
            <wp:docPr id="203" name="Picture 2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3" name="Picture 203"/>
                    <pic:cNvPicPr>
                      <a:picLocks noChangeAspect="0" noChangeArrowheads="1"/>
                    </pic:cNvPicPr>
                  </pic:nvPicPr>
                  <pic:blipFill>
                    <a:blip r:embed="rId2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768" cy="3215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2" behindDoc="0" locked="0" layoutInCell="1" allowOverlap="1">
            <wp:simplePos x="0" y="0"/>
            <wp:positionH relativeFrom="page">
              <wp:posOffset>7188200</wp:posOffset>
            </wp:positionH>
            <wp:positionV relativeFrom="paragraph">
              <wp:posOffset>-43826</wp:posOffset>
            </wp:positionV>
            <wp:extent cx="52831" cy="321568"/>
            <wp:effectExtent l="0" t="0" r="0" b="0"/>
            <wp:wrapNone/>
            <wp:docPr id="204" name="Picture 2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4" name="Picture 204"/>
                    <pic:cNvPicPr>
                      <a:picLocks noChangeAspect="0" noChangeArrowheads="1"/>
                    </pic:cNvPicPr>
                  </pic:nvPicPr>
                  <pic:blipFill>
                    <a:blip r:embed="rId2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2831" cy="3215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Objednávka celkem: 96.254,-K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84" w:right="0" w:firstLine="0"/>
      </w:pPr>
      <w:r>
        <w:drawing>
          <wp:anchor simplePos="0" relativeHeight="25165849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-46074</wp:posOffset>
            </wp:positionV>
            <wp:extent cx="46736" cy="168655"/>
            <wp:effectExtent l="0" t="0" r="0" b="0"/>
            <wp:wrapNone/>
            <wp:docPr id="205" name="Picture 2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5" name="Picture 205"/>
                    <pic:cNvPicPr>
                      <a:picLocks noChangeAspect="0" noChangeArrowheads="1"/>
                    </pic:cNvPicPr>
                  </pic:nvPicPr>
                  <pic:blipFill>
                    <a:blip r:embed="rId2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-46074</wp:posOffset>
            </wp:positionV>
            <wp:extent cx="46735" cy="168655"/>
            <wp:effectExtent l="0" t="0" r="0" b="0"/>
            <wp:wrapNone/>
            <wp:docPr id="206" name="Picture 2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6" name="Picture 206"/>
                    <pic:cNvPicPr>
                      <a:picLocks noChangeAspect="0"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Zboží i fakturu dodejte do Nemocnice v Semilech - dodací adresa.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7670"/>
          <w:tab w:val="left" w:pos="9895"/>
        </w:tabs>
        <w:spacing w:before="0" w:after="0" w:line="240" w:lineRule="auto"/>
        <w:ind w:left="195" w:right="0" w:firstLine="0"/>
      </w:pPr>
      <w:r>
        <w:drawing>
          <wp:anchor simplePos="0" relativeHeight="251658497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-59281</wp:posOffset>
            </wp:positionV>
            <wp:extent cx="6943343" cy="180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2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-64361</wp:posOffset>
            </wp:positionV>
            <wp:extent cx="6982460" cy="34544"/>
            <wp:effectExtent l="0" t="0" r="0" b="0"/>
            <wp:wrapNone/>
            <wp:docPr id="208" name="Picture 2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8" name="Picture 208"/>
                    <pic:cNvPicPr>
                      <a:picLocks noChangeAspect="0" noChangeArrowheads="1"/>
                    </pic:cNvPicPr>
                  </pic:nvPicPr>
                  <pic:blipFill>
                    <a:blip r:embed="rId2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2460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-64361</wp:posOffset>
            </wp:positionV>
            <wp:extent cx="46736" cy="186944"/>
            <wp:effectExtent l="0" t="0" r="0" b="0"/>
            <wp:wrapNone/>
            <wp:docPr id="209" name="Picture 2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/>
                    <pic:cNvPicPr>
                      <a:picLocks noChangeAspect="0" noChangeArrowheads="1"/>
                    </pic:cNvPicPr>
                  </pic:nvPicPr>
                  <pic:blipFill>
                    <a:blip r:embed="rId2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5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-64361</wp:posOffset>
            </wp:positionV>
            <wp:extent cx="48259" cy="186944"/>
            <wp:effectExtent l="0" t="0" r="0" b="0"/>
            <wp:wrapNone/>
            <wp:docPr id="210" name="Picture 2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0" name="Picture 210"/>
                    <pic:cNvPicPr>
                      <a:picLocks noChangeAspect="0" noChangeArrowheads="1"/>
                    </pic:cNvPicPr>
                  </pic:nvPicPr>
                  <pic:blipFill>
                    <a:blip r:embed="rId2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6" behindDoc="1" locked="0" layoutInCell="1" allowOverlap="1">
            <wp:simplePos x="0" y="0"/>
            <wp:positionH relativeFrom="page">
              <wp:posOffset>4093463</wp:posOffset>
            </wp:positionH>
            <wp:positionV relativeFrom="paragraph">
              <wp:posOffset>-22705</wp:posOffset>
            </wp:positionV>
            <wp:extent cx="1257299" cy="132587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57299" cy="132587"/>
                    </a:xfrm>
                    <a:custGeom>
                      <a:rect l="l" t="t" r="r" b="b"/>
                      <a:pathLst>
                        <a:path w="10477500" h="1104900">
                          <a:moveTo>
                            <a:pt x="0" y="1104900"/>
                          </a:moveTo>
                          <a:lnTo>
                            <a:pt x="10477500" y="1104900"/>
                          </a:lnTo>
                          <a:lnTo>
                            <a:pt x="10477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8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-22705</wp:posOffset>
            </wp:positionV>
            <wp:extent cx="266699" cy="132587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0" behindDoc="1" locked="0" layoutInCell="1" allowOverlap="1">
            <wp:simplePos x="0" y="0"/>
            <wp:positionH relativeFrom="page">
              <wp:posOffset>6874763</wp:posOffset>
            </wp:positionH>
            <wp:positionV relativeFrom="paragraph">
              <wp:posOffset>-22705</wp:posOffset>
            </wp:positionV>
            <wp:extent cx="152399" cy="132587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99" cy="132587"/>
                    </a:xfrm>
                    <a:custGeom>
                      <a:rect l="l" t="t" r="r" b="b"/>
                      <a:pathLst>
                        <a:path w="1270000" h="1104900">
                          <a:moveTo>
                            <a:pt x="0" y="1104900"/>
                          </a:moveTo>
                          <a:lnTo>
                            <a:pt x="1270000" y="1104900"/>
                          </a:lnTo>
                          <a:lnTo>
                            <a:pt x="12700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2" behindDoc="0" locked="0" layoutInCell="1" allowOverlap="1">
            <wp:simplePos x="0" y="0"/>
            <wp:positionH relativeFrom="page">
              <wp:posOffset>256031</wp:posOffset>
            </wp:positionH>
            <wp:positionV relativeFrom="paragraph">
              <wp:posOffset>119027</wp:posOffset>
            </wp:positionV>
            <wp:extent cx="6954011" cy="180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Objednávka celkem	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0,0</w:t>
      </w:r>
      <w:r>
        <w:rPr sz="18" baseline="-1" dirty="0">
          <w:jc w:val="left"/>
          <w:rFonts w:ascii="Arial" w:hAnsi="Arial" w:cs="Arial"/>
          <w:color w:val="000000"/>
          <w:spacing w:val="31"/>
          <w:position w:val="-1"/>
          <w:sz w:val="18"/>
          <w:szCs w:val="18"/>
        </w:rPr>
        <w:t>0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CZK	0,00</w:t>
      </w:r>
      <w:r>
        <w:rPr sz="18" baseline="-1" dirty="0">
          <w:jc w:val="left"/>
          <w:rFonts w:ascii="Arial" w:hAnsi="Arial" w:cs="Arial"/>
          <w:color w:val="000000"/>
          <w:spacing w:val="75"/>
          <w:position w:val="-1"/>
          <w:sz w:val="18"/>
          <w:szCs w:val="18"/>
        </w:rPr>
        <w:t>0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2" w:right="0" w:firstLine="0"/>
      </w:pPr>
      <w:r>
        <w:drawing>
          <wp:anchor simplePos="0" relativeHeight="251658537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-77354</wp:posOffset>
            </wp:positionV>
            <wp:extent cx="48259" cy="788923"/>
            <wp:effectExtent l="0" t="0" r="0" b="0"/>
            <wp:wrapNone/>
            <wp:docPr id="215" name="Picture 2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5" name="Picture 215"/>
                    <pic:cNvPicPr>
                      <a:picLocks noChangeAspect="0" noChangeArrowheads="1"/>
                    </pic:cNvPicPr>
                  </pic:nvPicPr>
                  <pic:blipFill>
                    <a:blip r:embed="rId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7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-77354</wp:posOffset>
            </wp:positionV>
            <wp:extent cx="48259" cy="788923"/>
            <wp:effectExtent l="0" t="0" r="0" b="0"/>
            <wp:wrapNone/>
            <wp:docPr id="216" name="Picture 2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6" name="Picture 216"/>
                    <pic:cNvPicPr>
                      <a:picLocks noChangeAspect="0" noChangeArrowheads="1"/>
                    </pic:cNvPicPr>
                  </pic:nvPicPr>
                  <pic:blipFill>
                    <a:blip r:embed="rId2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VA</w:t>
      </w:r>
      <w:r>
        <w:rPr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 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403" w:tblpY="-10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val="848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16"/>
              </w:tabs>
              <w:spacing w:before="32" w:after="0" w:line="254" w:lineRule="exact"/>
              <w:ind w:left="71" w:right="2544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	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9" w:after="0" w:line="240" w:lineRule="auto"/>
              <w:ind w:left="71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999" w:type="dxa"/>
            <w:tcBorders>
              <w:right w:val="nil"/>
            </w:tcBorders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docGrid w:linePitch="360"/>
        </w:sectPr>
        <w:spacing w:before="0" w:after="0" w:line="240" w:lineRule="auto"/>
        <w:ind w:left="17" w:right="0" w:firstLine="0"/>
      </w:pPr>
      <w:r>
        <w:drawing>
          <wp:anchor simplePos="0" relativeHeight="251658537" behindDoc="0" locked="0" layoutInCell="1" allowOverlap="1">
            <wp:simplePos x="0" y="0"/>
            <wp:positionH relativeFrom="page">
              <wp:posOffset>228091</wp:posOffset>
            </wp:positionH>
            <wp:positionV relativeFrom="paragraph">
              <wp:posOffset>-49276</wp:posOffset>
            </wp:positionV>
            <wp:extent cx="3277616" cy="34544"/>
            <wp:effectExtent l="0" t="0" r="0" b="0"/>
            <wp:wrapNone/>
            <wp:docPr id="218" name="Picture 2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8" name="Picture 218"/>
                    <pic:cNvPicPr>
                      <a:picLocks noChangeAspect="0" noChangeArrowheads="1"/>
                    </pic:cNvPicPr>
                  </pic:nvPicPr>
                  <pic:blipFill>
                    <a:blip r:embed="rId2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7616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217" w:history="1"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sz="12" baseline="0" dirty="0">
            <w:jc w:val="left"/>
            <w:rFonts w:ascii="Arial" w:hAnsi="Arial" w:cs="Arial"/>
            <w:color w:val="000000"/>
            <w:spacing w:val="-2"/>
            <w:sz w:val="12"/>
            <w:szCs w:val="12"/>
          </w:rPr>
          <w:t>ww</w:t>
        </w:r>
        <w:r>
          <w:rPr sz="12" baseline="0" dirty="0">
            <w:jc w:val="left"/>
            <w:rFonts w:ascii="Arial" w:hAnsi="Arial" w:cs="Arial"/>
            <w:color w:val="000000"/>
            <w:spacing w:val="-9"/>
            <w:sz w:val="12"/>
            <w:szCs w:val="12"/>
          </w:rPr>
          <w:t>w</w:t>
        </w:r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</w:p>
    <w:p>
      <w:r/>
    </w:p>
    <w:sectPr>
      <w:type w:val="continuous"/>
      <w:pgSz w:w="11910" w:h="16850"/>
      <w:pgMar w:top="500" w:right="500" w:bottom="393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14" Type="http://schemas.openxmlformats.org/officeDocument/2006/relationships/hyperlink" TargetMode="External" Target="http://www.nemjil.cz"/><Relationship Id="rId115" Type="http://schemas.openxmlformats.org/officeDocument/2006/relationships/hyperlink" TargetMode="External" Target="mailto:fakturace@nemjil.cz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9" Type="http://schemas.openxmlformats.org/officeDocument/2006/relationships/image" Target="media/image159.png"/><Relationship Id="rId160" Type="http://schemas.openxmlformats.org/officeDocument/2006/relationships/image" Target="media/image160.png"/><Relationship Id="rId170" Type="http://schemas.openxmlformats.org/officeDocument/2006/relationships/image" Target="media/image170.png"/><Relationship Id="rId171" Type="http://schemas.openxmlformats.org/officeDocument/2006/relationships/image" Target="media/image171.png"/><Relationship Id="rId181" Type="http://schemas.openxmlformats.org/officeDocument/2006/relationships/image" Target="media/image181.png"/><Relationship Id="rId182" Type="http://schemas.openxmlformats.org/officeDocument/2006/relationships/image" Target="media/image182.png"/><Relationship Id="rId191" Type="http://schemas.openxmlformats.org/officeDocument/2006/relationships/image" Target="media/image191.png"/><Relationship Id="rId192" Type="http://schemas.openxmlformats.org/officeDocument/2006/relationships/image" Target="media/image192.png"/><Relationship Id="rId199" Type="http://schemas.openxmlformats.org/officeDocument/2006/relationships/image" Target="media/image199.png"/><Relationship Id="rId200" Type="http://schemas.openxmlformats.org/officeDocument/2006/relationships/image" Target="media/image200.png"/><Relationship Id="rId201" Type="http://schemas.openxmlformats.org/officeDocument/2006/relationships/image" Target="media/image201.png"/><Relationship Id="rId202" Type="http://schemas.openxmlformats.org/officeDocument/2006/relationships/image" Target="media/image202.png"/><Relationship Id="rId203" Type="http://schemas.openxmlformats.org/officeDocument/2006/relationships/image" Target="media/image203.png"/><Relationship Id="rId204" Type="http://schemas.openxmlformats.org/officeDocument/2006/relationships/image" Target="media/image204.png"/><Relationship Id="rId205" Type="http://schemas.openxmlformats.org/officeDocument/2006/relationships/image" Target="media/image205.png"/><Relationship Id="rId206" Type="http://schemas.openxmlformats.org/officeDocument/2006/relationships/image" Target="media/image206.png"/><Relationship Id="rId208" Type="http://schemas.openxmlformats.org/officeDocument/2006/relationships/image" Target="media/image208.png"/><Relationship Id="rId209" Type="http://schemas.openxmlformats.org/officeDocument/2006/relationships/image" Target="media/image209.png"/><Relationship Id="rId210" Type="http://schemas.openxmlformats.org/officeDocument/2006/relationships/image" Target="media/image210.png"/><Relationship Id="rId215" Type="http://schemas.openxmlformats.org/officeDocument/2006/relationships/image" Target="media/image215.png"/><Relationship Id="rId216" Type="http://schemas.openxmlformats.org/officeDocument/2006/relationships/image" Target="media/image216.png"/><Relationship Id="rId217" Type="http://schemas.openxmlformats.org/officeDocument/2006/relationships/hyperlink" TargetMode="External" Target="http://www.saul-is.cz"/><Relationship Id="rId218" Type="http://schemas.openxmlformats.org/officeDocument/2006/relationships/image" Target="media/image2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2020-09-23T11:34:34Z</dcterms:created>
  <dcterms:modified xsi:type="dcterms:W3CDTF">2020-09-23T11:34:34Z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