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00B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00B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00B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00B4">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00B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00B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00B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00B4">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0B4"/>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4FBF-2CDB-4E99-9748-85463D96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2020-09-23T05:58:00Z</dcterms:created>
  <dcterms:modified xsi:type="dcterms:W3CDTF">2020-09-23T05:58:00Z</dcterms:modified>
</cp:coreProperties>
</file>