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971569" w:rsidRDefault="00E3067C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sz w:val="22"/>
          <w:szCs w:val="22"/>
        </w:rPr>
        <w:t xml:space="preserve">Místo dodání: </w:t>
      </w:r>
      <w:r w:rsidR="004A2E16">
        <w:rPr>
          <w:rFonts w:ascii="Arial" w:hAnsi="Arial" w:cs="Arial"/>
          <w:sz w:val="22"/>
          <w:szCs w:val="22"/>
        </w:rPr>
        <w:t>Kratochvílova 30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1326D8" w:rsidRPr="003B48A2" w:rsidRDefault="003B48A2" w:rsidP="003B48A2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ab/>
      </w:r>
    </w:p>
    <w:p w:rsidR="00665858" w:rsidRPr="00665858" w:rsidRDefault="00A528AA" w:rsidP="00665858">
      <w:pPr>
        <w:ind w:left="142"/>
        <w:rPr>
          <w:rFonts w:ascii="Arial" w:eastAsia="Calibri" w:hAnsi="Arial" w:cs="Arial"/>
          <w:b/>
          <w:sz w:val="20"/>
          <w:lang w:eastAsia="en-US"/>
        </w:rPr>
      </w:pP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665858" w:rsidRPr="00665858">
        <w:rPr>
          <w:rFonts w:ascii="Arial" w:eastAsia="Calibri" w:hAnsi="Arial" w:cs="Arial"/>
          <w:b/>
          <w:sz w:val="20"/>
          <w:lang w:eastAsia="en-US"/>
        </w:rPr>
        <w:t>GASTROCENTRUM Moravia</w:t>
      </w:r>
    </w:p>
    <w:p w:rsidR="00665858" w:rsidRPr="00665858" w:rsidRDefault="00665858" w:rsidP="00665858">
      <w:pPr>
        <w:ind w:left="142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>
        <w:rPr>
          <w:rFonts w:ascii="Arial" w:eastAsia="Calibri" w:hAnsi="Arial" w:cs="Arial"/>
          <w:b/>
          <w:sz w:val="20"/>
          <w:lang w:eastAsia="en-US"/>
        </w:rPr>
        <w:tab/>
      </w:r>
      <w:r w:rsidRPr="00665858">
        <w:rPr>
          <w:rFonts w:ascii="Arial" w:eastAsia="Calibri" w:hAnsi="Arial" w:cs="Arial"/>
          <w:b/>
          <w:sz w:val="20"/>
          <w:lang w:eastAsia="en-US"/>
        </w:rPr>
        <w:t>Ctirad Šmíd</w:t>
      </w: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665858">
        <w:rPr>
          <w:rFonts w:ascii="Arial" w:eastAsia="Calibri" w:hAnsi="Arial" w:cs="Arial"/>
          <w:sz w:val="20"/>
          <w:lang w:eastAsia="en-US"/>
        </w:rPr>
        <w:t>Optiky 4b</w:t>
      </w: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665858">
        <w:rPr>
          <w:rFonts w:ascii="Arial" w:eastAsia="Calibri" w:hAnsi="Arial" w:cs="Arial"/>
          <w:sz w:val="20"/>
          <w:lang w:eastAsia="en-US"/>
        </w:rPr>
        <w:t>750 02 Přerov 2</w:t>
      </w:r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665858">
        <w:rPr>
          <w:rFonts w:ascii="Arial" w:eastAsia="Calibri" w:hAnsi="Arial" w:cs="Arial"/>
          <w:sz w:val="20"/>
          <w:lang w:eastAsia="en-US"/>
        </w:rPr>
        <w:t xml:space="preserve">e-mail : </w:t>
      </w:r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</w:p>
    <w:p w:rsidR="00665858" w:rsidRDefault="00665858" w:rsidP="00665858">
      <w:pPr>
        <w:ind w:left="142"/>
        <w:rPr>
          <w:rFonts w:ascii="Arial" w:eastAsia="Calibri" w:hAnsi="Arial" w:cs="Arial"/>
          <w:color w:val="0563C1"/>
          <w:sz w:val="20"/>
          <w:u w:val="single"/>
          <w:lang w:eastAsia="en-US"/>
        </w:rPr>
      </w:pPr>
    </w:p>
    <w:p w:rsidR="00665858" w:rsidRPr="00665858" w:rsidRDefault="00665858" w:rsidP="00665858">
      <w:pPr>
        <w:ind w:left="142"/>
        <w:rPr>
          <w:rFonts w:ascii="Arial" w:eastAsia="Calibri" w:hAnsi="Arial" w:cs="Arial"/>
          <w:sz w:val="20"/>
          <w:lang w:eastAsia="en-US"/>
        </w:rPr>
      </w:pPr>
    </w:p>
    <w:p w:rsidR="00432475" w:rsidRPr="001326D8" w:rsidRDefault="00432475" w:rsidP="00665858">
      <w:pPr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>Váš dopis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 xml:space="preserve">Zn.: 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Ze dne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Naše Zn.: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Vyřizuje/tel.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e-mail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Datum :</w:t>
      </w:r>
    </w:p>
    <w:p w:rsidR="00432475" w:rsidRPr="004307D0" w:rsidRDefault="00432475" w:rsidP="00D6724A">
      <w:pPr>
        <w:tabs>
          <w:tab w:val="left" w:pos="3544"/>
          <w:tab w:val="left" w:pos="4111"/>
          <w:tab w:val="left" w:pos="4962"/>
          <w:tab w:val="left" w:pos="7938"/>
          <w:tab w:val="left" w:pos="8647"/>
        </w:tabs>
        <w:rPr>
          <w:rFonts w:ascii="Arial" w:hAnsi="Arial" w:cs="Arial"/>
          <w:sz w:val="16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D6724A">
        <w:rPr>
          <w:rFonts w:ascii="Arial" w:hAnsi="Arial" w:cs="Arial"/>
          <w:sz w:val="22"/>
          <w:szCs w:val="22"/>
        </w:rPr>
        <w:tab/>
      </w:r>
      <w:r w:rsidR="00FF1F34">
        <w:rPr>
          <w:rFonts w:ascii="Arial" w:hAnsi="Arial" w:cs="Arial"/>
          <w:sz w:val="18"/>
          <w:szCs w:val="22"/>
        </w:rPr>
        <w:tab/>
      </w:r>
      <w:r w:rsidR="00FF1F34">
        <w:rPr>
          <w:rFonts w:ascii="Arial" w:hAnsi="Arial" w:cs="Arial"/>
          <w:sz w:val="18"/>
          <w:szCs w:val="22"/>
        </w:rPr>
        <w:tab/>
      </w:r>
      <w:r w:rsidR="004307D0" w:rsidRPr="004307D0">
        <w:rPr>
          <w:rFonts w:ascii="Arial" w:hAnsi="Arial" w:cs="Arial"/>
          <w:sz w:val="18"/>
          <w:szCs w:val="22"/>
        </w:rPr>
        <w:t xml:space="preserve"> </w:t>
      </w:r>
      <w:r w:rsidR="004307D0">
        <w:rPr>
          <w:rFonts w:ascii="Arial" w:hAnsi="Arial" w:cs="Arial"/>
          <w:sz w:val="14"/>
          <w:szCs w:val="22"/>
        </w:rPr>
        <w:t xml:space="preserve">   </w:t>
      </w:r>
      <w:r w:rsidR="004307D0" w:rsidRPr="004307D0">
        <w:rPr>
          <w:rFonts w:ascii="Arial" w:hAnsi="Arial" w:cs="Arial"/>
          <w:sz w:val="14"/>
          <w:szCs w:val="22"/>
        </w:rPr>
        <w:t xml:space="preserve"> </w:t>
      </w:r>
      <w:r w:rsidR="00A27F46">
        <w:rPr>
          <w:rFonts w:ascii="Arial" w:hAnsi="Arial" w:cs="Arial"/>
          <w:sz w:val="18"/>
          <w:szCs w:val="22"/>
        </w:rPr>
        <w:t>21</w:t>
      </w:r>
      <w:bookmarkStart w:id="0" w:name="_GoBack"/>
      <w:bookmarkEnd w:id="0"/>
      <w:r w:rsidRPr="004307D0">
        <w:rPr>
          <w:rFonts w:ascii="Arial" w:hAnsi="Arial" w:cs="Arial"/>
          <w:sz w:val="18"/>
          <w:szCs w:val="22"/>
        </w:rPr>
        <w:t xml:space="preserve">. </w:t>
      </w:r>
      <w:r w:rsidR="00E6177F" w:rsidRPr="004307D0">
        <w:rPr>
          <w:rFonts w:ascii="Arial" w:hAnsi="Arial" w:cs="Arial"/>
          <w:sz w:val="18"/>
          <w:szCs w:val="22"/>
        </w:rPr>
        <w:t>9</w:t>
      </w:r>
      <w:r w:rsidRPr="004307D0">
        <w:rPr>
          <w:rFonts w:ascii="Arial" w:hAnsi="Arial" w:cs="Arial"/>
          <w:sz w:val="18"/>
          <w:szCs w:val="22"/>
        </w:rPr>
        <w:t xml:space="preserve">. </w:t>
      </w:r>
      <w:r w:rsidR="00E6177F" w:rsidRPr="004307D0">
        <w:rPr>
          <w:rFonts w:ascii="Arial" w:hAnsi="Arial" w:cs="Arial"/>
          <w:sz w:val="18"/>
          <w:szCs w:val="22"/>
        </w:rPr>
        <w:t>2020</w:t>
      </w:r>
    </w:p>
    <w:p w:rsidR="006C7530" w:rsidRDefault="006C7530" w:rsidP="00FD3C77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930EDE" w:rsidRDefault="00930EDE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203DA7" w:rsidRDefault="009A5F6A" w:rsidP="000532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</w:t>
      </w:r>
      <w:r w:rsidR="00C41516">
        <w:rPr>
          <w:rFonts w:ascii="Arial" w:hAnsi="Arial" w:cs="Arial"/>
          <w:sz w:val="22"/>
          <w:szCs w:val="22"/>
        </w:rPr>
        <w:t>pro naše zařízení Kratochvílova 30:</w:t>
      </w:r>
    </w:p>
    <w:p w:rsidR="00C41516" w:rsidRDefault="00C41516" w:rsidP="0005327A">
      <w:pPr>
        <w:rPr>
          <w:rFonts w:ascii="Arial" w:hAnsi="Arial" w:cs="Arial"/>
          <w:sz w:val="22"/>
          <w:szCs w:val="22"/>
        </w:rPr>
      </w:pPr>
    </w:p>
    <w:p w:rsidR="00C41516" w:rsidRDefault="00C41516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várnice nerez 5l</w:t>
      </w:r>
      <w:r>
        <w:rPr>
          <w:rFonts w:ascii="Arial" w:hAnsi="Arial" w:cs="Arial"/>
          <w:sz w:val="22"/>
          <w:szCs w:val="22"/>
        </w:rPr>
        <w:tab/>
        <w:t>10ks</w:t>
      </w:r>
    </w:p>
    <w:p w:rsidR="00C41516" w:rsidRDefault="00C41516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várnice nerez 10l</w:t>
      </w:r>
      <w:r>
        <w:rPr>
          <w:rFonts w:ascii="Arial" w:hAnsi="Arial" w:cs="Arial"/>
          <w:sz w:val="22"/>
          <w:szCs w:val="22"/>
        </w:rPr>
        <w:tab/>
        <w:t>10ks</w:t>
      </w:r>
    </w:p>
    <w:p w:rsidR="00C41516" w:rsidRDefault="00C41516" w:rsidP="0005327A">
      <w:pPr>
        <w:rPr>
          <w:rFonts w:ascii="Arial" w:hAnsi="Arial" w:cs="Arial"/>
          <w:sz w:val="22"/>
          <w:szCs w:val="22"/>
        </w:rPr>
      </w:pPr>
    </w:p>
    <w:p w:rsidR="00C41516" w:rsidRDefault="00C41516" w:rsidP="0005327A">
      <w:pPr>
        <w:rPr>
          <w:rFonts w:ascii="Arial" w:hAnsi="Arial" w:cs="Arial"/>
          <w:sz w:val="22"/>
          <w:szCs w:val="22"/>
        </w:rPr>
      </w:pPr>
    </w:p>
    <w:p w:rsidR="00037DD3" w:rsidRDefault="00FE7FD4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1864CE">
        <w:rPr>
          <w:rFonts w:ascii="Arial" w:hAnsi="Arial" w:cs="Arial"/>
          <w:sz w:val="22"/>
          <w:szCs w:val="22"/>
        </w:rPr>
        <w:t xml:space="preserve">: </w:t>
      </w:r>
      <w:r w:rsidR="00742C70">
        <w:rPr>
          <w:rFonts w:ascii="Arial" w:hAnsi="Arial" w:cs="Arial"/>
          <w:sz w:val="22"/>
          <w:szCs w:val="22"/>
        </w:rPr>
        <w:t xml:space="preserve"> </w:t>
      </w:r>
      <w:r w:rsidR="00A27F46">
        <w:rPr>
          <w:rFonts w:ascii="Arial" w:hAnsi="Arial" w:cs="Arial"/>
          <w:sz w:val="22"/>
          <w:szCs w:val="22"/>
        </w:rPr>
        <w:t>září</w:t>
      </w:r>
      <w:r w:rsidR="00742C70">
        <w:rPr>
          <w:rFonts w:ascii="Arial" w:hAnsi="Arial" w:cs="Arial"/>
          <w:sz w:val="22"/>
          <w:szCs w:val="22"/>
        </w:rPr>
        <w:t xml:space="preserve"> 2020</w:t>
      </w:r>
    </w:p>
    <w:p w:rsidR="00037DD3" w:rsidRDefault="00037DD3" w:rsidP="0005327A">
      <w:pPr>
        <w:rPr>
          <w:rFonts w:ascii="Arial" w:hAnsi="Arial" w:cs="Arial"/>
          <w:sz w:val="22"/>
          <w:szCs w:val="22"/>
        </w:rPr>
      </w:pPr>
    </w:p>
    <w:p w:rsidR="00CD01CC" w:rsidRDefault="00FD3C77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</w:t>
      </w:r>
      <w:r w:rsidR="001917CA">
        <w:rPr>
          <w:rFonts w:ascii="Arial" w:hAnsi="Arial" w:cs="Arial"/>
          <w:sz w:val="22"/>
          <w:szCs w:val="22"/>
        </w:rPr>
        <w:t xml:space="preserve">       </w:t>
      </w:r>
      <w:r w:rsidR="00F5332B">
        <w:rPr>
          <w:rFonts w:ascii="Arial" w:hAnsi="Arial" w:cs="Arial"/>
          <w:sz w:val="22"/>
          <w:szCs w:val="22"/>
        </w:rPr>
        <w:t xml:space="preserve">   </w:t>
      </w:r>
      <w:r w:rsidR="00C41516">
        <w:rPr>
          <w:rFonts w:ascii="Arial" w:hAnsi="Arial" w:cs="Arial"/>
          <w:sz w:val="22"/>
          <w:szCs w:val="22"/>
        </w:rPr>
        <w:t>55</w:t>
      </w:r>
      <w:r w:rsidR="00F5332B">
        <w:rPr>
          <w:rFonts w:ascii="Arial" w:hAnsi="Arial" w:cs="Arial"/>
          <w:sz w:val="22"/>
          <w:szCs w:val="22"/>
        </w:rPr>
        <w:t>.</w:t>
      </w:r>
      <w:r w:rsidR="00C41516">
        <w:rPr>
          <w:rFonts w:ascii="Arial" w:hAnsi="Arial" w:cs="Arial"/>
          <w:sz w:val="22"/>
          <w:szCs w:val="22"/>
        </w:rPr>
        <w:t>00</w:t>
      </w:r>
      <w:r w:rsidR="00F5332B">
        <w:rPr>
          <w:rFonts w:ascii="Arial" w:hAnsi="Arial" w:cs="Arial"/>
          <w:sz w:val="22"/>
          <w:szCs w:val="22"/>
        </w:rPr>
        <w:t xml:space="preserve">0,- </w:t>
      </w:r>
      <w:r>
        <w:rPr>
          <w:rFonts w:ascii="Arial" w:hAnsi="Arial" w:cs="Arial"/>
          <w:sz w:val="22"/>
          <w:szCs w:val="22"/>
        </w:rPr>
        <w:t xml:space="preserve">Kč </w:t>
      </w:r>
      <w:r w:rsidR="004E3ABC">
        <w:rPr>
          <w:rFonts w:ascii="Arial" w:hAnsi="Arial" w:cs="Arial"/>
          <w:sz w:val="22"/>
          <w:szCs w:val="22"/>
        </w:rPr>
        <w:t>bez DPH</w:t>
      </w:r>
    </w:p>
    <w:p w:rsidR="00CD01CC" w:rsidRDefault="00CD01CC" w:rsidP="0005327A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</w:p>
    <w:p w:rsidR="00FE7FD4" w:rsidRPr="001326D8" w:rsidRDefault="00FE7FD4" w:rsidP="0005327A">
      <w:pPr>
        <w:rPr>
          <w:rFonts w:ascii="Arial" w:hAnsi="Arial" w:cs="Arial"/>
          <w:sz w:val="22"/>
          <w:szCs w:val="22"/>
        </w:rPr>
      </w:pPr>
    </w:p>
    <w:p w:rsidR="004A3585" w:rsidRPr="001326D8" w:rsidRDefault="00FE7FD4" w:rsidP="0005327A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B95568" w:rsidRPr="001326D8" w:rsidRDefault="00B95568" w:rsidP="0005327A">
      <w:pPr>
        <w:rPr>
          <w:rFonts w:ascii="Arial" w:hAnsi="Arial" w:cs="Arial"/>
          <w:sz w:val="22"/>
          <w:szCs w:val="22"/>
        </w:rPr>
      </w:pPr>
    </w:p>
    <w:p w:rsidR="00D57945" w:rsidRDefault="00D57945" w:rsidP="0005327A">
      <w:pPr>
        <w:rPr>
          <w:rFonts w:ascii="Arial" w:hAnsi="Arial" w:cs="Arial"/>
          <w:sz w:val="22"/>
          <w:szCs w:val="22"/>
        </w:rPr>
      </w:pPr>
    </w:p>
    <w:p w:rsidR="00930EDE" w:rsidRDefault="00930EDE" w:rsidP="0005327A">
      <w:pPr>
        <w:rPr>
          <w:rFonts w:ascii="Arial" w:hAnsi="Arial" w:cs="Arial"/>
          <w:sz w:val="22"/>
          <w:szCs w:val="22"/>
        </w:rPr>
      </w:pPr>
    </w:p>
    <w:p w:rsidR="00930EDE" w:rsidRDefault="00CA5B1E" w:rsidP="00053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B17FD" w:rsidRDefault="00CA5B1E" w:rsidP="000364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648F" w:rsidRPr="001326D8" w:rsidRDefault="0003648F" w:rsidP="000364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provozu</w:t>
      </w:r>
    </w:p>
    <w:sectPr w:rsidR="0003648F" w:rsidRPr="001326D8" w:rsidSect="001C2199">
      <w:type w:val="continuous"/>
      <w:pgSz w:w="11907" w:h="16840" w:code="9"/>
      <w:pgMar w:top="993" w:right="1134" w:bottom="851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3E" w:rsidRDefault="0000133E">
      <w:r>
        <w:separator/>
      </w:r>
    </w:p>
  </w:endnote>
  <w:endnote w:type="continuationSeparator" w:id="0">
    <w:p w:rsidR="0000133E" w:rsidRDefault="0000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3E" w:rsidRDefault="0000133E">
      <w:r>
        <w:separator/>
      </w:r>
    </w:p>
  </w:footnote>
  <w:footnote w:type="continuationSeparator" w:id="0">
    <w:p w:rsidR="0000133E" w:rsidRDefault="0000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4CB"/>
    <w:multiLevelType w:val="hybridMultilevel"/>
    <w:tmpl w:val="3CBA2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5B02"/>
    <w:multiLevelType w:val="hybridMultilevel"/>
    <w:tmpl w:val="472E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8C8"/>
    <w:multiLevelType w:val="hybridMultilevel"/>
    <w:tmpl w:val="E4BC8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670C"/>
    <w:multiLevelType w:val="multilevel"/>
    <w:tmpl w:val="2F00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923AB"/>
    <w:multiLevelType w:val="hybridMultilevel"/>
    <w:tmpl w:val="1270B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75A37"/>
    <w:multiLevelType w:val="hybridMultilevel"/>
    <w:tmpl w:val="74600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3D4"/>
    <w:multiLevelType w:val="multilevel"/>
    <w:tmpl w:val="300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2796E"/>
    <w:multiLevelType w:val="hybridMultilevel"/>
    <w:tmpl w:val="6A3E4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E7CC8"/>
    <w:multiLevelType w:val="hybridMultilevel"/>
    <w:tmpl w:val="BDBE9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8"/>
    <w:rsid w:val="0000133E"/>
    <w:rsid w:val="000059EF"/>
    <w:rsid w:val="00030089"/>
    <w:rsid w:val="0003479F"/>
    <w:rsid w:val="0003648F"/>
    <w:rsid w:val="000364CE"/>
    <w:rsid w:val="00037DD3"/>
    <w:rsid w:val="0005327A"/>
    <w:rsid w:val="000602BF"/>
    <w:rsid w:val="00063220"/>
    <w:rsid w:val="000637AD"/>
    <w:rsid w:val="0007159A"/>
    <w:rsid w:val="000720AB"/>
    <w:rsid w:val="000942C1"/>
    <w:rsid w:val="000C1752"/>
    <w:rsid w:val="000F75B7"/>
    <w:rsid w:val="001146FA"/>
    <w:rsid w:val="00126D09"/>
    <w:rsid w:val="001326D8"/>
    <w:rsid w:val="00161984"/>
    <w:rsid w:val="00180A44"/>
    <w:rsid w:val="001864CE"/>
    <w:rsid w:val="001917CA"/>
    <w:rsid w:val="00191B54"/>
    <w:rsid w:val="001A7F14"/>
    <w:rsid w:val="001B38CD"/>
    <w:rsid w:val="001C2199"/>
    <w:rsid w:val="001D0EDE"/>
    <w:rsid w:val="001D502C"/>
    <w:rsid w:val="001F1D25"/>
    <w:rsid w:val="00203DA7"/>
    <w:rsid w:val="00210B61"/>
    <w:rsid w:val="00236C35"/>
    <w:rsid w:val="002515BB"/>
    <w:rsid w:val="00254951"/>
    <w:rsid w:val="00263C03"/>
    <w:rsid w:val="002B7F39"/>
    <w:rsid w:val="002D1F55"/>
    <w:rsid w:val="002E54B9"/>
    <w:rsid w:val="002F646E"/>
    <w:rsid w:val="00327774"/>
    <w:rsid w:val="00337403"/>
    <w:rsid w:val="00387CE2"/>
    <w:rsid w:val="00391C99"/>
    <w:rsid w:val="00394DD5"/>
    <w:rsid w:val="00396830"/>
    <w:rsid w:val="003A1A14"/>
    <w:rsid w:val="003A2593"/>
    <w:rsid w:val="003B48A2"/>
    <w:rsid w:val="003B7FC8"/>
    <w:rsid w:val="0040060A"/>
    <w:rsid w:val="004307D0"/>
    <w:rsid w:val="00432475"/>
    <w:rsid w:val="004477B6"/>
    <w:rsid w:val="00463B38"/>
    <w:rsid w:val="004677A6"/>
    <w:rsid w:val="004A2E16"/>
    <w:rsid w:val="004A3585"/>
    <w:rsid w:val="004D2B41"/>
    <w:rsid w:val="004E3ABC"/>
    <w:rsid w:val="004E4863"/>
    <w:rsid w:val="004E6ECC"/>
    <w:rsid w:val="004F2361"/>
    <w:rsid w:val="004F3884"/>
    <w:rsid w:val="0051244D"/>
    <w:rsid w:val="00512A16"/>
    <w:rsid w:val="00572D1A"/>
    <w:rsid w:val="0058780B"/>
    <w:rsid w:val="00591A78"/>
    <w:rsid w:val="005B06D5"/>
    <w:rsid w:val="005C193B"/>
    <w:rsid w:val="005C6550"/>
    <w:rsid w:val="005E571F"/>
    <w:rsid w:val="00601AB1"/>
    <w:rsid w:val="00607463"/>
    <w:rsid w:val="00612894"/>
    <w:rsid w:val="00616A89"/>
    <w:rsid w:val="00634910"/>
    <w:rsid w:val="00650739"/>
    <w:rsid w:val="00665858"/>
    <w:rsid w:val="00684A77"/>
    <w:rsid w:val="006960D2"/>
    <w:rsid w:val="006C7530"/>
    <w:rsid w:val="006D244A"/>
    <w:rsid w:val="006E4DA9"/>
    <w:rsid w:val="00742C70"/>
    <w:rsid w:val="00756F50"/>
    <w:rsid w:val="007653D0"/>
    <w:rsid w:val="007821C1"/>
    <w:rsid w:val="007834B7"/>
    <w:rsid w:val="007B452E"/>
    <w:rsid w:val="007C0736"/>
    <w:rsid w:val="007C3561"/>
    <w:rsid w:val="007E7B50"/>
    <w:rsid w:val="00802F53"/>
    <w:rsid w:val="00816B3A"/>
    <w:rsid w:val="00844502"/>
    <w:rsid w:val="00844CDC"/>
    <w:rsid w:val="00856C92"/>
    <w:rsid w:val="00857CA1"/>
    <w:rsid w:val="0086435C"/>
    <w:rsid w:val="00873F6C"/>
    <w:rsid w:val="008E3B68"/>
    <w:rsid w:val="008E66AE"/>
    <w:rsid w:val="008E7AAB"/>
    <w:rsid w:val="00904666"/>
    <w:rsid w:val="00930EDE"/>
    <w:rsid w:val="00971569"/>
    <w:rsid w:val="009718B3"/>
    <w:rsid w:val="00995DF5"/>
    <w:rsid w:val="009A5F6A"/>
    <w:rsid w:val="009B17FD"/>
    <w:rsid w:val="009D4521"/>
    <w:rsid w:val="009F36F5"/>
    <w:rsid w:val="009F5B65"/>
    <w:rsid w:val="00A06BC1"/>
    <w:rsid w:val="00A20B80"/>
    <w:rsid w:val="00A227AC"/>
    <w:rsid w:val="00A27F46"/>
    <w:rsid w:val="00A42F94"/>
    <w:rsid w:val="00A5057E"/>
    <w:rsid w:val="00A528AA"/>
    <w:rsid w:val="00A76CD1"/>
    <w:rsid w:val="00A9201E"/>
    <w:rsid w:val="00AC21CD"/>
    <w:rsid w:val="00AF1562"/>
    <w:rsid w:val="00B14B41"/>
    <w:rsid w:val="00B1536E"/>
    <w:rsid w:val="00B545F7"/>
    <w:rsid w:val="00B66032"/>
    <w:rsid w:val="00B744DE"/>
    <w:rsid w:val="00B76D03"/>
    <w:rsid w:val="00B94FE6"/>
    <w:rsid w:val="00B95568"/>
    <w:rsid w:val="00BA0D3B"/>
    <w:rsid w:val="00BA26A4"/>
    <w:rsid w:val="00C41516"/>
    <w:rsid w:val="00C43E41"/>
    <w:rsid w:val="00CA4819"/>
    <w:rsid w:val="00CA5B1E"/>
    <w:rsid w:val="00CC195A"/>
    <w:rsid w:val="00CD01CC"/>
    <w:rsid w:val="00CF1C79"/>
    <w:rsid w:val="00CF3C9C"/>
    <w:rsid w:val="00D10177"/>
    <w:rsid w:val="00D120DC"/>
    <w:rsid w:val="00D2154F"/>
    <w:rsid w:val="00D25EF8"/>
    <w:rsid w:val="00D30ACA"/>
    <w:rsid w:val="00D403EE"/>
    <w:rsid w:val="00D57945"/>
    <w:rsid w:val="00D6724A"/>
    <w:rsid w:val="00D73B97"/>
    <w:rsid w:val="00D879F6"/>
    <w:rsid w:val="00DE4BD9"/>
    <w:rsid w:val="00DE7587"/>
    <w:rsid w:val="00DF19DA"/>
    <w:rsid w:val="00DF6638"/>
    <w:rsid w:val="00E30590"/>
    <w:rsid w:val="00E3067C"/>
    <w:rsid w:val="00E47555"/>
    <w:rsid w:val="00E54537"/>
    <w:rsid w:val="00E6177F"/>
    <w:rsid w:val="00E655AD"/>
    <w:rsid w:val="00E7323E"/>
    <w:rsid w:val="00E907A7"/>
    <w:rsid w:val="00E934EA"/>
    <w:rsid w:val="00E9369E"/>
    <w:rsid w:val="00E95F38"/>
    <w:rsid w:val="00EA1A19"/>
    <w:rsid w:val="00ED6CD2"/>
    <w:rsid w:val="00EF5803"/>
    <w:rsid w:val="00F241B8"/>
    <w:rsid w:val="00F34EF6"/>
    <w:rsid w:val="00F51A07"/>
    <w:rsid w:val="00F5332B"/>
    <w:rsid w:val="00F873C4"/>
    <w:rsid w:val="00FA2F0D"/>
    <w:rsid w:val="00FD3C77"/>
    <w:rsid w:val="00FD65E4"/>
    <w:rsid w:val="00FD773A"/>
    <w:rsid w:val="00FE7BF5"/>
    <w:rsid w:val="00FE7FD4"/>
    <w:rsid w:val="00FF1F34"/>
    <w:rsid w:val="00FF48C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9C16D3-487C-4340-86CF-2B3E0FE4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65E4"/>
    <w:pPr>
      <w:ind w:left="720"/>
      <w:contextualSpacing/>
    </w:pPr>
  </w:style>
  <w:style w:type="character" w:customStyle="1" w:styleId="text">
    <w:name w:val="text"/>
    <w:basedOn w:val="Standardnpsmoodstavce"/>
    <w:rsid w:val="00A528AA"/>
  </w:style>
  <w:style w:type="paragraph" w:styleId="Normlnweb">
    <w:name w:val="Normal (Web)"/>
    <w:basedOn w:val="Normln"/>
    <w:uiPriority w:val="99"/>
    <w:semiHidden/>
    <w:unhideWhenUsed/>
    <w:rsid w:val="000532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053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532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25</cp:revision>
  <cp:lastPrinted>2020-09-10T08:08:00Z</cp:lastPrinted>
  <dcterms:created xsi:type="dcterms:W3CDTF">2015-07-13T07:24:00Z</dcterms:created>
  <dcterms:modified xsi:type="dcterms:W3CDTF">2020-09-22T09:28:00Z</dcterms:modified>
</cp:coreProperties>
</file>