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  <w:r w:rsidR="003F0991">
        <w:rPr>
          <w:rFonts w:ascii="Arial" w:hAnsi="Arial" w:cs="Arial"/>
          <w:sz w:val="22"/>
          <w:szCs w:val="22"/>
        </w:rPr>
        <w:t xml:space="preserve">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  <w:r w:rsidR="003F0991">
        <w:rPr>
          <w:rFonts w:ascii="Arial" w:hAnsi="Arial" w:cs="Arial"/>
          <w:sz w:val="22"/>
          <w:szCs w:val="22"/>
        </w:rPr>
        <w:t xml:space="preserve"> </w:t>
      </w:r>
    </w:p>
    <w:p w:rsidR="00971569" w:rsidRDefault="00E3067C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2"/>
          <w:szCs w:val="22"/>
        </w:rPr>
        <w:t>Místo dodání: Kratochvílova 30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665858" w:rsidRPr="00665858" w:rsidRDefault="00A528AA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665858" w:rsidRPr="00665858">
        <w:rPr>
          <w:rFonts w:ascii="Arial" w:eastAsia="Calibri" w:hAnsi="Arial" w:cs="Arial"/>
          <w:b/>
          <w:sz w:val="20"/>
          <w:lang w:eastAsia="en-US"/>
        </w:rPr>
        <w:t>GASTROCENTRUM Moravia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bookmarkStart w:id="0" w:name="_GoBack"/>
      <w:bookmarkEnd w:id="0"/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>Optiky 4b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>750 02 Přerov 2</w:t>
      </w: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 xml:space="preserve">e-mail : </w:t>
      </w:r>
      <w:hyperlink r:id="rId7" w:history="1">
        <w:r w:rsidRPr="00665858">
          <w:rPr>
            <w:rFonts w:ascii="Arial" w:eastAsia="Calibri" w:hAnsi="Arial" w:cs="Arial"/>
            <w:color w:val="0563C1"/>
            <w:sz w:val="20"/>
            <w:u w:val="single"/>
            <w:lang w:eastAsia="en-US"/>
          </w:rPr>
          <w:t>info@gastrocentrummoravia.cz</w:t>
        </w:r>
      </w:hyperlink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</w:p>
    <w:p w:rsidR="00432475" w:rsidRPr="001326D8" w:rsidRDefault="00432475" w:rsidP="00665858">
      <w:pPr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Datum :</w:t>
      </w:r>
    </w:p>
    <w:p w:rsidR="00432475" w:rsidRDefault="00432475" w:rsidP="00D6724A">
      <w:pPr>
        <w:tabs>
          <w:tab w:val="left" w:pos="3544"/>
          <w:tab w:val="left" w:pos="4111"/>
          <w:tab w:val="left" w:pos="4962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D6724A">
        <w:rPr>
          <w:rFonts w:ascii="Arial" w:hAnsi="Arial" w:cs="Arial"/>
          <w:sz w:val="22"/>
          <w:szCs w:val="22"/>
        </w:rPr>
        <w:tab/>
      </w:r>
      <w:r w:rsidR="003F0991">
        <w:rPr>
          <w:rFonts w:ascii="Arial" w:hAnsi="Arial" w:cs="Arial"/>
          <w:sz w:val="18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1917CA" w:rsidRPr="001917CA">
        <w:rPr>
          <w:rFonts w:ascii="Arial" w:hAnsi="Arial" w:cs="Arial"/>
          <w:sz w:val="20"/>
          <w:szCs w:val="22"/>
        </w:rPr>
        <w:t>10</w:t>
      </w:r>
      <w:r w:rsidRPr="001917CA">
        <w:rPr>
          <w:rFonts w:ascii="Arial" w:hAnsi="Arial" w:cs="Arial"/>
          <w:sz w:val="20"/>
          <w:szCs w:val="22"/>
        </w:rPr>
        <w:t xml:space="preserve">. </w:t>
      </w:r>
      <w:r w:rsidR="00E6177F">
        <w:rPr>
          <w:rFonts w:ascii="Arial" w:hAnsi="Arial" w:cs="Arial"/>
          <w:sz w:val="20"/>
          <w:szCs w:val="22"/>
        </w:rPr>
        <w:t>9</w:t>
      </w:r>
      <w:r w:rsidRPr="001917CA">
        <w:rPr>
          <w:rFonts w:ascii="Arial" w:hAnsi="Arial" w:cs="Arial"/>
          <w:sz w:val="20"/>
          <w:szCs w:val="22"/>
        </w:rPr>
        <w:t xml:space="preserve">. </w:t>
      </w:r>
      <w:r w:rsidR="00E6177F">
        <w:rPr>
          <w:rFonts w:ascii="Arial" w:hAnsi="Arial" w:cs="Arial"/>
          <w:sz w:val="20"/>
          <w:szCs w:val="22"/>
        </w:rPr>
        <w:t>2020</w:t>
      </w:r>
    </w:p>
    <w:p w:rsidR="006C7530" w:rsidRDefault="006C7530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930EDE" w:rsidRDefault="00930EDE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203DA7" w:rsidRDefault="00CF1C79" w:rsidP="000532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3A1A14">
        <w:rPr>
          <w:rFonts w:ascii="Arial" w:hAnsi="Arial" w:cs="Arial"/>
          <w:sz w:val="22"/>
          <w:szCs w:val="22"/>
        </w:rPr>
        <w:t>havarijního stav</w:t>
      </w:r>
      <w:r>
        <w:rPr>
          <w:rFonts w:ascii="Arial" w:hAnsi="Arial" w:cs="Arial"/>
          <w:sz w:val="22"/>
          <w:szCs w:val="22"/>
        </w:rPr>
        <w:t xml:space="preserve">u </w:t>
      </w:r>
      <w:r w:rsidR="003A1A14">
        <w:rPr>
          <w:rFonts w:ascii="Arial" w:hAnsi="Arial" w:cs="Arial"/>
          <w:sz w:val="22"/>
          <w:szCs w:val="22"/>
        </w:rPr>
        <w:t xml:space="preserve">varného </w:t>
      </w:r>
      <w:r>
        <w:rPr>
          <w:rFonts w:ascii="Arial" w:hAnsi="Arial" w:cs="Arial"/>
          <w:sz w:val="22"/>
          <w:szCs w:val="22"/>
        </w:rPr>
        <w:t xml:space="preserve">kotle </w:t>
      </w:r>
      <w:r w:rsidR="00D25EF8">
        <w:rPr>
          <w:rFonts w:ascii="Arial" w:hAnsi="Arial" w:cs="Arial"/>
          <w:sz w:val="22"/>
          <w:szCs w:val="22"/>
        </w:rPr>
        <w:t>270 l</w:t>
      </w:r>
      <w:r w:rsidR="003A1A14">
        <w:rPr>
          <w:rFonts w:ascii="Arial" w:hAnsi="Arial" w:cs="Arial"/>
          <w:sz w:val="22"/>
          <w:szCs w:val="22"/>
        </w:rPr>
        <w:t>, inventární číslo SJ</w:t>
      </w:r>
      <w:r w:rsidR="00D25EF8">
        <w:rPr>
          <w:rFonts w:ascii="Arial" w:hAnsi="Arial" w:cs="Arial"/>
          <w:sz w:val="22"/>
          <w:szCs w:val="22"/>
        </w:rPr>
        <w:t xml:space="preserve"> 637</w:t>
      </w:r>
      <w:r w:rsidR="003A1A14">
        <w:rPr>
          <w:rFonts w:ascii="Arial" w:hAnsi="Arial" w:cs="Arial"/>
          <w:sz w:val="22"/>
          <w:szCs w:val="22"/>
        </w:rPr>
        <w:t xml:space="preserve"> na provozovně Kratochvílova 30, o</w:t>
      </w:r>
      <w:r w:rsidR="004E3ABC">
        <w:rPr>
          <w:rFonts w:ascii="Arial" w:hAnsi="Arial" w:cs="Arial"/>
          <w:sz w:val="22"/>
          <w:szCs w:val="22"/>
        </w:rPr>
        <w:t>bjednáváme u Vás</w:t>
      </w:r>
      <w:r w:rsidR="00CD01CC">
        <w:rPr>
          <w:rFonts w:ascii="Arial" w:hAnsi="Arial" w:cs="Arial"/>
          <w:sz w:val="22"/>
          <w:szCs w:val="22"/>
        </w:rPr>
        <w:t xml:space="preserve"> </w:t>
      </w:r>
      <w:r w:rsidR="00DE7587">
        <w:rPr>
          <w:rFonts w:ascii="Arial" w:hAnsi="Arial" w:cs="Arial"/>
          <w:sz w:val="22"/>
          <w:szCs w:val="22"/>
        </w:rPr>
        <w:t xml:space="preserve">níže </w:t>
      </w:r>
      <w:r w:rsidR="003A1A14">
        <w:rPr>
          <w:rFonts w:ascii="Arial" w:hAnsi="Arial" w:cs="Arial"/>
          <w:sz w:val="22"/>
          <w:szCs w:val="22"/>
        </w:rPr>
        <w:t xml:space="preserve">dodání a montáž nového </w:t>
      </w:r>
      <w:r w:rsidR="00D25EF8">
        <w:rPr>
          <w:rFonts w:ascii="Arial" w:hAnsi="Arial" w:cs="Arial"/>
          <w:sz w:val="22"/>
          <w:szCs w:val="22"/>
        </w:rPr>
        <w:t>kotle plynového</w:t>
      </w:r>
      <w:r w:rsidR="003A1A14">
        <w:rPr>
          <w:rFonts w:ascii="Arial" w:hAnsi="Arial" w:cs="Arial"/>
          <w:sz w:val="22"/>
          <w:szCs w:val="22"/>
        </w:rPr>
        <w:t>, a to vzhledem k havarijnímu stavu v nejbližším možném termínu. Zároveň objednáváme demontáž a odbornou likvidaci kotle s</w:t>
      </w:r>
      <w:r w:rsidR="009F5B65">
        <w:rPr>
          <w:rFonts w:ascii="Arial" w:hAnsi="Arial" w:cs="Arial"/>
          <w:sz w:val="22"/>
          <w:szCs w:val="22"/>
        </w:rPr>
        <w:t>t</w:t>
      </w:r>
      <w:r w:rsidR="003A1A14">
        <w:rPr>
          <w:rFonts w:ascii="Arial" w:hAnsi="Arial" w:cs="Arial"/>
          <w:sz w:val="22"/>
          <w:szCs w:val="22"/>
        </w:rPr>
        <w:t>ávajícího.</w:t>
      </w:r>
    </w:p>
    <w:p w:rsidR="003A1A14" w:rsidRDefault="003A1A14" w:rsidP="0005327A">
      <w:pPr>
        <w:jc w:val="both"/>
        <w:rPr>
          <w:rFonts w:ascii="Arial" w:hAnsi="Arial" w:cs="Arial"/>
          <w:sz w:val="22"/>
          <w:szCs w:val="22"/>
        </w:rPr>
      </w:pPr>
    </w:p>
    <w:p w:rsidR="00930EDE" w:rsidRDefault="00CA5B1E" w:rsidP="0005327A">
      <w:pPr>
        <w:rPr>
          <w:rFonts w:ascii="Arial" w:hAnsi="Arial" w:cs="Arial"/>
          <w:sz w:val="22"/>
          <w:szCs w:val="22"/>
        </w:rPr>
      </w:pPr>
      <w:r>
        <w:rPr>
          <w:b/>
          <w:bCs/>
        </w:rPr>
        <w:t>Kotel plynový GASZTROMETÁL GLF 301</w:t>
      </w:r>
      <w:r>
        <w:br/>
        <w:t>rozměry: 1350x900x900mm</w:t>
      </w:r>
      <w:r>
        <w:br/>
        <w:t>příkon 32 kW</w:t>
      </w:r>
      <w:r>
        <w:br/>
      </w:r>
    </w:p>
    <w:p w:rsidR="00CA5B1E" w:rsidRDefault="00CA5B1E" w:rsidP="0005327A">
      <w:pPr>
        <w:rPr>
          <w:rFonts w:ascii="Arial" w:hAnsi="Arial" w:cs="Arial"/>
          <w:sz w:val="22"/>
          <w:szCs w:val="22"/>
        </w:rPr>
      </w:pPr>
    </w:p>
    <w:p w:rsidR="00037DD3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037DD3">
        <w:rPr>
          <w:rFonts w:ascii="Arial" w:hAnsi="Arial" w:cs="Arial"/>
          <w:sz w:val="22"/>
          <w:szCs w:val="22"/>
        </w:rPr>
        <w:t>co nejdříve</w:t>
      </w:r>
    </w:p>
    <w:p w:rsidR="00037DD3" w:rsidRDefault="00037DD3" w:rsidP="0005327A">
      <w:pPr>
        <w:rPr>
          <w:rFonts w:ascii="Arial" w:hAnsi="Arial" w:cs="Arial"/>
          <w:sz w:val="22"/>
          <w:szCs w:val="22"/>
        </w:rPr>
      </w:pPr>
    </w:p>
    <w:p w:rsidR="00CD01CC" w:rsidRDefault="00FD3C77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</w:t>
      </w:r>
      <w:r w:rsidR="001917CA">
        <w:rPr>
          <w:rFonts w:ascii="Arial" w:hAnsi="Arial" w:cs="Arial"/>
          <w:sz w:val="22"/>
          <w:szCs w:val="22"/>
        </w:rPr>
        <w:t xml:space="preserve">       </w:t>
      </w:r>
      <w:r w:rsidR="007B452E">
        <w:rPr>
          <w:rFonts w:ascii="Arial" w:hAnsi="Arial" w:cs="Arial"/>
          <w:sz w:val="22"/>
          <w:szCs w:val="22"/>
        </w:rPr>
        <w:t xml:space="preserve">do </w:t>
      </w:r>
      <w:r w:rsidR="00A42F94">
        <w:rPr>
          <w:rFonts w:ascii="Arial" w:hAnsi="Arial" w:cs="Arial"/>
          <w:sz w:val="22"/>
          <w:szCs w:val="22"/>
        </w:rPr>
        <w:t>1</w:t>
      </w:r>
      <w:r w:rsidR="00CA5B1E">
        <w:rPr>
          <w:rFonts w:ascii="Arial" w:hAnsi="Arial" w:cs="Arial"/>
          <w:sz w:val="22"/>
          <w:szCs w:val="22"/>
        </w:rPr>
        <w:t>3</w:t>
      </w:r>
      <w:r w:rsidR="00A42F94">
        <w:rPr>
          <w:rFonts w:ascii="Arial" w:hAnsi="Arial" w:cs="Arial"/>
          <w:sz w:val="22"/>
          <w:szCs w:val="22"/>
        </w:rPr>
        <w:t>0.000</w:t>
      </w:r>
      <w:r>
        <w:rPr>
          <w:rFonts w:ascii="Arial" w:hAnsi="Arial" w:cs="Arial"/>
          <w:sz w:val="22"/>
          <w:szCs w:val="22"/>
        </w:rPr>
        <w:t xml:space="preserve">,- Kč </w:t>
      </w:r>
      <w:r w:rsidR="004E3ABC">
        <w:rPr>
          <w:rFonts w:ascii="Arial" w:hAnsi="Arial" w:cs="Arial"/>
          <w:sz w:val="22"/>
          <w:szCs w:val="22"/>
        </w:rPr>
        <w:t>bez DPH</w:t>
      </w:r>
    </w:p>
    <w:p w:rsidR="00CD01CC" w:rsidRDefault="00CD01CC" w:rsidP="0005327A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5327A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B95568" w:rsidRPr="001326D8" w:rsidRDefault="00B95568" w:rsidP="0005327A">
      <w:pPr>
        <w:rPr>
          <w:rFonts w:ascii="Arial" w:hAnsi="Arial" w:cs="Arial"/>
          <w:sz w:val="22"/>
          <w:szCs w:val="22"/>
        </w:rPr>
      </w:pPr>
    </w:p>
    <w:p w:rsidR="00D57945" w:rsidRDefault="00D57945" w:rsidP="0005327A">
      <w:pPr>
        <w:rPr>
          <w:rFonts w:ascii="Arial" w:hAnsi="Arial" w:cs="Arial"/>
          <w:sz w:val="22"/>
          <w:szCs w:val="22"/>
        </w:rPr>
      </w:pPr>
    </w:p>
    <w:p w:rsidR="00930EDE" w:rsidRDefault="00930EDE" w:rsidP="0005327A">
      <w:pPr>
        <w:rPr>
          <w:rFonts w:ascii="Arial" w:hAnsi="Arial" w:cs="Arial"/>
          <w:sz w:val="22"/>
          <w:szCs w:val="22"/>
        </w:rPr>
      </w:pPr>
    </w:p>
    <w:p w:rsidR="00930EDE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D3C77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0991">
        <w:rPr>
          <w:rFonts w:ascii="Arial" w:hAnsi="Arial" w:cs="Arial"/>
          <w:sz w:val="22"/>
          <w:szCs w:val="22"/>
        </w:rPr>
        <w:t xml:space="preserve"> </w:t>
      </w:r>
    </w:p>
    <w:p w:rsidR="009B17FD" w:rsidRPr="001326D8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7FD">
        <w:rPr>
          <w:rFonts w:ascii="Arial" w:hAnsi="Arial" w:cs="Arial"/>
          <w:sz w:val="22"/>
          <w:szCs w:val="22"/>
        </w:rPr>
        <w:t>ředitelka organizace</w:t>
      </w:r>
    </w:p>
    <w:sectPr w:rsidR="009B17FD" w:rsidRPr="001326D8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20" w:rsidRDefault="00F75220">
      <w:r>
        <w:separator/>
      </w:r>
    </w:p>
  </w:endnote>
  <w:endnote w:type="continuationSeparator" w:id="0">
    <w:p w:rsidR="00F75220" w:rsidRDefault="00F7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20" w:rsidRDefault="00F75220">
      <w:r>
        <w:separator/>
      </w:r>
    </w:p>
  </w:footnote>
  <w:footnote w:type="continuationSeparator" w:id="0">
    <w:p w:rsidR="00F75220" w:rsidRDefault="00F7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5B02"/>
    <w:multiLevelType w:val="hybridMultilevel"/>
    <w:tmpl w:val="472E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70C"/>
    <w:multiLevelType w:val="multilevel"/>
    <w:tmpl w:val="2F0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923AB"/>
    <w:multiLevelType w:val="hybridMultilevel"/>
    <w:tmpl w:val="1270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75A37"/>
    <w:multiLevelType w:val="hybridMultilevel"/>
    <w:tmpl w:val="7460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3D4"/>
    <w:multiLevelType w:val="multilevel"/>
    <w:tmpl w:val="300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2796E"/>
    <w:multiLevelType w:val="hybridMultilevel"/>
    <w:tmpl w:val="6A3E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7CC8"/>
    <w:multiLevelType w:val="hybridMultilevel"/>
    <w:tmpl w:val="BDBE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30089"/>
    <w:rsid w:val="0003479F"/>
    <w:rsid w:val="00037137"/>
    <w:rsid w:val="00037DD3"/>
    <w:rsid w:val="0005327A"/>
    <w:rsid w:val="000602BF"/>
    <w:rsid w:val="000637AD"/>
    <w:rsid w:val="0007159A"/>
    <w:rsid w:val="000720AB"/>
    <w:rsid w:val="000942C1"/>
    <w:rsid w:val="000C1752"/>
    <w:rsid w:val="000F75B7"/>
    <w:rsid w:val="001146FA"/>
    <w:rsid w:val="00126D09"/>
    <w:rsid w:val="001326D8"/>
    <w:rsid w:val="00161984"/>
    <w:rsid w:val="00180A44"/>
    <w:rsid w:val="001864CE"/>
    <w:rsid w:val="001917CA"/>
    <w:rsid w:val="00191B54"/>
    <w:rsid w:val="001A7F14"/>
    <w:rsid w:val="001B38CD"/>
    <w:rsid w:val="001D0EDE"/>
    <w:rsid w:val="001D502C"/>
    <w:rsid w:val="001F1D25"/>
    <w:rsid w:val="00203DA7"/>
    <w:rsid w:val="00210B61"/>
    <w:rsid w:val="00236C35"/>
    <w:rsid w:val="002515BB"/>
    <w:rsid w:val="00254951"/>
    <w:rsid w:val="00263C03"/>
    <w:rsid w:val="002B7F39"/>
    <w:rsid w:val="002D1F55"/>
    <w:rsid w:val="002E54B9"/>
    <w:rsid w:val="002F646E"/>
    <w:rsid w:val="00327774"/>
    <w:rsid w:val="00337403"/>
    <w:rsid w:val="00391C99"/>
    <w:rsid w:val="00394DD5"/>
    <w:rsid w:val="00396830"/>
    <w:rsid w:val="003A1A14"/>
    <w:rsid w:val="003A2593"/>
    <w:rsid w:val="003B48A2"/>
    <w:rsid w:val="003B7FC8"/>
    <w:rsid w:val="003F0991"/>
    <w:rsid w:val="0040060A"/>
    <w:rsid w:val="00432475"/>
    <w:rsid w:val="004477B6"/>
    <w:rsid w:val="00463B38"/>
    <w:rsid w:val="004677A6"/>
    <w:rsid w:val="004A3585"/>
    <w:rsid w:val="004D2B41"/>
    <w:rsid w:val="004E3ABC"/>
    <w:rsid w:val="004E4863"/>
    <w:rsid w:val="004E6ECC"/>
    <w:rsid w:val="004F2361"/>
    <w:rsid w:val="004F3884"/>
    <w:rsid w:val="0051244D"/>
    <w:rsid w:val="00512A16"/>
    <w:rsid w:val="00572D1A"/>
    <w:rsid w:val="0058780B"/>
    <w:rsid w:val="00591A78"/>
    <w:rsid w:val="005B06D5"/>
    <w:rsid w:val="005C193B"/>
    <w:rsid w:val="005C6550"/>
    <w:rsid w:val="005E571F"/>
    <w:rsid w:val="00601AB1"/>
    <w:rsid w:val="00607463"/>
    <w:rsid w:val="00612894"/>
    <w:rsid w:val="00616A89"/>
    <w:rsid w:val="00634910"/>
    <w:rsid w:val="00650739"/>
    <w:rsid w:val="00665858"/>
    <w:rsid w:val="00684A77"/>
    <w:rsid w:val="006960D2"/>
    <w:rsid w:val="006C7530"/>
    <w:rsid w:val="006D244A"/>
    <w:rsid w:val="006E4DA9"/>
    <w:rsid w:val="00756F50"/>
    <w:rsid w:val="007653D0"/>
    <w:rsid w:val="007821C1"/>
    <w:rsid w:val="007834B7"/>
    <w:rsid w:val="007B452E"/>
    <w:rsid w:val="007C0736"/>
    <w:rsid w:val="007C3561"/>
    <w:rsid w:val="007E7B50"/>
    <w:rsid w:val="00802F53"/>
    <w:rsid w:val="00816B3A"/>
    <w:rsid w:val="00844502"/>
    <w:rsid w:val="00844CDC"/>
    <w:rsid w:val="00856C92"/>
    <w:rsid w:val="00857CA1"/>
    <w:rsid w:val="0086435C"/>
    <w:rsid w:val="00873F6C"/>
    <w:rsid w:val="008D4BDC"/>
    <w:rsid w:val="008E3B68"/>
    <w:rsid w:val="008E66AE"/>
    <w:rsid w:val="00904666"/>
    <w:rsid w:val="00930EDE"/>
    <w:rsid w:val="00971569"/>
    <w:rsid w:val="009718B3"/>
    <w:rsid w:val="00995DF5"/>
    <w:rsid w:val="009B17FD"/>
    <w:rsid w:val="009D4521"/>
    <w:rsid w:val="009F36F5"/>
    <w:rsid w:val="009F5B65"/>
    <w:rsid w:val="00A06BC1"/>
    <w:rsid w:val="00A20B80"/>
    <w:rsid w:val="00A227AC"/>
    <w:rsid w:val="00A42F94"/>
    <w:rsid w:val="00A528AA"/>
    <w:rsid w:val="00A76CD1"/>
    <w:rsid w:val="00AC21CD"/>
    <w:rsid w:val="00AF1562"/>
    <w:rsid w:val="00B14B41"/>
    <w:rsid w:val="00B1536E"/>
    <w:rsid w:val="00B545F7"/>
    <w:rsid w:val="00B66032"/>
    <w:rsid w:val="00B744DE"/>
    <w:rsid w:val="00B94FE6"/>
    <w:rsid w:val="00B95568"/>
    <w:rsid w:val="00BA0D3B"/>
    <w:rsid w:val="00BA26A4"/>
    <w:rsid w:val="00C43E41"/>
    <w:rsid w:val="00CA5B1E"/>
    <w:rsid w:val="00CC195A"/>
    <w:rsid w:val="00CD01CC"/>
    <w:rsid w:val="00CF1C79"/>
    <w:rsid w:val="00CF3C9C"/>
    <w:rsid w:val="00D10177"/>
    <w:rsid w:val="00D120DC"/>
    <w:rsid w:val="00D2154F"/>
    <w:rsid w:val="00D25EF8"/>
    <w:rsid w:val="00D403EE"/>
    <w:rsid w:val="00D57945"/>
    <w:rsid w:val="00D6724A"/>
    <w:rsid w:val="00D73B97"/>
    <w:rsid w:val="00DE4BD9"/>
    <w:rsid w:val="00DE7587"/>
    <w:rsid w:val="00DF19DA"/>
    <w:rsid w:val="00E30590"/>
    <w:rsid w:val="00E3067C"/>
    <w:rsid w:val="00E47555"/>
    <w:rsid w:val="00E54537"/>
    <w:rsid w:val="00E6177F"/>
    <w:rsid w:val="00E655AD"/>
    <w:rsid w:val="00E7323E"/>
    <w:rsid w:val="00E907A7"/>
    <w:rsid w:val="00E934EA"/>
    <w:rsid w:val="00E9369E"/>
    <w:rsid w:val="00E95F38"/>
    <w:rsid w:val="00ED6CD2"/>
    <w:rsid w:val="00F241B8"/>
    <w:rsid w:val="00F34EF6"/>
    <w:rsid w:val="00F51A07"/>
    <w:rsid w:val="00F75220"/>
    <w:rsid w:val="00F873C4"/>
    <w:rsid w:val="00FA2F0D"/>
    <w:rsid w:val="00FD3C77"/>
    <w:rsid w:val="00FD65E4"/>
    <w:rsid w:val="00FD773A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5E4"/>
    <w:pPr>
      <w:ind w:left="720"/>
      <w:contextualSpacing/>
    </w:pPr>
  </w:style>
  <w:style w:type="character" w:customStyle="1" w:styleId="text">
    <w:name w:val="text"/>
    <w:basedOn w:val="Standardnpsmoodstavce"/>
    <w:rsid w:val="00A528AA"/>
  </w:style>
  <w:style w:type="paragraph" w:styleId="Normlnweb">
    <w:name w:val="Normal (Web)"/>
    <w:basedOn w:val="Normln"/>
    <w:uiPriority w:val="99"/>
    <w:semiHidden/>
    <w:unhideWhenUsed/>
    <w:rsid w:val="000532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05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astrocentrummorav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513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21</cp:revision>
  <cp:lastPrinted>2020-09-10T08:08:00Z</cp:lastPrinted>
  <dcterms:created xsi:type="dcterms:W3CDTF">2015-07-13T07:24:00Z</dcterms:created>
  <dcterms:modified xsi:type="dcterms:W3CDTF">2020-09-22T05:39:00Z</dcterms:modified>
</cp:coreProperties>
</file>