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437A9A">
            <w:t>1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gramStart"/>
      <w:r w:rsidR="006A07AE">
        <w:t>s.p.</w:t>
      </w:r>
      <w:proofErr w:type="gramEnd"/>
      <w:r w:rsidR="00941D8B">
        <w:t xml:space="preserve"> č</w:t>
      </w:r>
      <w:r w:rsidR="00367F2B" w:rsidRPr="004F4681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0A4ED8">
            <w:t>2019/</w:t>
          </w:r>
          <w:r w:rsidR="00437A9A">
            <w:t>11400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gramStart"/>
            <w:r w:rsidRPr="001C2D26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550BE7" w:rsidP="009915B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Ing. </w:t>
            </w:r>
            <w:r w:rsidR="009915BC">
              <w:t>Miroslavem Štěpánem, ředitelem divize státní poštovní služby</w:t>
            </w:r>
            <w:r w:rsidR="00367F2B" w:rsidRPr="001C2D2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37A9A" w:rsidRPr="00C245AE" w:rsidTr="00D81E57">
        <w:tc>
          <w:tcPr>
            <w:tcW w:w="3528" w:type="dxa"/>
          </w:tcPr>
          <w:p w:rsidR="00437A9A" w:rsidRPr="00C245AE" w:rsidRDefault="008B5096" w:rsidP="00D81E57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437A9A" w:rsidRPr="00C245AE" w:rsidTr="00D81E57">
        <w:tc>
          <w:tcPr>
            <w:tcW w:w="3528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:rsidR="00437A9A" w:rsidRPr="00C245AE" w:rsidRDefault="008B5096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37A9A" w:rsidRPr="00C245AE" w:rsidTr="00D81E57">
        <w:tc>
          <w:tcPr>
            <w:tcW w:w="3528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437A9A" w:rsidRPr="00C245AE" w:rsidRDefault="008B5096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37A9A" w:rsidRPr="00C245AE" w:rsidTr="00D81E57">
        <w:tc>
          <w:tcPr>
            <w:tcW w:w="3528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437A9A" w:rsidRPr="00C245AE" w:rsidRDefault="008B5096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37A9A" w:rsidRPr="00C245AE" w:rsidTr="00D81E57">
        <w:tc>
          <w:tcPr>
            <w:tcW w:w="3528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437A9A" w:rsidRPr="00C245AE" w:rsidTr="00D81E57">
        <w:tc>
          <w:tcPr>
            <w:tcW w:w="3528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437A9A" w:rsidRPr="00C245AE" w:rsidTr="00D81E57">
        <w:tc>
          <w:tcPr>
            <w:tcW w:w="3528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437A9A" w:rsidRPr="00B60B7A" w:rsidRDefault="008B5096" w:rsidP="008B509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37A9A" w:rsidRPr="00C245AE" w:rsidTr="00D81E57">
        <w:tc>
          <w:tcPr>
            <w:tcW w:w="3528" w:type="dxa"/>
          </w:tcPr>
          <w:p w:rsidR="00437A9A" w:rsidRPr="00846C46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:rsidR="00437A9A" w:rsidRPr="00B60B7A" w:rsidRDefault="008B5096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37A9A" w:rsidRPr="00C245AE" w:rsidTr="00D81E57">
        <w:tc>
          <w:tcPr>
            <w:tcW w:w="3528" w:type="dxa"/>
          </w:tcPr>
          <w:p w:rsidR="00437A9A" w:rsidRPr="003C6F1C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:rsidR="00437A9A" w:rsidRPr="003C6F1C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:rsidR="00437A9A" w:rsidRPr="003C6F1C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:rsidR="00437A9A" w:rsidRPr="00B60B7A" w:rsidRDefault="008B5096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437A9A">
              <w:t xml:space="preserve">  </w:t>
            </w:r>
          </w:p>
          <w:p w:rsidR="00437A9A" w:rsidRPr="00B60B7A" w:rsidRDefault="008B5096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bookmarkStart w:id="0" w:name="_GoBack"/>
            <w:bookmarkEnd w:id="0"/>
          </w:p>
          <w:p w:rsidR="00437A9A" w:rsidRPr="00B60B7A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437A9A" w:rsidRPr="00C245AE" w:rsidTr="00D81E57">
        <w:tc>
          <w:tcPr>
            <w:tcW w:w="3528" w:type="dxa"/>
          </w:tcPr>
          <w:p w:rsidR="00437A9A" w:rsidRPr="003C6F1C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:rsidR="00437A9A" w:rsidRPr="00B60B7A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437A9A" w:rsidRPr="00C245AE" w:rsidTr="00D81E57">
        <w:tc>
          <w:tcPr>
            <w:tcW w:w="3528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437A9A" w:rsidRPr="00B60B7A" w:rsidRDefault="00437A9A" w:rsidP="00D81E5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437A9A" w:rsidRPr="00C245AE" w:rsidTr="00D81E57">
        <w:tc>
          <w:tcPr>
            <w:tcW w:w="3528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:rsidR="00437A9A" w:rsidRPr="00C245AE" w:rsidRDefault="00437A9A" w:rsidP="00D81E57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473FA7" w:rsidRDefault="00473FA7" w:rsidP="00473FA7">
      <w:pPr>
        <w:spacing w:after="200" w:line="276" w:lineRule="auto"/>
      </w:pPr>
    </w:p>
    <w:p w:rsidR="00301BDD" w:rsidRDefault="00301BDD" w:rsidP="00473FA7">
      <w:pPr>
        <w:spacing w:after="200" w:line="276" w:lineRule="auto"/>
      </w:pPr>
    </w:p>
    <w:p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437A9A">
            <w:t>1</w:t>
          </w:r>
          <w:r w:rsidR="009C0434">
            <w:t xml:space="preserve"> </w:t>
          </w:r>
        </w:sdtContent>
      </w:sdt>
      <w:r>
        <w:t xml:space="preserve">ke Smlouvě o zajištění služeb pro Českou poštu, </w:t>
      </w:r>
      <w:proofErr w:type="gramStart"/>
      <w:r>
        <w:t>s.p.</w:t>
      </w:r>
      <w:proofErr w:type="gramEnd"/>
      <w:r>
        <w:t xml:space="preserve"> </w:t>
      </w:r>
      <w:r w:rsidR="00941D8B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0A4ED8">
            <w:t>2019/</w:t>
          </w:r>
          <w:r w:rsidR="00437A9A">
            <w:t>11400</w:t>
          </w:r>
        </w:sdtContent>
      </w:sdt>
      <w:r w:rsidR="00A855BB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437A9A">
            <w:t>20</w:t>
          </w:r>
          <w:r w:rsidR="00982ED1">
            <w:t xml:space="preserve">. </w:t>
          </w:r>
          <w:r w:rsidR="00437A9A">
            <w:t>11</w:t>
          </w:r>
          <w:r w:rsidR="00982ED1">
            <w:t>.</w:t>
          </w:r>
          <w:r w:rsidR="001C02A2">
            <w:t xml:space="preserve"> 201</w:t>
          </w:r>
          <w:r w:rsidR="000A4ED8">
            <w:t>9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  <w:r w:rsidR="009915BC">
        <w:t>.</w:t>
      </w:r>
    </w:p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:rsidR="009915BC" w:rsidRDefault="009915BC" w:rsidP="009915BC">
      <w:pPr>
        <w:pStyle w:val="cpodstavecslovan1"/>
      </w:pPr>
      <w:r>
        <w:t>Smluvní strany se dohodly na změně způsobů zasílání faktury</w:t>
      </w:r>
      <w:r w:rsidR="00252CF7">
        <w:t xml:space="preserve"> a to elektronickou formou.</w:t>
      </w:r>
    </w:p>
    <w:p w:rsidR="009915BC" w:rsidRDefault="009915BC" w:rsidP="009915BC">
      <w:pPr>
        <w:pStyle w:val="cpodstavecslovan1"/>
      </w:pPr>
      <w:r>
        <w:t>V této souvislosti se Smluvní strany dohodly, že se odstavec 3.3. Smlouvy nahrazuje následujícím textem:</w:t>
      </w:r>
    </w:p>
    <w:p w:rsidR="009915BC" w:rsidRPr="00E7206A" w:rsidRDefault="00437A9A" w:rsidP="009915BC">
      <w:pPr>
        <w:pStyle w:val="cpodstavecslovan1"/>
        <w:numPr>
          <w:ilvl w:val="1"/>
          <w:numId w:val="43"/>
        </w:numPr>
      </w:pPr>
      <w:r w:rsidRPr="00E7206A">
        <w:t xml:space="preserve">Provize je splatná na základě faktury (u neplátce DPH) nebo na základě daňového dokladu (v případě plátce DPH) vystavené Zástupcem do </w:t>
      </w:r>
      <w:proofErr w:type="gramStart"/>
      <w:r w:rsidRPr="00E7206A">
        <w:t>10-ti</w:t>
      </w:r>
      <w:proofErr w:type="gramEnd"/>
      <w:r w:rsidRPr="00E7206A">
        <w:t xml:space="preserve"> dnů po uplynutí příslušného kalendářního měsíce, se splatností do </w:t>
      </w:r>
      <w:r w:rsidR="008B5096">
        <w:t>XXX</w:t>
      </w:r>
      <w:r w:rsidRPr="00E7206A">
        <w:t xml:space="preserve"> dnů od data vystavení faktury, převodem na účet Zástupce vedený u </w:t>
      </w:r>
      <w:r w:rsidR="008B5096">
        <w:t>XXX</w:t>
      </w:r>
      <w:r w:rsidRPr="00F254D9">
        <w:t xml:space="preserve">., č. účtu </w:t>
      </w:r>
      <w:r w:rsidR="008B5096">
        <w:t>XXX</w:t>
      </w:r>
      <w:r w:rsidRPr="00F254D9">
        <w:t>. Výši</w:t>
      </w:r>
      <w:r w:rsidRPr="00E7206A">
        <w:t xml:space="preserve"> provize Zástupce stanoví na základě vyúčtování, které mu předává ČP. Vyh</w:t>
      </w:r>
      <w:r>
        <w:t>otovenou fakturu zašle Zástupce</w:t>
      </w:r>
      <w:r w:rsidRPr="00E7206A">
        <w:t xml:space="preserve"> </w:t>
      </w:r>
      <w:r w:rsidR="008B5096">
        <w:rPr>
          <w:b/>
        </w:rPr>
        <w:t>XXX</w:t>
      </w:r>
      <w:r w:rsidR="009915BC" w:rsidRPr="00E7206A">
        <w:t xml:space="preserve"> ve formátu </w:t>
      </w:r>
      <w:proofErr w:type="spellStart"/>
      <w:r w:rsidR="009915BC" w:rsidRPr="00E7206A">
        <w:t>pdf</w:t>
      </w:r>
      <w:proofErr w:type="spellEnd"/>
      <w:r w:rsidR="009915BC">
        <w:t>.</w:t>
      </w:r>
      <w:r w:rsidR="009915BC" w:rsidRPr="00E7206A">
        <w:t xml:space="preserve"> (elektronická faktura) </w:t>
      </w:r>
      <w:r w:rsidR="009915BC">
        <w:t>se všemi požadovanými náležitostmi a</w:t>
      </w:r>
      <w:r w:rsidR="009915BC" w:rsidRPr="00E7206A">
        <w:t xml:space="preserve"> přílohami</w:t>
      </w:r>
      <w:r w:rsidR="009915BC">
        <w:t>,</w:t>
      </w:r>
      <w:r w:rsidR="009915BC" w:rsidRPr="00E7206A">
        <w:t xml:space="preserve"> jako přílohu e-mailové zprávy, z e-mailové adresy </w:t>
      </w:r>
      <w:r w:rsidR="008B5096">
        <w:rPr>
          <w:b/>
        </w:rPr>
        <w:t>XXX</w:t>
      </w:r>
      <w:r w:rsidR="009915BC" w:rsidRPr="00E7206A">
        <w:t xml:space="preserve"> na e-mailovou adresu ČP </w:t>
      </w:r>
      <w:r w:rsidR="008B5096">
        <w:rPr>
          <w:b/>
        </w:rPr>
        <w:t>XXX</w:t>
      </w:r>
      <w:r w:rsidR="009915BC" w:rsidRPr="00E7206A">
        <w:t>.</w:t>
      </w:r>
    </w:p>
    <w:p w:rsidR="00BF5629" w:rsidRDefault="00BF5629" w:rsidP="009915BC">
      <w:pPr>
        <w:pStyle w:val="cpodstavecslovan1"/>
      </w:pPr>
      <w:r w:rsidRPr="00B41ADA">
        <w:t xml:space="preserve">Smluvní strany se </w:t>
      </w:r>
      <w:r w:rsidR="009915BC">
        <w:t xml:space="preserve">dále </w:t>
      </w:r>
      <w:r w:rsidRPr="00B41ADA">
        <w:t xml:space="preserve">dohodly na tom, že Příloha č. </w:t>
      </w:r>
      <w:sdt>
        <w:sdtPr>
          <w:id w:val="-34511585"/>
          <w:placeholder>
            <w:docPart w:val="62A568C39BED4F05ABFEF1DF5BDE0DE8"/>
          </w:placeholder>
          <w:text/>
        </w:sdtPr>
        <w:sdtEndPr/>
        <w:sdtContent>
          <w:r w:rsidR="004E0FE4">
            <w:t>6</w:t>
          </w:r>
          <w:r w:rsidR="00614895">
            <w:t xml:space="preserve"> </w:t>
          </w:r>
        </w:sdtContent>
      </w:sdt>
      <w:r w:rsidRPr="00B41ADA">
        <w:t xml:space="preserve">Smlouvy </w:t>
      </w:r>
      <w:r w:rsidR="0065013A">
        <w:t>–</w:t>
      </w:r>
      <w:r w:rsidRPr="00B41ADA">
        <w:t xml:space="preserve"> </w:t>
      </w:r>
      <w:r w:rsidR="00982ED1">
        <w:t xml:space="preserve">Dohodnuté časy </w:t>
      </w:r>
      <w:r w:rsidRPr="00B41ADA">
        <w:t xml:space="preserve">se plně nahrazuje </w:t>
      </w:r>
      <w:r w:rsidR="00E6006F">
        <w:t>p</w:t>
      </w:r>
      <w:r w:rsidRPr="00B41ADA">
        <w:t>řílohou č.</w:t>
      </w:r>
      <w:r w:rsidR="00C57BAD">
        <w:t xml:space="preserve"> </w:t>
      </w:r>
      <w:r w:rsidR="00941D8B">
        <w:t>1</w:t>
      </w:r>
      <w:r>
        <w:t xml:space="preserve"> </w:t>
      </w:r>
      <w:r w:rsidR="00811832">
        <w:t>tohoto d</w:t>
      </w:r>
      <w:r w:rsidRPr="00B41ADA">
        <w:t>odatku.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730D64" w:rsidRDefault="001E712E" w:rsidP="00730D64">
      <w:pPr>
        <w:pStyle w:val="cpodstavecslovan1"/>
      </w:pPr>
      <w:r w:rsidRPr="00B27BC8">
        <w:t>Ostatní ujednání Smlouvy se nemění.</w:t>
      </w:r>
    </w:p>
    <w:p w:rsidR="001E712E" w:rsidRPr="00730D64" w:rsidRDefault="00301BDD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="001E712E" w:rsidRPr="00B27BC8">
        <w:t>odatek nabývá</w:t>
      </w:r>
      <w:r w:rsidR="001C2D26" w:rsidRPr="00B27BC8">
        <w:t> </w:t>
      </w:r>
      <w:r w:rsidR="009915BC">
        <w:t xml:space="preserve">platnosti a </w:t>
      </w:r>
      <w:r w:rsidR="001E712E" w:rsidRPr="00B27BC8">
        <w:t>účinnosti dnem</w:t>
      </w:r>
      <w:r w:rsidR="00A855BB">
        <w:t xml:space="preserve"> </w:t>
      </w:r>
      <w:r w:rsidR="009915BC">
        <w:t>podpisu obou Smluvních stran</w:t>
      </w:r>
      <w:r w:rsidR="00E6006F">
        <w:t>.</w:t>
      </w:r>
    </w:p>
    <w:p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 xml:space="preserve">Nedílnou součástí tohoto </w:t>
      </w:r>
      <w:r w:rsidR="00301BDD">
        <w:t>d</w:t>
      </w:r>
      <w:r w:rsidRPr="00B27BC8">
        <w:t>odatku jsou následující přílohy:</w:t>
      </w:r>
    </w:p>
    <w:p w:rsidR="00857E22" w:rsidRPr="00B27BC8" w:rsidRDefault="00550BE7" w:rsidP="009915BC">
      <w:pPr>
        <w:spacing w:after="1320"/>
        <w:ind w:left="624"/>
        <w:rPr>
          <w:lang w:eastAsia="cs-CZ"/>
        </w:rPr>
      </w:pPr>
      <w:r>
        <w:rPr>
          <w:rStyle w:val="P-HEAD-WBULLETSChar"/>
          <w:rFonts w:ascii="Times New Roman" w:hAnsi="Times New Roman"/>
        </w:rPr>
        <w:t xml:space="preserve">Příloha č. </w:t>
      </w:r>
      <w:r w:rsidR="00941D8B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– </w:t>
      </w:r>
      <w:r w:rsidR="00547C8E">
        <w:rPr>
          <w:rStyle w:val="P-HEAD-WBULLETSChar"/>
          <w:rFonts w:ascii="Times New Roman" w:hAnsi="Times New Roman"/>
        </w:rPr>
        <w:t xml:space="preserve"> nové znění Přílohy č. </w:t>
      </w:r>
      <w:sdt>
        <w:sdtPr>
          <w:rPr>
            <w:rStyle w:val="P-HEAD-WBULLETSChar"/>
            <w:rFonts w:ascii="Times New Roman" w:hAnsi="Times New Roman"/>
          </w:rPr>
          <w:id w:val="-1792119139"/>
          <w:placeholder>
            <w:docPart w:val="9C006F1F96504DF199E721D45ABE7B71"/>
          </w:placeholder>
          <w:text/>
        </w:sdtPr>
        <w:sdtEndPr>
          <w:rPr>
            <w:rStyle w:val="P-HEAD-WBULLETSChar"/>
          </w:rPr>
        </w:sdtEndPr>
        <w:sdtContent>
          <w:r w:rsidR="004E0FE4">
            <w:rPr>
              <w:rStyle w:val="P-HEAD-WBULLETSChar"/>
              <w:rFonts w:ascii="Times New Roman" w:hAnsi="Times New Roman"/>
            </w:rPr>
            <w:t>6</w:t>
          </w:r>
        </w:sdtContent>
      </w:sdt>
      <w:r w:rsidR="00547C8E">
        <w:rPr>
          <w:rStyle w:val="P-HEAD-WBULLETSChar"/>
          <w:rFonts w:ascii="Times New Roman" w:hAnsi="Times New Roman"/>
        </w:rPr>
        <w:t xml:space="preserve"> </w:t>
      </w:r>
      <w:r w:rsidR="00D17EDC">
        <w:rPr>
          <w:rStyle w:val="P-HEAD-WBULLETSChar"/>
          <w:rFonts w:ascii="Times New Roman" w:hAnsi="Times New Roman"/>
        </w:rPr>
        <w:t>–</w:t>
      </w:r>
      <w:r w:rsidR="00547C8E">
        <w:rPr>
          <w:rStyle w:val="P-HEAD-WBULLETSChar"/>
          <w:rFonts w:ascii="Times New Roman" w:hAnsi="Times New Roman"/>
        </w:rPr>
        <w:t xml:space="preserve"> </w:t>
      </w:r>
      <w:r w:rsidR="00982ED1">
        <w:rPr>
          <w:rStyle w:val="P-HEAD-WBULLETSChar"/>
          <w:rFonts w:ascii="Times New Roman" w:hAnsi="Times New Roman"/>
        </w:rPr>
        <w:t>Dohodnuté časy</w:t>
      </w:r>
      <w:r w:rsidR="00D17EDC">
        <w:rPr>
          <w:rStyle w:val="P-HEAD-WBULLETSChar"/>
          <w:rFonts w:ascii="Times New Roman" w:hAnsi="Times New Roman"/>
        </w:rPr>
        <w:t xml:space="preserve"> </w:t>
      </w: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87"/>
        <w:gridCol w:w="13"/>
        <w:gridCol w:w="4574"/>
        <w:gridCol w:w="13"/>
      </w:tblGrid>
      <w:tr w:rsidR="001C2D26" w:rsidRPr="002E4508" w:rsidTr="004E0FE4">
        <w:trPr>
          <w:trHeight w:val="690"/>
          <w:jc w:val="right"/>
        </w:trPr>
        <w:tc>
          <w:tcPr>
            <w:tcW w:w="4600" w:type="dxa"/>
            <w:gridSpan w:val="2"/>
          </w:tcPr>
          <w:p w:rsidR="001C2D26" w:rsidRDefault="001C2D26" w:rsidP="000E21ED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</w:p>
        </w:tc>
        <w:tc>
          <w:tcPr>
            <w:tcW w:w="4587" w:type="dxa"/>
            <w:gridSpan w:val="2"/>
          </w:tcPr>
          <w:p w:rsidR="001C2D26" w:rsidRDefault="001C2D26" w:rsidP="008B5096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4E0FE4">
              <w:t xml:space="preserve"> </w:t>
            </w:r>
            <w:r w:rsidR="008B5096">
              <w:t>XXX</w:t>
            </w:r>
            <w:r w:rsidR="00857E22">
              <w:t xml:space="preserve"> </w:t>
            </w:r>
            <w:r w:rsidR="009C0434">
              <w:t>d</w:t>
            </w:r>
            <w:r>
              <w:t xml:space="preserve">ne </w:t>
            </w:r>
          </w:p>
        </w:tc>
      </w:tr>
      <w:tr w:rsidR="001C2D26" w:rsidRPr="002E4508" w:rsidTr="004E0FE4">
        <w:trPr>
          <w:trHeight w:val="684"/>
          <w:jc w:val="right"/>
        </w:trPr>
        <w:tc>
          <w:tcPr>
            <w:tcW w:w="4600" w:type="dxa"/>
            <w:gridSpan w:val="2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587" w:type="dxa"/>
            <w:gridSpan w:val="2"/>
          </w:tcPr>
          <w:p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:rsidTr="004E0FE4">
        <w:trPr>
          <w:trHeight w:val="567"/>
          <w:jc w:val="right"/>
        </w:trPr>
        <w:tc>
          <w:tcPr>
            <w:tcW w:w="4600" w:type="dxa"/>
            <w:gridSpan w:val="2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Pr="000E21ED" w:rsidRDefault="000E21ED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 w:rsidRPr="000E21ED">
              <w:rPr>
                <w:i/>
                <w:color w:val="000000" w:themeColor="text1"/>
              </w:rPr>
              <w:t xml:space="preserve">Ing. </w:t>
            </w:r>
            <w:r w:rsidR="009915BC">
              <w:rPr>
                <w:i/>
                <w:color w:val="000000" w:themeColor="text1"/>
              </w:rPr>
              <w:t>Miroslav Štěpán</w:t>
            </w:r>
          </w:p>
          <w:p w:rsidR="00550BE7" w:rsidRDefault="009915BC" w:rsidP="007405B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color w:val="000000" w:themeColor="text1"/>
              </w:rPr>
              <w:t>ředitel divize státní poštovní služby</w:t>
            </w:r>
          </w:p>
        </w:tc>
        <w:tc>
          <w:tcPr>
            <w:tcW w:w="4587" w:type="dxa"/>
            <w:gridSpan w:val="2"/>
          </w:tcPr>
          <w:p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color w:val="000000" w:themeColor="text1"/>
              </w:rPr>
              <w:id w:val="1903944157"/>
              <w:placeholder>
                <w:docPart w:val="093B213FF7A44AC6A41F5EF878B924BF"/>
              </w:placeholder>
              <w:text/>
            </w:sdtPr>
            <w:sdtEndPr/>
            <w:sdtContent>
              <w:p w:rsidR="00A855BB" w:rsidRDefault="008B5096" w:rsidP="000E21ED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</w:rPr>
                </w:pPr>
                <w:r>
                  <w:rPr>
                    <w:i/>
                    <w:color w:val="000000" w:themeColor="text1"/>
                  </w:rPr>
                  <w:t>XXX</w:t>
                </w:r>
              </w:p>
            </w:sdtContent>
          </w:sdt>
          <w:sdt>
            <w:sdtPr>
              <w:id w:val="1339120708"/>
              <w:placeholder>
                <w:docPart w:val="407E2CAFE2FD449ABABC7B500620CE94"/>
              </w:placeholder>
              <w:text/>
            </w:sdtPr>
            <w:sdtEndPr/>
            <w:sdtContent>
              <w:p w:rsidR="00C57BAD" w:rsidRDefault="00857E22" w:rsidP="00857E22">
                <w:pPr>
                  <w:pStyle w:val="cpodstavecslovan1"/>
                  <w:numPr>
                    <w:ilvl w:val="0"/>
                    <w:numId w:val="0"/>
                  </w:numPr>
                  <w:jc w:val="center"/>
                </w:pPr>
                <w:r>
                  <w:t>OSVČ</w:t>
                </w:r>
              </w:p>
            </w:sdtContent>
          </w:sdt>
        </w:tc>
      </w:tr>
      <w:tr w:rsidR="001C2D26" w:rsidRPr="002E4508" w:rsidTr="004E0FE4">
        <w:trPr>
          <w:trHeight w:val="365"/>
          <w:jc w:val="right"/>
        </w:trPr>
        <w:tc>
          <w:tcPr>
            <w:tcW w:w="4600" w:type="dxa"/>
            <w:gridSpan w:val="2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587" w:type="dxa"/>
            <w:gridSpan w:val="2"/>
          </w:tcPr>
          <w:p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4E0FE4" w:rsidTr="004E0FE4">
        <w:trPr>
          <w:gridAfter w:val="3"/>
          <w:wAfter w:w="4600" w:type="dxa"/>
          <w:trHeight w:val="690"/>
          <w:jc w:val="right"/>
        </w:trPr>
        <w:tc>
          <w:tcPr>
            <w:tcW w:w="4587" w:type="dxa"/>
          </w:tcPr>
          <w:p w:rsidR="004E0FE4" w:rsidRDefault="004E0FE4" w:rsidP="00772CE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4E0FE4" w:rsidTr="00331C88">
        <w:trPr>
          <w:gridAfter w:val="1"/>
          <w:wAfter w:w="13" w:type="dxa"/>
          <w:trHeight w:val="567"/>
          <w:jc w:val="right"/>
        </w:trPr>
        <w:tc>
          <w:tcPr>
            <w:tcW w:w="4587" w:type="dxa"/>
          </w:tcPr>
          <w:p w:rsidR="004E0FE4" w:rsidRDefault="004E0FE4" w:rsidP="004E0FE4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587" w:type="dxa"/>
            <w:gridSpan w:val="2"/>
          </w:tcPr>
          <w:p w:rsidR="004E0FE4" w:rsidRDefault="004E0FE4" w:rsidP="004E0FE4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C2D26" w:rsidRPr="008610AA" w:rsidRDefault="001C2D26" w:rsidP="009915BC">
      <w:pPr>
        <w:spacing w:after="0"/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38" w:rsidRDefault="00562338" w:rsidP="00BB2C84">
      <w:pPr>
        <w:spacing w:after="0" w:line="240" w:lineRule="auto"/>
      </w:pPr>
      <w:r>
        <w:separator/>
      </w:r>
    </w:p>
  </w:endnote>
  <w:endnote w:type="continuationSeparator" w:id="0">
    <w:p w:rsidR="00562338" w:rsidRDefault="0056233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6566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6566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38" w:rsidRDefault="00562338" w:rsidP="00BB2C84">
      <w:pPr>
        <w:spacing w:after="0" w:line="240" w:lineRule="auto"/>
      </w:pPr>
      <w:r>
        <w:separator/>
      </w:r>
    </w:p>
  </w:footnote>
  <w:footnote w:type="continuationSeparator" w:id="0">
    <w:p w:rsidR="00562338" w:rsidRDefault="0056233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A91D696" wp14:editId="17E1E72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437A9A">
          <w:rPr>
            <w:rFonts w:ascii="Arial" w:hAnsi="Arial" w:cs="Arial"/>
            <w:noProof/>
            <w:lang w:eastAsia="cs-CZ"/>
          </w:rPr>
          <w:t>1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</w:p>
  <w:p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="000A4ED8">
      <w:rPr>
        <w:rFonts w:ascii="Arial" w:hAnsi="Arial" w:cs="Arial"/>
        <w:noProof/>
        <w:lang w:eastAsia="cs-CZ"/>
      </w:rPr>
      <w:t>2019/</w:t>
    </w:r>
    <w:r w:rsidR="00437A9A">
      <w:rPr>
        <w:rFonts w:ascii="Arial" w:hAnsi="Arial" w:cs="Arial"/>
        <w:noProof/>
        <w:lang w:eastAsia="cs-CZ"/>
      </w:rPr>
      <w:t>11400</w:t>
    </w:r>
    <w:r w:rsidR="009915BC">
      <w:rPr>
        <w:rFonts w:ascii="Arial" w:hAnsi="Arial" w:cs="Arial"/>
        <w:noProof/>
        <w:lang w:eastAsia="cs-CZ"/>
      </w:rPr>
      <w:tab/>
    </w:r>
    <w:r w:rsidR="009915BC">
      <w:rPr>
        <w:rFonts w:ascii="Arial" w:hAnsi="Arial" w:cs="Arial"/>
        <w:noProof/>
        <w:lang w:eastAsia="cs-CZ"/>
      </w:rPr>
      <w:tab/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6E630B" wp14:editId="35DA71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8448A78" wp14:editId="1880E48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D41BD"/>
    <w:multiLevelType w:val="multilevel"/>
    <w:tmpl w:val="3D3461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2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02852"/>
    <w:multiLevelType w:val="multilevel"/>
    <w:tmpl w:val="76680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10"/>
  </w:num>
  <w:num w:numId="20">
    <w:abstractNumId w:val="14"/>
  </w:num>
  <w:num w:numId="21">
    <w:abstractNumId w:val="8"/>
  </w:num>
  <w:num w:numId="22">
    <w:abstractNumId w:val="13"/>
  </w:num>
  <w:num w:numId="23">
    <w:abstractNumId w:val="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2"/>
  </w:num>
  <w:num w:numId="38">
    <w:abstractNumId w:val="13"/>
  </w:num>
  <w:num w:numId="39">
    <w:abstractNumId w:val="11"/>
  </w:num>
  <w:num w:numId="40">
    <w:abstractNumId w:val="13"/>
  </w:num>
  <w:num w:numId="41">
    <w:abstractNumId w:val="0"/>
  </w:num>
  <w:num w:numId="42">
    <w:abstractNumId w:val="9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63F6"/>
    <w:rsid w:val="0004373A"/>
    <w:rsid w:val="00054997"/>
    <w:rsid w:val="0006323F"/>
    <w:rsid w:val="00074F05"/>
    <w:rsid w:val="000951CF"/>
    <w:rsid w:val="000A4ED8"/>
    <w:rsid w:val="000B468F"/>
    <w:rsid w:val="000C0B03"/>
    <w:rsid w:val="000C6A07"/>
    <w:rsid w:val="000E21ED"/>
    <w:rsid w:val="000E2816"/>
    <w:rsid w:val="000E3D28"/>
    <w:rsid w:val="0010129E"/>
    <w:rsid w:val="00121579"/>
    <w:rsid w:val="00126F67"/>
    <w:rsid w:val="0015059A"/>
    <w:rsid w:val="00160A6D"/>
    <w:rsid w:val="00160BAE"/>
    <w:rsid w:val="00162252"/>
    <w:rsid w:val="00174FAF"/>
    <w:rsid w:val="001B7528"/>
    <w:rsid w:val="001C02A2"/>
    <w:rsid w:val="001C2581"/>
    <w:rsid w:val="001C2D26"/>
    <w:rsid w:val="001E4F60"/>
    <w:rsid w:val="001E712E"/>
    <w:rsid w:val="001F07B8"/>
    <w:rsid w:val="001F46E3"/>
    <w:rsid w:val="002008CD"/>
    <w:rsid w:val="002235CC"/>
    <w:rsid w:val="00232CBE"/>
    <w:rsid w:val="00252CF7"/>
    <w:rsid w:val="00266B50"/>
    <w:rsid w:val="002A5F6B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5837"/>
    <w:rsid w:val="003E78DD"/>
    <w:rsid w:val="00407DEC"/>
    <w:rsid w:val="00411D14"/>
    <w:rsid w:val="00411FC3"/>
    <w:rsid w:val="004300B0"/>
    <w:rsid w:val="00437A9A"/>
    <w:rsid w:val="00442D6F"/>
    <w:rsid w:val="004433EA"/>
    <w:rsid w:val="0045609B"/>
    <w:rsid w:val="00460E56"/>
    <w:rsid w:val="00472C78"/>
    <w:rsid w:val="004738AF"/>
    <w:rsid w:val="00473FA7"/>
    <w:rsid w:val="004964FF"/>
    <w:rsid w:val="004A5077"/>
    <w:rsid w:val="004D1488"/>
    <w:rsid w:val="004E0FE4"/>
    <w:rsid w:val="004E107A"/>
    <w:rsid w:val="004F4681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D325A"/>
    <w:rsid w:val="005E65F4"/>
    <w:rsid w:val="005F73E1"/>
    <w:rsid w:val="00602989"/>
    <w:rsid w:val="00612237"/>
    <w:rsid w:val="00614895"/>
    <w:rsid w:val="0065013A"/>
    <w:rsid w:val="00672CB2"/>
    <w:rsid w:val="00675251"/>
    <w:rsid w:val="00685A16"/>
    <w:rsid w:val="00693898"/>
    <w:rsid w:val="006A07AE"/>
    <w:rsid w:val="006A5640"/>
    <w:rsid w:val="006B13BF"/>
    <w:rsid w:val="006C2ADC"/>
    <w:rsid w:val="006C4007"/>
    <w:rsid w:val="006C67D1"/>
    <w:rsid w:val="006E328F"/>
    <w:rsid w:val="006E3C2E"/>
    <w:rsid w:val="006E7F15"/>
    <w:rsid w:val="00705DEA"/>
    <w:rsid w:val="00730D64"/>
    <w:rsid w:val="00731911"/>
    <w:rsid w:val="0073595F"/>
    <w:rsid w:val="007405BE"/>
    <w:rsid w:val="00741D12"/>
    <w:rsid w:val="00765669"/>
    <w:rsid w:val="00786E3F"/>
    <w:rsid w:val="007A0E45"/>
    <w:rsid w:val="007B2EBD"/>
    <w:rsid w:val="007C21B1"/>
    <w:rsid w:val="007C378A"/>
    <w:rsid w:val="007D2C36"/>
    <w:rsid w:val="007E00EC"/>
    <w:rsid w:val="007E36E6"/>
    <w:rsid w:val="00802687"/>
    <w:rsid w:val="00811832"/>
    <w:rsid w:val="0082030D"/>
    <w:rsid w:val="00830DC3"/>
    <w:rsid w:val="00834B01"/>
    <w:rsid w:val="00837D3E"/>
    <w:rsid w:val="00840ADA"/>
    <w:rsid w:val="00856FEE"/>
    <w:rsid w:val="00857729"/>
    <w:rsid w:val="00857E22"/>
    <w:rsid w:val="008610AA"/>
    <w:rsid w:val="00875CD7"/>
    <w:rsid w:val="00895914"/>
    <w:rsid w:val="008A07A1"/>
    <w:rsid w:val="008A08ED"/>
    <w:rsid w:val="008A4ACF"/>
    <w:rsid w:val="008B4703"/>
    <w:rsid w:val="008B5096"/>
    <w:rsid w:val="00941D8B"/>
    <w:rsid w:val="0095032E"/>
    <w:rsid w:val="00951179"/>
    <w:rsid w:val="00952E9E"/>
    <w:rsid w:val="0096396E"/>
    <w:rsid w:val="0098168D"/>
    <w:rsid w:val="00982ED1"/>
    <w:rsid w:val="00987C75"/>
    <w:rsid w:val="009915BC"/>
    <w:rsid w:val="00993718"/>
    <w:rsid w:val="009C0434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55BB"/>
    <w:rsid w:val="00A95C46"/>
    <w:rsid w:val="00A96A52"/>
    <w:rsid w:val="00AA0618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5629"/>
    <w:rsid w:val="00BF61F4"/>
    <w:rsid w:val="00C1192F"/>
    <w:rsid w:val="00C24742"/>
    <w:rsid w:val="00C30287"/>
    <w:rsid w:val="00C342D1"/>
    <w:rsid w:val="00C368FC"/>
    <w:rsid w:val="00C41149"/>
    <w:rsid w:val="00C57BAD"/>
    <w:rsid w:val="00C86954"/>
    <w:rsid w:val="00C9085A"/>
    <w:rsid w:val="00CB1E2D"/>
    <w:rsid w:val="00CC416D"/>
    <w:rsid w:val="00CD1E3E"/>
    <w:rsid w:val="00D01276"/>
    <w:rsid w:val="00D11957"/>
    <w:rsid w:val="00D139C7"/>
    <w:rsid w:val="00D17EDC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4446"/>
    <w:rsid w:val="00DA7C27"/>
    <w:rsid w:val="00DF17EB"/>
    <w:rsid w:val="00DF1C6B"/>
    <w:rsid w:val="00E109A3"/>
    <w:rsid w:val="00E13657"/>
    <w:rsid w:val="00E17391"/>
    <w:rsid w:val="00E22C2C"/>
    <w:rsid w:val="00E25713"/>
    <w:rsid w:val="00E50681"/>
    <w:rsid w:val="00E5459E"/>
    <w:rsid w:val="00E6006F"/>
    <w:rsid w:val="00E6080F"/>
    <w:rsid w:val="00E608B8"/>
    <w:rsid w:val="00E618B7"/>
    <w:rsid w:val="00E7373C"/>
    <w:rsid w:val="00E75510"/>
    <w:rsid w:val="00E91C32"/>
    <w:rsid w:val="00E97F68"/>
    <w:rsid w:val="00EC1BFE"/>
    <w:rsid w:val="00ED7273"/>
    <w:rsid w:val="00EE2497"/>
    <w:rsid w:val="00F15FA1"/>
    <w:rsid w:val="00F254D9"/>
    <w:rsid w:val="00F4441B"/>
    <w:rsid w:val="00F44F2F"/>
    <w:rsid w:val="00F47DFA"/>
    <w:rsid w:val="00F50512"/>
    <w:rsid w:val="00F5065B"/>
    <w:rsid w:val="00F54EA9"/>
    <w:rsid w:val="00F61D1B"/>
    <w:rsid w:val="00F8458D"/>
    <w:rsid w:val="00F860BB"/>
    <w:rsid w:val="00FA143C"/>
    <w:rsid w:val="00FA1C8F"/>
    <w:rsid w:val="00FA7FED"/>
    <w:rsid w:val="00FB3734"/>
    <w:rsid w:val="00FC283F"/>
    <w:rsid w:val="00FC6791"/>
    <w:rsid w:val="00FD00E5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569E6DCF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FE4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93B213FF7A44AC6A41F5EF878B92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E8F6D-1FA8-4768-9F93-6123EF49E6FE}"/>
      </w:docPartPr>
      <w:docPartBody>
        <w:p w:rsidR="00884383" w:rsidRDefault="00575685" w:rsidP="00575685">
          <w:pPr>
            <w:pStyle w:val="093B213FF7A44AC6A41F5EF878B924BF6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62A568C39BED4F05ABFEF1DF5BDE0D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10850-8F3C-41A0-9BF0-24CE4CFC5AB2}"/>
      </w:docPartPr>
      <w:docPartBody>
        <w:p w:rsidR="004E2DD7" w:rsidRDefault="00575685" w:rsidP="00575685">
          <w:pPr>
            <w:pStyle w:val="62A568C39BED4F05ABFEF1DF5BDE0DE81"/>
          </w:pPr>
          <w:r>
            <w:rPr>
              <w:rStyle w:val="Zstupntext"/>
            </w:rPr>
            <w:t>6/7</w:t>
          </w:r>
        </w:p>
      </w:docPartBody>
    </w:docPart>
    <w:docPart>
      <w:docPartPr>
        <w:name w:val="9C006F1F96504DF199E721D45ABE7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8E58D-5248-4962-8310-255B33AD794C}"/>
      </w:docPartPr>
      <w:docPartBody>
        <w:p w:rsidR="004E2DD7" w:rsidRDefault="00575685" w:rsidP="00575685">
          <w:pPr>
            <w:pStyle w:val="9C006F1F96504DF199E721D45ABE7B71"/>
          </w:pPr>
          <w:r>
            <w:rPr>
              <w:rStyle w:val="Zstupntext"/>
            </w:rPr>
            <w:t>6/7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665C4411B6743ECA2AE2BA1F81B17D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D2"/>
    <w:rsid w:val="00166E8A"/>
    <w:rsid w:val="001B06A2"/>
    <w:rsid w:val="004E2DD7"/>
    <w:rsid w:val="00575685"/>
    <w:rsid w:val="005907A5"/>
    <w:rsid w:val="007C33D2"/>
    <w:rsid w:val="0082594B"/>
    <w:rsid w:val="008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06A2"/>
    <w:rPr>
      <w:color w:val="808080"/>
    </w:rPr>
  </w:style>
  <w:style w:type="paragraph" w:customStyle="1" w:styleId="39510295AE13481CB47C3D42FA916465">
    <w:name w:val="39510295AE13481CB47C3D42FA916465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">
    <w:name w:val="0CA4517C2BA6497BA5D06E0A87CE370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">
    <w:name w:val="C83F03F18A3B4B81A85E21CA0E8A38A9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">
    <w:name w:val="4A0010515AEB471FADD26FE1EDEF3520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0AE43C0745414F19A25CDF5BF1DC0570">
    <w:name w:val="0AE43C0745414F19A25CDF5BF1DC0570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">
    <w:name w:val="9989FAAB17E94878B34AF2E48C94F8E8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">
    <w:name w:val="55BD844B32A44D04927A00B38B8D5CD4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">
    <w:name w:val="6291FA6D086046898669CF21696486F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">
    <w:name w:val="1838DD6484F0404AAC77A5FF0064194A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">
    <w:name w:val="8237AE80E9CD4C609D96F6023C210858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">
    <w:name w:val="DAA265C6C0E14513B5EC3C60743B7855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">
    <w:name w:val="7662C16FF53F48D4ACBBCADAC83585CD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">
    <w:name w:val="99C1E077DEED460696F95A9E68E8496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">
    <w:name w:val="48EF3B63A2284E6D8C0D7B833AFE4A05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">
    <w:name w:val="7AEB5D1BE5FC4A6FBB53BA41A24843DA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">
    <w:name w:val="B0ECF6F2BDB141C7BB11F1616F284666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">
    <w:name w:val="C87DC4D88C824C6E9C1EEC9198BBA735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">
    <w:name w:val="C665C4411B6743ECA2AE2BA1F81B17DE"/>
    <w:rsid w:val="007C33D2"/>
    <w:pPr>
      <w:numPr>
        <w:ilvl w:val="1"/>
        <w:numId w:val="1"/>
      </w:num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">
    <w:name w:val="AFAB78DDC7D04A1BB9736E679BE6C6B3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">
    <w:name w:val="093B213FF7A44AC6A41F5EF878B924BF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">
    <w:name w:val="407E2CAFE2FD449ABABC7B500620CE94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1">
    <w:name w:val="39510295AE13481CB47C3D42FA9164651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1">
    <w:name w:val="0CA4517C2BA6497BA5D06E0A87CE37031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1">
    <w:name w:val="C83F03F18A3B4B81A85E21CA0E8A38A91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1">
    <w:name w:val="4A0010515AEB471FADD26FE1EDEF35201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0AE43C0745414F19A25CDF5BF1DC05701">
    <w:name w:val="0AE43C0745414F19A25CDF5BF1DC0570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1">
    <w:name w:val="9989FAAB17E94878B34AF2E48C94F8E8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1">
    <w:name w:val="55BD844B32A44D04927A00B38B8D5CD4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1">
    <w:name w:val="6291FA6D086046898669CF21696486F1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1">
    <w:name w:val="1838DD6484F0404AAC77A5FF0064194A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1">
    <w:name w:val="8237AE80E9CD4C609D96F6023C210858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1">
    <w:name w:val="DAA265C6C0E14513B5EC3C60743B7855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1">
    <w:name w:val="7662C16FF53F48D4ACBBCADAC83585CD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1">
    <w:name w:val="99C1E077DEED460696F95A9E68E84961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1">
    <w:name w:val="48EF3B63A2284E6D8C0D7B833AFE4A05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1">
    <w:name w:val="7AEB5D1BE5FC4A6FBB53BA41A24843DA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1">
    <w:name w:val="B0ECF6F2BDB141C7BB11F1616F284666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1">
    <w:name w:val="C87DC4D88C824C6E9C1EEC9198BBA735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1">
    <w:name w:val="C665C4411B6743ECA2AE2BA1F81B17DE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1">
    <w:name w:val="AFAB78DDC7D04A1BB9736E679BE6C6B3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1">
    <w:name w:val="093B213FF7A44AC6A41F5EF878B924BF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1">
    <w:name w:val="407E2CAFE2FD449ABABC7B500620CE94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2">
    <w:name w:val="39510295AE13481CB47C3D42FA9164652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2">
    <w:name w:val="0CA4517C2BA6497BA5D06E0A87CE37032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2">
    <w:name w:val="C83F03F18A3B4B81A85E21CA0E8A38A92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2">
    <w:name w:val="4A0010515AEB471FADD26FE1EDEF35202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">
    <w:name w:val="E0235599377947259AF87BFE825FD64C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2">
    <w:name w:val="0AE43C0745414F19A25CDF5BF1DC0570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2">
    <w:name w:val="9989FAAB17E94878B34AF2E48C94F8E8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2">
    <w:name w:val="55BD844B32A44D04927A00B38B8D5CD4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2">
    <w:name w:val="6291FA6D086046898669CF21696486F1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2">
    <w:name w:val="1838DD6484F0404AAC77A5FF0064194A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2">
    <w:name w:val="8237AE80E9CD4C609D96F6023C210858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2">
    <w:name w:val="DAA265C6C0E14513B5EC3C60743B7855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2">
    <w:name w:val="7662C16FF53F48D4ACBBCADAC83585CD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2">
    <w:name w:val="99C1E077DEED460696F95A9E68E84961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2">
    <w:name w:val="48EF3B63A2284E6D8C0D7B833AFE4A05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2">
    <w:name w:val="7AEB5D1BE5FC4A6FBB53BA41A24843DA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2">
    <w:name w:val="B0ECF6F2BDB141C7BB11F1616F284666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2">
    <w:name w:val="C87DC4D88C824C6E9C1EEC9198BBA735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2">
    <w:name w:val="C665C4411B6743ECA2AE2BA1F81B17DE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2">
    <w:name w:val="AFAB78DDC7D04A1BB9736E679BE6C6B3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2">
    <w:name w:val="093B213FF7A44AC6A41F5EF878B924BF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2">
    <w:name w:val="407E2CAFE2FD449ABABC7B500620CE94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3">
    <w:name w:val="39510295AE13481CB47C3D42FA916465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3">
    <w:name w:val="0CA4517C2BA6497BA5D06E0A87CE3703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3">
    <w:name w:val="C83F03F18A3B4B81A85E21CA0E8A38A93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3">
    <w:name w:val="4A0010515AEB471FADD26FE1EDEF35203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1">
    <w:name w:val="E0235599377947259AF87BFE825FD64C1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3">
    <w:name w:val="0AE43C0745414F19A25CDF5BF1DC0570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3">
    <w:name w:val="9989FAAB17E94878B34AF2E48C94F8E8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3">
    <w:name w:val="55BD844B32A44D04927A00B38B8D5CD4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3">
    <w:name w:val="6291FA6D086046898669CF21696486F1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3">
    <w:name w:val="1838DD6484F0404AAC77A5FF0064194A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3">
    <w:name w:val="8237AE80E9CD4C609D96F6023C210858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3">
    <w:name w:val="DAA265C6C0E14513B5EC3C60743B7855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3">
    <w:name w:val="7662C16FF53F48D4ACBBCADAC83585CD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3">
    <w:name w:val="99C1E077DEED460696F95A9E68E84961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3">
    <w:name w:val="48EF3B63A2284E6D8C0D7B833AFE4A05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3">
    <w:name w:val="7AEB5D1BE5FC4A6FBB53BA41A24843DA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3">
    <w:name w:val="B0ECF6F2BDB141C7BB11F1616F284666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3">
    <w:name w:val="C87DC4D88C824C6E9C1EEC9198BBA735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3">
    <w:name w:val="C665C4411B6743ECA2AE2BA1F81B17DE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3">
    <w:name w:val="AFAB78DDC7D04A1BB9736E679BE6C6B3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">
    <w:name w:val="BED854C39AA24AB69B23FACA9D9C0F1C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3">
    <w:name w:val="093B213FF7A44AC6A41F5EF878B924BF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3">
    <w:name w:val="407E2CAFE2FD449ABABC7B500620CE94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4">
    <w:name w:val="39510295AE13481CB47C3D42FA9164654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4">
    <w:name w:val="0CA4517C2BA6497BA5D06E0A87CE37034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4">
    <w:name w:val="C83F03F18A3B4B81A85E21CA0E8A38A94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4">
    <w:name w:val="4A0010515AEB471FADD26FE1EDEF35204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2">
    <w:name w:val="E0235599377947259AF87BFE825FD64C2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4">
    <w:name w:val="0AE43C0745414F19A25CDF5BF1DC0570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4">
    <w:name w:val="9989FAAB17E94878B34AF2E48C94F8E8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4">
    <w:name w:val="55BD844B32A44D04927A00B38B8D5CD4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4">
    <w:name w:val="8237AE80E9CD4C609D96F6023C210858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4">
    <w:name w:val="DAA265C6C0E14513B5EC3C60743B7855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4">
    <w:name w:val="7662C16FF53F48D4ACBBCADAC83585CD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4">
    <w:name w:val="99C1E077DEED460696F95A9E68E84961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4">
    <w:name w:val="48EF3B63A2284E6D8C0D7B833AFE4A05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4">
    <w:name w:val="7AEB5D1BE5FC4A6FBB53BA41A24843DA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4">
    <w:name w:val="B0ECF6F2BDB141C7BB11F1616F284666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4">
    <w:name w:val="C87DC4D88C824C6E9C1EEC9198BBA735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4">
    <w:name w:val="C665C4411B6743ECA2AE2BA1F81B17DE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4">
    <w:name w:val="AFAB78DDC7D04A1BB9736E679BE6C6B3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1">
    <w:name w:val="BED854C39AA24AB69B23FACA9D9C0F1C1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4">
    <w:name w:val="093B213FF7A44AC6A41F5EF878B924BF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4">
    <w:name w:val="407E2CAFE2FD449ABABC7B500620CE94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5">
    <w:name w:val="39510295AE13481CB47C3D42FA9164655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5">
    <w:name w:val="0CA4517C2BA6497BA5D06E0A87CE37035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5">
    <w:name w:val="C83F03F18A3B4B81A85E21CA0E8A38A95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5">
    <w:name w:val="4A0010515AEB471FADD26FE1EDEF35205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3">
    <w:name w:val="E0235599377947259AF87BFE825FD64C3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5">
    <w:name w:val="0AE43C0745414F19A25CDF5BF1DC0570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5">
    <w:name w:val="9989FAAB17E94878B34AF2E48C94F8E8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5">
    <w:name w:val="55BD844B32A44D04927A00B38B8D5CD4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5">
    <w:name w:val="8237AE80E9CD4C609D96F6023C210858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5">
    <w:name w:val="DAA265C6C0E14513B5EC3C60743B7855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5">
    <w:name w:val="7662C16FF53F48D4ACBBCADAC83585CD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5">
    <w:name w:val="99C1E077DEED460696F95A9E68E84961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5">
    <w:name w:val="48EF3B63A2284E6D8C0D7B833AFE4A05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5">
    <w:name w:val="7AEB5D1BE5FC4A6FBB53BA41A24843DA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5">
    <w:name w:val="B0ECF6F2BDB141C7BB11F1616F284666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5">
    <w:name w:val="C87DC4D88C824C6E9C1EEC9198BBA735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62A568C39BED4F05ABFEF1DF5BDE0DE8">
    <w:name w:val="62A568C39BED4F05ABFEF1DF5BDE0DE8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C665C4411B6743ECA2AE2BA1F81B17DE5">
    <w:name w:val="C665C4411B6743ECA2AE2BA1F81B17DE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5">
    <w:name w:val="AFAB78DDC7D04A1BB9736E679BE6C6B3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2">
    <w:name w:val="BED854C39AA24AB69B23FACA9D9C0F1C2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5">
    <w:name w:val="093B213FF7A44AC6A41F5EF878B924BF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5">
    <w:name w:val="407E2CAFE2FD449ABABC7B500620CE94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6">
    <w:name w:val="39510295AE13481CB47C3D42FA9164656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6">
    <w:name w:val="0CA4517C2BA6497BA5D06E0A87CE37036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4">
    <w:name w:val="E0235599377947259AF87BFE825FD64C4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6">
    <w:name w:val="0AE43C0745414F19A25CDF5BF1DC0570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6">
    <w:name w:val="9989FAAB17E94878B34AF2E48C94F8E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6">
    <w:name w:val="55BD844B32A44D04927A00B38B8D5CD4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6">
    <w:name w:val="8237AE80E9CD4C609D96F6023C21085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6">
    <w:name w:val="DAA265C6C0E14513B5EC3C60743B785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6">
    <w:name w:val="7662C16FF53F48D4ACBBCADAC83585CD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6">
    <w:name w:val="99C1E077DEED460696F95A9E68E84961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6">
    <w:name w:val="48EF3B63A2284E6D8C0D7B833AFE4A0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62A568C39BED4F05ABFEF1DF5BDE0DE81">
    <w:name w:val="62A568C39BED4F05ABFEF1DF5BDE0DE81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C665C4411B6743ECA2AE2BA1F81B17DE6">
    <w:name w:val="C665C4411B6743ECA2AE2BA1F81B17DE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6">
    <w:name w:val="AFAB78DDC7D04A1BB9736E679BE6C6B3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9C006F1F96504DF199E721D45ABE7B71">
    <w:name w:val="9C006F1F96504DF199E721D45ABE7B71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ED854C39AA24AB69B23FACA9D9C0F1C3">
    <w:name w:val="BED854C39AA24AB69B23FACA9D9C0F1C3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7">
    <w:name w:val="0CA4517C2BA6497BA5D06E0A87CE3703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20B6B02636F415B8A1BF9DC6DC67E3E">
    <w:name w:val="B20B6B02636F415B8A1BF9DC6DC67E3E"/>
    <w:rsid w:val="001B06A2"/>
  </w:style>
  <w:style w:type="paragraph" w:customStyle="1" w:styleId="2A2CE475595B4657B921C889CD0F1881">
    <w:name w:val="2A2CE475595B4657B921C889CD0F1881"/>
    <w:rsid w:val="001B06A2"/>
  </w:style>
  <w:style w:type="paragraph" w:customStyle="1" w:styleId="B2F828E61A254EFCBA3B7976018B4AA9">
    <w:name w:val="B2F828E61A254EFCBA3B7976018B4AA9"/>
    <w:rsid w:val="001B06A2"/>
  </w:style>
  <w:style w:type="paragraph" w:customStyle="1" w:styleId="1881D53F1C6F4D4783476F498F68DC53">
    <w:name w:val="1881D53F1C6F4D4783476F498F68DC53"/>
    <w:rsid w:val="001B06A2"/>
  </w:style>
  <w:style w:type="paragraph" w:customStyle="1" w:styleId="12A85FF430174611A8FBCAA122E1A3AF">
    <w:name w:val="12A85FF430174611A8FBCAA122E1A3AF"/>
    <w:rsid w:val="001B06A2"/>
  </w:style>
  <w:style w:type="paragraph" w:customStyle="1" w:styleId="D43C1F525D6A404C9C742DFD8B5F14E0">
    <w:name w:val="D43C1F525D6A404C9C742DFD8B5F14E0"/>
    <w:rsid w:val="001B06A2"/>
  </w:style>
  <w:style w:type="paragraph" w:customStyle="1" w:styleId="AC507DFA2133426BB6B846A35EAAE68C">
    <w:name w:val="AC507DFA2133426BB6B846A35EAAE68C"/>
    <w:rsid w:val="001B06A2"/>
  </w:style>
  <w:style w:type="paragraph" w:customStyle="1" w:styleId="0B435C57406846D48C6E6DF0B5BEB880">
    <w:name w:val="0B435C57406846D48C6E6DF0B5BEB880"/>
    <w:rsid w:val="001B0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0DCD5-E8A4-4BDC-A585-9213B23A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2</Pages>
  <Words>361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4</cp:revision>
  <cp:lastPrinted>2020-07-01T08:16:00Z</cp:lastPrinted>
  <dcterms:created xsi:type="dcterms:W3CDTF">2020-09-21T11:59:00Z</dcterms:created>
  <dcterms:modified xsi:type="dcterms:W3CDTF">2020-09-21T12:01:00Z</dcterms:modified>
</cp:coreProperties>
</file>