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3300730</wp:posOffset>
                </wp:positionH>
                <wp:positionV relativeFrom="paragraph">
                  <wp:posOffset>178436</wp:posOffset>
                </wp:positionV>
                <wp:extent cx="2455545" cy="933450"/>
                <wp:effectExtent l="0" t="0" r="2095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6C1" w:rsidRDefault="002E56C1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2B5" w:rsidRDefault="002E56C1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Hartmann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Rico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a.s.</w:t>
                            </w:r>
                          </w:p>
                          <w:p w:rsidR="002E56C1" w:rsidRDefault="002E56C1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Masarykovo nám. 77</w:t>
                            </w:r>
                          </w:p>
                          <w:p w:rsidR="002E56C1" w:rsidRDefault="002E56C1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664 71 Veverská Bítýška </w:t>
                            </w:r>
                          </w:p>
                          <w:p w:rsidR="00B3769E" w:rsidRPr="00AE609C" w:rsidRDefault="00B3769E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9pt;margin-top:14.05pt;width:193.3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">
                <v:textbox>
                  <w:txbxContent>
                    <w:p w:rsidR="002E56C1" w:rsidRDefault="002E56C1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D852B5" w:rsidRDefault="002E56C1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Hartmann –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Rico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a.s.</w:t>
                      </w:r>
                    </w:p>
                    <w:p w:rsidR="002E56C1" w:rsidRDefault="002E56C1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Masarykovo nám. 77</w:t>
                      </w:r>
                    </w:p>
                    <w:p w:rsidR="002E56C1" w:rsidRDefault="002E56C1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664 71 Veverská Bítýška </w:t>
                      </w:r>
                    </w:p>
                    <w:p w:rsidR="00B3769E" w:rsidRPr="00AE609C" w:rsidRDefault="00B3769E" w:rsidP="0059394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2E56C1" w:rsidRPr="002E56C1">
        <w:rPr>
          <w:rFonts w:ascii="Arial" w:hAnsi="Arial" w:cs="Arial"/>
        </w:rPr>
        <w:t>158/OB/2020</w:t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 w:rsidR="00436E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AE002E" w:rsidRPr="00DD0CCD" w:rsidRDefault="00436EB3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   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Datum:</w:t>
      </w:r>
      <w:r w:rsidR="008A5CE4">
        <w:rPr>
          <w:rFonts w:ascii="Arial" w:hAnsi="Arial" w:cs="Arial"/>
          <w:sz w:val="22"/>
          <w:szCs w:val="22"/>
        </w:rPr>
        <w:t xml:space="preserve"> </w:t>
      </w:r>
      <w:r w:rsidR="00CB21A5">
        <w:rPr>
          <w:rFonts w:ascii="Arial" w:hAnsi="Arial" w:cs="Arial"/>
          <w:sz w:val="22"/>
          <w:szCs w:val="22"/>
        </w:rPr>
        <w:t xml:space="preserve">          </w:t>
      </w:r>
      <w:r w:rsidR="002E56C1">
        <w:rPr>
          <w:rFonts w:ascii="Arial" w:hAnsi="Arial" w:cs="Arial"/>
          <w:sz w:val="22"/>
          <w:szCs w:val="22"/>
        </w:rPr>
        <w:t>15. 9. 2020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8A5CE4" w:rsidRDefault="008A5CE4" w:rsidP="00436EB3">
      <w:pPr>
        <w:ind w:left="360"/>
        <w:rPr>
          <w:rFonts w:ascii="Arial" w:hAnsi="Arial" w:cs="Arial"/>
          <w:sz w:val="22"/>
          <w:szCs w:val="22"/>
        </w:rPr>
      </w:pPr>
    </w:p>
    <w:p w:rsidR="00AE002E" w:rsidRDefault="00483868" w:rsidP="00436E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zdravotnický materiál dle přílohy</w:t>
      </w:r>
      <w:r w:rsidR="00DF56F0">
        <w:rPr>
          <w:rFonts w:ascii="Arial" w:hAnsi="Arial" w:cs="Arial"/>
          <w:sz w:val="22"/>
          <w:szCs w:val="22"/>
        </w:rPr>
        <w:t xml:space="preserve"> předpokládaný rozpočet </w:t>
      </w:r>
      <w:r w:rsidR="007101BF">
        <w:rPr>
          <w:rFonts w:ascii="Arial" w:hAnsi="Arial" w:cs="Arial"/>
          <w:sz w:val="22"/>
          <w:szCs w:val="22"/>
        </w:rPr>
        <w:t>79</w:t>
      </w:r>
      <w:r w:rsidR="00DF56F0">
        <w:rPr>
          <w:rFonts w:ascii="Arial" w:hAnsi="Arial" w:cs="Arial"/>
          <w:sz w:val="22"/>
          <w:szCs w:val="22"/>
        </w:rPr>
        <w:t> </w:t>
      </w:r>
      <w:r w:rsidR="007101BF">
        <w:rPr>
          <w:rFonts w:ascii="Arial" w:hAnsi="Arial" w:cs="Arial"/>
          <w:sz w:val="22"/>
          <w:szCs w:val="22"/>
        </w:rPr>
        <w:t>631</w:t>
      </w:r>
      <w:r w:rsidR="00DF56F0">
        <w:rPr>
          <w:rFonts w:ascii="Arial" w:hAnsi="Arial" w:cs="Arial"/>
          <w:sz w:val="22"/>
          <w:szCs w:val="22"/>
        </w:rPr>
        <w:t>,</w:t>
      </w:r>
      <w:r w:rsidR="00D159FF">
        <w:rPr>
          <w:rFonts w:ascii="Arial" w:hAnsi="Arial" w:cs="Arial"/>
          <w:sz w:val="22"/>
          <w:szCs w:val="22"/>
        </w:rPr>
        <w:t>40</w:t>
      </w:r>
      <w:bookmarkStart w:id="0" w:name="_GoBack"/>
      <w:bookmarkEnd w:id="0"/>
      <w:r w:rsidR="00DF56F0">
        <w:rPr>
          <w:rFonts w:ascii="Arial" w:hAnsi="Arial" w:cs="Arial"/>
          <w:sz w:val="22"/>
          <w:szCs w:val="22"/>
        </w:rPr>
        <w:t xml:space="preserve"> Kč</w:t>
      </w:r>
      <w:r w:rsidR="00FB2450">
        <w:rPr>
          <w:rFonts w:ascii="Arial" w:hAnsi="Arial" w:cs="Arial"/>
          <w:sz w:val="22"/>
          <w:szCs w:val="22"/>
        </w:rPr>
        <w:t>.</w:t>
      </w:r>
    </w:p>
    <w:p w:rsidR="00436EB3" w:rsidRPr="00DD0CCD" w:rsidRDefault="00436EB3" w:rsidP="00436E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CD" w:rsidRDefault="003D1BCD" w:rsidP="000B751C">
      <w:r>
        <w:separator/>
      </w:r>
    </w:p>
  </w:endnote>
  <w:endnote w:type="continuationSeparator" w:id="0">
    <w:p w:rsidR="003D1BCD" w:rsidRDefault="003D1BCD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CD" w:rsidRDefault="003D1BCD" w:rsidP="000B751C">
      <w:r>
        <w:separator/>
      </w:r>
    </w:p>
  </w:footnote>
  <w:footnote w:type="continuationSeparator" w:id="0">
    <w:p w:rsidR="003D1BCD" w:rsidRDefault="003D1BCD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237378"/>
    <w:rsid w:val="00286E17"/>
    <w:rsid w:val="002B6DD2"/>
    <w:rsid w:val="002E56C1"/>
    <w:rsid w:val="0034336A"/>
    <w:rsid w:val="003B5AB2"/>
    <w:rsid w:val="003D1BCD"/>
    <w:rsid w:val="003E37A4"/>
    <w:rsid w:val="003E5A32"/>
    <w:rsid w:val="003F77F2"/>
    <w:rsid w:val="00402FFE"/>
    <w:rsid w:val="004151CC"/>
    <w:rsid w:val="0042112C"/>
    <w:rsid w:val="00432057"/>
    <w:rsid w:val="00436EB3"/>
    <w:rsid w:val="004804D9"/>
    <w:rsid w:val="00483868"/>
    <w:rsid w:val="004B0D5D"/>
    <w:rsid w:val="00504270"/>
    <w:rsid w:val="00512F90"/>
    <w:rsid w:val="00544457"/>
    <w:rsid w:val="00551C07"/>
    <w:rsid w:val="00553375"/>
    <w:rsid w:val="0059394A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7101BF"/>
    <w:rsid w:val="00722BB7"/>
    <w:rsid w:val="008111AA"/>
    <w:rsid w:val="00811A24"/>
    <w:rsid w:val="00815DC5"/>
    <w:rsid w:val="00830453"/>
    <w:rsid w:val="00830E5F"/>
    <w:rsid w:val="00831780"/>
    <w:rsid w:val="0083441A"/>
    <w:rsid w:val="00853847"/>
    <w:rsid w:val="008663DA"/>
    <w:rsid w:val="008A5CE4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97FF0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C5CEF"/>
    <w:rsid w:val="00C67F34"/>
    <w:rsid w:val="00CA73A3"/>
    <w:rsid w:val="00CB21A5"/>
    <w:rsid w:val="00CD47F9"/>
    <w:rsid w:val="00D159FF"/>
    <w:rsid w:val="00D17711"/>
    <w:rsid w:val="00D24B63"/>
    <w:rsid w:val="00D25C1E"/>
    <w:rsid w:val="00D852B5"/>
    <w:rsid w:val="00DA5F75"/>
    <w:rsid w:val="00DD0CCD"/>
    <w:rsid w:val="00DF56F0"/>
    <w:rsid w:val="00E70FDF"/>
    <w:rsid w:val="00E844A0"/>
    <w:rsid w:val="00EB3215"/>
    <w:rsid w:val="00EC79F5"/>
    <w:rsid w:val="00ED3DC9"/>
    <w:rsid w:val="00ED7219"/>
    <w:rsid w:val="00EE7D3B"/>
    <w:rsid w:val="00EF44D7"/>
    <w:rsid w:val="00F0591A"/>
    <w:rsid w:val="00F45447"/>
    <w:rsid w:val="00F940F3"/>
    <w:rsid w:val="00FA2E0F"/>
    <w:rsid w:val="00FA5A50"/>
    <w:rsid w:val="00FB24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6B51C"/>
  <w15:docId w15:val="{2BDC20D1-7C9A-49C6-A047-01FCB00B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14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423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EKONOM1</dc:creator>
  <cp:lastModifiedBy>EKONOM</cp:lastModifiedBy>
  <cp:revision>4</cp:revision>
  <cp:lastPrinted>2020-07-09T10:53:00Z</cp:lastPrinted>
  <dcterms:created xsi:type="dcterms:W3CDTF">2020-09-21T09:04:00Z</dcterms:created>
  <dcterms:modified xsi:type="dcterms:W3CDTF">2020-09-21T09:17:00Z</dcterms:modified>
</cp:coreProperties>
</file>