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1840483</wp:posOffset>
            </wp:positionH>
            <wp:positionV relativeFrom="page">
              <wp:posOffset>127381</wp:posOffset>
            </wp:positionV>
            <wp:extent cx="805688" cy="741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5688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6058915</wp:posOffset>
            </wp:positionH>
            <wp:positionV relativeFrom="page">
              <wp:posOffset>712598</wp:posOffset>
            </wp:positionV>
            <wp:extent cx="98552" cy="86359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2864611</wp:posOffset>
            </wp:positionH>
            <wp:positionV relativeFrom="page">
              <wp:posOffset>724789</wp:posOffset>
            </wp:positionV>
            <wp:extent cx="1147064" cy="17170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7064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5400547</wp:posOffset>
            </wp:positionH>
            <wp:positionV relativeFrom="page">
              <wp:posOffset>724789</wp:posOffset>
            </wp:positionV>
            <wp:extent cx="171703" cy="98552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3303523</wp:posOffset>
            </wp:positionH>
            <wp:positionV relativeFrom="page">
              <wp:posOffset>749173</wp:posOffset>
            </wp:positionV>
            <wp:extent cx="1293367" cy="378968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3367" cy="378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5961379</wp:posOffset>
            </wp:positionH>
            <wp:positionV relativeFrom="page">
              <wp:posOffset>749174</wp:posOffset>
            </wp:positionV>
            <wp:extent cx="122935" cy="12293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3742435</wp:posOffset>
            </wp:positionH>
            <wp:positionV relativeFrom="page">
              <wp:posOffset>761365</wp:posOffset>
            </wp:positionV>
            <wp:extent cx="196088" cy="1229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88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767587</wp:posOffset>
            </wp:positionH>
            <wp:positionV relativeFrom="page">
              <wp:posOffset>773557</wp:posOffset>
            </wp:positionV>
            <wp:extent cx="2293112" cy="1561592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93112" cy="1561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5034788</wp:posOffset>
            </wp:positionH>
            <wp:positionV relativeFrom="page">
              <wp:posOffset>785749</wp:posOffset>
            </wp:positionV>
            <wp:extent cx="147320" cy="17170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5863844</wp:posOffset>
            </wp:positionH>
            <wp:positionV relativeFrom="page">
              <wp:posOffset>797942</wp:posOffset>
            </wp:positionV>
            <wp:extent cx="122935" cy="147319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2181860</wp:posOffset>
            </wp:positionH>
            <wp:positionV relativeFrom="page">
              <wp:posOffset>810134</wp:posOffset>
            </wp:positionV>
            <wp:extent cx="74167" cy="98552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2645155</wp:posOffset>
            </wp:positionH>
            <wp:positionV relativeFrom="page">
              <wp:posOffset>810134</wp:posOffset>
            </wp:positionV>
            <wp:extent cx="98551" cy="86359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2742692</wp:posOffset>
            </wp:positionH>
            <wp:positionV relativeFrom="page">
              <wp:posOffset>810134</wp:posOffset>
            </wp:positionV>
            <wp:extent cx="74167" cy="86359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5424932</wp:posOffset>
            </wp:positionH>
            <wp:positionV relativeFrom="page">
              <wp:posOffset>871094</wp:posOffset>
            </wp:positionV>
            <wp:extent cx="269240" cy="74168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9240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4400803</wp:posOffset>
            </wp:positionH>
            <wp:positionV relativeFrom="page">
              <wp:posOffset>883285</wp:posOffset>
            </wp:positionV>
            <wp:extent cx="98552" cy="74168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4571491</wp:posOffset>
            </wp:positionH>
            <wp:positionV relativeFrom="page">
              <wp:posOffset>883285</wp:posOffset>
            </wp:positionV>
            <wp:extent cx="122935" cy="74168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4815332</wp:posOffset>
            </wp:positionH>
            <wp:positionV relativeFrom="page">
              <wp:posOffset>883285</wp:posOffset>
            </wp:positionV>
            <wp:extent cx="98552" cy="74168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5376164</wp:posOffset>
            </wp:positionH>
            <wp:positionV relativeFrom="page">
              <wp:posOffset>883286</wp:posOffset>
            </wp:positionV>
            <wp:extent cx="98552" cy="6197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4205732</wp:posOffset>
            </wp:positionH>
            <wp:positionV relativeFrom="page">
              <wp:posOffset>968629</wp:posOffset>
            </wp:positionV>
            <wp:extent cx="122935" cy="86359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6058915</wp:posOffset>
            </wp:positionH>
            <wp:positionV relativeFrom="page">
              <wp:posOffset>968629</wp:posOffset>
            </wp:positionV>
            <wp:extent cx="122935" cy="147319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4132579</wp:posOffset>
            </wp:positionH>
            <wp:positionV relativeFrom="page">
              <wp:posOffset>993014</wp:posOffset>
            </wp:positionV>
            <wp:extent cx="98552" cy="110743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5156708</wp:posOffset>
            </wp:positionH>
            <wp:positionV relativeFrom="page">
              <wp:posOffset>993013</wp:posOffset>
            </wp:positionV>
            <wp:extent cx="196088" cy="12293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88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6229603</wp:posOffset>
            </wp:positionH>
            <wp:positionV relativeFrom="page">
              <wp:posOffset>1005205</wp:posOffset>
            </wp:positionV>
            <wp:extent cx="98552" cy="110743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4669028</wp:posOffset>
            </wp:positionH>
            <wp:positionV relativeFrom="page">
              <wp:posOffset>1029589</wp:posOffset>
            </wp:positionV>
            <wp:extent cx="74167" cy="8635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767587</wp:posOffset>
            </wp:positionH>
            <wp:positionV relativeFrom="page">
              <wp:posOffset>2151253</wp:posOffset>
            </wp:positionV>
            <wp:extent cx="196087" cy="159511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87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4595876</wp:posOffset>
            </wp:positionH>
            <wp:positionV relativeFrom="page">
              <wp:posOffset>2504821</wp:posOffset>
            </wp:positionV>
            <wp:extent cx="1488440" cy="171704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8440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767587</wp:posOffset>
            </wp:positionH>
            <wp:positionV relativeFrom="page">
              <wp:posOffset>3455798</wp:posOffset>
            </wp:positionV>
            <wp:extent cx="2122423" cy="19608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2423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791972</wp:posOffset>
            </wp:positionH>
            <wp:positionV relativeFrom="page">
              <wp:posOffset>4138549</wp:posOffset>
            </wp:positionV>
            <wp:extent cx="5633720" cy="68376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33720" cy="683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4010659</wp:posOffset>
            </wp:positionH>
            <wp:positionV relativeFrom="page">
              <wp:posOffset>4516502</wp:posOffset>
            </wp:positionV>
            <wp:extent cx="147320" cy="110744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1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4644644</wp:posOffset>
            </wp:positionH>
            <wp:positionV relativeFrom="page">
              <wp:posOffset>4674998</wp:posOffset>
            </wp:positionV>
            <wp:extent cx="122935" cy="12293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791972</wp:posOffset>
            </wp:positionH>
            <wp:positionV relativeFrom="page">
              <wp:posOffset>5516246</wp:posOffset>
            </wp:positionV>
            <wp:extent cx="1439672" cy="196088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9672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791972</wp:posOffset>
            </wp:positionH>
            <wp:positionV relativeFrom="page">
              <wp:posOffset>6040501</wp:posOffset>
            </wp:positionV>
            <wp:extent cx="2829560" cy="97637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29560" cy="976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2450083</wp:posOffset>
            </wp:positionH>
            <wp:positionV relativeFrom="page">
              <wp:posOffset>6052694</wp:posOffset>
            </wp:positionV>
            <wp:extent cx="366776" cy="1595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5473700</wp:posOffset>
            </wp:positionH>
            <wp:positionV relativeFrom="page">
              <wp:posOffset>6723253</wp:posOffset>
            </wp:positionV>
            <wp:extent cx="98552" cy="74167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4352035</wp:posOffset>
            </wp:positionH>
            <wp:positionV relativeFrom="page">
              <wp:posOffset>7064630</wp:posOffset>
            </wp:positionV>
            <wp:extent cx="98552" cy="86359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5936996</wp:posOffset>
            </wp:positionH>
            <wp:positionV relativeFrom="page">
              <wp:posOffset>7393814</wp:posOffset>
            </wp:positionV>
            <wp:extent cx="122935" cy="110743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4132579</wp:posOffset>
            </wp:positionH>
            <wp:positionV relativeFrom="page">
              <wp:posOffset>7966838</wp:posOffset>
            </wp:positionV>
            <wp:extent cx="1488439" cy="537463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8439" cy="537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1230883</wp:posOffset>
            </wp:positionH>
            <wp:positionV relativeFrom="page">
              <wp:posOffset>8722741</wp:posOffset>
            </wp:positionV>
            <wp:extent cx="98552" cy="61976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4425188</wp:posOffset>
            </wp:positionH>
            <wp:positionV relativeFrom="page">
              <wp:posOffset>8881238</wp:posOffset>
            </wp:positionV>
            <wp:extent cx="74167" cy="86360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3620515</wp:posOffset>
            </wp:positionH>
            <wp:positionV relativeFrom="page">
              <wp:posOffset>8893429</wp:posOffset>
            </wp:positionV>
            <wp:extent cx="98552" cy="8636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913891</wp:posOffset>
            </wp:positionH>
            <wp:positionV relativeFrom="page">
              <wp:posOffset>9722486</wp:posOffset>
            </wp:positionV>
            <wp:extent cx="5487415" cy="24485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7415" cy="2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3230372</wp:posOffset>
            </wp:positionH>
            <wp:positionV relativeFrom="page">
              <wp:posOffset>9746870</wp:posOffset>
            </wp:positionV>
            <wp:extent cx="196087" cy="74167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087" cy="7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1425955</wp:posOffset>
            </wp:positionH>
            <wp:positionV relativeFrom="page">
              <wp:posOffset>9820022</wp:posOffset>
            </wp:positionV>
            <wp:extent cx="147319" cy="98551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10898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2532694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981413</wp:posOffset>
            </wp:positionV>
            <wp:extent cx="2500000" cy="71100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3655239</wp:posOffset>
            </wp:positionV>
            <wp:extent cx="2500000" cy="71100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6329065</wp:posOffset>
            </wp:positionV>
            <wp:extent cx="2500000" cy="71100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5054490</wp:posOffset>
            </wp:positionH>
            <wp:positionV relativeFrom="page">
              <wp:posOffset>9002891</wp:posOffset>
            </wp:positionV>
            <wp:extent cx="2500000" cy="71100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4" w:h="1684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2020-09-21T11:18:22Z</dcterms:created>
  <dcterms:modified xsi:type="dcterms:W3CDTF">2020-09-21T11:18:22Z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