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E6EF5F" w14:textId="77777777" w:rsidR="00046655" w:rsidRDefault="00D218F6" w:rsidP="00130CA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OLE_LINK1"/>
      <w:bookmarkStart w:id="1" w:name="OLE_LINK2"/>
      <w:r>
        <w:rPr>
          <w:rFonts w:ascii="Arial" w:hAnsi="Arial" w:cs="Arial"/>
          <w:b/>
          <w:sz w:val="36"/>
          <w:szCs w:val="36"/>
        </w:rPr>
        <w:t>P</w:t>
      </w:r>
      <w:r w:rsidR="000D43FB">
        <w:rPr>
          <w:rFonts w:ascii="Arial" w:hAnsi="Arial" w:cs="Arial"/>
          <w:b/>
          <w:sz w:val="36"/>
          <w:szCs w:val="36"/>
        </w:rPr>
        <w:t>říloh</w:t>
      </w:r>
      <w:r w:rsidR="00E0342F" w:rsidRPr="007B0A2F">
        <w:rPr>
          <w:rFonts w:ascii="Arial" w:hAnsi="Arial" w:cs="Arial"/>
          <w:b/>
          <w:sz w:val="36"/>
          <w:szCs w:val="36"/>
        </w:rPr>
        <w:t xml:space="preserve">a </w:t>
      </w:r>
      <w:r w:rsidR="00070E04">
        <w:rPr>
          <w:rFonts w:ascii="Arial" w:hAnsi="Arial" w:cs="Arial"/>
          <w:b/>
          <w:sz w:val="36"/>
          <w:szCs w:val="36"/>
        </w:rPr>
        <w:t xml:space="preserve">č. </w:t>
      </w:r>
      <w:r w:rsidR="00EB1201">
        <w:rPr>
          <w:rFonts w:ascii="Arial" w:hAnsi="Arial" w:cs="Arial"/>
          <w:b/>
          <w:sz w:val="36"/>
          <w:szCs w:val="36"/>
        </w:rPr>
        <w:t>2</w:t>
      </w:r>
    </w:p>
    <w:p w14:paraId="7C7A05F8" w14:textId="77777777" w:rsidR="00817EB4" w:rsidRPr="007943F6" w:rsidRDefault="00817EB4" w:rsidP="00130CA4">
      <w:pPr>
        <w:spacing w:line="240" w:lineRule="auto"/>
        <w:jc w:val="center"/>
        <w:rPr>
          <w:rFonts w:ascii="Arial" w:hAnsi="Arial" w:cs="Arial"/>
          <w:b/>
          <w:sz w:val="20"/>
          <w:szCs w:val="24"/>
        </w:rPr>
      </w:pPr>
    </w:p>
    <w:p w14:paraId="70440209" w14:textId="77777777" w:rsidR="00062101" w:rsidRPr="007B0A2F" w:rsidRDefault="00062101" w:rsidP="00130CA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B0A2F">
        <w:rPr>
          <w:rFonts w:ascii="Arial" w:hAnsi="Arial" w:cs="Arial"/>
          <w:b/>
          <w:sz w:val="36"/>
          <w:szCs w:val="36"/>
        </w:rPr>
        <w:t>S</w:t>
      </w:r>
      <w:r w:rsidR="008F7648">
        <w:rPr>
          <w:rFonts w:ascii="Arial" w:hAnsi="Arial" w:cs="Arial"/>
          <w:b/>
          <w:sz w:val="36"/>
          <w:szCs w:val="36"/>
        </w:rPr>
        <w:t>e</w:t>
      </w:r>
      <w:r w:rsidRPr="007B0A2F">
        <w:rPr>
          <w:rFonts w:ascii="Arial" w:hAnsi="Arial" w:cs="Arial"/>
          <w:b/>
          <w:sz w:val="36"/>
          <w:szCs w:val="36"/>
        </w:rPr>
        <w:t xml:space="preserve">znam sjednaných služeb a </w:t>
      </w:r>
      <w:r w:rsidR="00CB59CD">
        <w:rPr>
          <w:rFonts w:ascii="Arial" w:hAnsi="Arial" w:cs="Arial"/>
          <w:b/>
          <w:sz w:val="36"/>
          <w:szCs w:val="36"/>
        </w:rPr>
        <w:t xml:space="preserve">měsíčních </w:t>
      </w:r>
      <w:r w:rsidR="0059032A" w:rsidRPr="007B0A2F">
        <w:rPr>
          <w:rFonts w:ascii="Arial" w:hAnsi="Arial" w:cs="Arial"/>
          <w:b/>
          <w:sz w:val="36"/>
          <w:szCs w:val="36"/>
        </w:rPr>
        <w:t>provizí</w:t>
      </w:r>
    </w:p>
    <w:bookmarkEnd w:id="0"/>
    <w:bookmarkEnd w:id="1"/>
    <w:p w14:paraId="7C0F18B7" w14:textId="77777777" w:rsidR="00046655" w:rsidRPr="007943F6" w:rsidRDefault="00046655" w:rsidP="00046655">
      <w:pPr>
        <w:rPr>
          <w:rFonts w:ascii="Tahoma" w:hAnsi="Tahoma" w:cs="Tahoma"/>
          <w:b/>
          <w:sz w:val="20"/>
          <w:szCs w:val="36"/>
        </w:rPr>
      </w:pPr>
    </w:p>
    <w:p w14:paraId="6A3411A6" w14:textId="77777777" w:rsidR="00046655" w:rsidRPr="00CB59CD" w:rsidRDefault="00014E1F" w:rsidP="00886E7F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</w:rPr>
      </w:pPr>
      <w:r w:rsidRPr="00CB59CD">
        <w:rPr>
          <w:rFonts w:asciiTheme="minorHAnsi" w:hAnsiTheme="minorHAnsi"/>
          <w:b/>
        </w:rPr>
        <w:t>Paušální odměna</w:t>
      </w:r>
    </w:p>
    <w:p w14:paraId="6A96002B" w14:textId="77777777" w:rsidR="00CB59CD" w:rsidRPr="00CB59CD" w:rsidRDefault="00CB59CD" w:rsidP="00CB59CD">
      <w:pPr>
        <w:tabs>
          <w:tab w:val="left" w:pos="709"/>
        </w:tabs>
        <w:jc w:val="both"/>
        <w:rPr>
          <w:rFonts w:asciiTheme="minorHAnsi" w:hAnsiTheme="minorHAnsi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5"/>
        <w:gridCol w:w="6678"/>
        <w:gridCol w:w="2640"/>
      </w:tblGrid>
      <w:tr w:rsidR="00CB59CD" w:rsidRPr="00CB59CD" w14:paraId="09AEE427" w14:textId="77777777" w:rsidTr="009607D0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915CEC" w14:textId="77777777" w:rsidR="00CB59CD" w:rsidRPr="00CB59CD" w:rsidRDefault="00CB59CD" w:rsidP="00CB59CD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ED5202">
              <w:rPr>
                <w:rFonts w:asciiTheme="minorHAnsi" w:hAnsiTheme="minorHAnsi"/>
                <w:b/>
              </w:rPr>
            </w:r>
            <w:r w:rsidR="00ED5202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68168" w14:textId="77777777" w:rsidR="00CB59CD" w:rsidRPr="00CB59CD" w:rsidRDefault="009607D0" w:rsidP="00CB59CD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Služby České pošty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BF4B0D" w14:textId="638B7071" w:rsidR="00CB59CD" w:rsidRPr="00850308" w:rsidRDefault="00ED5202" w:rsidP="001B2B28">
            <w:pPr>
              <w:tabs>
                <w:tab w:val="left" w:pos="709"/>
              </w:tabs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850308" w:rsidRPr="00850308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8C6B95" w:rsidRPr="00CB59CD" w14:paraId="650657EC" w14:textId="77777777" w:rsidTr="007943F6">
        <w:trPr>
          <w:trHeight w:val="570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736903" w14:textId="77777777" w:rsidR="008C6B95" w:rsidRPr="00CB59CD" w:rsidRDefault="008C6B95" w:rsidP="00CB59CD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5E74" w14:textId="77777777"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říjem a výdej poštovních a nepoštovních zásilek, jejichž dodání je zajišťováno prostřednictvím služeb ČP uvedených v aktuálně platné Tech</w:t>
            </w:r>
            <w:r>
              <w:rPr>
                <w:rFonts w:asciiTheme="minorHAnsi" w:hAnsiTheme="minorHAnsi"/>
                <w:sz w:val="20"/>
                <w:szCs w:val="20"/>
              </w:rPr>
              <w:t>nologické příručce pro Partnera</w:t>
            </w:r>
          </w:p>
          <w:p w14:paraId="48842AC2" w14:textId="77777777"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 xml:space="preserve">řevzetí stvrzených dodejek a vybraných peněžních částek od příjemců poštovních zásilek, odesilatelů poštovních zásilek, </w:t>
            </w:r>
            <w:r>
              <w:rPr>
                <w:rFonts w:asciiTheme="minorHAnsi" w:hAnsiTheme="minorHAnsi"/>
                <w:sz w:val="20"/>
                <w:szCs w:val="20"/>
              </w:rPr>
              <w:t>odesilatelů poštovních poukázek</w:t>
            </w:r>
          </w:p>
          <w:p w14:paraId="11692B2C" w14:textId="77777777"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říjem a výplata hotovosti zasílané pros</w:t>
            </w:r>
            <w:r>
              <w:rPr>
                <w:rFonts w:asciiTheme="minorHAnsi" w:hAnsiTheme="minorHAnsi"/>
                <w:sz w:val="20"/>
                <w:szCs w:val="20"/>
              </w:rPr>
              <w:t>třednictvím poštovních poukázek</w:t>
            </w:r>
          </w:p>
          <w:p w14:paraId="0AA9F088" w14:textId="77777777" w:rsidR="000466E4" w:rsidRPr="000466E4" w:rsidRDefault="00B6472E" w:rsidP="00B6472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0466E4" w:rsidRPr="000466E4">
              <w:rPr>
                <w:rFonts w:asciiTheme="minorHAnsi" w:hAnsiTheme="minorHAnsi"/>
                <w:sz w:val="20"/>
                <w:szCs w:val="20"/>
              </w:rPr>
              <w:t>oskytování dalších služeb ČP uvedených v aktuálně platné Tech</w:t>
            </w:r>
            <w:r>
              <w:rPr>
                <w:rFonts w:asciiTheme="minorHAnsi" w:hAnsiTheme="minorHAnsi"/>
                <w:sz w:val="20"/>
                <w:szCs w:val="20"/>
              </w:rPr>
              <w:t>nologické příručce pro Partnera</w:t>
            </w:r>
          </w:p>
          <w:p w14:paraId="347D5811" w14:textId="77777777" w:rsidR="008C6B95" w:rsidRDefault="00B6472E" w:rsidP="00B6472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0466E4" w:rsidRPr="000466E4">
              <w:rPr>
                <w:rFonts w:asciiTheme="minorHAnsi" w:hAnsiTheme="minorHAnsi"/>
                <w:sz w:val="20"/>
                <w:szCs w:val="20"/>
              </w:rPr>
              <w:t xml:space="preserve">říjem reklamací a žádostí adresátů </w:t>
            </w:r>
            <w:r>
              <w:rPr>
                <w:rFonts w:asciiTheme="minorHAnsi" w:hAnsiTheme="minorHAnsi"/>
                <w:sz w:val="20"/>
                <w:szCs w:val="20"/>
              </w:rPr>
              <w:t>v souvislosti s dodáním zásilek</w:t>
            </w:r>
          </w:p>
          <w:p w14:paraId="47A842AA" w14:textId="77777777" w:rsidR="00D049F2" w:rsidRPr="00CB59CD" w:rsidRDefault="00D049F2" w:rsidP="00D049F2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049F2">
              <w:rPr>
                <w:rFonts w:asciiTheme="minorHAnsi" w:hAnsiTheme="minorHAnsi"/>
                <w:sz w:val="20"/>
                <w:szCs w:val="20"/>
              </w:rPr>
              <w:t>příjem žádostí o výkon práv klientů jako subjektů údajů podle Obecného nařízení Evropského parlamentu a rady (EU) 2016/679, o ochraně osobních údajů (dále jen „GDPR“)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126055" w14:textId="77777777" w:rsidR="008C6B95" w:rsidRPr="00CB59CD" w:rsidRDefault="008C6B95" w:rsidP="00CB59CD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  <w:tr w:rsidR="00F01D57" w:rsidRPr="00CB59CD" w14:paraId="03257E43" w14:textId="77777777" w:rsidTr="009607D0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67D7AB" w14:textId="77777777" w:rsidR="00F01D57" w:rsidRPr="00CB59CD" w:rsidRDefault="00F01D57" w:rsidP="00BE2435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ED5202">
              <w:rPr>
                <w:rFonts w:asciiTheme="minorHAnsi" w:hAnsiTheme="minorHAnsi"/>
                <w:b/>
              </w:rPr>
            </w:r>
            <w:r w:rsidR="00ED5202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0DC99A49" w14:textId="77777777" w:rsidR="00F01D57" w:rsidRPr="00CB59CD" w:rsidRDefault="00F01D57" w:rsidP="00BE243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Služby ČSOB</w:t>
            </w:r>
          </w:p>
        </w:tc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A3089DC" w14:textId="77777777" w:rsidR="00F01D57" w:rsidRPr="00CB59CD" w:rsidRDefault="00F01D57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F01D57" w:rsidRPr="00CB59CD" w14:paraId="5F8C3788" w14:textId="77777777" w:rsidTr="00E45D51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92CD" w14:textId="77777777" w:rsidR="00F01D57" w:rsidRDefault="00F01D57" w:rsidP="00BE2435">
            <w:pPr>
              <w:jc w:val="center"/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7D31A0BB" w14:textId="77777777" w:rsidR="00F01D57" w:rsidRPr="009607D0" w:rsidRDefault="00F01D57" w:rsidP="00BE2435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zaji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šťování vybraných bankovních služeb uvedených v aktuálně platné Technologické příručce pro Partnera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02A1B" w14:textId="77777777" w:rsidR="00F01D57" w:rsidRPr="00CB59CD" w:rsidRDefault="00F01D57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</w:tbl>
    <w:p w14:paraId="213B41A3" w14:textId="77777777" w:rsidR="00CB59CD" w:rsidRPr="00CB59CD" w:rsidRDefault="00CB59CD" w:rsidP="00CB59CD">
      <w:pPr>
        <w:tabs>
          <w:tab w:val="left" w:pos="709"/>
        </w:tabs>
        <w:jc w:val="both"/>
        <w:rPr>
          <w:rFonts w:asciiTheme="minorHAnsi" w:hAnsiTheme="minorHAnsi"/>
        </w:rPr>
      </w:pPr>
    </w:p>
    <w:p w14:paraId="7951CCE6" w14:textId="77777777" w:rsidR="00406282" w:rsidRDefault="00406282" w:rsidP="003F5C2F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  <w:b/>
        </w:rPr>
      </w:pPr>
      <w:r w:rsidRPr="00CB59CD">
        <w:rPr>
          <w:rFonts w:asciiTheme="minorHAnsi" w:hAnsiTheme="minorHAnsi"/>
          <w:b/>
        </w:rPr>
        <w:t>Variabilní odměna</w:t>
      </w:r>
    </w:p>
    <w:p w14:paraId="522E86B8" w14:textId="77777777" w:rsidR="002B3345" w:rsidRDefault="002B3345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5"/>
        <w:gridCol w:w="2643"/>
      </w:tblGrid>
      <w:tr w:rsidR="002B3345" w:rsidRPr="00CB59CD" w14:paraId="0107EC15" w14:textId="77777777" w:rsidTr="000C4A58">
        <w:trPr>
          <w:trHeight w:val="567"/>
        </w:trPr>
        <w:tc>
          <w:tcPr>
            <w:tcW w:w="485" w:type="dxa"/>
            <w:vAlign w:val="center"/>
          </w:tcPr>
          <w:p w14:paraId="5DF321B9" w14:textId="77777777" w:rsidR="002B3345" w:rsidRPr="00CB59CD" w:rsidRDefault="002B3345" w:rsidP="000C4A58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ED5202">
              <w:rPr>
                <w:rFonts w:asciiTheme="minorHAnsi" w:hAnsiTheme="minorHAnsi"/>
                <w:b/>
              </w:rPr>
            </w:r>
            <w:r w:rsidR="00ED5202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14:paraId="5361B117" w14:textId="77777777" w:rsidR="002B3345" w:rsidRPr="00CB59CD" w:rsidRDefault="00DF33A4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Z</w:t>
            </w:r>
            <w:r w:rsidR="002B3345" w:rsidRPr="00CB59CD">
              <w:rPr>
                <w:rFonts w:asciiTheme="minorHAnsi" w:hAnsiTheme="minorHAnsi"/>
                <w:b/>
                <w:u w:val="single"/>
              </w:rPr>
              <w:t>a provedenou transakci</w:t>
            </w:r>
          </w:p>
        </w:tc>
        <w:tc>
          <w:tcPr>
            <w:tcW w:w="2693" w:type="dxa"/>
            <w:vAlign w:val="center"/>
          </w:tcPr>
          <w:p w14:paraId="65D394FF" w14:textId="21E53D79" w:rsidR="002B3345" w:rsidRPr="00CB59CD" w:rsidRDefault="00ED5202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850308" w:rsidRPr="00850308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2B3345" w:rsidRPr="00CB59CD" w14:paraId="041819AF" w14:textId="77777777" w:rsidTr="00F01D57">
        <w:trPr>
          <w:trHeight w:val="397"/>
        </w:trPr>
        <w:tc>
          <w:tcPr>
            <w:tcW w:w="485" w:type="dxa"/>
          </w:tcPr>
          <w:p w14:paraId="27F89542" w14:textId="77777777" w:rsidR="002B3345" w:rsidRPr="00CB59CD" w:rsidRDefault="002B3345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14:paraId="0682BE3A" w14:textId="77777777" w:rsidR="002B3345" w:rsidRPr="00CB59CD" w:rsidRDefault="00E815A5" w:rsidP="000C4A5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Dle s</w:t>
            </w:r>
            <w:r w:rsidR="00850308" w:rsidRPr="00850308">
              <w:rPr>
                <w:rFonts w:asciiTheme="minorHAnsi" w:hAnsiTheme="minorHAnsi"/>
                <w:sz w:val="20"/>
                <w:szCs w:val="20"/>
              </w:rPr>
              <w:t>eznam</w:t>
            </w:r>
            <w:r>
              <w:rPr>
                <w:rFonts w:asciiTheme="minorHAnsi" w:hAnsiTheme="minorHAnsi"/>
                <w:sz w:val="20"/>
                <w:szCs w:val="20"/>
              </w:rPr>
              <w:t>u</w:t>
            </w:r>
            <w:r w:rsidR="00850308" w:rsidRPr="00850308">
              <w:rPr>
                <w:rFonts w:asciiTheme="minorHAnsi" w:hAnsiTheme="minorHAnsi"/>
                <w:sz w:val="20"/>
                <w:szCs w:val="20"/>
              </w:rPr>
              <w:t xml:space="preserve"> transakcí </w:t>
            </w:r>
            <w:r>
              <w:rPr>
                <w:rFonts w:asciiTheme="minorHAnsi" w:hAnsiTheme="minorHAnsi"/>
                <w:sz w:val="20"/>
                <w:szCs w:val="20"/>
              </w:rPr>
              <w:t>pro variabilní odměnu</w:t>
            </w:r>
          </w:p>
        </w:tc>
        <w:tc>
          <w:tcPr>
            <w:tcW w:w="2693" w:type="dxa"/>
          </w:tcPr>
          <w:p w14:paraId="60C86D5B" w14:textId="77777777" w:rsidR="002B3345" w:rsidRPr="00CB59CD" w:rsidRDefault="002B3345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14:paraId="2B9E13A9" w14:textId="77777777" w:rsidR="002B3345" w:rsidRDefault="002B3345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6A549F" w:rsidRPr="00CB59CD" w14:paraId="64ECEA06" w14:textId="77777777" w:rsidTr="006A549F">
        <w:trPr>
          <w:trHeight w:val="567"/>
        </w:trPr>
        <w:tc>
          <w:tcPr>
            <w:tcW w:w="485" w:type="dxa"/>
            <w:vAlign w:val="center"/>
          </w:tcPr>
          <w:p w14:paraId="6A650000" w14:textId="77777777" w:rsidR="006A549F" w:rsidRPr="00CB59CD" w:rsidRDefault="006A549F" w:rsidP="009E440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ED5202">
              <w:rPr>
                <w:rFonts w:asciiTheme="minorHAnsi" w:hAnsiTheme="minorHAnsi"/>
                <w:b/>
              </w:rPr>
            </w:r>
            <w:r w:rsidR="00ED5202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14:paraId="3FBDF663" w14:textId="77777777" w:rsidR="006A549F" w:rsidRPr="00CB59CD" w:rsidRDefault="006A549F" w:rsidP="009E440A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b/>
                <w:u w:val="single"/>
              </w:rPr>
              <w:t>Prodej poštovních cenin a zboží</w:t>
            </w:r>
          </w:p>
        </w:tc>
        <w:tc>
          <w:tcPr>
            <w:tcW w:w="2693" w:type="dxa"/>
            <w:vAlign w:val="center"/>
          </w:tcPr>
          <w:p w14:paraId="75A20D80" w14:textId="3214E3D8" w:rsidR="006A549F" w:rsidRPr="00CB59CD" w:rsidRDefault="00ED5202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6A549F" w:rsidRPr="00850308">
              <w:rPr>
                <w:rFonts w:asciiTheme="minorHAnsi" w:hAnsiTheme="minorHAnsi"/>
                <w:b/>
              </w:rPr>
              <w:t>%</w:t>
            </w:r>
          </w:p>
        </w:tc>
      </w:tr>
      <w:tr w:rsidR="006A549F" w:rsidRPr="00CB59CD" w14:paraId="5B8F593C" w14:textId="77777777" w:rsidTr="00F01D57">
        <w:trPr>
          <w:trHeight w:val="397"/>
        </w:trPr>
        <w:tc>
          <w:tcPr>
            <w:tcW w:w="485" w:type="dxa"/>
          </w:tcPr>
          <w:p w14:paraId="6FDAD233" w14:textId="77777777"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14:paraId="38BEEF8E" w14:textId="77777777" w:rsidR="006A549F" w:rsidRPr="00CB59CD" w:rsidRDefault="006A549F" w:rsidP="009E440A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14:paraId="0FF8EC56" w14:textId="77777777" w:rsidR="006A549F" w:rsidRPr="00CB59CD" w:rsidRDefault="006A549F" w:rsidP="009E440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14:paraId="255F4344" w14:textId="77777777" w:rsidR="006A549F" w:rsidRDefault="006A549F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8A6C58" w:rsidRPr="00CB59CD" w14:paraId="6D9B6635" w14:textId="77777777" w:rsidTr="000327FA">
        <w:trPr>
          <w:trHeight w:val="567"/>
        </w:trPr>
        <w:tc>
          <w:tcPr>
            <w:tcW w:w="485" w:type="dxa"/>
            <w:vAlign w:val="center"/>
          </w:tcPr>
          <w:p w14:paraId="52A453D4" w14:textId="77777777" w:rsidR="008A6C58" w:rsidRPr="00CB59CD" w:rsidRDefault="0010359F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ED5202">
              <w:rPr>
                <w:rFonts w:asciiTheme="minorHAnsi" w:hAnsiTheme="minorHAnsi"/>
                <w:b/>
              </w:rPr>
            </w:r>
            <w:r w:rsidR="00ED5202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14:paraId="0530DAD7" w14:textId="77777777" w:rsidR="008A6C58" w:rsidRPr="00CB59CD" w:rsidRDefault="00DF33A4" w:rsidP="008A6C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</w:t>
            </w:r>
            <w:r w:rsidR="008A6C58">
              <w:rPr>
                <w:rFonts w:asciiTheme="minorHAnsi" w:hAnsiTheme="minorHAnsi"/>
                <w:b/>
                <w:u w:val="single"/>
              </w:rPr>
              <w:t>rodej kolků</w:t>
            </w:r>
          </w:p>
        </w:tc>
        <w:tc>
          <w:tcPr>
            <w:tcW w:w="2693" w:type="dxa"/>
            <w:vAlign w:val="center"/>
          </w:tcPr>
          <w:p w14:paraId="3E481005" w14:textId="4EAC4D82" w:rsidR="008A6C58" w:rsidRPr="00CB59CD" w:rsidRDefault="00ED5202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8A6C58" w:rsidRPr="00850308">
              <w:rPr>
                <w:rFonts w:asciiTheme="minorHAnsi" w:hAnsiTheme="minorHAnsi"/>
                <w:b/>
              </w:rPr>
              <w:t>%</w:t>
            </w:r>
          </w:p>
        </w:tc>
      </w:tr>
      <w:tr w:rsidR="008A6C58" w:rsidRPr="00CB59CD" w14:paraId="3BD455D4" w14:textId="77777777" w:rsidTr="00F01D57">
        <w:trPr>
          <w:trHeight w:val="397"/>
        </w:trPr>
        <w:tc>
          <w:tcPr>
            <w:tcW w:w="485" w:type="dxa"/>
          </w:tcPr>
          <w:p w14:paraId="7DACE9A6" w14:textId="77777777" w:rsidR="008A6C58" w:rsidRPr="00CB59CD" w:rsidRDefault="008A6C58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14:paraId="6D8C82CF" w14:textId="77777777" w:rsidR="008A6C58" w:rsidRPr="00CB59CD" w:rsidRDefault="008A6C58" w:rsidP="004E12A6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14:paraId="428322A1" w14:textId="77777777" w:rsidR="008A6C58" w:rsidRPr="00CB59CD" w:rsidRDefault="008A6C58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14:paraId="5BED6999" w14:textId="77777777" w:rsidR="00D049F2" w:rsidRDefault="00D049F2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8A6C58" w:rsidRPr="00CB59CD" w14:paraId="7BF0F0E5" w14:textId="77777777" w:rsidTr="000327FA">
        <w:trPr>
          <w:trHeight w:val="567"/>
        </w:trPr>
        <w:tc>
          <w:tcPr>
            <w:tcW w:w="485" w:type="dxa"/>
            <w:vAlign w:val="center"/>
          </w:tcPr>
          <w:p w14:paraId="3DF90CA4" w14:textId="77777777" w:rsidR="008A6C58" w:rsidRPr="00CB59CD" w:rsidRDefault="0010359F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ED5202">
              <w:rPr>
                <w:rFonts w:asciiTheme="minorHAnsi" w:hAnsiTheme="minorHAnsi"/>
                <w:b/>
              </w:rPr>
            </w:r>
            <w:r w:rsidR="00ED5202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14:paraId="1666C54D" w14:textId="77777777" w:rsidR="008A6C58" w:rsidRPr="00CB59CD" w:rsidRDefault="00DF33A4" w:rsidP="00341D4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</w:t>
            </w:r>
            <w:r w:rsidR="008A6C58">
              <w:rPr>
                <w:rFonts w:asciiTheme="minorHAnsi" w:hAnsiTheme="minorHAnsi"/>
                <w:b/>
                <w:u w:val="single"/>
              </w:rPr>
              <w:t>rodej dálničních k</w:t>
            </w:r>
            <w:r w:rsidR="00341D45">
              <w:rPr>
                <w:rFonts w:asciiTheme="minorHAnsi" w:hAnsiTheme="minorHAnsi"/>
                <w:b/>
                <w:u w:val="single"/>
              </w:rPr>
              <w:t>upónů</w:t>
            </w:r>
          </w:p>
        </w:tc>
        <w:tc>
          <w:tcPr>
            <w:tcW w:w="2693" w:type="dxa"/>
            <w:vAlign w:val="center"/>
          </w:tcPr>
          <w:p w14:paraId="7FABC6A7" w14:textId="116527E4" w:rsidR="008A6C58" w:rsidRPr="00CB59CD" w:rsidRDefault="00ED5202" w:rsidP="00341D45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8A6C58" w:rsidRPr="00850308">
              <w:rPr>
                <w:rFonts w:asciiTheme="minorHAnsi" w:hAnsiTheme="minorHAnsi"/>
                <w:b/>
              </w:rPr>
              <w:t>%</w:t>
            </w:r>
          </w:p>
        </w:tc>
      </w:tr>
      <w:tr w:rsidR="008A6C58" w:rsidRPr="00CB59CD" w14:paraId="4B84657F" w14:textId="77777777" w:rsidTr="00F01D57">
        <w:trPr>
          <w:trHeight w:val="397"/>
        </w:trPr>
        <w:tc>
          <w:tcPr>
            <w:tcW w:w="485" w:type="dxa"/>
          </w:tcPr>
          <w:p w14:paraId="655687B0" w14:textId="77777777" w:rsidR="008A6C58" w:rsidRPr="00CB59CD" w:rsidRDefault="008A6C58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14:paraId="43A04693" w14:textId="77777777" w:rsidR="008A6C58" w:rsidRPr="00CB59CD" w:rsidRDefault="008A6C58" w:rsidP="004E12A6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14:paraId="76C054DC" w14:textId="77777777" w:rsidR="008A6C58" w:rsidRPr="00CB59CD" w:rsidRDefault="008A6C58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14:paraId="3136906E" w14:textId="77777777" w:rsidR="00105134" w:rsidRDefault="00105134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14:paraId="154F96E4" w14:textId="77777777" w:rsidR="00E45D51" w:rsidRDefault="00E45D51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14:paraId="295C74E2" w14:textId="77777777" w:rsidR="00E45D51" w:rsidRDefault="00E45D51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4"/>
        <w:gridCol w:w="2644"/>
      </w:tblGrid>
      <w:tr w:rsidR="006A549F" w:rsidRPr="00CB59CD" w14:paraId="0CB2FD69" w14:textId="77777777" w:rsidTr="009E440A">
        <w:trPr>
          <w:trHeight w:val="567"/>
        </w:trPr>
        <w:tc>
          <w:tcPr>
            <w:tcW w:w="485" w:type="dxa"/>
            <w:vAlign w:val="center"/>
          </w:tcPr>
          <w:p w14:paraId="5AFCC396" w14:textId="77777777" w:rsidR="006A549F" w:rsidRPr="00CB59CD" w:rsidRDefault="0010359F" w:rsidP="009E440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lastRenderedPageBreak/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Zaškrtávací1"/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ED5202">
              <w:rPr>
                <w:rFonts w:asciiTheme="minorHAnsi" w:hAnsiTheme="minorHAnsi"/>
                <w:b/>
              </w:rPr>
            </w:r>
            <w:r w:rsidR="00ED5202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  <w:bookmarkEnd w:id="2"/>
          </w:p>
        </w:tc>
        <w:tc>
          <w:tcPr>
            <w:tcW w:w="6804" w:type="dxa"/>
            <w:vAlign w:val="center"/>
          </w:tcPr>
          <w:p w14:paraId="2DE84841" w14:textId="77777777" w:rsidR="006A549F" w:rsidRPr="00CB59CD" w:rsidRDefault="004E12A6" w:rsidP="006A549F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4E12A6">
              <w:rPr>
                <w:rFonts w:asciiTheme="minorHAnsi" w:hAnsiTheme="minorHAnsi"/>
                <w:b/>
                <w:u w:val="single"/>
              </w:rPr>
              <w:t>On-line dobíjení předplacených SIM karet</w:t>
            </w:r>
          </w:p>
        </w:tc>
        <w:tc>
          <w:tcPr>
            <w:tcW w:w="2693" w:type="dxa"/>
            <w:vAlign w:val="center"/>
          </w:tcPr>
          <w:p w14:paraId="4328BBA2" w14:textId="573B9584" w:rsidR="006A549F" w:rsidRPr="00CB59CD" w:rsidRDefault="00ED5202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99719F" w:rsidRPr="00850308">
              <w:rPr>
                <w:rFonts w:asciiTheme="minorHAnsi" w:hAnsiTheme="minorHAnsi"/>
                <w:b/>
              </w:rPr>
              <w:t>%</w:t>
            </w:r>
          </w:p>
        </w:tc>
      </w:tr>
      <w:tr w:rsidR="006A549F" w:rsidRPr="00CB59CD" w14:paraId="1F270F2B" w14:textId="77777777" w:rsidTr="00F01D57">
        <w:trPr>
          <w:trHeight w:val="397"/>
        </w:trPr>
        <w:tc>
          <w:tcPr>
            <w:tcW w:w="485" w:type="dxa"/>
          </w:tcPr>
          <w:p w14:paraId="49B06A87" w14:textId="77777777"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14:paraId="0FF39E87" w14:textId="77777777" w:rsidR="006A549F" w:rsidRPr="00CB59CD" w:rsidRDefault="0099719F" w:rsidP="009E440A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 xml:space="preserve">Z ceny realizovaného prodeje </w:t>
            </w:r>
            <w:r>
              <w:rPr>
                <w:rFonts w:asciiTheme="minorHAnsi" w:hAnsiTheme="minorHAnsi"/>
                <w:sz w:val="20"/>
                <w:szCs w:val="20"/>
              </w:rPr>
              <w:t>ponížené o DPH 21%</w:t>
            </w:r>
          </w:p>
        </w:tc>
        <w:tc>
          <w:tcPr>
            <w:tcW w:w="2693" w:type="dxa"/>
          </w:tcPr>
          <w:p w14:paraId="10156096" w14:textId="77777777" w:rsidR="006A549F" w:rsidRPr="00CB59CD" w:rsidRDefault="006A549F" w:rsidP="009E440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14:paraId="387DB2B2" w14:textId="77777777" w:rsidR="006A549F" w:rsidRDefault="006A549F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FC0681" w:rsidRPr="00CB59CD" w14:paraId="5FBA321A" w14:textId="77777777" w:rsidTr="00B05731">
        <w:trPr>
          <w:trHeight w:val="567"/>
        </w:trPr>
        <w:tc>
          <w:tcPr>
            <w:tcW w:w="485" w:type="dxa"/>
            <w:tcBorders>
              <w:right w:val="single" w:sz="4" w:space="0" w:color="000000"/>
            </w:tcBorders>
            <w:vAlign w:val="center"/>
          </w:tcPr>
          <w:p w14:paraId="493D3AD8" w14:textId="77777777" w:rsidR="00FC0681" w:rsidRPr="00CB59CD" w:rsidRDefault="0010359F" w:rsidP="009C49C1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ED5202">
              <w:rPr>
                <w:rFonts w:asciiTheme="minorHAnsi" w:hAnsiTheme="minorHAnsi"/>
                <w:b/>
              </w:rPr>
            </w:r>
            <w:r w:rsidR="00ED5202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4D0744B0" w14:textId="77777777" w:rsidR="00FC0681" w:rsidRPr="00CB59CD" w:rsidRDefault="00FC0681" w:rsidP="009C49C1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Prodej losů okamžitých loterií</w:t>
            </w:r>
            <w:r w:rsidR="00213254">
              <w:rPr>
                <w:rFonts w:asciiTheme="minorHAnsi" w:hAnsiTheme="minorHAnsi"/>
                <w:b/>
                <w:u w:val="single"/>
              </w:rPr>
              <w:t xml:space="preserve"> TIPSPORT.net a.s.</w:t>
            </w:r>
          </w:p>
        </w:tc>
        <w:tc>
          <w:tcPr>
            <w:tcW w:w="2646" w:type="dxa"/>
            <w:tcBorders>
              <w:top w:val="single" w:sz="4" w:space="0" w:color="000000"/>
              <w:bottom w:val="nil"/>
            </w:tcBorders>
            <w:vAlign w:val="center"/>
          </w:tcPr>
          <w:p w14:paraId="2AE2F412" w14:textId="77777777" w:rsidR="00FC0681" w:rsidRPr="00CB59CD" w:rsidRDefault="00FC0681" w:rsidP="009C49C1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B05731" w:rsidRPr="00CB59CD" w14:paraId="1DE02E61" w14:textId="77777777" w:rsidTr="00B05731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20E7F1" w14:textId="77777777" w:rsidR="00B05731" w:rsidRPr="00CB59CD" w:rsidRDefault="00B05731" w:rsidP="00B05731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5A6EA985" w14:textId="77777777" w:rsidR="00B05731" w:rsidRPr="00213254" w:rsidRDefault="00B05731" w:rsidP="00934246">
            <w:pPr>
              <w:rPr>
                <w:rFonts w:asciiTheme="minorHAnsi" w:hAnsiTheme="minorHAnsi"/>
                <w:sz w:val="20"/>
                <w:szCs w:val="20"/>
              </w:rPr>
            </w:pPr>
            <w:r w:rsidRPr="00213254">
              <w:rPr>
                <w:rFonts w:asciiTheme="minorHAnsi" w:hAnsiTheme="minorHAnsi"/>
                <w:sz w:val="20"/>
                <w:szCs w:val="20"/>
              </w:rPr>
              <w:t xml:space="preserve">Paušál </w:t>
            </w:r>
            <w:r w:rsidR="00213254" w:rsidRPr="00213254">
              <w:rPr>
                <w:rFonts w:asciiTheme="minorHAnsi" w:hAnsiTheme="minorHAnsi"/>
                <w:bCs/>
                <w:sz w:val="20"/>
                <w:szCs w:val="20"/>
              </w:rPr>
              <w:t>za tržby do 10.000,- Kč</w:t>
            </w:r>
          </w:p>
        </w:tc>
        <w:tc>
          <w:tcPr>
            <w:tcW w:w="2646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626A2A28" w14:textId="341F0C8E" w:rsidR="00B05731" w:rsidRPr="00F00BE7" w:rsidRDefault="00ED5202" w:rsidP="00213254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213254" w:rsidRPr="00F00BE7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213254" w:rsidRPr="00CB59CD" w14:paraId="7C06AEC6" w14:textId="77777777" w:rsidTr="00B05731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5FFDA7" w14:textId="77777777" w:rsidR="00213254" w:rsidRPr="00CB59CD" w:rsidRDefault="00213254" w:rsidP="00213254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4992D545" w14:textId="77777777" w:rsidR="00213254" w:rsidRPr="00CB59CD" w:rsidRDefault="00934246" w:rsidP="00213254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</w:t>
            </w:r>
            <w:r w:rsidR="00213254">
              <w:rPr>
                <w:rFonts w:asciiTheme="minorHAnsi" w:hAnsiTheme="minorHAnsi"/>
                <w:sz w:val="20"/>
                <w:szCs w:val="20"/>
              </w:rPr>
              <w:t>a tržby</w:t>
            </w:r>
            <w:r w:rsidR="00213254">
              <w:rPr>
                <w:bCs/>
                <w:sz w:val="24"/>
                <w:szCs w:val="24"/>
              </w:rPr>
              <w:t xml:space="preserve"> </w:t>
            </w:r>
            <w:r w:rsidR="00213254">
              <w:rPr>
                <w:rFonts w:asciiTheme="minorHAnsi" w:hAnsiTheme="minorHAnsi"/>
                <w:sz w:val="20"/>
                <w:szCs w:val="20"/>
              </w:rPr>
              <w:t>nad 10.000,- Kč</w:t>
            </w:r>
          </w:p>
        </w:tc>
        <w:tc>
          <w:tcPr>
            <w:tcW w:w="2646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210C9D99" w14:textId="057E646E" w:rsidR="00213254" w:rsidRPr="00F00BE7" w:rsidRDefault="00ED5202" w:rsidP="00213254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213254" w:rsidRPr="00F00BE7">
              <w:rPr>
                <w:rFonts w:asciiTheme="minorHAnsi" w:hAnsiTheme="minorHAnsi"/>
                <w:b/>
              </w:rPr>
              <w:t>%</w:t>
            </w:r>
          </w:p>
        </w:tc>
      </w:tr>
      <w:tr w:rsidR="00213254" w:rsidRPr="00CB59CD" w14:paraId="2551E28A" w14:textId="77777777" w:rsidTr="00C72FC6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EAFA" w14:textId="77777777" w:rsidR="00213254" w:rsidRPr="00CB59CD" w:rsidRDefault="00213254" w:rsidP="009C49C1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9318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14:paraId="722234D6" w14:textId="77777777" w:rsidR="00213254" w:rsidRPr="00F00BE7" w:rsidRDefault="00213254" w:rsidP="00176BB8">
            <w:pPr>
              <w:spacing w:line="240" w:lineRule="auto"/>
              <w:rPr>
                <w:rFonts w:asciiTheme="minorHAnsi" w:hAnsiTheme="minorHAnsi"/>
              </w:rPr>
            </w:pPr>
            <w:r w:rsidRPr="00213254">
              <w:rPr>
                <w:rFonts w:asciiTheme="minorHAnsi" w:hAnsiTheme="minorHAnsi"/>
                <w:sz w:val="20"/>
                <w:szCs w:val="20"/>
              </w:rPr>
              <w:t xml:space="preserve">V případě, že </w:t>
            </w:r>
            <w:r>
              <w:rPr>
                <w:rFonts w:asciiTheme="minorHAnsi" w:hAnsiTheme="minorHAnsi"/>
                <w:sz w:val="20"/>
                <w:szCs w:val="20"/>
              </w:rPr>
              <w:t>Zástupce nebude plnit minimální tržby ve výši alespoň 10.000,- Kč</w:t>
            </w:r>
            <w:r w:rsidR="00D76B9A">
              <w:rPr>
                <w:rFonts w:asciiTheme="minorHAnsi" w:hAnsiTheme="minorHAnsi"/>
                <w:sz w:val="20"/>
                <w:szCs w:val="20"/>
              </w:rPr>
              <w:t>, má ČP právo ukončit vyplácení paušální odměny. Zástupci pak bude náležet provize z</w:t>
            </w:r>
            <w:r w:rsidR="00B50DA2">
              <w:rPr>
                <w:rFonts w:asciiTheme="minorHAnsi" w:hAnsiTheme="minorHAnsi"/>
                <w:sz w:val="20"/>
                <w:szCs w:val="20"/>
              </w:rPr>
              <w:t xml:space="preserve"> realizované tržby</w:t>
            </w:r>
            <w:r w:rsidR="00D76B9A">
              <w:rPr>
                <w:rFonts w:asciiTheme="minorHAnsi" w:hAnsiTheme="minorHAnsi"/>
                <w:sz w:val="20"/>
                <w:szCs w:val="20"/>
              </w:rPr>
              <w:t> ve výši 6,198%.</w:t>
            </w:r>
          </w:p>
        </w:tc>
      </w:tr>
    </w:tbl>
    <w:p w14:paraId="516C9815" w14:textId="77777777" w:rsidR="00FC0681" w:rsidRDefault="00FC0681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0"/>
        <w:gridCol w:w="2648"/>
      </w:tblGrid>
      <w:tr w:rsidR="008C63F9" w:rsidRPr="00CB59CD" w14:paraId="77E0AD46" w14:textId="77777777" w:rsidTr="00FC0681">
        <w:trPr>
          <w:trHeight w:val="567"/>
        </w:trPr>
        <w:tc>
          <w:tcPr>
            <w:tcW w:w="485" w:type="dxa"/>
            <w:vAlign w:val="center"/>
          </w:tcPr>
          <w:p w14:paraId="4E133033" w14:textId="77777777" w:rsidR="008C63F9" w:rsidRPr="00CB59CD" w:rsidRDefault="002F60B5" w:rsidP="00AA2033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ED5202">
              <w:rPr>
                <w:rFonts w:asciiTheme="minorHAnsi" w:hAnsiTheme="minorHAnsi"/>
                <w:b/>
              </w:rPr>
            </w:r>
            <w:r w:rsidR="00ED5202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670" w:type="dxa"/>
            <w:vAlign w:val="center"/>
          </w:tcPr>
          <w:p w14:paraId="512CF4CF" w14:textId="77777777" w:rsidR="008C63F9" w:rsidRPr="00CB59CD" w:rsidRDefault="00DF33A4" w:rsidP="008C63F9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V</w:t>
            </w:r>
            <w:r w:rsidR="007B3598">
              <w:rPr>
                <w:rFonts w:asciiTheme="minorHAnsi" w:hAnsiTheme="minorHAnsi"/>
                <w:b/>
                <w:u w:val="single"/>
              </w:rPr>
              <w:t xml:space="preserve">olný </w:t>
            </w:r>
            <w:r w:rsidR="008C63F9">
              <w:rPr>
                <w:rFonts w:asciiTheme="minorHAnsi" w:hAnsiTheme="minorHAnsi"/>
                <w:b/>
                <w:u w:val="single"/>
              </w:rPr>
              <w:t>prodej tisku</w:t>
            </w:r>
          </w:p>
        </w:tc>
        <w:tc>
          <w:tcPr>
            <w:tcW w:w="2648" w:type="dxa"/>
            <w:vAlign w:val="center"/>
          </w:tcPr>
          <w:p w14:paraId="44B892B3" w14:textId="0C2E387F" w:rsidR="008C63F9" w:rsidRPr="00CB59CD" w:rsidRDefault="00ED5202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7B3598" w:rsidRPr="007B3598">
              <w:rPr>
                <w:rFonts w:asciiTheme="minorHAnsi" w:hAnsiTheme="minorHAnsi"/>
                <w:b/>
              </w:rPr>
              <w:t>%</w:t>
            </w:r>
          </w:p>
        </w:tc>
      </w:tr>
      <w:tr w:rsidR="008C63F9" w:rsidRPr="00CB59CD" w14:paraId="0F3E1C08" w14:textId="77777777" w:rsidTr="00FC0681">
        <w:trPr>
          <w:trHeight w:val="397"/>
        </w:trPr>
        <w:tc>
          <w:tcPr>
            <w:tcW w:w="485" w:type="dxa"/>
          </w:tcPr>
          <w:p w14:paraId="016444E1" w14:textId="77777777" w:rsidR="008C63F9" w:rsidRPr="00CB59CD" w:rsidRDefault="008C63F9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670" w:type="dxa"/>
          </w:tcPr>
          <w:p w14:paraId="7EB31552" w14:textId="77777777" w:rsidR="008C63F9" w:rsidRPr="00CB59CD" w:rsidRDefault="007B3598" w:rsidP="00AA2033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48" w:type="dxa"/>
          </w:tcPr>
          <w:p w14:paraId="3745E3BA" w14:textId="77777777" w:rsidR="008C63F9" w:rsidRPr="00CB59CD" w:rsidRDefault="008C63F9" w:rsidP="00AA2033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14:paraId="5CC620FE" w14:textId="77777777" w:rsidR="00B6472E" w:rsidRDefault="00B6472E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8C63F9" w:rsidRPr="00CB59CD" w14:paraId="4932CBA9" w14:textId="77777777" w:rsidTr="00E01A93">
        <w:trPr>
          <w:trHeight w:val="567"/>
        </w:trPr>
        <w:tc>
          <w:tcPr>
            <w:tcW w:w="485" w:type="dxa"/>
            <w:tcBorders>
              <w:right w:val="single" w:sz="4" w:space="0" w:color="000000"/>
            </w:tcBorders>
            <w:vAlign w:val="center"/>
          </w:tcPr>
          <w:p w14:paraId="37EC920E" w14:textId="3ED4563C" w:rsidR="008C63F9" w:rsidRPr="00CB59CD" w:rsidRDefault="00B75071" w:rsidP="00AA2033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ED5202">
              <w:rPr>
                <w:rFonts w:asciiTheme="minorHAnsi" w:hAnsiTheme="minorHAnsi"/>
                <w:b/>
              </w:rPr>
            </w:r>
            <w:r w:rsidR="00ED5202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09ABFE81" w14:textId="77777777" w:rsidR="008C63F9" w:rsidRPr="00CB59CD" w:rsidRDefault="00E01A93" w:rsidP="002F60B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Smluvní</w:t>
            </w:r>
            <w:r w:rsidR="002F60B5">
              <w:rPr>
                <w:rFonts w:asciiTheme="minorHAnsi" w:hAnsiTheme="minorHAnsi"/>
                <w:b/>
                <w:u w:val="single"/>
              </w:rPr>
              <w:t xml:space="preserve"> podání</w:t>
            </w:r>
          </w:p>
        </w:tc>
        <w:tc>
          <w:tcPr>
            <w:tcW w:w="2693" w:type="dxa"/>
            <w:tcBorders>
              <w:top w:val="single" w:sz="4" w:space="0" w:color="000000"/>
              <w:bottom w:val="nil"/>
            </w:tcBorders>
            <w:vAlign w:val="center"/>
          </w:tcPr>
          <w:p w14:paraId="264F3F0E" w14:textId="77777777" w:rsidR="008C63F9" w:rsidRPr="00CB59CD" w:rsidRDefault="008C63F9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E01A93" w:rsidRPr="00CB59CD" w14:paraId="36F40EA2" w14:textId="77777777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BBE87D" w14:textId="77777777"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0FD2D1F0" w14:textId="77777777" w:rsidR="00E01A93" w:rsidRPr="00E01A93" w:rsidRDefault="009D4600" w:rsidP="00E65A0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Zapsané l</w:t>
            </w:r>
            <w:r w:rsidR="00E01A93">
              <w:rPr>
                <w:rFonts w:asciiTheme="minorHAnsi" w:hAnsiTheme="minorHAnsi"/>
                <w:sz w:val="20"/>
                <w:szCs w:val="20"/>
              </w:rPr>
              <w:t>istovní zásilky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25CCA574" w14:textId="1DDF9C5C" w:rsidR="00E01A93" w:rsidRPr="00F00BE7" w:rsidRDefault="00ED5202" w:rsidP="00E65A0F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E01A93" w:rsidRPr="00F00BE7">
              <w:rPr>
                <w:rFonts w:asciiTheme="minorHAnsi" w:hAnsiTheme="minorHAnsi"/>
                <w:b/>
              </w:rPr>
              <w:t xml:space="preserve"> Kč / 1 ks</w:t>
            </w:r>
          </w:p>
        </w:tc>
      </w:tr>
      <w:tr w:rsidR="00E01A93" w:rsidRPr="00CB59CD" w14:paraId="64314C2C" w14:textId="77777777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E23F3B" w14:textId="77777777"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41A0A73B" w14:textId="77777777" w:rsidR="00E01A93" w:rsidRPr="00CB59CD" w:rsidRDefault="00E01A93" w:rsidP="00E65A0F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Balíkové zásilky</w:t>
            </w:r>
            <w:r w:rsidR="00E65A0F">
              <w:rPr>
                <w:rFonts w:asciiTheme="minorHAnsi" w:hAnsiTheme="minorHAnsi"/>
                <w:sz w:val="20"/>
                <w:szCs w:val="20"/>
              </w:rPr>
              <w:t xml:space="preserve"> podané ručně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4B3C5262" w14:textId="1F4686C0" w:rsidR="00E01A93" w:rsidRPr="00F00BE7" w:rsidRDefault="00ED5202" w:rsidP="00E65A0F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E01A93" w:rsidRPr="00F00BE7">
              <w:rPr>
                <w:rFonts w:asciiTheme="minorHAnsi" w:hAnsiTheme="minorHAnsi"/>
                <w:b/>
              </w:rPr>
              <w:t xml:space="preserve"> Kč / 1 ks</w:t>
            </w:r>
          </w:p>
        </w:tc>
      </w:tr>
      <w:tr w:rsidR="00E01A93" w:rsidRPr="00CB59CD" w14:paraId="00DA4A2A" w14:textId="77777777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1444" w14:textId="77777777"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</w:tcPr>
          <w:p w14:paraId="18CA5E34" w14:textId="77777777" w:rsidR="00E01A93" w:rsidRPr="00E65A0F" w:rsidRDefault="00E65A0F" w:rsidP="00E65A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Balíkové zásilky podané datově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</w:tcBorders>
            <w:vAlign w:val="center"/>
          </w:tcPr>
          <w:p w14:paraId="268CC124" w14:textId="53D71B62" w:rsidR="00E01A93" w:rsidRPr="00F00BE7" w:rsidRDefault="00ED5202" w:rsidP="00E65A0F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E65A0F" w:rsidRPr="00F00BE7">
              <w:rPr>
                <w:rFonts w:asciiTheme="minorHAnsi" w:hAnsiTheme="minorHAnsi"/>
                <w:b/>
              </w:rPr>
              <w:t xml:space="preserve"> Kč / 1 ks</w:t>
            </w:r>
          </w:p>
        </w:tc>
      </w:tr>
    </w:tbl>
    <w:p w14:paraId="515BD6B1" w14:textId="77777777" w:rsidR="00E01A93" w:rsidRDefault="00E01A93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5"/>
        <w:gridCol w:w="6677"/>
        <w:gridCol w:w="2641"/>
      </w:tblGrid>
      <w:tr w:rsidR="00850308" w:rsidRPr="00CB59CD" w14:paraId="0926FA03" w14:textId="77777777" w:rsidTr="00E65A0F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482F4D" w14:textId="77777777" w:rsidR="00850308" w:rsidRPr="00CB59CD" w:rsidRDefault="0010359F" w:rsidP="000C4A58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ED5202">
              <w:rPr>
                <w:rFonts w:asciiTheme="minorHAnsi" w:hAnsiTheme="minorHAnsi"/>
                <w:b/>
              </w:rPr>
            </w:r>
            <w:r w:rsidR="00ED5202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2B4B6A9A" w14:textId="77777777" w:rsidR="00850308" w:rsidRPr="00CB59CD" w:rsidRDefault="00DF33A4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T</w:t>
            </w:r>
            <w:r w:rsidR="00850308" w:rsidRPr="00CB59CD">
              <w:rPr>
                <w:rFonts w:asciiTheme="minorHAnsi" w:hAnsiTheme="minorHAnsi"/>
                <w:b/>
                <w:u w:val="single"/>
              </w:rPr>
              <w:t>ipování produktů</w:t>
            </w:r>
          </w:p>
        </w:tc>
        <w:tc>
          <w:tcPr>
            <w:tcW w:w="2693" w:type="dxa"/>
            <w:tcBorders>
              <w:left w:val="nil"/>
              <w:bottom w:val="single" w:sz="4" w:space="0" w:color="000000"/>
            </w:tcBorders>
            <w:vAlign w:val="center"/>
          </w:tcPr>
          <w:p w14:paraId="07455051" w14:textId="77777777" w:rsidR="00850308" w:rsidRPr="00CB59CD" w:rsidRDefault="00850308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</w:p>
        </w:tc>
      </w:tr>
      <w:tr w:rsidR="00850308" w:rsidRPr="00CB59CD" w14:paraId="52944961" w14:textId="77777777" w:rsidTr="002864E9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51FC9D" w14:textId="77777777"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F54DD5D" w14:textId="77777777" w:rsidR="00850308" w:rsidRPr="00CB59CD" w:rsidRDefault="00850308" w:rsidP="00850308">
            <w:pPr>
              <w:pStyle w:val="Odstavecseseznamem"/>
              <w:numPr>
                <w:ilvl w:val="0"/>
                <w:numId w:val="31"/>
              </w:numPr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sz w:val="20"/>
                <w:szCs w:val="20"/>
              </w:rPr>
              <w:t>Osobní účet Poštovní spořitelny – odměna je vyplácena za založený (otevřený)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850308">
              <w:rPr>
                <w:rFonts w:asciiTheme="minorHAnsi" w:hAnsiTheme="minorHAnsi"/>
                <w:sz w:val="20"/>
                <w:szCs w:val="20"/>
              </w:rPr>
              <w:t>osobní účet v systémech banky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55BD19D1" w14:textId="7DF41888" w:rsidR="00850308" w:rsidRPr="00F00BE7" w:rsidRDefault="00ED5202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850308" w:rsidRPr="00F00BE7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850308" w:rsidRPr="00CB59CD" w14:paraId="037AC32B" w14:textId="77777777" w:rsidTr="00FF1A5F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D00201" w14:textId="77777777"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FE9AC31" w14:textId="77777777" w:rsidR="005B2D75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Spotřebitelský úvěr Poštovní spořitelny (příp. konsolidace úvěrů),</w:t>
            </w:r>
            <w:r w:rsidR="005B2D7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odměna je vyplácena ve 2 částech</w:t>
            </w:r>
          </w:p>
          <w:p w14:paraId="527FA6BF" w14:textId="77777777"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- 1. část - přijatá žádost o úvěr (konsolidaci úvěrů)</w:t>
            </w:r>
          </w:p>
          <w:p w14:paraId="062CCA27" w14:textId="77777777"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- 2. část - za každých načerpaných 1 000,- Kč úvěru (konsolidaci úvěrů)</w:t>
            </w:r>
          </w:p>
          <w:p w14:paraId="7F53E8B2" w14:textId="77777777"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 xml:space="preserve">- Maximální výše 2. části splátky odměny za načerpaný úvěr (konsolidaci) činí 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5112ED26" w14:textId="77777777" w:rsidR="005B2D75" w:rsidRPr="00F00BE7" w:rsidRDefault="005B2D75" w:rsidP="00FF1A5F">
            <w:pPr>
              <w:rPr>
                <w:rFonts w:asciiTheme="minorHAnsi" w:hAnsiTheme="minorHAnsi"/>
                <w:szCs w:val="20"/>
              </w:rPr>
            </w:pPr>
          </w:p>
          <w:p w14:paraId="5E20A7A4" w14:textId="77777777" w:rsidR="002864E9" w:rsidRPr="00F00BE7" w:rsidRDefault="002864E9" w:rsidP="00FF1A5F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  <w:p w14:paraId="25CC1A71" w14:textId="5573C81F" w:rsidR="005B2D75" w:rsidRPr="00F00BE7" w:rsidRDefault="00ED5202" w:rsidP="00FF1A5F">
            <w:pPr>
              <w:jc w:val="center"/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/>
                <w:b/>
                <w:szCs w:val="20"/>
              </w:rPr>
              <w:t>XXX</w:t>
            </w:r>
            <w:r w:rsidR="005B2D75" w:rsidRPr="00F00BE7">
              <w:rPr>
                <w:rFonts w:asciiTheme="minorHAnsi" w:hAnsiTheme="minorHAnsi"/>
                <w:b/>
                <w:szCs w:val="20"/>
              </w:rPr>
              <w:t xml:space="preserve"> Kč</w:t>
            </w:r>
          </w:p>
          <w:p w14:paraId="221F2F0E" w14:textId="3AA1F52C" w:rsidR="005B2D75" w:rsidRPr="00F00BE7" w:rsidRDefault="00ED5202" w:rsidP="00FF1A5F">
            <w:pPr>
              <w:jc w:val="center"/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/>
                <w:b/>
                <w:szCs w:val="20"/>
              </w:rPr>
              <w:t>XXX</w:t>
            </w:r>
            <w:r w:rsidR="005B2D75" w:rsidRPr="00F00BE7">
              <w:rPr>
                <w:rFonts w:asciiTheme="minorHAnsi" w:hAnsiTheme="minorHAnsi"/>
                <w:b/>
                <w:szCs w:val="20"/>
              </w:rPr>
              <w:t xml:space="preserve"> Kč</w:t>
            </w:r>
          </w:p>
          <w:p w14:paraId="215CE2F0" w14:textId="482C2F2D" w:rsidR="005B2D75" w:rsidRPr="00F00BE7" w:rsidRDefault="00ED5202" w:rsidP="00FF1A5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5B2D75" w:rsidRPr="00F00BE7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850308" w:rsidRPr="00CB59CD" w14:paraId="6BFFA442" w14:textId="77777777" w:rsidTr="00FF1A5F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9E0205" w14:textId="77777777"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3C0328A" w14:textId="77777777" w:rsidR="005B2D75" w:rsidRPr="005B2D75" w:rsidRDefault="005B2D75" w:rsidP="005B2D7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Č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 xml:space="preserve">SOB Penzijní spoření  - odměna je vyplácena za uzavřenou a placenou novou </w:t>
            </w:r>
          </w:p>
          <w:p w14:paraId="1F5F9EDE" w14:textId="77777777" w:rsidR="00850308" w:rsidRPr="00CB59CD" w:rsidRDefault="005B2D75" w:rsidP="005B2D75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smlouvu s příspěvkem klienta minimálně 300,- Kč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325E701C" w14:textId="683C3A77" w:rsidR="00850308" w:rsidRPr="00F00BE7" w:rsidRDefault="00ED5202" w:rsidP="005B2D75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5B2D75" w:rsidRPr="00F00BE7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850308" w:rsidRPr="00CB59CD" w14:paraId="10E4AEA5" w14:textId="77777777" w:rsidTr="00FF1A5F">
        <w:trPr>
          <w:trHeight w:val="57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59C2" w14:textId="77777777"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14:paraId="377942F7" w14:textId="77777777" w:rsidR="00850308" w:rsidRPr="00FF1A5F" w:rsidRDefault="005B2D75" w:rsidP="00FF1A5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Na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výšení smlouvy o penzijním spoření za první navýšení měsíčního příspěvku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smluv ČSOB Penzijní společnosti v daném roce minimálně 500,- Kč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</w:tcBorders>
          </w:tcPr>
          <w:p w14:paraId="420ACF41" w14:textId="34B5B995" w:rsidR="005B2D75" w:rsidRPr="00F00BE7" w:rsidRDefault="00ED5202" w:rsidP="005B2D75">
            <w:pPr>
              <w:spacing w:line="360" w:lineRule="auto"/>
              <w:jc w:val="center"/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/>
                <w:b/>
                <w:szCs w:val="20"/>
              </w:rPr>
              <w:t>XXX</w:t>
            </w:r>
            <w:r w:rsidR="005B2D75" w:rsidRPr="00F00BE7">
              <w:rPr>
                <w:rFonts w:asciiTheme="minorHAnsi" w:hAnsiTheme="minorHAnsi"/>
                <w:b/>
                <w:szCs w:val="20"/>
              </w:rPr>
              <w:t xml:space="preserve"> Kč</w:t>
            </w:r>
          </w:p>
          <w:p w14:paraId="33BDBC11" w14:textId="77777777" w:rsidR="00850308" w:rsidRPr="00F00BE7" w:rsidRDefault="00850308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14:paraId="300CBAF2" w14:textId="77777777" w:rsidR="00105134" w:rsidRDefault="00105134" w:rsidP="00E42DC9">
      <w:pPr>
        <w:pStyle w:val="cpNormal"/>
        <w:spacing w:after="0" w:line="260" w:lineRule="exact"/>
        <w:rPr>
          <w:b/>
          <w:szCs w:val="20"/>
        </w:rPr>
      </w:pPr>
    </w:p>
    <w:p w14:paraId="736CA8EF" w14:textId="77777777" w:rsidR="00105134" w:rsidRDefault="00F95F12" w:rsidP="00105134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Ostatní odměna</w:t>
      </w:r>
    </w:p>
    <w:p w14:paraId="2A99BC8E" w14:textId="77777777" w:rsidR="00105134" w:rsidRDefault="00105134" w:rsidP="00E42DC9">
      <w:pPr>
        <w:pStyle w:val="cpNormal"/>
        <w:spacing w:after="0" w:line="260" w:lineRule="exact"/>
        <w:rPr>
          <w:b/>
          <w:szCs w:val="20"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6"/>
        <w:gridCol w:w="2642"/>
      </w:tblGrid>
      <w:tr w:rsidR="00105134" w:rsidRPr="00CB59CD" w14:paraId="472CEE66" w14:textId="77777777" w:rsidTr="000327FA">
        <w:trPr>
          <w:trHeight w:val="567"/>
        </w:trPr>
        <w:tc>
          <w:tcPr>
            <w:tcW w:w="485" w:type="dxa"/>
            <w:vAlign w:val="center"/>
          </w:tcPr>
          <w:p w14:paraId="66E3646E" w14:textId="77777777" w:rsidR="00105134" w:rsidRPr="00CB59CD" w:rsidRDefault="00105134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ED5202">
              <w:rPr>
                <w:rFonts w:asciiTheme="minorHAnsi" w:hAnsiTheme="minorHAnsi"/>
                <w:b/>
              </w:rPr>
            </w:r>
            <w:r w:rsidR="00ED5202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14:paraId="3C90CFCA" w14:textId="77777777" w:rsidR="00105134" w:rsidRPr="00CB59CD" w:rsidRDefault="00105134" w:rsidP="000327FA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b/>
                <w:u w:val="single"/>
              </w:rPr>
              <w:t>Paušální úhrada nákladů na datové připojení</w:t>
            </w:r>
          </w:p>
        </w:tc>
        <w:tc>
          <w:tcPr>
            <w:tcW w:w="2693" w:type="dxa"/>
            <w:vAlign w:val="center"/>
          </w:tcPr>
          <w:p w14:paraId="1A804D94" w14:textId="77777777" w:rsidR="00105134" w:rsidRPr="00CB59CD" w:rsidRDefault="00105134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b/>
              </w:rPr>
              <w:t>… Kč</w:t>
            </w:r>
          </w:p>
        </w:tc>
      </w:tr>
      <w:tr w:rsidR="00105134" w:rsidRPr="00CB59CD" w14:paraId="7583BB92" w14:textId="77777777" w:rsidTr="00F01D57">
        <w:trPr>
          <w:trHeight w:val="397"/>
        </w:trPr>
        <w:tc>
          <w:tcPr>
            <w:tcW w:w="485" w:type="dxa"/>
          </w:tcPr>
          <w:p w14:paraId="21C28B69" w14:textId="77777777" w:rsidR="00105134" w:rsidRPr="00CB59CD" w:rsidRDefault="00105134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14:paraId="3F6AF224" w14:textId="4AE41E34" w:rsidR="00105134" w:rsidRPr="00CB59CD" w:rsidRDefault="00105134" w:rsidP="000327F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Dle skutečné ceny datového připojení smluvního zástupce, max. </w:t>
            </w:r>
            <w:r w:rsidR="00ED5202">
              <w:rPr>
                <w:rFonts w:asciiTheme="minorHAnsi" w:hAnsiTheme="minorHAnsi"/>
                <w:sz w:val="20"/>
                <w:szCs w:val="20"/>
              </w:rPr>
              <w:t>XXX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Kč</w:t>
            </w:r>
          </w:p>
        </w:tc>
        <w:tc>
          <w:tcPr>
            <w:tcW w:w="2693" w:type="dxa"/>
          </w:tcPr>
          <w:p w14:paraId="04D8355C" w14:textId="77777777" w:rsidR="00105134" w:rsidRPr="00CB59CD" w:rsidRDefault="00105134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14:paraId="59BFD63C" w14:textId="77777777" w:rsidR="00105134" w:rsidRDefault="00105134" w:rsidP="00E42DC9">
      <w:pPr>
        <w:pStyle w:val="cpNormal"/>
        <w:spacing w:after="0" w:line="260" w:lineRule="exact"/>
        <w:rPr>
          <w:b/>
          <w:szCs w:val="20"/>
        </w:rPr>
      </w:pPr>
    </w:p>
    <w:p w14:paraId="2F8AA1ED" w14:textId="77777777" w:rsidR="00E42DC9" w:rsidRDefault="00E42DC9" w:rsidP="00325337">
      <w:pPr>
        <w:pStyle w:val="cpNormal"/>
        <w:spacing w:after="120" w:line="260" w:lineRule="exact"/>
        <w:rPr>
          <w:b/>
          <w:szCs w:val="20"/>
        </w:rPr>
      </w:pPr>
      <w:r w:rsidRPr="000369CE">
        <w:rPr>
          <w:b/>
          <w:szCs w:val="20"/>
        </w:rPr>
        <w:lastRenderedPageBreak/>
        <w:t>Seznam transakcí pro variabilní odměnu</w:t>
      </w:r>
    </w:p>
    <w:tbl>
      <w:tblPr>
        <w:tblW w:w="920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4600"/>
      </w:tblGrid>
      <w:tr w:rsidR="005261DB" w:rsidRPr="005261DB" w14:paraId="1F05E11D" w14:textId="77777777" w:rsidTr="005261DB">
        <w:trPr>
          <w:trHeight w:val="315"/>
        </w:trPr>
        <w:tc>
          <w:tcPr>
            <w:tcW w:w="4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72CAAD" w14:textId="77777777" w:rsidR="005261DB" w:rsidRPr="005261DB" w:rsidRDefault="005261DB" w:rsidP="005261DB">
            <w:pPr>
              <w:spacing w:line="240" w:lineRule="auto"/>
              <w:ind w:firstLineChars="200" w:firstLine="321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261D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Česká pošta</w:t>
            </w:r>
          </w:p>
        </w:tc>
        <w:tc>
          <w:tcPr>
            <w:tcW w:w="4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D636EC" w14:textId="77777777" w:rsidR="005261DB" w:rsidRPr="005261DB" w:rsidRDefault="005261DB" w:rsidP="005261DB">
            <w:pPr>
              <w:spacing w:line="240" w:lineRule="auto"/>
              <w:ind w:firstLineChars="200" w:firstLine="321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261D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5261DB" w:rsidRPr="005261DB" w14:paraId="567CE896" w14:textId="77777777" w:rsidTr="00ED520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99E63C" w14:textId="301423A5" w:rsidR="005261DB" w:rsidRPr="005261DB" w:rsidRDefault="00ED5202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  <w:t>XXX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225754" w14:textId="2C67906D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5D2D2E4B" w14:textId="77777777" w:rsidTr="00ED520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3AFBE" w14:textId="2F5DD8AA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A9B90E" w14:textId="09F8F864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0BEDCC78" w14:textId="77777777" w:rsidTr="00ED520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5D5C7" w14:textId="478E9504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F707A9" w14:textId="3E4DBE69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6DB14B84" w14:textId="77777777" w:rsidTr="00ED520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9C48D" w14:textId="0B6599E8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862E77" w14:textId="43F7903F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52CC4FAE" w14:textId="77777777" w:rsidTr="00ED520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B0150" w14:textId="2195CE1E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5E255D" w14:textId="53CE04AA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729B69B4" w14:textId="77777777" w:rsidTr="00ED520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99976" w14:textId="2ADF357E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20EFC7" w14:textId="0B111F02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70F7A863" w14:textId="77777777" w:rsidTr="00ED520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30901" w14:textId="273402B6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ED4832" w14:textId="5013EB3A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42131490" w14:textId="77777777" w:rsidTr="00ED520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3D27A" w14:textId="182A23A1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AE7D8A" w14:textId="1158D683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312F1CB6" w14:textId="77777777" w:rsidTr="00ED520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8B4D9" w14:textId="20697C0F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0ECF2E" w14:textId="23A58845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05FFFA31" w14:textId="77777777" w:rsidTr="00ED520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D357A" w14:textId="03D3A321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A96E79" w14:textId="09C91FBF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359B6B4C" w14:textId="77777777" w:rsidTr="00ED520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DE24C" w14:textId="6C2B970A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4F55CD" w14:textId="6925DA10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3E577678" w14:textId="77777777" w:rsidTr="00ED520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0393" w14:textId="58B27B82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45E463" w14:textId="5F4E44CE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6C95FA87" w14:textId="77777777" w:rsidTr="00ED520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89E87" w14:textId="74B0800E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967F15" w14:textId="523920EA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6B118BBD" w14:textId="77777777" w:rsidTr="00ED520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90C32" w14:textId="183F3626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15BD71" w14:textId="322D8B21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0F458AE2" w14:textId="77777777" w:rsidTr="00ED520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ABCE3" w14:textId="2E06A781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9D013E" w14:textId="4C0D1C62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0E1C342C" w14:textId="77777777" w:rsidTr="00ED520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DAE08" w14:textId="62337FEE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3A5002" w14:textId="5054D9C7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03548E06" w14:textId="77777777" w:rsidTr="00ED520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A2E7C" w14:textId="14926C52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A63539" w14:textId="6CBFC917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00AC9CDA" w14:textId="77777777" w:rsidTr="00ED520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92624" w14:textId="008AD36D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990DA0" w14:textId="50524E18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14BAD4D8" w14:textId="77777777" w:rsidTr="00ED520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A160F" w14:textId="1C70924D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FD2681" w14:textId="68DDB4DE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31061F3F" w14:textId="77777777" w:rsidTr="00ED520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41BDD" w14:textId="6C855D29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2DCC5F" w14:textId="25A95743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11CCA3A8" w14:textId="77777777" w:rsidTr="00ED520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97958" w14:textId="51FC93A1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E10D6B" w14:textId="5353D419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456DABB9" w14:textId="77777777" w:rsidTr="00ED520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F1914" w14:textId="7AFEB3BA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62052F" w14:textId="61B86B71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0EC3FD99" w14:textId="77777777" w:rsidTr="00ED520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1B545" w14:textId="304B0D9E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73E279" w14:textId="1841D312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2EE3D718" w14:textId="77777777" w:rsidTr="00ED520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48E8F" w14:textId="658D0823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3DAB5C" w14:textId="4A562317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067C775B" w14:textId="77777777" w:rsidTr="00ED520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F720E" w14:textId="775D45EA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878815" w14:textId="6E7E1E4C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4A8B6C01" w14:textId="77777777" w:rsidTr="00ED520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B9CD9" w14:textId="29776ED2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BD12EA" w14:textId="50500909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33DE13EA" w14:textId="77777777" w:rsidTr="00ED520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B49C3" w14:textId="57173C6A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09B127" w14:textId="65E32BE1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278E2F36" w14:textId="77777777" w:rsidTr="00ED520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EBD50" w14:textId="07C84FCE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A1A6F0" w14:textId="31759B01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41A0646D" w14:textId="77777777" w:rsidTr="00ED520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6055C" w14:textId="62936FD3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F84CA0" w14:textId="2AAA4E88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56752433" w14:textId="77777777" w:rsidTr="00ED520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97C52" w14:textId="28419F1B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631DA5" w14:textId="4D35E93D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644E0F94" w14:textId="77777777" w:rsidTr="00ED520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A8986" w14:textId="1D670590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7AC115" w14:textId="78818F65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3193A712" w14:textId="77777777" w:rsidTr="00ED520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1B88F83" w14:textId="6DD68261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6659E6" w14:textId="144D2022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26FC3566" w14:textId="77777777" w:rsidTr="005261DB">
        <w:trPr>
          <w:trHeight w:val="315"/>
        </w:trPr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7D2134" w14:textId="77777777" w:rsidR="005261DB" w:rsidRPr="005261DB" w:rsidRDefault="005261DB" w:rsidP="005261DB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5261DB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6F7C31" w14:textId="77777777" w:rsidR="005261DB" w:rsidRPr="005261DB" w:rsidRDefault="005261DB" w:rsidP="005261DB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5261DB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5261DB" w:rsidRPr="005261DB" w14:paraId="3CA41980" w14:textId="77777777" w:rsidTr="005261DB">
        <w:trPr>
          <w:trHeight w:val="315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995C7A" w14:textId="77777777" w:rsidR="005261DB" w:rsidRPr="005261DB" w:rsidRDefault="005261DB" w:rsidP="005261DB">
            <w:pPr>
              <w:spacing w:line="240" w:lineRule="auto"/>
              <w:ind w:firstLineChars="200" w:firstLine="321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261D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finanční instituce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7D86AA" w14:textId="77777777" w:rsidR="005261DB" w:rsidRPr="005261DB" w:rsidRDefault="005261DB" w:rsidP="005261DB">
            <w:pPr>
              <w:spacing w:line="240" w:lineRule="auto"/>
              <w:ind w:firstLineChars="200" w:firstLine="321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261D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5261DB" w:rsidRPr="005261DB" w14:paraId="1C609034" w14:textId="77777777" w:rsidTr="00ED520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31325" w14:textId="6B22A388" w:rsidR="005261DB" w:rsidRPr="005261DB" w:rsidRDefault="00ED5202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XXX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B275DE" w14:textId="0FA846BD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0FE117AE" w14:textId="77777777" w:rsidTr="00ED520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8EA77" w14:textId="6FA2068E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97AD54" w14:textId="508A95CF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59B2843D" w14:textId="77777777" w:rsidTr="00ED520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62F7A" w14:textId="4971F34A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682DD2" w14:textId="35E2660E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14D8C203" w14:textId="77777777" w:rsidTr="00ED520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805C8" w14:textId="16C9F7DC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529987" w14:textId="338F2D4F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34AA6832" w14:textId="77777777" w:rsidTr="00ED520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7AB34" w14:textId="0A8D4E08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8FD9FD" w14:textId="5D366353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31ED33F5" w14:textId="77777777" w:rsidTr="00ED520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C233B" w14:textId="4F161347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90327A" w14:textId="69F74B71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3BD18F0F" w14:textId="77777777" w:rsidTr="00ED520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F1C56" w14:textId="02DEF246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1F0362" w14:textId="1CEE73D8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5297F6D7" w14:textId="77777777" w:rsidTr="00ED520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9FEB9" w14:textId="4C7D5BED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5DFBF7" w14:textId="3E0121E0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34DAAFA7" w14:textId="77777777" w:rsidTr="00ED520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57438" w14:textId="2C9B9D4A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A84137" w14:textId="003C83DE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393B35B6" w14:textId="77777777" w:rsidTr="00ED520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156E2" w14:textId="077EC8B9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BF054E" w14:textId="68EDD7DB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249B8619" w14:textId="77777777" w:rsidTr="00ED520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F885FAF" w14:textId="2F787392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CB8AE0" w14:textId="25E724B8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</w:tbl>
    <w:p w14:paraId="7D7434EF" w14:textId="77777777" w:rsidR="002B67C5" w:rsidRDefault="002B67C5" w:rsidP="00325337">
      <w:pPr>
        <w:spacing w:before="120"/>
        <w:rPr>
          <w:sz w:val="16"/>
          <w:szCs w:val="16"/>
        </w:rPr>
      </w:pPr>
    </w:p>
    <w:p w14:paraId="6E1FBC71" w14:textId="77777777" w:rsidR="00F61B3E" w:rsidRPr="00CA3D79" w:rsidRDefault="00E42DC9" w:rsidP="00325337">
      <w:pPr>
        <w:spacing w:before="120"/>
        <w:rPr>
          <w:rFonts w:ascii="Tahoma" w:hAnsi="Tahoma" w:cs="Tahoma"/>
          <w:sz w:val="16"/>
          <w:szCs w:val="16"/>
        </w:rPr>
      </w:pPr>
      <w:r w:rsidRPr="00CA3D79">
        <w:rPr>
          <w:sz w:val="16"/>
          <w:szCs w:val="16"/>
        </w:rPr>
        <w:t>Pozn</w:t>
      </w:r>
      <w:r>
        <w:rPr>
          <w:sz w:val="16"/>
          <w:szCs w:val="16"/>
        </w:rPr>
        <w:t>ámka</w:t>
      </w:r>
      <w:r w:rsidRPr="00CA3D79">
        <w:rPr>
          <w:sz w:val="16"/>
          <w:szCs w:val="16"/>
        </w:rPr>
        <w:t>:  Ceny jsou uvedeny bez DPH.</w:t>
      </w:r>
      <w:r w:rsidR="00D57763" w:rsidRPr="00D57763">
        <w:rPr>
          <w:sz w:val="16"/>
          <w:szCs w:val="16"/>
        </w:rPr>
        <w:t xml:space="preserve"> </w:t>
      </w:r>
    </w:p>
    <w:sectPr w:rsidR="00F61B3E" w:rsidRPr="00CA3D79" w:rsidSect="00325337">
      <w:headerReference w:type="default" r:id="rId8"/>
      <w:footerReference w:type="default" r:id="rId9"/>
      <w:pgSz w:w="11906" w:h="16838" w:code="9"/>
      <w:pgMar w:top="2098" w:right="851" w:bottom="1134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838F3C" w14:textId="77777777" w:rsidR="00E16386" w:rsidRDefault="00E16386" w:rsidP="00E26E3A">
      <w:pPr>
        <w:spacing w:line="240" w:lineRule="auto"/>
      </w:pPr>
      <w:r>
        <w:separator/>
      </w:r>
    </w:p>
  </w:endnote>
  <w:endnote w:type="continuationSeparator" w:id="0">
    <w:p w14:paraId="01CD3C7A" w14:textId="77777777" w:rsidR="00E16386" w:rsidRDefault="00E16386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99A382" w14:textId="77777777"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343E03">
      <w:fldChar w:fldCharType="begin"/>
    </w:r>
    <w:r w:rsidR="0044464C">
      <w:instrText xml:space="preserve"> PAGE  \* Arabic  \* MERGEFORMAT </w:instrText>
    </w:r>
    <w:r w:rsidR="00343E03">
      <w:fldChar w:fldCharType="separate"/>
    </w:r>
    <w:r w:rsidR="001B2B28">
      <w:rPr>
        <w:noProof/>
      </w:rPr>
      <w:t>3</w:t>
    </w:r>
    <w:r w:rsidR="00343E03">
      <w:rPr>
        <w:noProof/>
      </w:rPr>
      <w:fldChar w:fldCharType="end"/>
    </w:r>
    <w:r w:rsidR="004A6877">
      <w:t>/</w:t>
    </w:r>
    <w:r w:rsidR="00ED5202">
      <w:fldChar w:fldCharType="begin"/>
    </w:r>
    <w:r w:rsidR="00ED5202">
      <w:instrText xml:space="preserve"> NUMPAGES  \* Arabic  \* MERGEFORMAT </w:instrText>
    </w:r>
    <w:r w:rsidR="00ED5202">
      <w:fldChar w:fldCharType="separate"/>
    </w:r>
    <w:r w:rsidR="001B2B28">
      <w:rPr>
        <w:noProof/>
      </w:rPr>
      <w:t>3</w:t>
    </w:r>
    <w:r w:rsidR="00ED5202">
      <w:rPr>
        <w:noProof/>
      </w:rPr>
      <w:fldChar w:fldCharType="end"/>
    </w:r>
  </w:p>
  <w:p w14:paraId="04228B18" w14:textId="77777777"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8D3290" w14:textId="77777777" w:rsidR="00E16386" w:rsidRDefault="00E16386" w:rsidP="00E26E3A">
      <w:pPr>
        <w:spacing w:line="240" w:lineRule="auto"/>
      </w:pPr>
      <w:r>
        <w:separator/>
      </w:r>
    </w:p>
  </w:footnote>
  <w:footnote w:type="continuationSeparator" w:id="0">
    <w:p w14:paraId="6E10F476" w14:textId="77777777" w:rsidR="00E16386" w:rsidRDefault="00E16386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0D4F8C" w14:textId="77777777" w:rsidR="00C54D4F" w:rsidRPr="003B043D" w:rsidRDefault="004B1D43" w:rsidP="005426B5">
    <w:pPr>
      <w:pStyle w:val="Zhlav"/>
      <w:tabs>
        <w:tab w:val="center" w:pos="1707"/>
      </w:tabs>
      <w:spacing w:before="260"/>
      <w:ind w:left="1701"/>
      <w:rPr>
        <w:rFonts w:cs="Arial"/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7B6A2D4B" wp14:editId="33588FC8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6790B71B" wp14:editId="35CD83A4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283FF595" wp14:editId="38BD2826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CA7A36" w:rsidRPr="00EB1201">
      <w:rPr>
        <w:rFonts w:cs="Arial"/>
        <w:color w:val="0070C0"/>
      </w:rPr>
      <w:t xml:space="preserve">Příloha </w:t>
    </w:r>
    <w:r w:rsidR="00EB1201" w:rsidRPr="008D63FA">
      <w:rPr>
        <w:color w:val="0070C0"/>
      </w:rPr>
      <w:t xml:space="preserve">č. </w:t>
    </w:r>
    <w:r w:rsidR="003B043D">
      <w:rPr>
        <w:color w:val="0070C0"/>
        <w:lang w:val="cs-CZ"/>
      </w:rPr>
      <w:t>2</w:t>
    </w:r>
  </w:p>
  <w:p w14:paraId="70B18227" w14:textId="4C5A0B72" w:rsidR="001F741B" w:rsidRPr="00EB1201" w:rsidRDefault="00062101" w:rsidP="001E38F3">
    <w:pPr>
      <w:pStyle w:val="Zhlav"/>
      <w:tabs>
        <w:tab w:val="left" w:pos="1701"/>
      </w:tabs>
      <w:spacing w:after="100" w:afterAutospacing="1"/>
      <w:ind w:left="1701"/>
      <w:rPr>
        <w:rFonts w:cs="Arial"/>
        <w:b/>
        <w:color w:val="0070C0"/>
      </w:rPr>
    </w:pPr>
    <w:r w:rsidRPr="00EB1201">
      <w:rPr>
        <w:rFonts w:cs="Arial"/>
        <w:b/>
        <w:color w:val="0070C0"/>
        <w:sz w:val="20"/>
        <w:szCs w:val="20"/>
      </w:rPr>
      <w:t xml:space="preserve">Seznam sjednaných služeb a </w:t>
    </w:r>
    <w:r w:rsidR="0059032A" w:rsidRPr="00EB1201">
      <w:rPr>
        <w:rFonts w:cs="Arial"/>
        <w:b/>
        <w:color w:val="0070C0"/>
        <w:sz w:val="20"/>
        <w:szCs w:val="20"/>
      </w:rPr>
      <w:t>provizí</w:t>
    </w:r>
    <w:r w:rsidR="00FB5F87">
      <w:rPr>
        <w:rFonts w:cs="Arial"/>
        <w:b/>
        <w:color w:val="0070C0"/>
        <w:sz w:val="20"/>
        <w:szCs w:val="20"/>
      </w:rPr>
      <w:tab/>
    </w:r>
    <w:r w:rsidR="006A2E3C">
      <w:rPr>
        <w:rFonts w:cs="Arial"/>
        <w:b/>
        <w:color w:val="0070C0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CB19ED"/>
    <w:multiLevelType w:val="hybridMultilevel"/>
    <w:tmpl w:val="8408A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964"/>
        </w:tabs>
        <w:ind w:left="964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7F670B4"/>
    <w:multiLevelType w:val="hybridMultilevel"/>
    <w:tmpl w:val="F340658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5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230105E2"/>
    <w:multiLevelType w:val="hybridMultilevel"/>
    <w:tmpl w:val="A7EA38EC"/>
    <w:lvl w:ilvl="0" w:tplc="1AA8E43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4B0981"/>
    <w:multiLevelType w:val="hybridMultilevel"/>
    <w:tmpl w:val="25302470"/>
    <w:lvl w:ilvl="0" w:tplc="30BAAD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5AF60FB"/>
    <w:multiLevelType w:val="hybridMultilevel"/>
    <w:tmpl w:val="B0CABE6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87F3F8D"/>
    <w:multiLevelType w:val="multilevel"/>
    <w:tmpl w:val="76E82D42"/>
    <w:lvl w:ilvl="0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20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364165"/>
    <w:multiLevelType w:val="hybridMultilevel"/>
    <w:tmpl w:val="102A798A"/>
    <w:lvl w:ilvl="0" w:tplc="04050005">
      <w:start w:val="1"/>
      <w:numFmt w:val="bullet"/>
      <w:lvlText w:val=""/>
      <w:lvlJc w:val="left"/>
      <w:pPr>
        <w:ind w:left="46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4" w15:restartNumberingAfterBreak="0">
    <w:nsid w:val="43DF739F"/>
    <w:multiLevelType w:val="hybridMultilevel"/>
    <w:tmpl w:val="8EB67C48"/>
    <w:lvl w:ilvl="0" w:tplc="3BFCAED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2F71089"/>
    <w:multiLevelType w:val="hybridMultilevel"/>
    <w:tmpl w:val="4D8458EC"/>
    <w:lvl w:ilvl="0" w:tplc="CA76B8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57830578"/>
    <w:multiLevelType w:val="hybridMultilevel"/>
    <w:tmpl w:val="145EE152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374D1D"/>
    <w:multiLevelType w:val="hybridMultilevel"/>
    <w:tmpl w:val="40660104"/>
    <w:lvl w:ilvl="0" w:tplc="1E2E4E5A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3" w15:restartNumberingAfterBreak="0">
    <w:nsid w:val="705C383E"/>
    <w:multiLevelType w:val="hybridMultilevel"/>
    <w:tmpl w:val="7FA8AFE4"/>
    <w:lvl w:ilvl="0" w:tplc="9D7ABAA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F1F2F4B"/>
    <w:multiLevelType w:val="hybridMultilevel"/>
    <w:tmpl w:val="E36E94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687E2B"/>
    <w:multiLevelType w:val="hybridMultilevel"/>
    <w:tmpl w:val="05AE5C30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F536D2"/>
    <w:multiLevelType w:val="multilevel"/>
    <w:tmpl w:val="1B46A2CC"/>
    <w:numStyleLink w:val="NumHeading"/>
  </w:abstractNum>
  <w:num w:numId="1">
    <w:abstractNumId w:val="26"/>
  </w:num>
  <w:num w:numId="2">
    <w:abstractNumId w:val="14"/>
  </w:num>
  <w:num w:numId="3">
    <w:abstractNumId w:val="27"/>
  </w:num>
  <w:num w:numId="4">
    <w:abstractNumId w:val="20"/>
  </w:num>
  <w:num w:numId="5">
    <w:abstractNumId w:val="34"/>
  </w:num>
  <w:num w:numId="6">
    <w:abstractNumId w:val="35"/>
  </w:num>
  <w:num w:numId="7">
    <w:abstractNumId w:val="21"/>
  </w:num>
  <w:num w:numId="8">
    <w:abstractNumId w:val="29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5"/>
  </w:num>
  <w:num w:numId="20">
    <w:abstractNumId w:val="12"/>
  </w:num>
  <w:num w:numId="21">
    <w:abstractNumId w:val="15"/>
  </w:num>
  <w:num w:numId="22">
    <w:abstractNumId w:val="38"/>
  </w:num>
  <w:num w:numId="23">
    <w:abstractNumId w:val="22"/>
  </w:num>
  <w:num w:numId="24">
    <w:abstractNumId w:val="11"/>
  </w:num>
  <w:num w:numId="25">
    <w:abstractNumId w:val="36"/>
  </w:num>
  <w:num w:numId="26">
    <w:abstractNumId w:val="33"/>
  </w:num>
  <w:num w:numId="27">
    <w:abstractNumId w:val="16"/>
  </w:num>
  <w:num w:numId="28">
    <w:abstractNumId w:val="31"/>
  </w:num>
  <w:num w:numId="29">
    <w:abstractNumId w:val="19"/>
  </w:num>
  <w:num w:numId="30">
    <w:abstractNumId w:val="10"/>
  </w:num>
  <w:num w:numId="31">
    <w:abstractNumId w:val="32"/>
  </w:num>
  <w:num w:numId="32">
    <w:abstractNumId w:val="30"/>
  </w:num>
  <w:num w:numId="33">
    <w:abstractNumId w:val="37"/>
  </w:num>
  <w:num w:numId="34">
    <w:abstractNumId w:val="18"/>
  </w:num>
  <w:num w:numId="35">
    <w:abstractNumId w:val="28"/>
  </w:num>
  <w:num w:numId="36">
    <w:abstractNumId w:val="17"/>
  </w:num>
  <w:num w:numId="37">
    <w:abstractNumId w:val="23"/>
  </w:num>
  <w:num w:numId="38">
    <w:abstractNumId w:val="13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8193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B21"/>
    <w:rsid w:val="00000695"/>
    <w:rsid w:val="000034AF"/>
    <w:rsid w:val="00007256"/>
    <w:rsid w:val="00014E1F"/>
    <w:rsid w:val="00016A12"/>
    <w:rsid w:val="0002014B"/>
    <w:rsid w:val="000342D9"/>
    <w:rsid w:val="00034511"/>
    <w:rsid w:val="00035F7A"/>
    <w:rsid w:val="00040E78"/>
    <w:rsid w:val="000446F8"/>
    <w:rsid w:val="000450C8"/>
    <w:rsid w:val="00045DCE"/>
    <w:rsid w:val="00046655"/>
    <w:rsid w:val="000466E4"/>
    <w:rsid w:val="000467B0"/>
    <w:rsid w:val="0005768F"/>
    <w:rsid w:val="000579AB"/>
    <w:rsid w:val="0006057F"/>
    <w:rsid w:val="00062101"/>
    <w:rsid w:val="00065051"/>
    <w:rsid w:val="00067663"/>
    <w:rsid w:val="000703B6"/>
    <w:rsid w:val="00070811"/>
    <w:rsid w:val="00070913"/>
    <w:rsid w:val="00070E04"/>
    <w:rsid w:val="000723F4"/>
    <w:rsid w:val="00073A89"/>
    <w:rsid w:val="000747C2"/>
    <w:rsid w:val="0007496F"/>
    <w:rsid w:val="00077D04"/>
    <w:rsid w:val="000830DC"/>
    <w:rsid w:val="000875E5"/>
    <w:rsid w:val="0009076C"/>
    <w:rsid w:val="000929B6"/>
    <w:rsid w:val="00096033"/>
    <w:rsid w:val="000A0541"/>
    <w:rsid w:val="000A463D"/>
    <w:rsid w:val="000A6FCF"/>
    <w:rsid w:val="000B0498"/>
    <w:rsid w:val="000B2A4C"/>
    <w:rsid w:val="000B6BD3"/>
    <w:rsid w:val="000B6F74"/>
    <w:rsid w:val="000C1283"/>
    <w:rsid w:val="000D426F"/>
    <w:rsid w:val="000D43FB"/>
    <w:rsid w:val="000E1464"/>
    <w:rsid w:val="000F015C"/>
    <w:rsid w:val="000F0666"/>
    <w:rsid w:val="000F45BC"/>
    <w:rsid w:val="000F5DA9"/>
    <w:rsid w:val="000F7F48"/>
    <w:rsid w:val="001008E1"/>
    <w:rsid w:val="0010359F"/>
    <w:rsid w:val="00105134"/>
    <w:rsid w:val="00113562"/>
    <w:rsid w:val="00113956"/>
    <w:rsid w:val="001163A9"/>
    <w:rsid w:val="00122D2A"/>
    <w:rsid w:val="0012356A"/>
    <w:rsid w:val="00130B7A"/>
    <w:rsid w:val="00130CA4"/>
    <w:rsid w:val="00131E4A"/>
    <w:rsid w:val="00135EB8"/>
    <w:rsid w:val="00136590"/>
    <w:rsid w:val="00145CB5"/>
    <w:rsid w:val="00155057"/>
    <w:rsid w:val="00157056"/>
    <w:rsid w:val="00160A8C"/>
    <w:rsid w:val="0016165C"/>
    <w:rsid w:val="0016760D"/>
    <w:rsid w:val="00170160"/>
    <w:rsid w:val="00171DE6"/>
    <w:rsid w:val="00176013"/>
    <w:rsid w:val="00176BB8"/>
    <w:rsid w:val="00177A4B"/>
    <w:rsid w:val="00177B76"/>
    <w:rsid w:val="00177FE1"/>
    <w:rsid w:val="00182453"/>
    <w:rsid w:val="00190879"/>
    <w:rsid w:val="00193DF2"/>
    <w:rsid w:val="00194D3B"/>
    <w:rsid w:val="001A1791"/>
    <w:rsid w:val="001B2B28"/>
    <w:rsid w:val="001B66CF"/>
    <w:rsid w:val="001C16A5"/>
    <w:rsid w:val="001C2005"/>
    <w:rsid w:val="001D05EE"/>
    <w:rsid w:val="001D08B4"/>
    <w:rsid w:val="001D2259"/>
    <w:rsid w:val="001D5F44"/>
    <w:rsid w:val="001D6DAD"/>
    <w:rsid w:val="001E250B"/>
    <w:rsid w:val="001E38F3"/>
    <w:rsid w:val="001E3E71"/>
    <w:rsid w:val="001E44F7"/>
    <w:rsid w:val="001F16D5"/>
    <w:rsid w:val="001F402B"/>
    <w:rsid w:val="001F4EAD"/>
    <w:rsid w:val="001F741B"/>
    <w:rsid w:val="001F7E0D"/>
    <w:rsid w:val="001F7F28"/>
    <w:rsid w:val="00201197"/>
    <w:rsid w:val="00211109"/>
    <w:rsid w:val="00211595"/>
    <w:rsid w:val="00211EAE"/>
    <w:rsid w:val="00212034"/>
    <w:rsid w:val="00213254"/>
    <w:rsid w:val="0022161F"/>
    <w:rsid w:val="00221CA0"/>
    <w:rsid w:val="002239FA"/>
    <w:rsid w:val="00226A7D"/>
    <w:rsid w:val="00226D01"/>
    <w:rsid w:val="0022718D"/>
    <w:rsid w:val="00240181"/>
    <w:rsid w:val="0024185A"/>
    <w:rsid w:val="00242312"/>
    <w:rsid w:val="00242ABC"/>
    <w:rsid w:val="0024329E"/>
    <w:rsid w:val="002525EC"/>
    <w:rsid w:val="00254604"/>
    <w:rsid w:val="002661DF"/>
    <w:rsid w:val="00271790"/>
    <w:rsid w:val="00271EEE"/>
    <w:rsid w:val="00282520"/>
    <w:rsid w:val="00282F0C"/>
    <w:rsid w:val="00284F44"/>
    <w:rsid w:val="002864E3"/>
    <w:rsid w:val="002864E9"/>
    <w:rsid w:val="00295257"/>
    <w:rsid w:val="002A25E4"/>
    <w:rsid w:val="002B3345"/>
    <w:rsid w:val="002B4613"/>
    <w:rsid w:val="002B474E"/>
    <w:rsid w:val="002B67C5"/>
    <w:rsid w:val="002B7B70"/>
    <w:rsid w:val="002C30E0"/>
    <w:rsid w:val="002C60A7"/>
    <w:rsid w:val="002C6A2A"/>
    <w:rsid w:val="002C74FD"/>
    <w:rsid w:val="002E04C8"/>
    <w:rsid w:val="002E34B3"/>
    <w:rsid w:val="002E445D"/>
    <w:rsid w:val="002E5773"/>
    <w:rsid w:val="002F2799"/>
    <w:rsid w:val="002F4952"/>
    <w:rsid w:val="002F4DBF"/>
    <w:rsid w:val="002F5E86"/>
    <w:rsid w:val="002F60B5"/>
    <w:rsid w:val="00300BDB"/>
    <w:rsid w:val="00306AF3"/>
    <w:rsid w:val="00325337"/>
    <w:rsid w:val="0032736C"/>
    <w:rsid w:val="00327974"/>
    <w:rsid w:val="003350AA"/>
    <w:rsid w:val="00336C6B"/>
    <w:rsid w:val="003413EF"/>
    <w:rsid w:val="00341D45"/>
    <w:rsid w:val="00343E03"/>
    <w:rsid w:val="00346678"/>
    <w:rsid w:val="00346F6D"/>
    <w:rsid w:val="00365AB2"/>
    <w:rsid w:val="00371701"/>
    <w:rsid w:val="0037343D"/>
    <w:rsid w:val="00375E70"/>
    <w:rsid w:val="00381784"/>
    <w:rsid w:val="00383214"/>
    <w:rsid w:val="003849D6"/>
    <w:rsid w:val="00391423"/>
    <w:rsid w:val="003918AB"/>
    <w:rsid w:val="003920D7"/>
    <w:rsid w:val="003A0379"/>
    <w:rsid w:val="003A0C63"/>
    <w:rsid w:val="003B043D"/>
    <w:rsid w:val="003B1846"/>
    <w:rsid w:val="003B3F23"/>
    <w:rsid w:val="003B5702"/>
    <w:rsid w:val="003B7B9F"/>
    <w:rsid w:val="003C44B9"/>
    <w:rsid w:val="003E462B"/>
    <w:rsid w:val="003E7523"/>
    <w:rsid w:val="003F5C2F"/>
    <w:rsid w:val="00406282"/>
    <w:rsid w:val="00407D66"/>
    <w:rsid w:val="00411329"/>
    <w:rsid w:val="00411A82"/>
    <w:rsid w:val="00421611"/>
    <w:rsid w:val="004229DA"/>
    <w:rsid w:val="00425B2F"/>
    <w:rsid w:val="00425F5F"/>
    <w:rsid w:val="00427E9C"/>
    <w:rsid w:val="00431598"/>
    <w:rsid w:val="0043653E"/>
    <w:rsid w:val="00444474"/>
    <w:rsid w:val="00444584"/>
    <w:rsid w:val="0044464C"/>
    <w:rsid w:val="00445A9E"/>
    <w:rsid w:val="00447666"/>
    <w:rsid w:val="004512B7"/>
    <w:rsid w:val="004515F0"/>
    <w:rsid w:val="004519B3"/>
    <w:rsid w:val="00455974"/>
    <w:rsid w:val="00456ADA"/>
    <w:rsid w:val="00461390"/>
    <w:rsid w:val="00473186"/>
    <w:rsid w:val="00474FA6"/>
    <w:rsid w:val="00492372"/>
    <w:rsid w:val="00493892"/>
    <w:rsid w:val="0049423B"/>
    <w:rsid w:val="0049511A"/>
    <w:rsid w:val="004A084E"/>
    <w:rsid w:val="004A378D"/>
    <w:rsid w:val="004A56A7"/>
    <w:rsid w:val="004A6877"/>
    <w:rsid w:val="004B1D43"/>
    <w:rsid w:val="004C3C05"/>
    <w:rsid w:val="004C691C"/>
    <w:rsid w:val="004C6B38"/>
    <w:rsid w:val="004D063C"/>
    <w:rsid w:val="004D1280"/>
    <w:rsid w:val="004D19E2"/>
    <w:rsid w:val="004D36DC"/>
    <w:rsid w:val="004D3C06"/>
    <w:rsid w:val="004D699E"/>
    <w:rsid w:val="004E0100"/>
    <w:rsid w:val="004E12A6"/>
    <w:rsid w:val="004E308A"/>
    <w:rsid w:val="004E6BA4"/>
    <w:rsid w:val="004F01E8"/>
    <w:rsid w:val="004F226B"/>
    <w:rsid w:val="004F2FF8"/>
    <w:rsid w:val="004F40B7"/>
    <w:rsid w:val="00500F8E"/>
    <w:rsid w:val="00507645"/>
    <w:rsid w:val="005112B7"/>
    <w:rsid w:val="0051134F"/>
    <w:rsid w:val="00514A8D"/>
    <w:rsid w:val="00522D99"/>
    <w:rsid w:val="00522E41"/>
    <w:rsid w:val="00524055"/>
    <w:rsid w:val="005261DB"/>
    <w:rsid w:val="00527105"/>
    <w:rsid w:val="00527E2E"/>
    <w:rsid w:val="00535C49"/>
    <w:rsid w:val="00540208"/>
    <w:rsid w:val="005426B5"/>
    <w:rsid w:val="00542ED4"/>
    <w:rsid w:val="00554A24"/>
    <w:rsid w:val="00556AFB"/>
    <w:rsid w:val="0056213F"/>
    <w:rsid w:val="0057258E"/>
    <w:rsid w:val="0057521C"/>
    <w:rsid w:val="005766D5"/>
    <w:rsid w:val="00577CD6"/>
    <w:rsid w:val="00581C40"/>
    <w:rsid w:val="0059032A"/>
    <w:rsid w:val="00590882"/>
    <w:rsid w:val="00592AFD"/>
    <w:rsid w:val="00597113"/>
    <w:rsid w:val="005A0A75"/>
    <w:rsid w:val="005A1FA6"/>
    <w:rsid w:val="005B1137"/>
    <w:rsid w:val="005B1149"/>
    <w:rsid w:val="005B2D75"/>
    <w:rsid w:val="005B69D1"/>
    <w:rsid w:val="005D1724"/>
    <w:rsid w:val="005D26C1"/>
    <w:rsid w:val="005D2D5A"/>
    <w:rsid w:val="005D3B75"/>
    <w:rsid w:val="005D418C"/>
    <w:rsid w:val="005D4C06"/>
    <w:rsid w:val="005D4E0E"/>
    <w:rsid w:val="005E2CCD"/>
    <w:rsid w:val="005E40D6"/>
    <w:rsid w:val="005E7DC2"/>
    <w:rsid w:val="005F01A3"/>
    <w:rsid w:val="005F1897"/>
    <w:rsid w:val="005F2E97"/>
    <w:rsid w:val="005F44AF"/>
    <w:rsid w:val="005F6EB5"/>
    <w:rsid w:val="00600B5C"/>
    <w:rsid w:val="00600F38"/>
    <w:rsid w:val="00606B3C"/>
    <w:rsid w:val="006121FA"/>
    <w:rsid w:val="00612D0F"/>
    <w:rsid w:val="006243DF"/>
    <w:rsid w:val="0063054B"/>
    <w:rsid w:val="00631533"/>
    <w:rsid w:val="00632170"/>
    <w:rsid w:val="00633670"/>
    <w:rsid w:val="00633C23"/>
    <w:rsid w:val="006463B6"/>
    <w:rsid w:val="00654CCF"/>
    <w:rsid w:val="006601F6"/>
    <w:rsid w:val="00665552"/>
    <w:rsid w:val="00667B1A"/>
    <w:rsid w:val="00667BA4"/>
    <w:rsid w:val="006727B1"/>
    <w:rsid w:val="0067502A"/>
    <w:rsid w:val="006764ED"/>
    <w:rsid w:val="0068527A"/>
    <w:rsid w:val="00690C41"/>
    <w:rsid w:val="00691563"/>
    <w:rsid w:val="006929A5"/>
    <w:rsid w:val="00694770"/>
    <w:rsid w:val="006952AD"/>
    <w:rsid w:val="006A287F"/>
    <w:rsid w:val="006A2E3C"/>
    <w:rsid w:val="006A549F"/>
    <w:rsid w:val="006B7920"/>
    <w:rsid w:val="006C123D"/>
    <w:rsid w:val="006C22E9"/>
    <w:rsid w:val="006C7348"/>
    <w:rsid w:val="006D6103"/>
    <w:rsid w:val="006E236C"/>
    <w:rsid w:val="006E492A"/>
    <w:rsid w:val="006E505B"/>
    <w:rsid w:val="006E5096"/>
    <w:rsid w:val="006F0F52"/>
    <w:rsid w:val="006F1B96"/>
    <w:rsid w:val="006F320F"/>
    <w:rsid w:val="006F446B"/>
    <w:rsid w:val="006F66D0"/>
    <w:rsid w:val="006F6AEC"/>
    <w:rsid w:val="007033AC"/>
    <w:rsid w:val="007236C5"/>
    <w:rsid w:val="007258B7"/>
    <w:rsid w:val="00731396"/>
    <w:rsid w:val="00732AD3"/>
    <w:rsid w:val="007401D3"/>
    <w:rsid w:val="00746493"/>
    <w:rsid w:val="0075374D"/>
    <w:rsid w:val="00757B8A"/>
    <w:rsid w:val="00766638"/>
    <w:rsid w:val="00766A20"/>
    <w:rsid w:val="007670D1"/>
    <w:rsid w:val="00775FE4"/>
    <w:rsid w:val="007824F3"/>
    <w:rsid w:val="007836DF"/>
    <w:rsid w:val="00786B01"/>
    <w:rsid w:val="0079263B"/>
    <w:rsid w:val="007943F6"/>
    <w:rsid w:val="007A01B3"/>
    <w:rsid w:val="007A6396"/>
    <w:rsid w:val="007A7D59"/>
    <w:rsid w:val="007B0A2F"/>
    <w:rsid w:val="007B3598"/>
    <w:rsid w:val="007B38FB"/>
    <w:rsid w:val="007C10C1"/>
    <w:rsid w:val="007C36CD"/>
    <w:rsid w:val="007C579C"/>
    <w:rsid w:val="007D294E"/>
    <w:rsid w:val="007D4876"/>
    <w:rsid w:val="007D7177"/>
    <w:rsid w:val="007E2233"/>
    <w:rsid w:val="007E2CA8"/>
    <w:rsid w:val="007E3B43"/>
    <w:rsid w:val="007E3B8C"/>
    <w:rsid w:val="007E760F"/>
    <w:rsid w:val="007F2CED"/>
    <w:rsid w:val="00802D86"/>
    <w:rsid w:val="00810689"/>
    <w:rsid w:val="008131AF"/>
    <w:rsid w:val="00813726"/>
    <w:rsid w:val="00816231"/>
    <w:rsid w:val="00816CE0"/>
    <w:rsid w:val="00817EB4"/>
    <w:rsid w:val="00831788"/>
    <w:rsid w:val="008346D2"/>
    <w:rsid w:val="0084036E"/>
    <w:rsid w:val="0084523A"/>
    <w:rsid w:val="00846BC4"/>
    <w:rsid w:val="00847C2C"/>
    <w:rsid w:val="00850308"/>
    <w:rsid w:val="00851050"/>
    <w:rsid w:val="008517E0"/>
    <w:rsid w:val="008519CE"/>
    <w:rsid w:val="00852EB6"/>
    <w:rsid w:val="00856A09"/>
    <w:rsid w:val="00875514"/>
    <w:rsid w:val="00876133"/>
    <w:rsid w:val="00882F70"/>
    <w:rsid w:val="00883BDD"/>
    <w:rsid w:val="00886E7F"/>
    <w:rsid w:val="008A4B63"/>
    <w:rsid w:val="008A6C58"/>
    <w:rsid w:val="008B3038"/>
    <w:rsid w:val="008B5DD3"/>
    <w:rsid w:val="008B7D56"/>
    <w:rsid w:val="008C1B4E"/>
    <w:rsid w:val="008C1DFA"/>
    <w:rsid w:val="008C3F53"/>
    <w:rsid w:val="008C40D3"/>
    <w:rsid w:val="008C63F9"/>
    <w:rsid w:val="008C6B95"/>
    <w:rsid w:val="008C6CD3"/>
    <w:rsid w:val="008D718A"/>
    <w:rsid w:val="008E1A05"/>
    <w:rsid w:val="008E58F1"/>
    <w:rsid w:val="008F6AD3"/>
    <w:rsid w:val="008F7648"/>
    <w:rsid w:val="0091215A"/>
    <w:rsid w:val="0091345C"/>
    <w:rsid w:val="009204E5"/>
    <w:rsid w:val="00922959"/>
    <w:rsid w:val="00923CD1"/>
    <w:rsid w:val="0092519F"/>
    <w:rsid w:val="00927594"/>
    <w:rsid w:val="00931802"/>
    <w:rsid w:val="00932AA7"/>
    <w:rsid w:val="00934246"/>
    <w:rsid w:val="00934E97"/>
    <w:rsid w:val="009378B1"/>
    <w:rsid w:val="009407C1"/>
    <w:rsid w:val="00942AAB"/>
    <w:rsid w:val="00943CD6"/>
    <w:rsid w:val="00945101"/>
    <w:rsid w:val="00945A37"/>
    <w:rsid w:val="00947B19"/>
    <w:rsid w:val="009607D0"/>
    <w:rsid w:val="00960928"/>
    <w:rsid w:val="00963C0C"/>
    <w:rsid w:val="009836DA"/>
    <w:rsid w:val="00983FD2"/>
    <w:rsid w:val="00984C3B"/>
    <w:rsid w:val="0099054E"/>
    <w:rsid w:val="00995DF5"/>
    <w:rsid w:val="0099719F"/>
    <w:rsid w:val="009A14A3"/>
    <w:rsid w:val="009A4C0F"/>
    <w:rsid w:val="009B0840"/>
    <w:rsid w:val="009B5104"/>
    <w:rsid w:val="009C3951"/>
    <w:rsid w:val="009C6806"/>
    <w:rsid w:val="009D1BFF"/>
    <w:rsid w:val="009D4600"/>
    <w:rsid w:val="009D473C"/>
    <w:rsid w:val="009E1270"/>
    <w:rsid w:val="009E4169"/>
    <w:rsid w:val="009F1841"/>
    <w:rsid w:val="009F3F2C"/>
    <w:rsid w:val="009F5E09"/>
    <w:rsid w:val="00A0026D"/>
    <w:rsid w:val="00A12219"/>
    <w:rsid w:val="00A14286"/>
    <w:rsid w:val="00A14AD4"/>
    <w:rsid w:val="00A15FA9"/>
    <w:rsid w:val="00A16960"/>
    <w:rsid w:val="00A216C1"/>
    <w:rsid w:val="00A237FF"/>
    <w:rsid w:val="00A23AAF"/>
    <w:rsid w:val="00A30E8E"/>
    <w:rsid w:val="00A40839"/>
    <w:rsid w:val="00A425C5"/>
    <w:rsid w:val="00A43B0C"/>
    <w:rsid w:val="00A43E53"/>
    <w:rsid w:val="00A44AFF"/>
    <w:rsid w:val="00A4516D"/>
    <w:rsid w:val="00A47E45"/>
    <w:rsid w:val="00A509DB"/>
    <w:rsid w:val="00A52FC0"/>
    <w:rsid w:val="00A559BA"/>
    <w:rsid w:val="00A64BC9"/>
    <w:rsid w:val="00A73778"/>
    <w:rsid w:val="00A73CDD"/>
    <w:rsid w:val="00A73DB5"/>
    <w:rsid w:val="00A7551D"/>
    <w:rsid w:val="00A806A5"/>
    <w:rsid w:val="00A837AE"/>
    <w:rsid w:val="00A94E98"/>
    <w:rsid w:val="00AA1110"/>
    <w:rsid w:val="00AA1A56"/>
    <w:rsid w:val="00AA217E"/>
    <w:rsid w:val="00AA28D5"/>
    <w:rsid w:val="00AB164A"/>
    <w:rsid w:val="00AC2659"/>
    <w:rsid w:val="00AC335B"/>
    <w:rsid w:val="00AC47CE"/>
    <w:rsid w:val="00AD19FC"/>
    <w:rsid w:val="00AD2F8C"/>
    <w:rsid w:val="00AD68FD"/>
    <w:rsid w:val="00AE38CE"/>
    <w:rsid w:val="00AE7AA0"/>
    <w:rsid w:val="00AF25C2"/>
    <w:rsid w:val="00AF6F2E"/>
    <w:rsid w:val="00B04496"/>
    <w:rsid w:val="00B05731"/>
    <w:rsid w:val="00B1005F"/>
    <w:rsid w:val="00B11C6F"/>
    <w:rsid w:val="00B14CD7"/>
    <w:rsid w:val="00B2389A"/>
    <w:rsid w:val="00B24E4C"/>
    <w:rsid w:val="00B26544"/>
    <w:rsid w:val="00B3274C"/>
    <w:rsid w:val="00B3546A"/>
    <w:rsid w:val="00B35880"/>
    <w:rsid w:val="00B36FB7"/>
    <w:rsid w:val="00B40315"/>
    <w:rsid w:val="00B457EA"/>
    <w:rsid w:val="00B46034"/>
    <w:rsid w:val="00B50DA2"/>
    <w:rsid w:val="00B54360"/>
    <w:rsid w:val="00B606FC"/>
    <w:rsid w:val="00B61869"/>
    <w:rsid w:val="00B6472E"/>
    <w:rsid w:val="00B71FA3"/>
    <w:rsid w:val="00B74E13"/>
    <w:rsid w:val="00B75071"/>
    <w:rsid w:val="00B758A0"/>
    <w:rsid w:val="00B76A78"/>
    <w:rsid w:val="00B81C69"/>
    <w:rsid w:val="00B82E5A"/>
    <w:rsid w:val="00B85507"/>
    <w:rsid w:val="00B96FA8"/>
    <w:rsid w:val="00B97216"/>
    <w:rsid w:val="00BA0444"/>
    <w:rsid w:val="00BA0D75"/>
    <w:rsid w:val="00BA3D8F"/>
    <w:rsid w:val="00BA4B21"/>
    <w:rsid w:val="00BA4DA7"/>
    <w:rsid w:val="00BA50D1"/>
    <w:rsid w:val="00BB07CE"/>
    <w:rsid w:val="00BB3463"/>
    <w:rsid w:val="00BB63A3"/>
    <w:rsid w:val="00BB686F"/>
    <w:rsid w:val="00BC0907"/>
    <w:rsid w:val="00BC0FCF"/>
    <w:rsid w:val="00BD2646"/>
    <w:rsid w:val="00BD312D"/>
    <w:rsid w:val="00BD7F06"/>
    <w:rsid w:val="00BF25B3"/>
    <w:rsid w:val="00BF4377"/>
    <w:rsid w:val="00BF6B60"/>
    <w:rsid w:val="00C005F4"/>
    <w:rsid w:val="00C00885"/>
    <w:rsid w:val="00C037FF"/>
    <w:rsid w:val="00C0737A"/>
    <w:rsid w:val="00C102C5"/>
    <w:rsid w:val="00C12E02"/>
    <w:rsid w:val="00C14E2D"/>
    <w:rsid w:val="00C270C2"/>
    <w:rsid w:val="00C33DDB"/>
    <w:rsid w:val="00C3488F"/>
    <w:rsid w:val="00C36EE1"/>
    <w:rsid w:val="00C41461"/>
    <w:rsid w:val="00C439C9"/>
    <w:rsid w:val="00C451FE"/>
    <w:rsid w:val="00C4695D"/>
    <w:rsid w:val="00C54190"/>
    <w:rsid w:val="00C54B75"/>
    <w:rsid w:val="00C54D4F"/>
    <w:rsid w:val="00C5528A"/>
    <w:rsid w:val="00C5691C"/>
    <w:rsid w:val="00C65479"/>
    <w:rsid w:val="00C66AF5"/>
    <w:rsid w:val="00C70DDC"/>
    <w:rsid w:val="00C73055"/>
    <w:rsid w:val="00C84F7F"/>
    <w:rsid w:val="00C85C1E"/>
    <w:rsid w:val="00C86614"/>
    <w:rsid w:val="00C87483"/>
    <w:rsid w:val="00C9428B"/>
    <w:rsid w:val="00C94445"/>
    <w:rsid w:val="00CA03C5"/>
    <w:rsid w:val="00CA0C8A"/>
    <w:rsid w:val="00CA3D79"/>
    <w:rsid w:val="00CA7A36"/>
    <w:rsid w:val="00CB082E"/>
    <w:rsid w:val="00CB4774"/>
    <w:rsid w:val="00CB59CD"/>
    <w:rsid w:val="00CC15ED"/>
    <w:rsid w:val="00CC16A5"/>
    <w:rsid w:val="00CC7903"/>
    <w:rsid w:val="00CD3D70"/>
    <w:rsid w:val="00CD631C"/>
    <w:rsid w:val="00CD777F"/>
    <w:rsid w:val="00CF1CB2"/>
    <w:rsid w:val="00D00C32"/>
    <w:rsid w:val="00D049F2"/>
    <w:rsid w:val="00D1137B"/>
    <w:rsid w:val="00D2034D"/>
    <w:rsid w:val="00D218F6"/>
    <w:rsid w:val="00D22628"/>
    <w:rsid w:val="00D22BD7"/>
    <w:rsid w:val="00D232D7"/>
    <w:rsid w:val="00D24F8A"/>
    <w:rsid w:val="00D25607"/>
    <w:rsid w:val="00D32D5C"/>
    <w:rsid w:val="00D43067"/>
    <w:rsid w:val="00D44E0A"/>
    <w:rsid w:val="00D47A90"/>
    <w:rsid w:val="00D54BE8"/>
    <w:rsid w:val="00D57462"/>
    <w:rsid w:val="00D57763"/>
    <w:rsid w:val="00D61A25"/>
    <w:rsid w:val="00D6209C"/>
    <w:rsid w:val="00D64841"/>
    <w:rsid w:val="00D65100"/>
    <w:rsid w:val="00D66555"/>
    <w:rsid w:val="00D708BF"/>
    <w:rsid w:val="00D71E95"/>
    <w:rsid w:val="00D75622"/>
    <w:rsid w:val="00D76B9A"/>
    <w:rsid w:val="00D776BD"/>
    <w:rsid w:val="00D875A9"/>
    <w:rsid w:val="00D96667"/>
    <w:rsid w:val="00DA4093"/>
    <w:rsid w:val="00DB167F"/>
    <w:rsid w:val="00DB589A"/>
    <w:rsid w:val="00DB714E"/>
    <w:rsid w:val="00DC2D71"/>
    <w:rsid w:val="00DD1D6A"/>
    <w:rsid w:val="00DD5900"/>
    <w:rsid w:val="00DD71E8"/>
    <w:rsid w:val="00DE1CB0"/>
    <w:rsid w:val="00DF33A4"/>
    <w:rsid w:val="00DF40E3"/>
    <w:rsid w:val="00DF5422"/>
    <w:rsid w:val="00DF65F3"/>
    <w:rsid w:val="00E01274"/>
    <w:rsid w:val="00E01A93"/>
    <w:rsid w:val="00E02846"/>
    <w:rsid w:val="00E0342F"/>
    <w:rsid w:val="00E05E15"/>
    <w:rsid w:val="00E16386"/>
    <w:rsid w:val="00E20AB1"/>
    <w:rsid w:val="00E26E3A"/>
    <w:rsid w:val="00E31989"/>
    <w:rsid w:val="00E404F7"/>
    <w:rsid w:val="00E42B80"/>
    <w:rsid w:val="00E42DC9"/>
    <w:rsid w:val="00E45D51"/>
    <w:rsid w:val="00E50071"/>
    <w:rsid w:val="00E626D2"/>
    <w:rsid w:val="00E65A0F"/>
    <w:rsid w:val="00E67866"/>
    <w:rsid w:val="00E70D2B"/>
    <w:rsid w:val="00E725F0"/>
    <w:rsid w:val="00E815A5"/>
    <w:rsid w:val="00E81F5F"/>
    <w:rsid w:val="00E833E6"/>
    <w:rsid w:val="00E95757"/>
    <w:rsid w:val="00EA15FD"/>
    <w:rsid w:val="00EA4BDA"/>
    <w:rsid w:val="00EA6004"/>
    <w:rsid w:val="00EB0084"/>
    <w:rsid w:val="00EB1201"/>
    <w:rsid w:val="00EB3977"/>
    <w:rsid w:val="00EC0984"/>
    <w:rsid w:val="00EC16C4"/>
    <w:rsid w:val="00EC345D"/>
    <w:rsid w:val="00ED01F6"/>
    <w:rsid w:val="00ED240B"/>
    <w:rsid w:val="00ED5202"/>
    <w:rsid w:val="00F00BE7"/>
    <w:rsid w:val="00F00D46"/>
    <w:rsid w:val="00F01D57"/>
    <w:rsid w:val="00F03C4F"/>
    <w:rsid w:val="00F1751B"/>
    <w:rsid w:val="00F20140"/>
    <w:rsid w:val="00F201DD"/>
    <w:rsid w:val="00F352BC"/>
    <w:rsid w:val="00F432E7"/>
    <w:rsid w:val="00F43E36"/>
    <w:rsid w:val="00F476DD"/>
    <w:rsid w:val="00F53894"/>
    <w:rsid w:val="00F54383"/>
    <w:rsid w:val="00F57D2C"/>
    <w:rsid w:val="00F61B3E"/>
    <w:rsid w:val="00F61F37"/>
    <w:rsid w:val="00F6359A"/>
    <w:rsid w:val="00F66A2D"/>
    <w:rsid w:val="00F71ACE"/>
    <w:rsid w:val="00F72A60"/>
    <w:rsid w:val="00F73520"/>
    <w:rsid w:val="00F82DE7"/>
    <w:rsid w:val="00F82EBF"/>
    <w:rsid w:val="00F870D8"/>
    <w:rsid w:val="00F87AE0"/>
    <w:rsid w:val="00F9044E"/>
    <w:rsid w:val="00F95F12"/>
    <w:rsid w:val="00FA0521"/>
    <w:rsid w:val="00FA0ACA"/>
    <w:rsid w:val="00FA5FCB"/>
    <w:rsid w:val="00FA7C4B"/>
    <w:rsid w:val="00FB4767"/>
    <w:rsid w:val="00FB5F87"/>
    <w:rsid w:val="00FC0681"/>
    <w:rsid w:val="00FC08FF"/>
    <w:rsid w:val="00FC11B7"/>
    <w:rsid w:val="00FC670F"/>
    <w:rsid w:val="00FD1089"/>
    <w:rsid w:val="00FD2271"/>
    <w:rsid w:val="00FD22E1"/>
    <w:rsid w:val="00FD31C9"/>
    <w:rsid w:val="00FD53A9"/>
    <w:rsid w:val="00FE1D7C"/>
    <w:rsid w:val="00FE2F92"/>
    <w:rsid w:val="00FE35D4"/>
    <w:rsid w:val="00FE3A2B"/>
    <w:rsid w:val="00FE50EC"/>
    <w:rsid w:val="00FE5758"/>
    <w:rsid w:val="00FE68C1"/>
    <w:rsid w:val="00FF138D"/>
    <w:rsid w:val="00FF1A5F"/>
    <w:rsid w:val="00FF34D3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4:docId w14:val="3E0BE18B"/>
  <w15:docId w15:val="{BA47F5CE-23BA-427F-A4A3-D76250531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014E1F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4229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29DA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29DA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29D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29DA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93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680DC-A8DF-4747-A404-10AAA1384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5</TotalTime>
  <Pages>3</Pages>
  <Words>470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Josef Kadlec</cp:lastModifiedBy>
  <cp:revision>7</cp:revision>
  <cp:lastPrinted>2016-06-09T09:15:00Z</cp:lastPrinted>
  <dcterms:created xsi:type="dcterms:W3CDTF">2019-10-18T11:05:00Z</dcterms:created>
  <dcterms:modified xsi:type="dcterms:W3CDTF">2020-09-14T19:06:00Z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