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A8A14" w14:textId="01E5B2E5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252FFB">
        <w:t>1</w:t>
      </w:r>
      <w:r w:rsidR="00764985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BF163D">
        <w:t>20</w:t>
      </w:r>
      <w:r w:rsidR="00252FFB">
        <w:t xml:space="preserve">20 </w:t>
      </w:r>
      <w:r w:rsidR="000F07A8">
        <w:t>/</w:t>
      </w:r>
      <w:r w:rsidR="00252FFB">
        <w:t xml:space="preserve"> </w:t>
      </w:r>
      <w:r w:rsidR="00C24C32">
        <w:t>0</w:t>
      </w:r>
      <w:r w:rsidR="00252FFB">
        <w:t>5660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1CE20DE9" w14:textId="77777777" w:rsidTr="003C5BF8">
        <w:tc>
          <w:tcPr>
            <w:tcW w:w="3528" w:type="dxa"/>
          </w:tcPr>
          <w:p w14:paraId="59C00BA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378C4FE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78210352" w14:textId="77777777" w:rsidTr="003C5BF8">
        <w:tc>
          <w:tcPr>
            <w:tcW w:w="3528" w:type="dxa"/>
          </w:tcPr>
          <w:p w14:paraId="273C77F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55D2194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75419977" w14:textId="77777777" w:rsidTr="003C5BF8">
        <w:tc>
          <w:tcPr>
            <w:tcW w:w="3528" w:type="dxa"/>
          </w:tcPr>
          <w:p w14:paraId="2589600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23563C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4B7C710D" w14:textId="77777777" w:rsidTr="003C5BF8">
        <w:tc>
          <w:tcPr>
            <w:tcW w:w="3528" w:type="dxa"/>
          </w:tcPr>
          <w:p w14:paraId="70A951B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2AB060C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50E9EA37" w14:textId="77777777" w:rsidTr="003C5BF8">
        <w:tc>
          <w:tcPr>
            <w:tcW w:w="3528" w:type="dxa"/>
          </w:tcPr>
          <w:p w14:paraId="0009EE9F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1813F6A6" w14:textId="34632D5B" w:rsidR="00367F2B" w:rsidRPr="001C2D26" w:rsidRDefault="00252FFB" w:rsidP="00252FF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>
              <w:rPr>
                <w:lang w:eastAsia="cs-CZ"/>
              </w:rPr>
              <w:t xml:space="preserve">     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0BFFBAA3" w14:textId="77777777" w:rsidTr="003C5BF8">
        <w:tc>
          <w:tcPr>
            <w:tcW w:w="3528" w:type="dxa"/>
          </w:tcPr>
          <w:p w14:paraId="38CB12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6180245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1DFB412F" w14:textId="77777777" w:rsidTr="003C5BF8">
        <w:tc>
          <w:tcPr>
            <w:tcW w:w="3528" w:type="dxa"/>
          </w:tcPr>
          <w:p w14:paraId="6CA7B13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845848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4E062F09" w14:textId="77777777" w:rsidTr="003C5BF8">
        <w:tc>
          <w:tcPr>
            <w:tcW w:w="3528" w:type="dxa"/>
          </w:tcPr>
          <w:p w14:paraId="4B007CD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CC14879" w14:textId="77777777" w:rsidR="00367F2B" w:rsidRPr="001C2D26" w:rsidRDefault="00BF163D" w:rsidP="00BF163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F163D">
              <w:t>133406370</w:t>
            </w:r>
            <w:r w:rsidR="003D3E09">
              <w:t>/</w:t>
            </w:r>
            <w:r w:rsidRPr="00BF163D">
              <w:t>0300</w:t>
            </w:r>
          </w:p>
        </w:tc>
      </w:tr>
      <w:tr w:rsidR="00367F2B" w:rsidRPr="001C2D26" w14:paraId="1664B6E5" w14:textId="77777777" w:rsidTr="003C5BF8">
        <w:tc>
          <w:tcPr>
            <w:tcW w:w="3528" w:type="dxa"/>
          </w:tcPr>
          <w:p w14:paraId="5E47477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6F8D2F83" w14:textId="77777777" w:rsidR="00367F2B" w:rsidRPr="001C2D26" w:rsidRDefault="00BF163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45538B22" w14:textId="77777777" w:rsidTr="003C5BF8">
        <w:tc>
          <w:tcPr>
            <w:tcW w:w="3528" w:type="dxa"/>
          </w:tcPr>
          <w:p w14:paraId="30C91DD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2E8BD4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1EAFE74E" w14:textId="77777777" w:rsidTr="003C5BF8">
        <w:tc>
          <w:tcPr>
            <w:tcW w:w="3528" w:type="dxa"/>
          </w:tcPr>
          <w:p w14:paraId="310D73F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6C2691A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59903AB0" w14:textId="77777777" w:rsidTr="003C5BF8">
        <w:tc>
          <w:tcPr>
            <w:tcW w:w="3528" w:type="dxa"/>
          </w:tcPr>
          <w:p w14:paraId="5D49513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60BD4F1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0D284C28" w14:textId="77777777" w:rsidR="00367F2B" w:rsidRPr="001C2D26" w:rsidRDefault="00367F2B" w:rsidP="001C2D26"/>
    <w:p w14:paraId="5DFE4251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252FFB" w:rsidRPr="00C245AE" w14:paraId="3A3B7215" w14:textId="77777777" w:rsidTr="00AC7C9B">
        <w:tc>
          <w:tcPr>
            <w:tcW w:w="3528" w:type="dxa"/>
          </w:tcPr>
          <w:p w14:paraId="7E430892" w14:textId="304B0616" w:rsidR="00252FFB" w:rsidRPr="00C245AE" w:rsidRDefault="008B1F1C" w:rsidP="00252FF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6CACBF80" w14:textId="77777777" w:rsidR="00252FFB" w:rsidRPr="00C245AE" w:rsidRDefault="00252FFB" w:rsidP="00252FF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252FFB" w:rsidRPr="00C245AE" w14:paraId="0901E871" w14:textId="77777777" w:rsidTr="00AC7C9B">
        <w:tc>
          <w:tcPr>
            <w:tcW w:w="3528" w:type="dxa"/>
          </w:tcPr>
          <w:p w14:paraId="15946EB7" w14:textId="2A79CDB5" w:rsidR="00252FFB" w:rsidRPr="00C245AE" w:rsidRDefault="00252FFB" w:rsidP="00252FF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682936" w14:textId="7D184ED5" w:rsidR="00252FFB" w:rsidRPr="00C245AE" w:rsidRDefault="008B1F1C" w:rsidP="00252FF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252FFB" w:rsidRPr="00C245AE" w14:paraId="37026E71" w14:textId="77777777" w:rsidTr="00AC7C9B">
        <w:tc>
          <w:tcPr>
            <w:tcW w:w="3528" w:type="dxa"/>
          </w:tcPr>
          <w:p w14:paraId="293EF937" w14:textId="3AFA40A5" w:rsidR="00252FFB" w:rsidRPr="00C245AE" w:rsidRDefault="00252FFB" w:rsidP="00252FF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6FEB755D" w14:textId="2CBB7DD8" w:rsidR="00252FFB" w:rsidRPr="00C245AE" w:rsidRDefault="008B1F1C" w:rsidP="00252FF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252FFB" w:rsidRPr="00C245AE" w14:paraId="4C29DB8A" w14:textId="77777777" w:rsidTr="00AC7C9B">
        <w:tc>
          <w:tcPr>
            <w:tcW w:w="3528" w:type="dxa"/>
          </w:tcPr>
          <w:p w14:paraId="7353B00D" w14:textId="3C2E675B" w:rsidR="00252FFB" w:rsidRPr="00C245AE" w:rsidRDefault="00252FFB" w:rsidP="00252FF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C95DC1B" w14:textId="5B3FD89C" w:rsidR="00252FFB" w:rsidRPr="00C245AE" w:rsidRDefault="00252FFB" w:rsidP="00252FF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252FFB" w:rsidRPr="00C245AE" w14:paraId="3439C8A6" w14:textId="77777777" w:rsidTr="00AC7C9B">
        <w:tc>
          <w:tcPr>
            <w:tcW w:w="3528" w:type="dxa"/>
          </w:tcPr>
          <w:p w14:paraId="7CD80DFA" w14:textId="4BB40CC4" w:rsidR="00252FFB" w:rsidRPr="00C245AE" w:rsidRDefault="00252FFB" w:rsidP="00252FF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79D2FA7" w14:textId="77777777" w:rsidR="00252FFB" w:rsidRPr="00C245AE" w:rsidRDefault="00252FFB" w:rsidP="00252FF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252FFB" w:rsidRPr="00C245AE" w14:paraId="0F2F5929" w14:textId="77777777" w:rsidTr="00AC7C9B">
        <w:tc>
          <w:tcPr>
            <w:tcW w:w="3528" w:type="dxa"/>
          </w:tcPr>
          <w:p w14:paraId="27D35DE0" w14:textId="0D628C33" w:rsidR="00252FFB" w:rsidRPr="00C245AE" w:rsidRDefault="00252FFB" w:rsidP="00252FF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72C51E7B" w14:textId="77777777" w:rsidR="00252FFB" w:rsidRPr="00C245AE" w:rsidRDefault="00252FFB" w:rsidP="00252FF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252FFB" w:rsidRPr="00C245AE" w14:paraId="73821797" w14:textId="77777777" w:rsidTr="00AC7C9B">
        <w:tc>
          <w:tcPr>
            <w:tcW w:w="3528" w:type="dxa"/>
          </w:tcPr>
          <w:p w14:paraId="267C32C4" w14:textId="2F706E33" w:rsidR="00252FFB" w:rsidRPr="00C245AE" w:rsidRDefault="00252FFB" w:rsidP="00252FF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5B45DE0" w14:textId="093934DB" w:rsidR="00252FFB" w:rsidRPr="00B60B7A" w:rsidRDefault="008B1F1C" w:rsidP="00252FF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r w:rsidR="00252FFB">
              <w:t xml:space="preserve"> </w:t>
            </w:r>
          </w:p>
        </w:tc>
      </w:tr>
      <w:tr w:rsidR="00252FFB" w:rsidRPr="00C245AE" w14:paraId="01F88B39" w14:textId="77777777" w:rsidTr="00AC7C9B">
        <w:tc>
          <w:tcPr>
            <w:tcW w:w="3528" w:type="dxa"/>
          </w:tcPr>
          <w:p w14:paraId="60CFE50E" w14:textId="509DCCEB" w:rsidR="00252FFB" w:rsidRPr="00846C46" w:rsidRDefault="00252FFB" w:rsidP="00252FFB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229324D4" w14:textId="567CBCD5" w:rsidR="00252FFB" w:rsidRPr="00B60B7A" w:rsidRDefault="008B1F1C" w:rsidP="00252FF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24C32" w:rsidRPr="00C245AE" w14:paraId="1A866055" w14:textId="77777777" w:rsidTr="00AC7C9B">
        <w:tc>
          <w:tcPr>
            <w:tcW w:w="3528" w:type="dxa"/>
          </w:tcPr>
          <w:p w14:paraId="3701B1A5" w14:textId="77777777" w:rsidR="00C24C32" w:rsidRPr="003C6F1C" w:rsidRDefault="00C24C32" w:rsidP="00C24C3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5708D9AA" w14:textId="77777777" w:rsidR="00C24C32" w:rsidRPr="003C6F1C" w:rsidRDefault="00C24C32" w:rsidP="00C24C3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14:paraId="09932D9F" w14:textId="77777777" w:rsidR="00C24C32" w:rsidRPr="003C6F1C" w:rsidRDefault="00C24C32" w:rsidP="00C24C3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14:paraId="6E49DE96" w14:textId="3980E79D" w:rsidR="00C24C32" w:rsidRPr="00B60B7A" w:rsidRDefault="008B1F1C" w:rsidP="00C24C3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22ED18AE" w14:textId="4CFE2F9F" w:rsidR="00C24C32" w:rsidRPr="00B60B7A" w:rsidRDefault="008B1F1C" w:rsidP="00C24C3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7CD88C2C" w14:textId="77777777" w:rsidR="00C24C32" w:rsidRPr="00B60B7A" w:rsidRDefault="00C24C32" w:rsidP="00C24C3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24C32" w:rsidRPr="00C245AE" w14:paraId="5BB0CE96" w14:textId="77777777" w:rsidTr="00AC7C9B">
        <w:tc>
          <w:tcPr>
            <w:tcW w:w="3528" w:type="dxa"/>
          </w:tcPr>
          <w:p w14:paraId="302A6988" w14:textId="77777777" w:rsidR="00C24C32" w:rsidRPr="003C6F1C" w:rsidRDefault="00C24C32" w:rsidP="00C24C3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661F5946" w14:textId="77777777" w:rsidR="00C24C32" w:rsidRPr="00B60B7A" w:rsidRDefault="00C24C32" w:rsidP="00C24C3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24C32" w:rsidRPr="00C245AE" w14:paraId="469CFDD1" w14:textId="77777777" w:rsidTr="00AC7C9B">
        <w:tc>
          <w:tcPr>
            <w:tcW w:w="3528" w:type="dxa"/>
          </w:tcPr>
          <w:p w14:paraId="28F22982" w14:textId="77777777" w:rsidR="00C24C32" w:rsidRPr="00C245AE" w:rsidRDefault="00C24C32" w:rsidP="00C24C3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6D2F31F9" w14:textId="77777777" w:rsidR="00C24C32" w:rsidRPr="00B60B7A" w:rsidRDefault="00C24C32" w:rsidP="00C24C3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24C32" w:rsidRPr="00C245AE" w14:paraId="37918582" w14:textId="77777777" w:rsidTr="00AC7C9B">
        <w:tc>
          <w:tcPr>
            <w:tcW w:w="3528" w:type="dxa"/>
          </w:tcPr>
          <w:p w14:paraId="0FC2052F" w14:textId="77777777" w:rsidR="00C24C32" w:rsidRPr="00C245AE" w:rsidRDefault="00C24C32" w:rsidP="00C24C32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214D8FC7" w14:textId="77777777" w:rsidR="00C24C32" w:rsidRPr="00C245AE" w:rsidRDefault="00C24C32" w:rsidP="00C24C3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4BB9940" w14:textId="77777777" w:rsidR="00301BDD" w:rsidRDefault="00301BDD" w:rsidP="00473FA7">
      <w:pPr>
        <w:spacing w:after="200" w:line="276" w:lineRule="auto"/>
      </w:pPr>
    </w:p>
    <w:p w14:paraId="0BF321F7" w14:textId="296A9A7E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3A470C">
        <w:t>2</w:t>
      </w:r>
      <w:r>
        <w:t xml:space="preserve"> ke Smlouvě o zajištění služeb pro Českou poštu, s.p. číslo </w:t>
      </w:r>
      <w:r w:rsidR="002C10EF">
        <w:rPr>
          <w:rStyle w:val="P-HEAD-WBULLETSChar"/>
          <w:rFonts w:ascii="Times New Roman" w:hAnsi="Times New Roman"/>
        </w:rPr>
        <w:t>20</w:t>
      </w:r>
      <w:r w:rsidR="00CA5EA9">
        <w:rPr>
          <w:rStyle w:val="P-HEAD-WBULLETSChar"/>
          <w:rFonts w:ascii="Times New Roman" w:hAnsi="Times New Roman"/>
        </w:rPr>
        <w:t>20</w:t>
      </w:r>
      <w:r w:rsidR="002C10EF">
        <w:rPr>
          <w:rStyle w:val="P-HEAD-WBULLETSChar"/>
          <w:rFonts w:ascii="Times New Roman" w:hAnsi="Times New Roman"/>
        </w:rPr>
        <w:t>/</w:t>
      </w:r>
      <w:r w:rsidR="00C24C32">
        <w:rPr>
          <w:rStyle w:val="P-HEAD-WBULLETSChar"/>
          <w:rFonts w:ascii="Times New Roman" w:hAnsi="Times New Roman"/>
        </w:rPr>
        <w:t>0</w:t>
      </w:r>
      <w:r w:rsidR="00CA5EA9">
        <w:rPr>
          <w:rStyle w:val="P-HEAD-WBULLETSChar"/>
          <w:rFonts w:ascii="Times New Roman" w:hAnsi="Times New Roman"/>
        </w:rPr>
        <w:t>5660</w:t>
      </w:r>
      <w:r>
        <w:t xml:space="preserve"> ze dne </w:t>
      </w:r>
      <w:r w:rsidR="00C24C32">
        <w:t>1</w:t>
      </w:r>
      <w:r w:rsidR="00CA5EA9">
        <w:t>7</w:t>
      </w:r>
      <w:r w:rsidR="002C10EF">
        <w:rPr>
          <w:rStyle w:val="P-HEAD-WBULLETSChar"/>
          <w:rFonts w:ascii="Times New Roman" w:hAnsi="Times New Roman"/>
        </w:rPr>
        <w:t xml:space="preserve">. </w:t>
      </w:r>
      <w:r w:rsidR="00CA5EA9">
        <w:rPr>
          <w:rStyle w:val="P-HEAD-WBULLETSChar"/>
          <w:rFonts w:ascii="Times New Roman" w:hAnsi="Times New Roman"/>
        </w:rPr>
        <w:t>7</w:t>
      </w:r>
      <w:r w:rsidR="002C10EF">
        <w:rPr>
          <w:rStyle w:val="P-HEAD-WBULLETSChar"/>
          <w:rFonts w:ascii="Times New Roman" w:hAnsi="Times New Roman"/>
        </w:rPr>
        <w:t>. 20</w:t>
      </w:r>
      <w:r w:rsidR="00CA5EA9">
        <w:rPr>
          <w:rStyle w:val="P-HEAD-WBULLETSChar"/>
          <w:rFonts w:ascii="Times New Roman" w:hAnsi="Times New Roman"/>
        </w:rPr>
        <w:t>20</w:t>
      </w:r>
      <w:r>
        <w:t xml:space="preserve"> </w:t>
      </w:r>
      <w:r w:rsidR="00E50681">
        <w:t>(dále jen „Smlouva“)</w:t>
      </w:r>
      <w:r w:rsidR="00542FD9">
        <w:t>.</w:t>
      </w:r>
    </w:p>
    <w:p w14:paraId="096AC1EC" w14:textId="77777777" w:rsidR="00367F2B" w:rsidRPr="001C2D26" w:rsidRDefault="00367F2B" w:rsidP="001C2D26">
      <w:pPr>
        <w:spacing w:after="480"/>
      </w:pPr>
    </w:p>
    <w:p w14:paraId="5F9E2F42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5287DD7A" w14:textId="77777777" w:rsidR="003A470C" w:rsidRDefault="002C10EF" w:rsidP="003A470C">
      <w:pPr>
        <w:pStyle w:val="cpodstavecslovan1"/>
        <w:spacing w:before="120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 xml:space="preserve">Smluvní strany se dohodly na </w:t>
      </w:r>
      <w:r w:rsidR="003A470C">
        <w:rPr>
          <w:rStyle w:val="P-HEAD-WBULLETSChar"/>
          <w:rFonts w:ascii="Times New Roman" w:hAnsi="Times New Roman"/>
        </w:rPr>
        <w:t xml:space="preserve">rozšíření poskytovaných služeb o </w:t>
      </w:r>
      <w:r w:rsidR="003A470C" w:rsidRPr="00CA5EA9">
        <w:rPr>
          <w:rStyle w:val="P-HEAD-WBULLETSChar"/>
          <w:rFonts w:ascii="Times New Roman" w:hAnsi="Times New Roman"/>
          <w:b/>
          <w:bCs/>
        </w:rPr>
        <w:t>smluvní podání</w:t>
      </w:r>
      <w:r w:rsidR="003A470C">
        <w:rPr>
          <w:rStyle w:val="P-HEAD-WBULLETSChar"/>
          <w:rFonts w:ascii="Times New Roman" w:hAnsi="Times New Roman"/>
        </w:rPr>
        <w:t>.</w:t>
      </w:r>
    </w:p>
    <w:p w14:paraId="41487DBE" w14:textId="77777777" w:rsidR="00D820E5" w:rsidRDefault="003A470C" w:rsidP="00D820E5">
      <w:pPr>
        <w:pStyle w:val="cpodstavecslovan1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V této souvislosti se s</w:t>
      </w:r>
      <w:r w:rsidR="00D820E5">
        <w:rPr>
          <w:rStyle w:val="P-HEAD-WBULLETSChar"/>
          <w:rFonts w:ascii="Times New Roman" w:hAnsi="Times New Roman"/>
        </w:rPr>
        <w:t xml:space="preserve">mluvní strany dohodly na úplném nahrazení přílohy č. </w:t>
      </w:r>
      <w:r>
        <w:rPr>
          <w:rStyle w:val="P-HEAD-WBULLETSChar"/>
          <w:rFonts w:ascii="Times New Roman" w:hAnsi="Times New Roman"/>
        </w:rPr>
        <w:t>2</w:t>
      </w:r>
      <w:r w:rsidR="00D820E5">
        <w:rPr>
          <w:rStyle w:val="P-HEAD-WBULLETSChar"/>
          <w:rFonts w:ascii="Times New Roman" w:hAnsi="Times New Roman"/>
        </w:rPr>
        <w:t xml:space="preserve"> Smlouvy – </w:t>
      </w:r>
      <w:r>
        <w:rPr>
          <w:rStyle w:val="P-HEAD-WBULLETSChar"/>
          <w:rFonts w:ascii="Times New Roman" w:hAnsi="Times New Roman"/>
        </w:rPr>
        <w:t>Seznam ujednaných služeb a provizí</w:t>
      </w:r>
      <w:r w:rsidR="00D820E5">
        <w:rPr>
          <w:rStyle w:val="P-HEAD-WBULLETSChar"/>
          <w:rFonts w:ascii="Times New Roman" w:hAnsi="Times New Roman"/>
        </w:rPr>
        <w:t xml:space="preserve"> přílohou č. 1 tohoto dodatku.</w:t>
      </w:r>
    </w:p>
    <w:p w14:paraId="150CB57F" w14:textId="77777777" w:rsidR="00D820E5" w:rsidRPr="00B27BC8" w:rsidRDefault="00D820E5" w:rsidP="002C10EF">
      <w:pPr>
        <w:pStyle w:val="cpodstavecslovan1"/>
        <w:numPr>
          <w:ilvl w:val="0"/>
          <w:numId w:val="0"/>
        </w:numPr>
        <w:spacing w:after="0"/>
        <w:ind w:left="624"/>
      </w:pPr>
    </w:p>
    <w:p w14:paraId="239B89F4" w14:textId="77777777" w:rsidR="001E712E" w:rsidRPr="00A05A24" w:rsidRDefault="001C2D26" w:rsidP="002C10EF">
      <w:pPr>
        <w:pStyle w:val="cplnekslovan"/>
        <w:spacing w:before="0"/>
        <w:ind w:left="431" w:hanging="431"/>
      </w:pPr>
      <w:r w:rsidRPr="00A05A24">
        <w:t>Závěrečná ustanovení</w:t>
      </w:r>
    </w:p>
    <w:p w14:paraId="21080DB0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4D01EDAE" w14:textId="77777777" w:rsidR="001E712E" w:rsidRPr="00730D64" w:rsidRDefault="00301BDD" w:rsidP="00730D6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="001E712E" w:rsidRPr="00B27BC8">
        <w:t>odatek nabývá</w:t>
      </w:r>
      <w:r w:rsidR="001C2D26" w:rsidRPr="00B27BC8">
        <w:t> </w:t>
      </w:r>
      <w:r w:rsidR="00C93D1B">
        <w:t xml:space="preserve">platnosti </w:t>
      </w:r>
      <w:r w:rsidR="000F07A8">
        <w:t xml:space="preserve">a účinnosti </w:t>
      </w:r>
      <w:r w:rsidR="00C93D1B">
        <w:t>dnem podpisu obou smluvních stran</w:t>
      </w:r>
      <w:r w:rsidR="001E712E" w:rsidRPr="00730D64">
        <w:rPr>
          <w:rStyle w:val="P-HEAD-WBULLETSChar"/>
          <w:rFonts w:ascii="Times New Roman" w:hAnsi="Times New Roman"/>
        </w:rPr>
        <w:t>.</w:t>
      </w:r>
    </w:p>
    <w:p w14:paraId="5E0816C2" w14:textId="77777777" w:rsidR="001E712E" w:rsidRDefault="00A7032C" w:rsidP="001C2D26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14:paraId="775DF58D" w14:textId="77777777" w:rsidR="00D820E5" w:rsidRPr="00B27BC8" w:rsidRDefault="00D820E5" w:rsidP="00D820E5">
      <w:pPr>
        <w:pStyle w:val="cpodstavecslovan1"/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6AA223B2" w14:textId="77777777" w:rsidR="001F07B8" w:rsidRDefault="00D820E5" w:rsidP="00D820E5">
      <w:pPr>
        <w:pStyle w:val="cpodstavecslovan1"/>
        <w:numPr>
          <w:ilvl w:val="0"/>
          <w:numId w:val="0"/>
        </w:numPr>
        <w:ind w:left="624"/>
      </w:pPr>
      <w:r>
        <w:rPr>
          <w:rStyle w:val="P-HEAD-WBULLETSChar"/>
          <w:rFonts w:ascii="Times New Roman" w:hAnsi="Times New Roman"/>
        </w:rPr>
        <w:t xml:space="preserve">Příloha č. 1 – nové znění přílohy č. </w:t>
      </w:r>
      <w:sdt>
        <w:sdtPr>
          <w:rPr>
            <w:rStyle w:val="P-HEAD-WBULLETSChar"/>
            <w:rFonts w:ascii="Times New Roman" w:hAnsi="Times New Roman"/>
          </w:rPr>
          <w:id w:val="838741946"/>
          <w:placeholder>
            <w:docPart w:val="BF445DE205134245AD49C3B33207BE64"/>
          </w:placeholder>
          <w:text/>
        </w:sdtPr>
        <w:sdtEndPr>
          <w:rPr>
            <w:rStyle w:val="P-HEAD-WBULLETSChar"/>
          </w:rPr>
        </w:sdtEndPr>
        <w:sdtContent>
          <w:r w:rsidR="003A470C">
            <w:rPr>
              <w:rStyle w:val="P-HEAD-WBULLETSChar"/>
              <w:rFonts w:ascii="Times New Roman" w:hAnsi="Times New Roman"/>
            </w:rPr>
            <w:t>2</w:t>
          </w:r>
        </w:sdtContent>
      </w:sdt>
      <w:r>
        <w:rPr>
          <w:rStyle w:val="P-HEAD-WBULLETSChar"/>
          <w:rFonts w:ascii="Times New Roman" w:hAnsi="Times New Roman"/>
        </w:rPr>
        <w:t xml:space="preserve"> – </w:t>
      </w:r>
      <w:r w:rsidR="003A470C">
        <w:rPr>
          <w:rStyle w:val="P-HEAD-WBULLETSChar"/>
          <w:rFonts w:ascii="Times New Roman" w:hAnsi="Times New Roman"/>
        </w:rPr>
        <w:t>Seznam ujednaných služeb a provizí</w:t>
      </w:r>
    </w:p>
    <w:p w14:paraId="69405F12" w14:textId="77777777" w:rsidR="00764985" w:rsidRDefault="00764985" w:rsidP="0058785D">
      <w:pPr>
        <w:spacing w:before="120" w:after="120"/>
        <w:ind w:left="624"/>
      </w:pPr>
    </w:p>
    <w:p w14:paraId="658C1598" w14:textId="77777777" w:rsidR="00764985" w:rsidRDefault="00764985" w:rsidP="0058785D">
      <w:pPr>
        <w:spacing w:before="120" w:after="120"/>
        <w:ind w:left="624"/>
      </w:pPr>
    </w:p>
    <w:p w14:paraId="4A25632D" w14:textId="77777777" w:rsidR="00764985" w:rsidRDefault="00764985" w:rsidP="0058785D">
      <w:pPr>
        <w:spacing w:before="120" w:after="120"/>
        <w:ind w:left="624"/>
      </w:pPr>
    </w:p>
    <w:p w14:paraId="76C16FFA" w14:textId="77777777" w:rsidR="0058785D" w:rsidRDefault="0058785D" w:rsidP="002C10EF">
      <w:pPr>
        <w:spacing w:before="120" w:after="120"/>
        <w:ind w:left="624"/>
      </w:pPr>
    </w:p>
    <w:p w14:paraId="75F1C9A5" w14:textId="77777777" w:rsidR="000F07A8" w:rsidRPr="00B27BC8" w:rsidRDefault="000F07A8" w:rsidP="002C10EF">
      <w:pPr>
        <w:spacing w:before="120" w:after="120"/>
        <w:ind w:left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20BF005C" w14:textId="77777777" w:rsidTr="002C10EF">
        <w:trPr>
          <w:trHeight w:val="283"/>
        </w:trPr>
        <w:tc>
          <w:tcPr>
            <w:tcW w:w="4826" w:type="dxa"/>
          </w:tcPr>
          <w:p w14:paraId="57D1BAA6" w14:textId="0D6349DB" w:rsidR="001C2D26" w:rsidRDefault="001C2D26" w:rsidP="003A470C">
            <w:pPr>
              <w:pStyle w:val="cpodstavecslovan1"/>
              <w:numPr>
                <w:ilvl w:val="0"/>
                <w:numId w:val="0"/>
              </w:numPr>
              <w:spacing w:line="240" w:lineRule="auto"/>
            </w:pPr>
            <w:r>
              <w:t xml:space="preserve">V </w:t>
            </w:r>
            <w:r w:rsidR="002C10EF">
              <w:t>Praze</w:t>
            </w:r>
            <w:r>
              <w:t xml:space="preserve"> dne</w:t>
            </w:r>
            <w:r w:rsidR="005D0C6D">
              <w:t xml:space="preserve"> </w:t>
            </w:r>
            <w:r w:rsidR="00252FFB">
              <w:t>9</w:t>
            </w:r>
            <w:r w:rsidR="005D0C6D">
              <w:t xml:space="preserve">. </w:t>
            </w:r>
            <w:r w:rsidR="00252FFB">
              <w:t>9</w:t>
            </w:r>
            <w:r w:rsidR="005D0C6D">
              <w:t>. 20</w:t>
            </w:r>
            <w:r w:rsidR="00252FFB">
              <w:t>20</w:t>
            </w:r>
            <w:r>
              <w:t xml:space="preserve"> </w:t>
            </w:r>
          </w:p>
        </w:tc>
        <w:tc>
          <w:tcPr>
            <w:tcW w:w="4812" w:type="dxa"/>
          </w:tcPr>
          <w:p w14:paraId="23F247F3" w14:textId="4E131EC6" w:rsidR="001C2D26" w:rsidRDefault="002C10EF" w:rsidP="00C24C32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8B1F1C">
              <w:t>XXX</w:t>
            </w:r>
            <w:r w:rsidR="000F07A8">
              <w:t xml:space="preserve"> </w:t>
            </w:r>
            <w:r w:rsidR="001C2D26">
              <w:t xml:space="preserve">dne </w:t>
            </w:r>
          </w:p>
        </w:tc>
      </w:tr>
      <w:tr w:rsidR="001C2D26" w:rsidRPr="002E4508" w14:paraId="11B83F3F" w14:textId="77777777" w:rsidTr="0058785D">
        <w:trPr>
          <w:trHeight w:val="703"/>
        </w:trPr>
        <w:tc>
          <w:tcPr>
            <w:tcW w:w="4826" w:type="dxa"/>
          </w:tcPr>
          <w:p w14:paraId="5A7D7D0C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2" w:type="dxa"/>
          </w:tcPr>
          <w:p w14:paraId="1B3314F8" w14:textId="77777777" w:rsidR="001C2D26" w:rsidRDefault="00A346E9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DA0AB3">
              <w:t xml:space="preserve"> Zástupce</w:t>
            </w:r>
            <w:r w:rsidR="001C2D26">
              <w:t>:</w:t>
            </w:r>
          </w:p>
        </w:tc>
      </w:tr>
      <w:tr w:rsidR="001C2D26" w:rsidRPr="002E4508" w14:paraId="41BBB53A" w14:textId="77777777" w:rsidTr="002C10EF">
        <w:trPr>
          <w:trHeight w:val="928"/>
        </w:trPr>
        <w:tc>
          <w:tcPr>
            <w:tcW w:w="4826" w:type="dxa"/>
          </w:tcPr>
          <w:p w14:paraId="645EFC7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B097F36" w14:textId="77777777"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66203C0" w14:textId="0B7DCE04" w:rsidR="002C10EF" w:rsidRPr="000E21ED" w:rsidRDefault="00CA5EA9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Boris Šlosar</w:t>
            </w:r>
          </w:p>
          <w:p w14:paraId="19369B05" w14:textId="6F003726" w:rsidR="001C2D26" w:rsidRPr="002C10EF" w:rsidRDefault="00CA5EA9" w:rsidP="003A470C">
            <w:pPr>
              <w:pStyle w:val="cpodstavecslovan1"/>
              <w:numPr>
                <w:ilvl w:val="0"/>
                <w:numId w:val="0"/>
              </w:numPr>
              <w:jc w:val="center"/>
              <w:rPr>
                <w:sz w:val="12"/>
              </w:rPr>
            </w:pPr>
            <w:r w:rsidRPr="009112DB">
              <w:t>manažer specializovan</w:t>
            </w:r>
            <w:r w:rsidR="00582A24">
              <w:t>ého</w:t>
            </w:r>
            <w:r w:rsidRPr="009112DB">
              <w:t xml:space="preserve"> útvaru </w:t>
            </w:r>
            <w:r w:rsidR="00582A24">
              <w:t xml:space="preserve">                                 </w:t>
            </w: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  <w:r w:rsidR="002C10EF">
              <w:rPr>
                <w:color w:val="000000" w:themeColor="text1"/>
              </w:rPr>
              <w:t xml:space="preserve"> </w:t>
            </w:r>
            <w:r w:rsidR="002C10EF">
              <w:rPr>
                <w:color w:val="000000" w:themeColor="text1"/>
              </w:rPr>
              <w:br/>
            </w:r>
          </w:p>
        </w:tc>
        <w:tc>
          <w:tcPr>
            <w:tcW w:w="4812" w:type="dxa"/>
          </w:tcPr>
          <w:p w14:paraId="5EE5C01E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F082CAB" w14:textId="77777777" w:rsidR="00CA2669" w:rsidRDefault="00CA266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7A679EE" w14:textId="11B7C351" w:rsidR="002C10EF" w:rsidRPr="000E21ED" w:rsidRDefault="008B1F1C" w:rsidP="002C10EF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XXX</w:t>
            </w:r>
          </w:p>
          <w:p w14:paraId="78A0892E" w14:textId="560305B8" w:rsidR="001C2D26" w:rsidRPr="002C10EF" w:rsidRDefault="008B1F1C" w:rsidP="00764985">
            <w:pPr>
              <w:pStyle w:val="cpodstavecslovan1"/>
              <w:numPr>
                <w:ilvl w:val="0"/>
                <w:numId w:val="0"/>
              </w:numPr>
              <w:jc w:val="center"/>
              <w:rPr>
                <w:sz w:val="10"/>
              </w:rPr>
            </w:pPr>
            <w:r>
              <w:rPr>
                <w:color w:val="000000" w:themeColor="text1"/>
              </w:rPr>
              <w:t>XXX</w:t>
            </w:r>
          </w:p>
        </w:tc>
      </w:tr>
    </w:tbl>
    <w:p w14:paraId="5924544D" w14:textId="77777777" w:rsidR="001C2D26" w:rsidRPr="008610AA" w:rsidRDefault="001C2D26" w:rsidP="002C10EF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09D3B" w14:textId="77777777" w:rsidR="002F33DB" w:rsidRDefault="002F33DB" w:rsidP="00BB2C84">
      <w:pPr>
        <w:spacing w:after="0" w:line="240" w:lineRule="auto"/>
      </w:pPr>
      <w:r>
        <w:separator/>
      </w:r>
    </w:p>
  </w:endnote>
  <w:endnote w:type="continuationSeparator" w:id="0">
    <w:p w14:paraId="79B2F5FA" w14:textId="77777777" w:rsidR="002F33DB" w:rsidRDefault="002F33D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3F67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3A470C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3A470C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1891840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2ECD5" w14:textId="77777777" w:rsidR="002F33DB" w:rsidRDefault="002F33DB" w:rsidP="00BB2C84">
      <w:pPr>
        <w:spacing w:after="0" w:line="240" w:lineRule="auto"/>
      </w:pPr>
      <w:r>
        <w:separator/>
      </w:r>
    </w:p>
  </w:footnote>
  <w:footnote w:type="continuationSeparator" w:id="0">
    <w:p w14:paraId="5D9ED5DC" w14:textId="77777777" w:rsidR="002F33DB" w:rsidRDefault="002F33D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C9C94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3A3D02C0" wp14:editId="519F5F2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369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2BAFD94C" w14:textId="2089DA6B" w:rsidR="002C10EF" w:rsidRDefault="006A07AE" w:rsidP="00252FFB">
    <w:pPr>
      <w:pStyle w:val="Zhlav"/>
      <w:spacing w:before="100"/>
      <w:ind w:left="1701"/>
      <w:jc w:val="left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</w:t>
    </w:r>
    <w:r w:rsidR="00764985">
      <w:rPr>
        <w:rFonts w:ascii="Arial" w:hAnsi="Arial" w:cs="Arial"/>
        <w:noProof/>
        <w:lang w:eastAsia="cs-CZ"/>
      </w:rPr>
      <w:t xml:space="preserve"> č. </w:t>
    </w:r>
    <w:r w:rsidR="00252FFB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C24C32">
      <w:rPr>
        <w:rFonts w:ascii="Arial" w:hAnsi="Arial" w:cs="Arial"/>
        <w:noProof/>
        <w:lang w:eastAsia="cs-CZ"/>
      </w:rPr>
      <w:t xml:space="preserve"> </w:t>
    </w:r>
    <w:r w:rsidR="00CA5EA9">
      <w:rPr>
        <w:rFonts w:ascii="Arial" w:hAnsi="Arial" w:cs="Arial"/>
        <w:noProof/>
        <w:lang w:eastAsia="cs-CZ"/>
      </w:rPr>
      <w:t xml:space="preserve">  </w:t>
    </w:r>
    <w:r w:rsidR="00CA5EA9" w:rsidRPr="00CA5EA9">
      <w:rPr>
        <w:rFonts w:ascii="Arial" w:hAnsi="Arial" w:cs="Arial"/>
        <w:noProof/>
        <w:lang w:eastAsia="cs-CZ"/>
      </w:rPr>
      <w:t>974399/2020</w:t>
    </w:r>
    <w:r w:rsidR="00C24C32">
      <w:rPr>
        <w:rFonts w:ascii="Arial" w:hAnsi="Arial" w:cs="Arial"/>
        <w:noProof/>
        <w:lang w:eastAsia="cs-CZ"/>
      </w:rPr>
      <w:br/>
      <w:t>č. 20</w:t>
    </w:r>
    <w:r w:rsidR="00252FFB">
      <w:rPr>
        <w:rFonts w:ascii="Arial" w:hAnsi="Arial" w:cs="Arial"/>
        <w:noProof/>
        <w:lang w:eastAsia="cs-CZ"/>
      </w:rPr>
      <w:t>20</w:t>
    </w:r>
    <w:r w:rsidR="00764985">
      <w:rPr>
        <w:rFonts w:ascii="Arial" w:hAnsi="Arial" w:cs="Arial"/>
        <w:noProof/>
        <w:lang w:eastAsia="cs-CZ"/>
      </w:rPr>
      <w:t>/</w:t>
    </w:r>
    <w:r w:rsidR="00C24C32">
      <w:rPr>
        <w:rFonts w:ascii="Arial" w:hAnsi="Arial" w:cs="Arial"/>
        <w:noProof/>
        <w:lang w:eastAsia="cs-CZ"/>
      </w:rPr>
      <w:t>0</w:t>
    </w:r>
    <w:r w:rsidR="00252FFB">
      <w:rPr>
        <w:rFonts w:ascii="Arial" w:hAnsi="Arial" w:cs="Arial"/>
        <w:noProof/>
        <w:lang w:eastAsia="cs-CZ"/>
      </w:rPr>
      <w:t>5660</w:t>
    </w:r>
    <w:r w:rsidR="00764985">
      <w:rPr>
        <w:rFonts w:ascii="Arial" w:hAnsi="Arial" w:cs="Arial"/>
        <w:noProof/>
        <w:lang w:eastAsia="cs-CZ"/>
      </w:rPr>
      <w:tab/>
    </w:r>
    <w:r w:rsidR="00764985">
      <w:rPr>
        <w:rFonts w:ascii="Arial" w:hAnsi="Arial" w:cs="Arial"/>
        <w:noProof/>
        <w:lang w:eastAsia="cs-CZ"/>
      </w:rPr>
      <w:tab/>
    </w:r>
  </w:p>
  <w:p w14:paraId="142FF215" w14:textId="77777777" w:rsidR="001C2D26" w:rsidRPr="00BB2C84" w:rsidRDefault="002C10EF" w:rsidP="00785FBD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1C2D26">
      <w:rPr>
        <w:noProof/>
        <w:lang w:eastAsia="cs-CZ"/>
      </w:rPr>
      <w:drawing>
        <wp:anchor distT="0" distB="0" distL="114300" distR="114300" simplePos="0" relativeHeight="251672064" behindDoc="1" locked="0" layoutInCell="1" allowOverlap="1" wp14:anchorId="6A117DF4" wp14:editId="3C19FB5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C2D26">
      <w:rPr>
        <w:noProof/>
        <w:lang w:eastAsia="cs-CZ"/>
      </w:rPr>
      <w:drawing>
        <wp:anchor distT="0" distB="0" distL="114300" distR="114300" simplePos="0" relativeHeight="251701760" behindDoc="1" locked="0" layoutInCell="1" allowOverlap="1" wp14:anchorId="4BCC228E" wp14:editId="7156754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54997"/>
    <w:rsid w:val="00074F05"/>
    <w:rsid w:val="000951CF"/>
    <w:rsid w:val="000C0B03"/>
    <w:rsid w:val="000C6A07"/>
    <w:rsid w:val="000E2816"/>
    <w:rsid w:val="000F05C4"/>
    <w:rsid w:val="000F07A8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A0FF9"/>
    <w:rsid w:val="001C2581"/>
    <w:rsid w:val="001C285A"/>
    <w:rsid w:val="001C2D26"/>
    <w:rsid w:val="001E4F60"/>
    <w:rsid w:val="001E712E"/>
    <w:rsid w:val="001F07B8"/>
    <w:rsid w:val="001F46E3"/>
    <w:rsid w:val="001F64E0"/>
    <w:rsid w:val="002235CC"/>
    <w:rsid w:val="00232CBE"/>
    <w:rsid w:val="00252FFB"/>
    <w:rsid w:val="00266B50"/>
    <w:rsid w:val="0027431B"/>
    <w:rsid w:val="002A5F6B"/>
    <w:rsid w:val="002C10EF"/>
    <w:rsid w:val="002F33DB"/>
    <w:rsid w:val="00301BDD"/>
    <w:rsid w:val="00307528"/>
    <w:rsid w:val="003317F4"/>
    <w:rsid w:val="00337B97"/>
    <w:rsid w:val="00355FFC"/>
    <w:rsid w:val="00367D59"/>
    <w:rsid w:val="00367F2B"/>
    <w:rsid w:val="00395BA6"/>
    <w:rsid w:val="003A470C"/>
    <w:rsid w:val="003C0E62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D1220"/>
    <w:rsid w:val="004D1488"/>
    <w:rsid w:val="004D5CAD"/>
    <w:rsid w:val="004F4681"/>
    <w:rsid w:val="00521743"/>
    <w:rsid w:val="005309D7"/>
    <w:rsid w:val="00542FD9"/>
    <w:rsid w:val="00544C5C"/>
    <w:rsid w:val="00552FEF"/>
    <w:rsid w:val="00562334"/>
    <w:rsid w:val="0057184B"/>
    <w:rsid w:val="005746B6"/>
    <w:rsid w:val="00582A24"/>
    <w:rsid w:val="005856AE"/>
    <w:rsid w:val="0058785D"/>
    <w:rsid w:val="00596717"/>
    <w:rsid w:val="005A41F7"/>
    <w:rsid w:val="005A5625"/>
    <w:rsid w:val="005A6B47"/>
    <w:rsid w:val="005A7659"/>
    <w:rsid w:val="005D0C6D"/>
    <w:rsid w:val="005D325A"/>
    <w:rsid w:val="005F73E1"/>
    <w:rsid w:val="00602989"/>
    <w:rsid w:val="00612237"/>
    <w:rsid w:val="00653849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0DFE"/>
    <w:rsid w:val="00705DEA"/>
    <w:rsid w:val="00723E84"/>
    <w:rsid w:val="00730D64"/>
    <w:rsid w:val="00731911"/>
    <w:rsid w:val="0073595F"/>
    <w:rsid w:val="00741D12"/>
    <w:rsid w:val="00761DAF"/>
    <w:rsid w:val="00764985"/>
    <w:rsid w:val="00785FBD"/>
    <w:rsid w:val="00786E3F"/>
    <w:rsid w:val="007966DB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1F1C"/>
    <w:rsid w:val="008B4703"/>
    <w:rsid w:val="0095032E"/>
    <w:rsid w:val="00952E9E"/>
    <w:rsid w:val="00965CB9"/>
    <w:rsid w:val="0098168D"/>
    <w:rsid w:val="00993718"/>
    <w:rsid w:val="009D2E04"/>
    <w:rsid w:val="009D2F45"/>
    <w:rsid w:val="009E3EF0"/>
    <w:rsid w:val="009E5DDE"/>
    <w:rsid w:val="009F2B09"/>
    <w:rsid w:val="009F73C4"/>
    <w:rsid w:val="00A05A24"/>
    <w:rsid w:val="00A073C6"/>
    <w:rsid w:val="00A3091F"/>
    <w:rsid w:val="00A346E9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B284E"/>
    <w:rsid w:val="00AB6FC9"/>
    <w:rsid w:val="00AB754E"/>
    <w:rsid w:val="00AC7641"/>
    <w:rsid w:val="00AE693B"/>
    <w:rsid w:val="00B0168C"/>
    <w:rsid w:val="00B02EC9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F163D"/>
    <w:rsid w:val="00C10478"/>
    <w:rsid w:val="00C1192F"/>
    <w:rsid w:val="00C24742"/>
    <w:rsid w:val="00C24C32"/>
    <w:rsid w:val="00C30287"/>
    <w:rsid w:val="00C342D1"/>
    <w:rsid w:val="00C3792C"/>
    <w:rsid w:val="00C41149"/>
    <w:rsid w:val="00C86954"/>
    <w:rsid w:val="00C9085A"/>
    <w:rsid w:val="00C93D1B"/>
    <w:rsid w:val="00CA2669"/>
    <w:rsid w:val="00CA5EA9"/>
    <w:rsid w:val="00CB1E2D"/>
    <w:rsid w:val="00CC416D"/>
    <w:rsid w:val="00CD1E3E"/>
    <w:rsid w:val="00D11957"/>
    <w:rsid w:val="00D139C7"/>
    <w:rsid w:val="00D31AF4"/>
    <w:rsid w:val="00D33AD6"/>
    <w:rsid w:val="00D37F53"/>
    <w:rsid w:val="00D5095C"/>
    <w:rsid w:val="00D525EC"/>
    <w:rsid w:val="00D54D73"/>
    <w:rsid w:val="00D55AF8"/>
    <w:rsid w:val="00D820E5"/>
    <w:rsid w:val="00D837F0"/>
    <w:rsid w:val="00D856C6"/>
    <w:rsid w:val="00DA0AB3"/>
    <w:rsid w:val="00DA2C01"/>
    <w:rsid w:val="00DA3785"/>
    <w:rsid w:val="00DA7C27"/>
    <w:rsid w:val="00DF1C6B"/>
    <w:rsid w:val="00E030FE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3361"/>
    <w:rsid w:val="00E97F68"/>
    <w:rsid w:val="00EC1BFE"/>
    <w:rsid w:val="00F120FA"/>
    <w:rsid w:val="00F15FA1"/>
    <w:rsid w:val="00F412E4"/>
    <w:rsid w:val="00F44F2F"/>
    <w:rsid w:val="00F47DFA"/>
    <w:rsid w:val="00F50512"/>
    <w:rsid w:val="00F5065B"/>
    <w:rsid w:val="00F54EA9"/>
    <w:rsid w:val="00F61D1B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0A0036D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F445DE205134245AD49C3B33207BE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5CE4AA-8B70-4251-AA82-E155A75CF737}"/>
      </w:docPartPr>
      <w:docPartBody>
        <w:p w:rsidR="00633398" w:rsidRDefault="00EB1456" w:rsidP="00EB1456">
          <w:pPr>
            <w:pStyle w:val="BF445DE205134245AD49C3B33207BE64"/>
          </w:pPr>
          <w:r>
            <w:rPr>
              <w:rStyle w:val="Zstupntext"/>
            </w:rPr>
            <w:t>6/7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56"/>
    <w:rsid w:val="00633398"/>
    <w:rsid w:val="00EB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B1456"/>
    <w:rPr>
      <w:color w:val="808080"/>
    </w:rPr>
  </w:style>
  <w:style w:type="paragraph" w:customStyle="1" w:styleId="BF445DE205134245AD49C3B33207BE64">
    <w:name w:val="BF445DE205134245AD49C3B33207BE64"/>
    <w:rsid w:val="00EB1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20</TotalTime>
  <Pages>2</Pages>
  <Words>264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Josef Kadlec</cp:lastModifiedBy>
  <cp:revision>8</cp:revision>
  <cp:lastPrinted>2019-10-07T07:35:00Z</cp:lastPrinted>
  <dcterms:created xsi:type="dcterms:W3CDTF">2019-12-05T12:18:00Z</dcterms:created>
  <dcterms:modified xsi:type="dcterms:W3CDTF">2020-09-14T19:04:00Z</dcterms:modified>
</cp:coreProperties>
</file>