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90" w:rsidRPr="007C5BF3" w:rsidRDefault="007C5BF3" w:rsidP="003F5BEB">
      <w:pPr>
        <w:ind w:left="567"/>
      </w:pPr>
      <w:r w:rsidRPr="007C5BF3">
        <w:t>čt 17.09.2020 15:22</w:t>
      </w:r>
    </w:p>
    <w:p w:rsidR="007C5BF3" w:rsidRPr="007C5BF3" w:rsidRDefault="007C5BF3" w:rsidP="003F5BEB">
      <w:pPr>
        <w:ind w:left="567"/>
      </w:pPr>
      <w:r w:rsidRPr="007C5BF3">
        <w:t xml:space="preserve">Čistota s.r.o. </w:t>
      </w:r>
      <w:hyperlink r:id="rId7" w:history="1">
        <w:r w:rsidRPr="007C5BF3">
          <w:rPr>
            <w:rStyle w:val="Hypertextovodkaz"/>
            <w:color w:val="auto"/>
            <w:u w:val="none"/>
          </w:rPr>
          <w:t>cistota.sro@volny.cz</w:t>
        </w:r>
      </w:hyperlink>
    </w:p>
    <w:p w:rsidR="007C5BF3" w:rsidRPr="007C5BF3" w:rsidRDefault="007C5BF3" w:rsidP="003F5BEB">
      <w:pPr>
        <w:ind w:left="567"/>
      </w:pPr>
      <w:r w:rsidRPr="007C5BF3">
        <w:t>ČISTOTA s.r.o.</w:t>
      </w:r>
    </w:p>
    <w:p w:rsidR="007C5BF3" w:rsidRPr="007C5BF3" w:rsidRDefault="007C5BF3" w:rsidP="003F5BEB">
      <w:pPr>
        <w:ind w:left="567"/>
      </w:pPr>
    </w:p>
    <w:p w:rsidR="007C5BF3" w:rsidRPr="007C5BF3" w:rsidRDefault="007C5BF3" w:rsidP="007C5BF3">
      <w:pPr>
        <w:rPr>
          <w:rFonts w:ascii="Tahoma" w:hAnsi="Tahoma" w:cs="Tahoma"/>
        </w:rPr>
      </w:pPr>
      <w:r w:rsidRPr="007C5BF3">
        <w:rPr>
          <w:rFonts w:ascii="Tahoma" w:hAnsi="Tahoma" w:cs="Tahoma"/>
        </w:rPr>
        <w:t>Dobrý den, objednávku č. 257</w:t>
      </w:r>
      <w:r w:rsidR="000C40C1">
        <w:rPr>
          <w:rFonts w:ascii="Tahoma" w:hAnsi="Tahoma" w:cs="Tahoma"/>
        </w:rPr>
        <w:t>/</w:t>
      </w:r>
      <w:r w:rsidRPr="007C5BF3">
        <w:rPr>
          <w:rFonts w:ascii="Tahoma" w:hAnsi="Tahoma" w:cs="Tahoma"/>
        </w:rPr>
        <w:t xml:space="preserve">2020 akceptujeme za cenu z výběrového řízení 489 500 Kč bez DPH, tzn.  592 295 Kč včetně DPH. </w:t>
      </w:r>
    </w:p>
    <w:p w:rsidR="007C5BF3" w:rsidRPr="007C5BF3" w:rsidRDefault="007C5BF3" w:rsidP="007C5BF3">
      <w:pPr>
        <w:rPr>
          <w:rFonts w:ascii="Tahoma" w:hAnsi="Tahoma" w:cs="Tahoma"/>
        </w:rPr>
      </w:pPr>
      <w:r w:rsidRPr="007C5BF3">
        <w:rPr>
          <w:rFonts w:ascii="Tahoma" w:hAnsi="Tahoma" w:cs="Tahoma"/>
        </w:rPr>
        <w:t>                         Těšíme se na spolupráci, s pozdravem Ing. Jan Klimeš</w:t>
      </w:r>
    </w:p>
    <w:p w:rsidR="007C5BF3" w:rsidRPr="007C5BF3" w:rsidRDefault="007C5BF3" w:rsidP="007C5BF3">
      <w:pPr>
        <w:rPr>
          <w:rFonts w:ascii="Tahoma" w:hAnsi="Tahoma" w:cs="Tahoma"/>
        </w:rPr>
      </w:pPr>
    </w:p>
    <w:p w:rsidR="007C5BF3" w:rsidRPr="007C5BF3" w:rsidRDefault="007C5BF3" w:rsidP="007C5BF3">
      <w:pPr>
        <w:rPr>
          <w:rFonts w:ascii="Tahoma" w:hAnsi="Tahoma" w:cs="Tahoma"/>
        </w:rPr>
      </w:pPr>
      <w:proofErr w:type="gramStart"/>
      <w:r w:rsidRPr="007C5BF3">
        <w:rPr>
          <w:rFonts w:ascii="Tahoma" w:hAnsi="Tahoma" w:cs="Tahoma"/>
        </w:rPr>
        <w:t>17.9.2020</w:t>
      </w:r>
      <w:bookmarkStart w:id="0" w:name="_GoBack"/>
      <w:bookmarkEnd w:id="0"/>
      <w:proofErr w:type="gramEnd"/>
    </w:p>
    <w:p w:rsidR="007C5BF3" w:rsidRPr="007C5BF3" w:rsidRDefault="007C5BF3" w:rsidP="007C5BF3">
      <w:pPr>
        <w:rPr>
          <w:rFonts w:ascii="Tahoma" w:hAnsi="Tahoma" w:cs="Tahoma"/>
        </w:rPr>
      </w:pPr>
    </w:p>
    <w:p w:rsidR="007C5BF3" w:rsidRPr="007C5BF3" w:rsidRDefault="007C5BF3" w:rsidP="007C5BF3">
      <w:pPr>
        <w:rPr>
          <w:rFonts w:ascii="Tahoma" w:hAnsi="Tahoma" w:cs="Tahoma"/>
        </w:rPr>
      </w:pPr>
      <w:r w:rsidRPr="007C5BF3">
        <w:rPr>
          <w:rFonts w:ascii="Tahoma" w:hAnsi="Tahoma" w:cs="Tahoma"/>
        </w:rPr>
        <w:t>ČISTOTA s.r.o.</w:t>
      </w:r>
    </w:p>
    <w:p w:rsidR="007C5BF3" w:rsidRPr="007C5BF3" w:rsidRDefault="007C5BF3" w:rsidP="007C5BF3">
      <w:pPr>
        <w:rPr>
          <w:rFonts w:ascii="Tahoma" w:hAnsi="Tahoma" w:cs="Tahoma"/>
        </w:rPr>
      </w:pPr>
      <w:r w:rsidRPr="007C5BF3">
        <w:rPr>
          <w:rFonts w:ascii="Tahoma" w:hAnsi="Tahoma" w:cs="Tahoma"/>
        </w:rPr>
        <w:t>Hostivařská 64</w:t>
      </w:r>
    </w:p>
    <w:p w:rsidR="007C5BF3" w:rsidRPr="007C5BF3" w:rsidRDefault="007C5BF3" w:rsidP="007C5BF3">
      <w:pPr>
        <w:rPr>
          <w:rFonts w:ascii="Tahoma" w:hAnsi="Tahoma" w:cs="Tahoma"/>
        </w:rPr>
      </w:pPr>
      <w:r w:rsidRPr="007C5BF3">
        <w:rPr>
          <w:rFonts w:ascii="Tahoma" w:hAnsi="Tahoma" w:cs="Tahoma"/>
        </w:rPr>
        <w:t xml:space="preserve">102 00 Praha 10 </w:t>
      </w:r>
    </w:p>
    <w:p w:rsidR="007C5BF3" w:rsidRPr="007C5BF3" w:rsidRDefault="007C5BF3" w:rsidP="007C5BF3">
      <w:pPr>
        <w:rPr>
          <w:rFonts w:ascii="Tahoma" w:hAnsi="Tahoma" w:cs="Tahoma"/>
        </w:rPr>
      </w:pPr>
      <w:r w:rsidRPr="007C5BF3">
        <w:rPr>
          <w:rFonts w:ascii="Tahoma" w:hAnsi="Tahoma" w:cs="Tahoma"/>
        </w:rPr>
        <w:t>IČO: 25730983</w:t>
      </w:r>
    </w:p>
    <w:p w:rsidR="007C5BF3" w:rsidRPr="007C5BF3" w:rsidRDefault="00C876DF" w:rsidP="007C5BF3">
      <w:pPr>
        <w:rPr>
          <w:rFonts w:ascii="Tahoma" w:hAnsi="Tahoma" w:cs="Tahoma"/>
        </w:rPr>
      </w:pPr>
      <w:hyperlink r:id="rId8" w:history="1">
        <w:r w:rsidR="007C5BF3" w:rsidRPr="007C5BF3">
          <w:rPr>
            <w:rStyle w:val="Hypertextovodkaz"/>
            <w:rFonts w:ascii="Tahoma" w:hAnsi="Tahoma" w:cs="Tahoma"/>
            <w:color w:val="auto"/>
            <w:u w:val="none"/>
          </w:rPr>
          <w:t>cistota.sro@volny.cz</w:t>
        </w:r>
      </w:hyperlink>
    </w:p>
    <w:p w:rsidR="007C5BF3" w:rsidRPr="007C5BF3" w:rsidRDefault="007C5BF3" w:rsidP="003F5BEB">
      <w:pPr>
        <w:ind w:left="567"/>
      </w:pPr>
    </w:p>
    <w:sectPr w:rsidR="007C5BF3" w:rsidRPr="007C5BF3" w:rsidSect="006C1ADE">
      <w:footerReference w:type="even" r:id="rId9"/>
      <w:footerReference w:type="defaul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6DF" w:rsidRDefault="00C876DF" w:rsidP="00740F8C">
      <w:r>
        <w:separator/>
      </w:r>
    </w:p>
  </w:endnote>
  <w:endnote w:type="continuationSeparator" w:id="0">
    <w:p w:rsidR="00C876DF" w:rsidRDefault="00C876DF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DF" w:rsidRDefault="00C876DF" w:rsidP="00740F8C">
      <w:r>
        <w:separator/>
      </w:r>
    </w:p>
  </w:footnote>
  <w:footnote w:type="continuationSeparator" w:id="0">
    <w:p w:rsidR="00C876DF" w:rsidRDefault="00C876DF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F3"/>
    <w:rsid w:val="00002446"/>
    <w:rsid w:val="000371ED"/>
    <w:rsid w:val="0004011D"/>
    <w:rsid w:val="000B1642"/>
    <w:rsid w:val="000C40C1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C1C3D"/>
    <w:rsid w:val="002D19F0"/>
    <w:rsid w:val="002D2EC2"/>
    <w:rsid w:val="002E6E8C"/>
    <w:rsid w:val="00332532"/>
    <w:rsid w:val="00347922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F0EE2"/>
    <w:rsid w:val="00615B2C"/>
    <w:rsid w:val="00626972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C5BF3"/>
    <w:rsid w:val="007D5D88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7D52"/>
    <w:rsid w:val="009C0177"/>
    <w:rsid w:val="009E310A"/>
    <w:rsid w:val="00A10D9C"/>
    <w:rsid w:val="00A34E05"/>
    <w:rsid w:val="00A35EA6"/>
    <w:rsid w:val="00A620A0"/>
    <w:rsid w:val="00A85451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34B47"/>
    <w:rsid w:val="00C73970"/>
    <w:rsid w:val="00C876DF"/>
    <w:rsid w:val="00CA47B4"/>
    <w:rsid w:val="00D42EB8"/>
    <w:rsid w:val="00D8103E"/>
    <w:rsid w:val="00E42AAF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6EB1B"/>
  <w15:docId w15:val="{303844C2-4076-4B9A-8529-DE666656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E05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tota.sro@voln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istota.sro@voln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4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kovarikp</cp:lastModifiedBy>
  <cp:revision>3</cp:revision>
  <cp:lastPrinted>1899-12-31T23:00:00Z</cp:lastPrinted>
  <dcterms:created xsi:type="dcterms:W3CDTF">2020-09-18T09:30:00Z</dcterms:created>
  <dcterms:modified xsi:type="dcterms:W3CDTF">2020-09-20T09:39:00Z</dcterms:modified>
</cp:coreProperties>
</file>