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7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651A38">
        <w:rPr>
          <w:rFonts w:ascii="Arial Narrow" w:eastAsia="MS Mincho" w:hAnsi="Arial Narrow"/>
          <w:bCs/>
          <w:sz w:val="24"/>
          <w:szCs w:val="24"/>
        </w:rPr>
        <w:t>3. srpna 2016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166845">
        <w:rPr>
          <w:rFonts w:ascii="Arial Narrow" w:eastAsia="MS Mincho" w:hAnsi="Arial Narrow"/>
          <w:bCs/>
          <w:sz w:val="24"/>
          <w:szCs w:val="24"/>
        </w:rPr>
      </w:r>
      <w:r w:rsidR="00E86AEC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651A38" w:rsidP="006E7D5E">
                  <w:r>
                    <w:t>Firma</w:t>
                  </w:r>
                </w:p>
                <w:p w:rsidR="00DA4AD3" w:rsidRPr="00D75C32" w:rsidRDefault="00651A3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AV MEDIA, a. s.</w:t>
                  </w:r>
                </w:p>
                <w:p w:rsidR="006E7D5E" w:rsidRDefault="00651A38" w:rsidP="006E7D5E">
                  <w:r>
                    <w:t>Pražská 1335/63</w:t>
                  </w:r>
                </w:p>
                <w:p w:rsidR="00651A38" w:rsidRPr="00D75C32" w:rsidRDefault="00651A38" w:rsidP="006E7D5E">
                  <w:r>
                    <w:t>102 00 Praha 10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651A38">
        <w:rPr>
          <w:rFonts w:ascii="Arial Narrow" w:eastAsia="MS Mincho" w:hAnsi="Arial Narrow"/>
          <w:bCs/>
          <w:sz w:val="24"/>
          <w:szCs w:val="24"/>
        </w:rPr>
        <w:t>133/2016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CB170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C00AD2" w:rsidRDefault="00651A3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dodávku a montáž osmi interaktivních tabulí </w:t>
      </w:r>
      <w:r w:rsidR="00C00AD2">
        <w:rPr>
          <w:rFonts w:ascii="Arial Narrow" w:eastAsia="MS Mincho" w:hAnsi="Arial Narrow"/>
          <w:bCs/>
          <w:sz w:val="24"/>
          <w:szCs w:val="24"/>
        </w:rPr>
        <w:t>včetně příslušenství</w:t>
      </w:r>
    </w:p>
    <w:p w:rsidR="00C00AD2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a dva datové projektory včetně pláten a příslušenství</w:t>
      </w:r>
    </w:p>
    <w:p w:rsidR="006E7D5E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č. PN151602446.</w:t>
      </w:r>
    </w:p>
    <w:p w:rsidR="00C00AD2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C00AD2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1 581 600 včetně DPH</w:t>
      </w:r>
    </w:p>
    <w:p w:rsidR="00C00AD2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dodání:</w:t>
      </w:r>
      <w:r>
        <w:rPr>
          <w:rFonts w:ascii="Arial Narrow" w:eastAsia="MS Mincho" w:hAnsi="Arial Narrow"/>
          <w:bCs/>
          <w:sz w:val="24"/>
          <w:szCs w:val="24"/>
        </w:rPr>
        <w:tab/>
        <w:t>do konce kalendářního roku 2016</w:t>
      </w:r>
    </w:p>
    <w:p w:rsidR="00C00AD2" w:rsidRPr="00D75C32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Jan Kříha, tel.: 602126628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51A3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obratem na </w:t>
      </w:r>
      <w:hyperlink r:id="rId8" w:history="1">
        <w:r w:rsidRPr="00651A38">
          <w:rPr>
            <w:rFonts w:ascii="Arial Narrow" w:eastAsia="MS Mincho" w:hAnsi="Arial Narrow"/>
            <w:bCs/>
            <w:sz w:val="24"/>
            <w:szCs w:val="24"/>
            <w:u w:val="single"/>
          </w:rPr>
          <w:t>j</w:t>
        </w:r>
        <w:r w:rsidR="00C00AD2">
          <w:rPr>
            <w:rFonts w:ascii="Arial Narrow" w:eastAsia="MS Mincho" w:hAnsi="Arial Narrow"/>
            <w:bCs/>
            <w:sz w:val="24"/>
            <w:szCs w:val="24"/>
            <w:u w:val="single"/>
          </w:rPr>
          <w:t>an.</w:t>
        </w:r>
        <w:r w:rsidRPr="00651A38">
          <w:rPr>
            <w:rFonts w:ascii="Arial Narrow" w:eastAsia="MS Mincho" w:hAnsi="Arial Narrow"/>
            <w:bCs/>
            <w:sz w:val="24"/>
            <w:szCs w:val="24"/>
            <w:u w:val="single"/>
          </w:rPr>
          <w:t>kriha@</w:t>
        </w:r>
        <w:r w:rsidR="00C00AD2">
          <w:rPr>
            <w:rFonts w:ascii="Arial Narrow" w:eastAsia="MS Mincho" w:hAnsi="Arial Narrow"/>
            <w:bCs/>
            <w:sz w:val="24"/>
            <w:szCs w:val="24"/>
            <w:u w:val="single"/>
          </w:rPr>
          <w:t>sups</w:t>
        </w:r>
        <w:r w:rsidRPr="00651A38">
          <w:rPr>
            <w:rFonts w:ascii="Arial Narrow" w:eastAsia="MS Mincho" w:hAnsi="Arial Narrow"/>
            <w:bCs/>
            <w:sz w:val="24"/>
            <w:szCs w:val="24"/>
            <w:u w:val="single"/>
          </w:rPr>
          <w:t>.cz</w:t>
        </w:r>
      </w:hyperlink>
    </w:p>
    <w:p w:rsidR="006E7D5E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C00AD2" w:rsidRPr="005C5F13" w:rsidRDefault="00C00AD2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9"/>
      <w:footerReference w:type="default" r:id="rId10"/>
      <w:footerReference w:type="firs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4C" w:rsidRDefault="0070784C" w:rsidP="00740F8C">
      <w:r>
        <w:separator/>
      </w:r>
    </w:p>
  </w:endnote>
  <w:endnote w:type="continuationSeparator" w:id="0">
    <w:p w:rsidR="0070784C" w:rsidRDefault="0070784C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166845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166845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F20D0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4C" w:rsidRDefault="0070784C" w:rsidP="00740F8C">
      <w:r>
        <w:separator/>
      </w:r>
    </w:p>
  </w:footnote>
  <w:footnote w:type="continuationSeparator" w:id="0">
    <w:p w:rsidR="0070784C" w:rsidRDefault="0070784C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00AD2"/>
    <w:rsid w:val="00020190"/>
    <w:rsid w:val="000C02B7"/>
    <w:rsid w:val="001431D2"/>
    <w:rsid w:val="0015214A"/>
    <w:rsid w:val="00164F27"/>
    <w:rsid w:val="00166845"/>
    <w:rsid w:val="001A21FB"/>
    <w:rsid w:val="001F0F61"/>
    <w:rsid w:val="0020756B"/>
    <w:rsid w:val="002105D7"/>
    <w:rsid w:val="002169A1"/>
    <w:rsid w:val="0028135E"/>
    <w:rsid w:val="002C1C3D"/>
    <w:rsid w:val="002E6293"/>
    <w:rsid w:val="00347922"/>
    <w:rsid w:val="0036085E"/>
    <w:rsid w:val="0036427C"/>
    <w:rsid w:val="003964F6"/>
    <w:rsid w:val="003A3F6C"/>
    <w:rsid w:val="00430384"/>
    <w:rsid w:val="00430CAD"/>
    <w:rsid w:val="00452CAB"/>
    <w:rsid w:val="00461367"/>
    <w:rsid w:val="004756A7"/>
    <w:rsid w:val="00484263"/>
    <w:rsid w:val="00496C55"/>
    <w:rsid w:val="004A4982"/>
    <w:rsid w:val="004C0F7E"/>
    <w:rsid w:val="004E5233"/>
    <w:rsid w:val="005C5F13"/>
    <w:rsid w:val="005F0EE2"/>
    <w:rsid w:val="00644375"/>
    <w:rsid w:val="00651A38"/>
    <w:rsid w:val="00696A11"/>
    <w:rsid w:val="006B471F"/>
    <w:rsid w:val="006C076F"/>
    <w:rsid w:val="006E5BAD"/>
    <w:rsid w:val="006E7D5E"/>
    <w:rsid w:val="00703E42"/>
    <w:rsid w:val="0070784C"/>
    <w:rsid w:val="00736785"/>
    <w:rsid w:val="007B7BB2"/>
    <w:rsid w:val="007D5D88"/>
    <w:rsid w:val="0087374A"/>
    <w:rsid w:val="009B3053"/>
    <w:rsid w:val="009E446E"/>
    <w:rsid w:val="00AC45FD"/>
    <w:rsid w:val="00AE2A37"/>
    <w:rsid w:val="00AE5ECF"/>
    <w:rsid w:val="00B234E2"/>
    <w:rsid w:val="00B3436D"/>
    <w:rsid w:val="00B86B1F"/>
    <w:rsid w:val="00BD352E"/>
    <w:rsid w:val="00BE3611"/>
    <w:rsid w:val="00C00AD2"/>
    <w:rsid w:val="00CA31D8"/>
    <w:rsid w:val="00CB1708"/>
    <w:rsid w:val="00CE2C3D"/>
    <w:rsid w:val="00D75C32"/>
    <w:rsid w:val="00D8103E"/>
    <w:rsid w:val="00D93B92"/>
    <w:rsid w:val="00DA4AD3"/>
    <w:rsid w:val="00E2026F"/>
    <w:rsid w:val="00E76662"/>
    <w:rsid w:val="00E86AEC"/>
    <w:rsid w:val="00EB0BD9"/>
    <w:rsid w:val="00EF2D93"/>
    <w:rsid w:val="00F054CC"/>
    <w:rsid w:val="00F20D01"/>
    <w:rsid w:val="00FB451A"/>
    <w:rsid w:val="00FE54B2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E361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esky-hosting.cz/src/compose.php?send_to=%22Jan%20K%C5%99%C3%ADha%22%20%3Cjkriha%40atlas.cz%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ps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2009-08-31T10:34:00Z</cp:lastPrinted>
  <dcterms:created xsi:type="dcterms:W3CDTF">2016-08-03T10:33:00Z</dcterms:created>
  <dcterms:modified xsi:type="dcterms:W3CDTF">2016-08-04T15:44:00Z</dcterms:modified>
</cp:coreProperties>
</file>