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30" w:rsidRPr="001B3765" w:rsidRDefault="00BF6D30" w:rsidP="00B82918">
      <w:pPr>
        <w:jc w:val="center"/>
        <w:rPr>
          <w:rFonts w:ascii="Calibri" w:hAnsi="Calibri" w:cs="Calibri"/>
          <w:b/>
          <w:bCs/>
        </w:rPr>
      </w:pPr>
      <w:bookmarkStart w:id="0" w:name="_GoBack"/>
      <w:r w:rsidRPr="001B3765">
        <w:rPr>
          <w:rFonts w:ascii="Calibri" w:hAnsi="Calibri" w:cs="Calibri"/>
          <w:b/>
          <w:bCs/>
        </w:rPr>
        <w:t>Příloha č. 1 ke smlouvě o nájmu nebytových prostor ve Zdravotním zařízení poliklinika města Trhové Sviny</w:t>
      </w:r>
    </w:p>
    <w:p w:rsidR="00BF6D30" w:rsidRDefault="00BF6D30" w:rsidP="00B8291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F6D30" w:rsidRDefault="00BF6D30" w:rsidP="00CC15BF">
      <w:pPr>
        <w:pStyle w:val="Heading1"/>
        <w:jc w:val="both"/>
        <w:rPr>
          <w:rFonts w:ascii="Calibri" w:hAnsi="Calibri" w:cs="Calibri"/>
        </w:rPr>
      </w:pPr>
    </w:p>
    <w:p w:rsidR="00BF6D30" w:rsidRDefault="00BF6D30" w:rsidP="00CC15BF">
      <w:pPr>
        <w:pStyle w:val="Heading1"/>
        <w:jc w:val="both"/>
        <w:rPr>
          <w:rFonts w:ascii="Calibri" w:hAnsi="Calibri" w:cs="Calibri"/>
        </w:rPr>
      </w:pPr>
    </w:p>
    <w:p w:rsidR="00BF6D30" w:rsidRDefault="00BF6D30" w:rsidP="00CC15BF">
      <w:pPr>
        <w:pStyle w:val="Heading1"/>
        <w:jc w:val="both"/>
        <w:rPr>
          <w:rFonts w:ascii="Calibri" w:hAnsi="Calibri" w:cs="Calibri"/>
          <w:b w:val="0"/>
          <w:bCs w:val="0"/>
        </w:rPr>
      </w:pPr>
    </w:p>
    <w:p w:rsidR="00BF6D30" w:rsidRDefault="00BF6D30" w:rsidP="00CC15BF">
      <w:pPr>
        <w:pStyle w:val="Heading1"/>
        <w:jc w:val="both"/>
        <w:rPr>
          <w:rFonts w:ascii="Calibri" w:hAnsi="Calibri" w:cs="Calibri"/>
          <w:b w:val="0"/>
          <w:bCs w:val="0"/>
        </w:rPr>
      </w:pPr>
    </w:p>
    <w:p w:rsidR="00BF6D30" w:rsidRDefault="00BF6D30" w:rsidP="00CC15BF">
      <w:pPr>
        <w:pStyle w:val="Heading1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 xml:space="preserve">Pracoviště:                 </w:t>
      </w:r>
      <w:r>
        <w:rPr>
          <w:rFonts w:ascii="Calibri" w:hAnsi="Calibri" w:cs="Calibri"/>
        </w:rPr>
        <w:t>Město Trhové Sviny – Centrum komunitních aktivit</w:t>
      </w:r>
    </w:p>
    <w:p w:rsidR="00BF6D30" w:rsidRDefault="00BF6D30" w:rsidP="001B3765"/>
    <w:p w:rsidR="00BF6D30" w:rsidRPr="001B3765" w:rsidRDefault="00BF6D30" w:rsidP="001B3765"/>
    <w:p w:rsidR="00BF6D30" w:rsidRDefault="00BF6D30" w:rsidP="00CC15BF">
      <w:pPr>
        <w:pStyle w:val="Heading1"/>
        <w:jc w:val="both"/>
        <w:rPr>
          <w:rFonts w:ascii="Calibri" w:hAnsi="Calibri" w:cs="Calibri"/>
        </w:rPr>
      </w:pPr>
    </w:p>
    <w:p w:rsidR="00BF6D30" w:rsidRDefault="00BF6D30" w:rsidP="00CC15BF">
      <w:pPr>
        <w:pStyle w:val="Heading1"/>
        <w:jc w:val="both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Název prostoru      Číslo      Plocha m2      Sazba Kč      Koef.      Roč.cena      Měsíční cena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Kancelář                                 46,03              509,50         1                   23452           1954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Kancelář                                 15,2                509,50         1                     7744             645          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Kancelář                                 20,1                509,50         1                   10240             854                         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81,33                                                        41436          3453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Úhrada služeb:                                                                                     Roč.cena    Měsíční cena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Otop                                                                                                          24000           2000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Elektřina</w:t>
      </w:r>
      <w:r>
        <w:rPr>
          <w:rFonts w:ascii="Calibri" w:hAnsi="Calibri" w:cs="Calibri"/>
          <w:sz w:val="20"/>
          <w:szCs w:val="20"/>
        </w:rPr>
        <w:t xml:space="preserve"> – kancelář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2400             200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Elektřina</w:t>
      </w:r>
      <w:r>
        <w:rPr>
          <w:rFonts w:ascii="Calibri" w:hAnsi="Calibri" w:cs="Calibri"/>
          <w:sz w:val="20"/>
          <w:szCs w:val="20"/>
        </w:rPr>
        <w:t xml:space="preserve"> – společné prostory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996               83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Vodné-stočné                                                                                               600               50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Úklid</w:t>
      </w:r>
      <w:r>
        <w:rPr>
          <w:rFonts w:ascii="Calibri" w:hAnsi="Calibri" w:cs="Calibri"/>
          <w:sz w:val="20"/>
          <w:szCs w:val="20"/>
        </w:rPr>
        <w:t xml:space="preserve"> – kancelář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15120          1260</w:t>
      </w:r>
    </w:p>
    <w:p w:rsidR="00BF6D30" w:rsidRPr="003A4C7F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 w:rsidRPr="003A4C7F">
        <w:rPr>
          <w:rFonts w:ascii="Calibri" w:hAnsi="Calibri" w:cs="Calibri"/>
          <w:sz w:val="22"/>
          <w:szCs w:val="22"/>
        </w:rPr>
        <w:t xml:space="preserve">Úklid </w:t>
      </w:r>
      <w:r>
        <w:rPr>
          <w:rFonts w:ascii="Calibri" w:hAnsi="Calibri" w:cs="Calibri"/>
          <w:sz w:val="20"/>
          <w:szCs w:val="20"/>
        </w:rPr>
        <w:t xml:space="preserve">– společné prostory                                                                                   </w:t>
      </w:r>
      <w:r w:rsidRPr="003A4C7F">
        <w:rPr>
          <w:rFonts w:ascii="Calibri" w:hAnsi="Calibri" w:cs="Calibri"/>
          <w:sz w:val="22"/>
          <w:szCs w:val="22"/>
        </w:rPr>
        <w:t>2196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3A4C7F">
        <w:rPr>
          <w:rFonts w:ascii="Calibri" w:hAnsi="Calibri" w:cs="Calibri"/>
          <w:sz w:val="22"/>
          <w:szCs w:val="22"/>
        </w:rPr>
        <w:t xml:space="preserve">       183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Likvidace o</w:t>
      </w:r>
      <w:r w:rsidRPr="003A4C7F">
        <w:rPr>
          <w:rFonts w:ascii="Calibri" w:hAnsi="Calibri" w:cs="Calibri"/>
          <w:sz w:val="22"/>
          <w:szCs w:val="22"/>
        </w:rPr>
        <w:t>dpad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0"/>
          <w:szCs w:val="20"/>
        </w:rPr>
        <w:t xml:space="preserve"> </w:t>
      </w:r>
      <w:r w:rsidRPr="003A4C7F">
        <w:rPr>
          <w:rFonts w:ascii="Calibri" w:hAnsi="Calibri" w:cs="Calibri"/>
          <w:sz w:val="20"/>
          <w:szCs w:val="20"/>
        </w:rPr>
        <w:t>– komunální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360              30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Správní režie                                                                                               1152              96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3A4C7F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álohy-služby celkem:                              46824          3902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Cena za pronajaté nebytové prostory celkem:       88260          7355</w:t>
      </w: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Default="00BF6D30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6D30" w:rsidRPr="00153F53" w:rsidRDefault="00BF6D30">
      <w:pPr>
        <w:rPr>
          <w:rFonts w:ascii="Calibri" w:hAnsi="Calibri" w:cs="Calibri"/>
        </w:rPr>
      </w:pPr>
      <w:r w:rsidRPr="00153F53"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Pr="00153F53">
        <w:rPr>
          <w:rFonts w:ascii="Calibri" w:hAnsi="Calibri" w:cs="Calibri"/>
          <w:b/>
          <w:bCs/>
          <w:sz w:val="22"/>
          <w:szCs w:val="22"/>
        </w:rPr>
        <w:tab/>
        <w:t xml:space="preserve">             </w:t>
      </w:r>
      <w:bookmarkEnd w:id="0"/>
    </w:p>
    <w:sectPr w:rsidR="00BF6D30" w:rsidRPr="00153F53" w:rsidSect="00865A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30" w:rsidRDefault="00BF6D30">
      <w:r>
        <w:separator/>
      </w:r>
    </w:p>
  </w:endnote>
  <w:endnote w:type="continuationSeparator" w:id="0">
    <w:p w:rsidR="00BF6D30" w:rsidRDefault="00BF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0" w:rsidRDefault="00BF6D30">
    <w:pPr>
      <w:pStyle w:val="Footer"/>
    </w:pPr>
  </w:p>
  <w:p w:rsidR="00BF6D30" w:rsidRDefault="00BF6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30" w:rsidRDefault="00BF6D30">
      <w:r>
        <w:separator/>
      </w:r>
    </w:p>
  </w:footnote>
  <w:footnote w:type="continuationSeparator" w:id="0">
    <w:p w:rsidR="00BF6D30" w:rsidRDefault="00BF6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F9"/>
    <w:multiLevelType w:val="hybridMultilevel"/>
    <w:tmpl w:val="7E201298"/>
    <w:lvl w:ilvl="0" w:tplc="B4AA7978">
      <w:start w:val="3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0EDA6F3D"/>
    <w:multiLevelType w:val="hybridMultilevel"/>
    <w:tmpl w:val="8B2C9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67F18"/>
    <w:multiLevelType w:val="hybridMultilevel"/>
    <w:tmpl w:val="0DC48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6490"/>
    <w:multiLevelType w:val="hybridMultilevel"/>
    <w:tmpl w:val="41108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DFE"/>
    <w:multiLevelType w:val="hybridMultilevel"/>
    <w:tmpl w:val="6A8A99EE"/>
    <w:lvl w:ilvl="0" w:tplc="319465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969C5"/>
    <w:multiLevelType w:val="hybridMultilevel"/>
    <w:tmpl w:val="3FDA0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1F5"/>
    <w:multiLevelType w:val="hybridMultilevel"/>
    <w:tmpl w:val="3FDA0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23931"/>
    <w:multiLevelType w:val="hybridMultilevel"/>
    <w:tmpl w:val="3042A5D8"/>
    <w:lvl w:ilvl="0" w:tplc="8C6A36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CC6231"/>
    <w:multiLevelType w:val="hybridMultilevel"/>
    <w:tmpl w:val="74A4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90755"/>
    <w:multiLevelType w:val="hybridMultilevel"/>
    <w:tmpl w:val="842CFC98"/>
    <w:lvl w:ilvl="0" w:tplc="319465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036A2"/>
    <w:multiLevelType w:val="hybridMultilevel"/>
    <w:tmpl w:val="CD3608E8"/>
    <w:lvl w:ilvl="0" w:tplc="6C9035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7B4695"/>
    <w:multiLevelType w:val="hybridMultilevel"/>
    <w:tmpl w:val="EC2E5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F13C3"/>
    <w:multiLevelType w:val="hybridMultilevel"/>
    <w:tmpl w:val="8B768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01EC1"/>
    <w:multiLevelType w:val="hybridMultilevel"/>
    <w:tmpl w:val="1952B9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C6373D7"/>
    <w:multiLevelType w:val="hybridMultilevel"/>
    <w:tmpl w:val="B52851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31C92"/>
    <w:multiLevelType w:val="hybridMultilevel"/>
    <w:tmpl w:val="B1046B32"/>
    <w:lvl w:ilvl="0" w:tplc="C308C6BC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>
    <w:nsid w:val="72E63272"/>
    <w:multiLevelType w:val="hybridMultilevel"/>
    <w:tmpl w:val="F412E3E0"/>
    <w:lvl w:ilvl="0" w:tplc="8440ED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65543"/>
    <w:multiLevelType w:val="hybridMultilevel"/>
    <w:tmpl w:val="65E0A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C16B21"/>
    <w:multiLevelType w:val="hybridMultilevel"/>
    <w:tmpl w:val="ABF43EE6"/>
    <w:lvl w:ilvl="0" w:tplc="89EECF0C">
      <w:start w:val="4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5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D37"/>
    <w:rsid w:val="00003DB7"/>
    <w:rsid w:val="000136A3"/>
    <w:rsid w:val="00013F22"/>
    <w:rsid w:val="000208ED"/>
    <w:rsid w:val="0002195F"/>
    <w:rsid w:val="000337AF"/>
    <w:rsid w:val="00050461"/>
    <w:rsid w:val="00050962"/>
    <w:rsid w:val="000527FF"/>
    <w:rsid w:val="000573B5"/>
    <w:rsid w:val="00080555"/>
    <w:rsid w:val="000931E0"/>
    <w:rsid w:val="000953EC"/>
    <w:rsid w:val="000B2E14"/>
    <w:rsid w:val="000B562F"/>
    <w:rsid w:val="000B6214"/>
    <w:rsid w:val="000B7390"/>
    <w:rsid w:val="000C0F0F"/>
    <w:rsid w:val="000F318D"/>
    <w:rsid w:val="000F4198"/>
    <w:rsid w:val="00103455"/>
    <w:rsid w:val="001077A0"/>
    <w:rsid w:val="00115B3E"/>
    <w:rsid w:val="00122602"/>
    <w:rsid w:val="00135483"/>
    <w:rsid w:val="001377CC"/>
    <w:rsid w:val="001378EE"/>
    <w:rsid w:val="00140E30"/>
    <w:rsid w:val="00143D3C"/>
    <w:rsid w:val="00153C6B"/>
    <w:rsid w:val="00153CAB"/>
    <w:rsid w:val="00153F53"/>
    <w:rsid w:val="00167A73"/>
    <w:rsid w:val="00170089"/>
    <w:rsid w:val="001749B7"/>
    <w:rsid w:val="0019508D"/>
    <w:rsid w:val="00196618"/>
    <w:rsid w:val="001A28CE"/>
    <w:rsid w:val="001A438A"/>
    <w:rsid w:val="001A7AE5"/>
    <w:rsid w:val="001A7F55"/>
    <w:rsid w:val="001B3765"/>
    <w:rsid w:val="001B5946"/>
    <w:rsid w:val="001C1255"/>
    <w:rsid w:val="00200405"/>
    <w:rsid w:val="00205438"/>
    <w:rsid w:val="0022020C"/>
    <w:rsid w:val="002357CA"/>
    <w:rsid w:val="002376AA"/>
    <w:rsid w:val="002379D4"/>
    <w:rsid w:val="00245A19"/>
    <w:rsid w:val="00245EFE"/>
    <w:rsid w:val="00261413"/>
    <w:rsid w:val="002705AD"/>
    <w:rsid w:val="00271221"/>
    <w:rsid w:val="002912FC"/>
    <w:rsid w:val="00295668"/>
    <w:rsid w:val="002A2595"/>
    <w:rsid w:val="002B3857"/>
    <w:rsid w:val="002C4838"/>
    <w:rsid w:val="002F404F"/>
    <w:rsid w:val="003018F0"/>
    <w:rsid w:val="00301A44"/>
    <w:rsid w:val="0030640E"/>
    <w:rsid w:val="0030665C"/>
    <w:rsid w:val="00320AA4"/>
    <w:rsid w:val="0032445F"/>
    <w:rsid w:val="00324FA7"/>
    <w:rsid w:val="00326851"/>
    <w:rsid w:val="00327F28"/>
    <w:rsid w:val="00340236"/>
    <w:rsid w:val="00342DAC"/>
    <w:rsid w:val="00344D88"/>
    <w:rsid w:val="00350F5B"/>
    <w:rsid w:val="00354119"/>
    <w:rsid w:val="00364AF4"/>
    <w:rsid w:val="00365112"/>
    <w:rsid w:val="00386ACF"/>
    <w:rsid w:val="00392474"/>
    <w:rsid w:val="003A2C2D"/>
    <w:rsid w:val="003A3828"/>
    <w:rsid w:val="003A4C7F"/>
    <w:rsid w:val="003A4F00"/>
    <w:rsid w:val="003A5F15"/>
    <w:rsid w:val="003C530E"/>
    <w:rsid w:val="003E0EB3"/>
    <w:rsid w:val="003E26E4"/>
    <w:rsid w:val="003E51D9"/>
    <w:rsid w:val="003F1F77"/>
    <w:rsid w:val="0040134A"/>
    <w:rsid w:val="00401511"/>
    <w:rsid w:val="00402E24"/>
    <w:rsid w:val="004032A4"/>
    <w:rsid w:val="004050A6"/>
    <w:rsid w:val="00407DAE"/>
    <w:rsid w:val="004125CB"/>
    <w:rsid w:val="00414067"/>
    <w:rsid w:val="00421A48"/>
    <w:rsid w:val="00423094"/>
    <w:rsid w:val="004322D3"/>
    <w:rsid w:val="0043724C"/>
    <w:rsid w:val="0045036F"/>
    <w:rsid w:val="00461D6D"/>
    <w:rsid w:val="0046487F"/>
    <w:rsid w:val="004663F1"/>
    <w:rsid w:val="004745AB"/>
    <w:rsid w:val="004755F8"/>
    <w:rsid w:val="004818C8"/>
    <w:rsid w:val="00485E9C"/>
    <w:rsid w:val="004865C4"/>
    <w:rsid w:val="00486658"/>
    <w:rsid w:val="004A4F9A"/>
    <w:rsid w:val="004B27B2"/>
    <w:rsid w:val="004B569F"/>
    <w:rsid w:val="004C33B7"/>
    <w:rsid w:val="00506349"/>
    <w:rsid w:val="00521CF2"/>
    <w:rsid w:val="00525243"/>
    <w:rsid w:val="005275E2"/>
    <w:rsid w:val="00533E85"/>
    <w:rsid w:val="0053590A"/>
    <w:rsid w:val="00536E4F"/>
    <w:rsid w:val="005373AB"/>
    <w:rsid w:val="0054580E"/>
    <w:rsid w:val="00546914"/>
    <w:rsid w:val="00550C11"/>
    <w:rsid w:val="005634D9"/>
    <w:rsid w:val="005718A4"/>
    <w:rsid w:val="005773B5"/>
    <w:rsid w:val="005806D9"/>
    <w:rsid w:val="00582923"/>
    <w:rsid w:val="00582B09"/>
    <w:rsid w:val="00585462"/>
    <w:rsid w:val="00590431"/>
    <w:rsid w:val="005A1D33"/>
    <w:rsid w:val="005A3995"/>
    <w:rsid w:val="005B19FB"/>
    <w:rsid w:val="005B1F0A"/>
    <w:rsid w:val="005B7970"/>
    <w:rsid w:val="005C095E"/>
    <w:rsid w:val="005C27C1"/>
    <w:rsid w:val="005C33E4"/>
    <w:rsid w:val="005D5245"/>
    <w:rsid w:val="005E33ED"/>
    <w:rsid w:val="005F17A6"/>
    <w:rsid w:val="005F296A"/>
    <w:rsid w:val="0061099B"/>
    <w:rsid w:val="0062123E"/>
    <w:rsid w:val="00627581"/>
    <w:rsid w:val="006660CC"/>
    <w:rsid w:val="00666F15"/>
    <w:rsid w:val="006727B8"/>
    <w:rsid w:val="006840E8"/>
    <w:rsid w:val="006923C1"/>
    <w:rsid w:val="00692C72"/>
    <w:rsid w:val="006958F9"/>
    <w:rsid w:val="00695C80"/>
    <w:rsid w:val="006A5515"/>
    <w:rsid w:val="006B4929"/>
    <w:rsid w:val="006B7D9A"/>
    <w:rsid w:val="006D0754"/>
    <w:rsid w:val="006D19EF"/>
    <w:rsid w:val="006E0AFB"/>
    <w:rsid w:val="006E36F8"/>
    <w:rsid w:val="006F7D56"/>
    <w:rsid w:val="00702CD8"/>
    <w:rsid w:val="007065B8"/>
    <w:rsid w:val="00712A9F"/>
    <w:rsid w:val="0071377C"/>
    <w:rsid w:val="00714BF8"/>
    <w:rsid w:val="007241AE"/>
    <w:rsid w:val="007245C9"/>
    <w:rsid w:val="00731656"/>
    <w:rsid w:val="00734328"/>
    <w:rsid w:val="00736A24"/>
    <w:rsid w:val="00741AE5"/>
    <w:rsid w:val="0075361F"/>
    <w:rsid w:val="00754725"/>
    <w:rsid w:val="00760223"/>
    <w:rsid w:val="00766636"/>
    <w:rsid w:val="00767BB1"/>
    <w:rsid w:val="0077122F"/>
    <w:rsid w:val="007739BD"/>
    <w:rsid w:val="00777467"/>
    <w:rsid w:val="007803D7"/>
    <w:rsid w:val="007843F6"/>
    <w:rsid w:val="00787D2F"/>
    <w:rsid w:val="00791B2C"/>
    <w:rsid w:val="007B3D37"/>
    <w:rsid w:val="007C0873"/>
    <w:rsid w:val="007C3078"/>
    <w:rsid w:val="007C3F89"/>
    <w:rsid w:val="007D0698"/>
    <w:rsid w:val="007D195D"/>
    <w:rsid w:val="007E22FB"/>
    <w:rsid w:val="007E25B8"/>
    <w:rsid w:val="008050C1"/>
    <w:rsid w:val="00810C5F"/>
    <w:rsid w:val="0081405B"/>
    <w:rsid w:val="00814AB5"/>
    <w:rsid w:val="00814D02"/>
    <w:rsid w:val="00823A83"/>
    <w:rsid w:val="00842579"/>
    <w:rsid w:val="0084564D"/>
    <w:rsid w:val="00851288"/>
    <w:rsid w:val="008621A3"/>
    <w:rsid w:val="00865ABD"/>
    <w:rsid w:val="0088118D"/>
    <w:rsid w:val="008B01EA"/>
    <w:rsid w:val="008B0E04"/>
    <w:rsid w:val="008B4CBF"/>
    <w:rsid w:val="008C2F6D"/>
    <w:rsid w:val="008C7EC3"/>
    <w:rsid w:val="008E3714"/>
    <w:rsid w:val="008E4144"/>
    <w:rsid w:val="008E5F5B"/>
    <w:rsid w:val="008F33B3"/>
    <w:rsid w:val="008F7364"/>
    <w:rsid w:val="00921E27"/>
    <w:rsid w:val="00922640"/>
    <w:rsid w:val="00925B23"/>
    <w:rsid w:val="00925BF2"/>
    <w:rsid w:val="00933F9F"/>
    <w:rsid w:val="00943475"/>
    <w:rsid w:val="009434B6"/>
    <w:rsid w:val="00943CE4"/>
    <w:rsid w:val="00953821"/>
    <w:rsid w:val="00955736"/>
    <w:rsid w:val="00956CF9"/>
    <w:rsid w:val="00957918"/>
    <w:rsid w:val="00960A7E"/>
    <w:rsid w:val="0099056C"/>
    <w:rsid w:val="009930EE"/>
    <w:rsid w:val="009B1079"/>
    <w:rsid w:val="009B6935"/>
    <w:rsid w:val="009C4092"/>
    <w:rsid w:val="009C46B4"/>
    <w:rsid w:val="009D0E64"/>
    <w:rsid w:val="009D436F"/>
    <w:rsid w:val="009E1426"/>
    <w:rsid w:val="009E32A9"/>
    <w:rsid w:val="009E35EF"/>
    <w:rsid w:val="009E79E9"/>
    <w:rsid w:val="00A071FF"/>
    <w:rsid w:val="00A11B9D"/>
    <w:rsid w:val="00A1556F"/>
    <w:rsid w:val="00A15762"/>
    <w:rsid w:val="00A2765D"/>
    <w:rsid w:val="00A338C7"/>
    <w:rsid w:val="00A33987"/>
    <w:rsid w:val="00A349F5"/>
    <w:rsid w:val="00A464C7"/>
    <w:rsid w:val="00A51A84"/>
    <w:rsid w:val="00A539AB"/>
    <w:rsid w:val="00A621E2"/>
    <w:rsid w:val="00A76186"/>
    <w:rsid w:val="00A81417"/>
    <w:rsid w:val="00A91174"/>
    <w:rsid w:val="00AA0C69"/>
    <w:rsid w:val="00AA3D33"/>
    <w:rsid w:val="00AA5A22"/>
    <w:rsid w:val="00AA5B92"/>
    <w:rsid w:val="00AB17DF"/>
    <w:rsid w:val="00AB3432"/>
    <w:rsid w:val="00AB4CED"/>
    <w:rsid w:val="00AB4F8F"/>
    <w:rsid w:val="00AB6957"/>
    <w:rsid w:val="00AC246F"/>
    <w:rsid w:val="00AD4620"/>
    <w:rsid w:val="00AF1966"/>
    <w:rsid w:val="00AF6F9B"/>
    <w:rsid w:val="00AF7920"/>
    <w:rsid w:val="00B00523"/>
    <w:rsid w:val="00B12806"/>
    <w:rsid w:val="00B13FE2"/>
    <w:rsid w:val="00B14FB5"/>
    <w:rsid w:val="00B32DD3"/>
    <w:rsid w:val="00B35CDC"/>
    <w:rsid w:val="00B410F8"/>
    <w:rsid w:val="00B525C9"/>
    <w:rsid w:val="00B54922"/>
    <w:rsid w:val="00B57D24"/>
    <w:rsid w:val="00B6535F"/>
    <w:rsid w:val="00B65E79"/>
    <w:rsid w:val="00B71A44"/>
    <w:rsid w:val="00B82918"/>
    <w:rsid w:val="00B856D1"/>
    <w:rsid w:val="00B957C2"/>
    <w:rsid w:val="00BA2D4D"/>
    <w:rsid w:val="00BA7CA0"/>
    <w:rsid w:val="00BC4353"/>
    <w:rsid w:val="00BC6D7E"/>
    <w:rsid w:val="00BC7D4B"/>
    <w:rsid w:val="00BD4382"/>
    <w:rsid w:val="00BE5159"/>
    <w:rsid w:val="00BE6929"/>
    <w:rsid w:val="00BE741E"/>
    <w:rsid w:val="00BF536A"/>
    <w:rsid w:val="00BF6AAB"/>
    <w:rsid w:val="00BF6D30"/>
    <w:rsid w:val="00C04C65"/>
    <w:rsid w:val="00C059ED"/>
    <w:rsid w:val="00C06A00"/>
    <w:rsid w:val="00C13E80"/>
    <w:rsid w:val="00C21841"/>
    <w:rsid w:val="00C21A7F"/>
    <w:rsid w:val="00C2415D"/>
    <w:rsid w:val="00C27622"/>
    <w:rsid w:val="00C3422A"/>
    <w:rsid w:val="00C36B60"/>
    <w:rsid w:val="00C46818"/>
    <w:rsid w:val="00C57ABF"/>
    <w:rsid w:val="00C65226"/>
    <w:rsid w:val="00C76C47"/>
    <w:rsid w:val="00C8138A"/>
    <w:rsid w:val="00C83DD7"/>
    <w:rsid w:val="00C85BC8"/>
    <w:rsid w:val="00C9246C"/>
    <w:rsid w:val="00CA0AB6"/>
    <w:rsid w:val="00CA13CB"/>
    <w:rsid w:val="00CB4A49"/>
    <w:rsid w:val="00CB59D8"/>
    <w:rsid w:val="00CC15BF"/>
    <w:rsid w:val="00CD630E"/>
    <w:rsid w:val="00CE4369"/>
    <w:rsid w:val="00CE64E2"/>
    <w:rsid w:val="00CF3C63"/>
    <w:rsid w:val="00CF5977"/>
    <w:rsid w:val="00CF5DCF"/>
    <w:rsid w:val="00D0141A"/>
    <w:rsid w:val="00D053F4"/>
    <w:rsid w:val="00D12AE5"/>
    <w:rsid w:val="00D13DEE"/>
    <w:rsid w:val="00D333C6"/>
    <w:rsid w:val="00D33CE7"/>
    <w:rsid w:val="00D34372"/>
    <w:rsid w:val="00D4096C"/>
    <w:rsid w:val="00D66587"/>
    <w:rsid w:val="00D72AE3"/>
    <w:rsid w:val="00D72F32"/>
    <w:rsid w:val="00D76C51"/>
    <w:rsid w:val="00D85162"/>
    <w:rsid w:val="00D91484"/>
    <w:rsid w:val="00DA0665"/>
    <w:rsid w:val="00DA0A7A"/>
    <w:rsid w:val="00DC2476"/>
    <w:rsid w:val="00DC5D83"/>
    <w:rsid w:val="00DD0ED9"/>
    <w:rsid w:val="00DD5683"/>
    <w:rsid w:val="00E06044"/>
    <w:rsid w:val="00E07D08"/>
    <w:rsid w:val="00E10F64"/>
    <w:rsid w:val="00E23BA2"/>
    <w:rsid w:val="00E42FD6"/>
    <w:rsid w:val="00E44DEA"/>
    <w:rsid w:val="00E46AE4"/>
    <w:rsid w:val="00E60733"/>
    <w:rsid w:val="00E619BC"/>
    <w:rsid w:val="00E61D46"/>
    <w:rsid w:val="00E67C18"/>
    <w:rsid w:val="00E67C32"/>
    <w:rsid w:val="00E70523"/>
    <w:rsid w:val="00E84B98"/>
    <w:rsid w:val="00E86D9D"/>
    <w:rsid w:val="00E95E30"/>
    <w:rsid w:val="00E973E0"/>
    <w:rsid w:val="00EA1F49"/>
    <w:rsid w:val="00EA588B"/>
    <w:rsid w:val="00EB207A"/>
    <w:rsid w:val="00EB46DE"/>
    <w:rsid w:val="00EB78DA"/>
    <w:rsid w:val="00EE3F9D"/>
    <w:rsid w:val="00EE7B2A"/>
    <w:rsid w:val="00EF3323"/>
    <w:rsid w:val="00F00A85"/>
    <w:rsid w:val="00F023FD"/>
    <w:rsid w:val="00F11B04"/>
    <w:rsid w:val="00F207F3"/>
    <w:rsid w:val="00F225D5"/>
    <w:rsid w:val="00F25948"/>
    <w:rsid w:val="00F36F57"/>
    <w:rsid w:val="00F4581A"/>
    <w:rsid w:val="00F467D2"/>
    <w:rsid w:val="00F52DB6"/>
    <w:rsid w:val="00F559D2"/>
    <w:rsid w:val="00F57872"/>
    <w:rsid w:val="00F60046"/>
    <w:rsid w:val="00F63084"/>
    <w:rsid w:val="00F83027"/>
    <w:rsid w:val="00F86077"/>
    <w:rsid w:val="00F874FD"/>
    <w:rsid w:val="00F95DBE"/>
    <w:rsid w:val="00FA0336"/>
    <w:rsid w:val="00FA11B8"/>
    <w:rsid w:val="00FB1B84"/>
    <w:rsid w:val="00FB34C2"/>
    <w:rsid w:val="00FC51FE"/>
    <w:rsid w:val="00FD07C7"/>
    <w:rsid w:val="00FD0ACD"/>
    <w:rsid w:val="00FD72FB"/>
    <w:rsid w:val="00FE3938"/>
    <w:rsid w:val="00FF3386"/>
    <w:rsid w:val="00FF4A03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D37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3E0"/>
    <w:rPr>
      <w:rFonts w:ascii="Cambria" w:hAnsi="Cambria" w:cs="Cambria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7B3D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3D37"/>
    <w:rPr>
      <w:sz w:val="24"/>
      <w:szCs w:val="24"/>
      <w:lang w:val="cs-CZ" w:eastAsia="cs-CZ"/>
    </w:rPr>
  </w:style>
  <w:style w:type="paragraph" w:customStyle="1" w:styleId="Smluvnstrana">
    <w:name w:val="Smluvní strana"/>
    <w:basedOn w:val="Normal"/>
    <w:uiPriority w:val="99"/>
    <w:rsid w:val="00C3422A"/>
    <w:pPr>
      <w:widowControl w:val="0"/>
      <w:spacing w:line="280" w:lineRule="atLeast"/>
      <w:jc w:val="both"/>
    </w:pPr>
    <w:rPr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E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0A7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318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admin</dc:creator>
  <cp:keywords/>
  <dc:description/>
  <cp:lastModifiedBy>admin</cp:lastModifiedBy>
  <cp:revision>2</cp:revision>
  <cp:lastPrinted>2020-09-18T11:31:00Z</cp:lastPrinted>
  <dcterms:created xsi:type="dcterms:W3CDTF">2020-09-18T12:50:00Z</dcterms:created>
  <dcterms:modified xsi:type="dcterms:W3CDTF">2020-09-18T12:50:00Z</dcterms:modified>
</cp:coreProperties>
</file>