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35119E" w:rsidRPr="0035119E" w:rsidTr="0035119E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112/2020-5400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2-216/2019-1470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3.9.2020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35119E" w:rsidRPr="0035119E" w:rsidTr="0035119E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35119E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30.9.2020</w:t>
            </w:r>
            <w:proofErr w:type="gramEnd"/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35119E" w:rsidRPr="0035119E" w:rsidTr="0035119E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35119E" w:rsidRPr="0035119E" w:rsidTr="0035119E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35119E" w:rsidRPr="0035119E" w:rsidTr="0035119E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oddělení LDN a sociálních lůžek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166 390,00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166 390,00 Kč </w:t>
            </w: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Poznámka: Sušilovo </w:t>
            </w:r>
            <w:proofErr w:type="gramStart"/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nám.5 Olomouc</w:t>
            </w:r>
            <w:proofErr w:type="gramEnd"/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779 00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35119E" w:rsidRPr="0035119E" w:rsidTr="0035119E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bookmarkStart w:id="0" w:name="_GoBack"/>
            <w:bookmarkEnd w:id="0"/>
            <w:r w:rsidRPr="00351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166 390,00 Kč </w:t>
            </w:r>
          </w:p>
        </w:tc>
      </w:tr>
      <w:tr w:rsidR="0035119E" w:rsidRPr="0035119E" w:rsidTr="0035119E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35119E" w:rsidRPr="0035119E" w:rsidTr="0035119E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35119E" w:rsidRPr="0035119E" w:rsidTr="0035119E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35119E" w:rsidRPr="0035119E" w:rsidTr="0035119E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119E" w:rsidRPr="0035119E" w:rsidTr="0035119E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9E" w:rsidRPr="0035119E" w:rsidRDefault="0035119E" w:rsidP="00351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511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632AC3" w:rsidRDefault="00632AC3"/>
    <w:sectPr w:rsidR="0063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9E"/>
    <w:rsid w:val="0035119E"/>
    <w:rsid w:val="006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C6D75-AEB1-48CB-909B-6A3282D5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1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32BC50D3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2020-09-18T09:20:00Z</dcterms:created>
  <dcterms:modified xsi:type="dcterms:W3CDTF">2020-09-18T09:21:00Z</dcterms:modified>
</cp:coreProperties>
</file>