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5A1664" w:rsidRPr="005A1664" w:rsidTr="005A1664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111/2020-5400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2-216/2019-1470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3.9.2020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5A1664" w:rsidRPr="005A1664" w:rsidTr="005A1664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1664" w:rsidRPr="005A1664" w:rsidTr="005A1664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5A1664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31.12.2020</w:t>
            </w:r>
            <w:proofErr w:type="gramEnd"/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30.9.2020</w:t>
            </w:r>
            <w:proofErr w:type="gramEnd"/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5A1664" w:rsidRPr="005A1664" w:rsidTr="005A1664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1664" w:rsidRPr="005A1664" w:rsidTr="005A1664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5A1664" w:rsidRPr="005A1664" w:rsidTr="005A1664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5A1664" w:rsidRPr="005A1664" w:rsidTr="005A1664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oddělení chirurgie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</w:t>
            </w: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42 850,00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42 850,00 Kč </w:t>
            </w:r>
          </w:p>
        </w:tc>
      </w:tr>
      <w:tr w:rsidR="005A1664" w:rsidRPr="005A1664" w:rsidTr="005A1664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 Pasteurova 66/13Olomouc 77900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5A1664" w:rsidRPr="005A1664" w:rsidTr="005A1664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</w:t>
            </w:r>
            <w:bookmarkStart w:id="0" w:name="_GoBack"/>
            <w:bookmarkEnd w:id="0"/>
            <w:r w:rsidRPr="005A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42 850,00 Kč </w:t>
            </w:r>
          </w:p>
        </w:tc>
      </w:tr>
      <w:tr w:rsidR="005A1664" w:rsidRPr="005A1664" w:rsidTr="005A1664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5A1664" w:rsidRPr="005A1664" w:rsidTr="005A1664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5A1664" w:rsidRPr="005A1664" w:rsidTr="005A1664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5A1664" w:rsidRPr="005A1664" w:rsidTr="005A1664">
        <w:trPr>
          <w:trHeight w:val="1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1664" w:rsidRPr="005A1664" w:rsidTr="005A1664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A1664" w:rsidRPr="005A1664" w:rsidTr="005A1664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664" w:rsidRPr="005A1664" w:rsidRDefault="005A1664" w:rsidP="005A1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A16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C81445" w:rsidRDefault="00C81445"/>
    <w:sectPr w:rsidR="00C81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64"/>
    <w:rsid w:val="005A1664"/>
    <w:rsid w:val="00C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0857F-7883-43AB-91D7-712BE705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16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94EE8D83</Template>
  <TotalTime>0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2020-09-18T09:19:00Z</dcterms:created>
  <dcterms:modified xsi:type="dcterms:W3CDTF">2020-09-18T09:19:00Z</dcterms:modified>
</cp:coreProperties>
</file>