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E60F1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3F9D12B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1DA53B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3FCB298A" w14:textId="5E66723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5E4E92">
        <w:rPr>
          <w:caps/>
          <w:noProof/>
          <w:spacing w:val="8"/>
          <w:sz w:val="18"/>
          <w:szCs w:val="18"/>
        </w:rPr>
        <w:t>136/20/3</w:t>
      </w:r>
      <w:r w:rsidRPr="006B44F3">
        <w:rPr>
          <w:caps/>
          <w:spacing w:val="8"/>
          <w:sz w:val="18"/>
          <w:szCs w:val="18"/>
        </w:rPr>
        <w:tab/>
      </w:r>
    </w:p>
    <w:p w14:paraId="3DB9B850" w14:textId="77777777" w:rsidR="00E079E4" w:rsidRDefault="00E16103" w:rsidP="00E079E4">
      <w:pPr>
        <w:tabs>
          <w:tab w:val="left" w:pos="1418"/>
        </w:tabs>
        <w:jc w:val="both"/>
        <w:rPr>
          <w:noProof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E079E4">
        <w:rPr>
          <w:noProof/>
          <w:sz w:val="18"/>
          <w:szCs w:val="18"/>
        </w:rPr>
        <w:t>XXXXXXXXXX</w:t>
      </w:r>
    </w:p>
    <w:p w14:paraId="1B96F99B" w14:textId="1E1D02E0" w:rsidR="00E16103" w:rsidRPr="006B44F3" w:rsidRDefault="00E16103" w:rsidP="00E079E4">
      <w:pPr>
        <w:tabs>
          <w:tab w:val="left" w:pos="1418"/>
        </w:tabs>
        <w:jc w:val="both"/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E079E4" w:rsidRPr="00E079E4">
        <w:rPr>
          <w:noProof/>
          <w:sz w:val="18"/>
          <w:szCs w:val="18"/>
        </w:rPr>
        <w:t xml:space="preserve"> </w:t>
      </w:r>
      <w:r w:rsidR="00E079E4">
        <w:rPr>
          <w:noProof/>
          <w:sz w:val="18"/>
          <w:szCs w:val="18"/>
        </w:rPr>
        <w:t>XXXXXXXXXX</w:t>
      </w:r>
    </w:p>
    <w:p w14:paraId="09F26BA1" w14:textId="637134D7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E079E4">
        <w:rPr>
          <w:noProof/>
          <w:sz w:val="18"/>
          <w:szCs w:val="18"/>
        </w:rPr>
        <w:t>XXXXXXXXXX</w:t>
      </w:r>
    </w:p>
    <w:p w14:paraId="3417BB6F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D7E50CB" w14:textId="1410349D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E4E92">
        <w:rPr>
          <w:rFonts w:cs="Arial"/>
          <w:caps/>
          <w:noProof/>
          <w:spacing w:val="8"/>
          <w:sz w:val="18"/>
          <w:szCs w:val="18"/>
        </w:rPr>
        <w:t>28. 7. 2020</w:t>
      </w:r>
    </w:p>
    <w:p w14:paraId="41EE2974" w14:textId="036A14B8" w:rsidR="000B7B21" w:rsidRPr="006B44F3" w:rsidRDefault="005E4E9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Pavel Šůs</w:t>
      </w:r>
    </w:p>
    <w:p w14:paraId="68B91956" w14:textId="6003A840" w:rsidR="00D849F9" w:rsidRPr="006B44F3" w:rsidRDefault="005E4E92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Sokolovská 266</w:t>
      </w:r>
    </w:p>
    <w:p w14:paraId="200DDC0D" w14:textId="7E241792" w:rsidR="00253892" w:rsidRPr="006B44F3" w:rsidRDefault="005E4E9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360 05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Karlovy Vary</w:t>
      </w:r>
    </w:p>
    <w:p w14:paraId="4EBF901A" w14:textId="7D929B9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5E4E92">
        <w:rPr>
          <w:b/>
          <w:noProof/>
          <w:sz w:val="18"/>
          <w:szCs w:val="18"/>
        </w:rPr>
        <w:t>05133912</w:t>
      </w:r>
      <w:r w:rsidRPr="006B44F3">
        <w:rPr>
          <w:sz w:val="18"/>
          <w:szCs w:val="18"/>
        </w:rPr>
        <w:t xml:space="preserve"> </w:t>
      </w:r>
    </w:p>
    <w:p w14:paraId="260803D2" w14:textId="7C6808B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1C8768FB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1D328E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6CD5A100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5A8E70D6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58BBB0E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C93BE7B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4AFF6FF1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1"/>
        <w:gridCol w:w="320"/>
        <w:gridCol w:w="1491"/>
        <w:gridCol w:w="1201"/>
      </w:tblGrid>
      <w:tr w:rsidR="00253892" w:rsidRPr="006B44F3" w14:paraId="38BF5ADE" w14:textId="77777777" w:rsidTr="00DB618C">
        <w:trPr>
          <w:cantSplit/>
        </w:trPr>
        <w:tc>
          <w:tcPr>
            <w:tcW w:w="0" w:type="auto"/>
          </w:tcPr>
          <w:p w14:paraId="447642BF" w14:textId="2D605607" w:rsidR="00253892" w:rsidRPr="006B44F3" w:rsidRDefault="005E4E92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1.Divadelní představení - PSF - Farma Liška - 8.8.2020</w:t>
            </w:r>
          </w:p>
        </w:tc>
        <w:tc>
          <w:tcPr>
            <w:tcW w:w="0" w:type="auto"/>
          </w:tcPr>
          <w:p w14:paraId="07EB7D32" w14:textId="690619ED" w:rsidR="00253892" w:rsidRPr="006B44F3" w:rsidRDefault="005E4E92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02E988A" w14:textId="4BBA3A37" w:rsidR="00253892" w:rsidRPr="006B44F3" w:rsidRDefault="005E4E92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469EDADF" w14:textId="691E1636" w:rsidR="00253892" w:rsidRPr="006B44F3" w:rsidRDefault="005E4E92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573F76DA" w14:textId="4AED3319" w:rsidR="00253892" w:rsidRPr="006B44F3" w:rsidRDefault="005E4E92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200DD00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CF2DDDC" w14:textId="53BEC965" w:rsidR="00D92786" w:rsidRPr="007151A9" w:rsidRDefault="005E4E92" w:rsidP="007151A9">
      <w:pPr>
        <w:rPr>
          <w:sz w:val="18"/>
          <w:szCs w:val="18"/>
        </w:rPr>
      </w:pPr>
      <w:r>
        <w:rPr>
          <w:sz w:val="18"/>
          <w:szCs w:val="18"/>
        </w:rPr>
        <w:t>Farma Liška, Smyslov 31, 390 02 Tábor</w:t>
      </w:r>
    </w:p>
    <w:p w14:paraId="1C360CAD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09114D3" w14:textId="05039409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E4E92">
        <w:rPr>
          <w:rFonts w:cs="Arial"/>
          <w:caps/>
          <w:noProof/>
          <w:spacing w:val="8"/>
          <w:sz w:val="18"/>
          <w:szCs w:val="18"/>
        </w:rPr>
        <w:t>8. 8. 2020</w:t>
      </w:r>
    </w:p>
    <w:p w14:paraId="38D8C389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ED23349" w14:textId="39A4876A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5E4E92">
        <w:rPr>
          <w:rFonts w:cs="Arial"/>
          <w:b/>
          <w:noProof/>
          <w:sz w:val="18"/>
          <w:szCs w:val="18"/>
        </w:rPr>
        <w:t>10 890,00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106738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F8ACD3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AEED81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7E5F8C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C84AF4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944DBE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1B4439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4B91030B" w14:textId="77777777" w:rsidR="00EC6E50" w:rsidRPr="006B44F3" w:rsidRDefault="00EC6E50" w:rsidP="00EC6E50">
      <w:pPr>
        <w:outlineLvl w:val="0"/>
        <w:rPr>
          <w:sz w:val="18"/>
          <w:szCs w:val="18"/>
        </w:rPr>
      </w:pPr>
    </w:p>
    <w:p w14:paraId="152E9005" w14:textId="77777777"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14:paraId="3657CD2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616754D8" w14:textId="77777777"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42EDB54" w14:textId="77777777"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14:paraId="24A0FED5" w14:textId="77777777" w:rsidR="006B44F3" w:rsidRPr="00F40D22" w:rsidRDefault="006B44F3" w:rsidP="006B44F3">
      <w:pPr>
        <w:rPr>
          <w:sz w:val="22"/>
          <w:szCs w:val="22"/>
        </w:rPr>
      </w:pPr>
    </w:p>
    <w:p w14:paraId="4F5CF8A3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53AA" w14:textId="77777777" w:rsidR="00D92C62" w:rsidRDefault="00D92C62">
      <w:r>
        <w:separator/>
      </w:r>
    </w:p>
  </w:endnote>
  <w:endnote w:type="continuationSeparator" w:id="0">
    <w:p w14:paraId="6F4ECBD2" w14:textId="77777777" w:rsidR="00D92C62" w:rsidRDefault="00D9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E3386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B56F3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93FE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854F" w14:textId="77777777" w:rsidR="00D92C62" w:rsidRDefault="00D92C62">
      <w:r>
        <w:separator/>
      </w:r>
    </w:p>
  </w:footnote>
  <w:footnote w:type="continuationSeparator" w:id="0">
    <w:p w14:paraId="493F0976" w14:textId="77777777" w:rsidR="00D92C62" w:rsidRDefault="00D9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FF931" w14:textId="77777777" w:rsidR="00D561EE" w:rsidRPr="00263B17" w:rsidRDefault="00D92C6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pict w14:anchorId="7360C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2.35pt;width:172.5pt;height:34.5pt;z-index:1">
          <v:imagedata r:id="rId1" o:title="logo"/>
        </v:shape>
      </w:pict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2F7B33A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3A39D8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6DEF56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279FE9C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E92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E4E92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700F7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92C62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079E4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D943C4"/>
  <w15:chartTrackingRefBased/>
  <w15:docId w15:val="{89E817B9-CAF8-403D-965C-AB67B1A5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uživatel</dc:creator>
  <cp:keywords/>
  <cp:lastModifiedBy>Adam Homolka</cp:lastModifiedBy>
  <cp:revision>3</cp:revision>
  <cp:lastPrinted>2017-01-09T10:00:00Z</cp:lastPrinted>
  <dcterms:created xsi:type="dcterms:W3CDTF">2020-09-17T13:09:00Z</dcterms:created>
  <dcterms:modified xsi:type="dcterms:W3CDTF">2020-09-17T13:17:00Z</dcterms:modified>
</cp:coreProperties>
</file>