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5214C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7B1B4A08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60F4048C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0C5F6194" w14:textId="35DB077C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036531">
        <w:rPr>
          <w:caps/>
          <w:noProof/>
          <w:spacing w:val="8"/>
          <w:sz w:val="18"/>
          <w:szCs w:val="18"/>
        </w:rPr>
        <w:t>138/20/3</w:t>
      </w:r>
      <w:r w:rsidRPr="006B44F3">
        <w:rPr>
          <w:caps/>
          <w:spacing w:val="8"/>
          <w:sz w:val="18"/>
          <w:szCs w:val="18"/>
        </w:rPr>
        <w:tab/>
      </w:r>
    </w:p>
    <w:p w14:paraId="422F21C3" w14:textId="06135DDD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7927F0">
        <w:rPr>
          <w:noProof/>
          <w:sz w:val="18"/>
          <w:szCs w:val="18"/>
        </w:rPr>
        <w:t>XXXXXXXXXX</w:t>
      </w:r>
    </w:p>
    <w:p w14:paraId="252F1C1E" w14:textId="7FF7DA03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Pr="006B44F3">
        <w:rPr>
          <w:color w:val="000000"/>
          <w:sz w:val="18"/>
          <w:szCs w:val="18"/>
        </w:rPr>
        <w:t>+</w:t>
      </w:r>
      <w:r w:rsidR="007927F0" w:rsidRPr="007927F0">
        <w:rPr>
          <w:noProof/>
          <w:sz w:val="18"/>
          <w:szCs w:val="18"/>
        </w:rPr>
        <w:t xml:space="preserve"> </w:t>
      </w:r>
      <w:r w:rsidR="007927F0">
        <w:rPr>
          <w:noProof/>
          <w:sz w:val="18"/>
          <w:szCs w:val="18"/>
        </w:rPr>
        <w:t>XXXXXXXXXX</w:t>
      </w:r>
    </w:p>
    <w:p w14:paraId="1B56826B" w14:textId="5A064038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7927F0">
        <w:rPr>
          <w:noProof/>
          <w:sz w:val="18"/>
          <w:szCs w:val="18"/>
        </w:rPr>
        <w:t>XXXXXXXXXX</w:t>
      </w:r>
    </w:p>
    <w:p w14:paraId="60D5FC57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C3E7BA9" w14:textId="6B0E0BD3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036531">
        <w:rPr>
          <w:rFonts w:cs="Arial"/>
          <w:caps/>
          <w:noProof/>
          <w:spacing w:val="8"/>
          <w:sz w:val="18"/>
          <w:szCs w:val="18"/>
        </w:rPr>
        <w:t>28. 7. 2020</w:t>
      </w:r>
    </w:p>
    <w:p w14:paraId="541AC501" w14:textId="502B25B1" w:rsidR="000B7B21" w:rsidRPr="006B44F3" w:rsidRDefault="00036531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Pavel Šůs</w:t>
      </w:r>
    </w:p>
    <w:p w14:paraId="2204A390" w14:textId="3ADC20B4" w:rsidR="00D849F9" w:rsidRPr="006B44F3" w:rsidRDefault="00036531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Sokolovská 266</w:t>
      </w:r>
    </w:p>
    <w:p w14:paraId="270389E1" w14:textId="2769D721" w:rsidR="00253892" w:rsidRPr="006B44F3" w:rsidRDefault="00036531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360 05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Karlovy Vary</w:t>
      </w:r>
    </w:p>
    <w:p w14:paraId="4DCD49EA" w14:textId="1255534E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036531">
        <w:rPr>
          <w:b/>
          <w:noProof/>
          <w:sz w:val="18"/>
          <w:szCs w:val="18"/>
        </w:rPr>
        <w:t>05133912</w:t>
      </w:r>
      <w:r w:rsidRPr="006B44F3">
        <w:rPr>
          <w:sz w:val="18"/>
          <w:szCs w:val="18"/>
        </w:rPr>
        <w:t xml:space="preserve"> </w:t>
      </w:r>
    </w:p>
    <w:p w14:paraId="5799734B" w14:textId="6E698FAE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14:paraId="34E8E38E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56E9A39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5F1F5C2A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511FA0D5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4569E298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0A26CB8C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0D5B63AC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3"/>
        <w:gridCol w:w="241"/>
        <w:gridCol w:w="320"/>
        <w:gridCol w:w="1491"/>
        <w:gridCol w:w="1201"/>
      </w:tblGrid>
      <w:tr w:rsidR="00253892" w:rsidRPr="006B44F3" w14:paraId="16420C03" w14:textId="77777777" w:rsidTr="00DB618C">
        <w:trPr>
          <w:cantSplit/>
        </w:trPr>
        <w:tc>
          <w:tcPr>
            <w:tcW w:w="0" w:type="auto"/>
          </w:tcPr>
          <w:p w14:paraId="060B7E9A" w14:textId="41312B3F" w:rsidR="00253892" w:rsidRPr="006B44F3" w:rsidRDefault="00036531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1.Divadelní představení - PSF - Naše hospodářství - 22.8.2020</w:t>
            </w:r>
          </w:p>
        </w:tc>
        <w:tc>
          <w:tcPr>
            <w:tcW w:w="0" w:type="auto"/>
          </w:tcPr>
          <w:p w14:paraId="02048781" w14:textId="516983D2" w:rsidR="00253892" w:rsidRPr="006B44F3" w:rsidRDefault="00036531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02CF2421" w14:textId="1E7036F2" w:rsidR="00253892" w:rsidRPr="006B44F3" w:rsidRDefault="00036531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14:paraId="5FA9A54F" w14:textId="4099D2BD" w:rsidR="00253892" w:rsidRPr="006B44F3" w:rsidRDefault="00036531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10 890,00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14:paraId="0A37B5B1" w14:textId="4A177D06" w:rsidR="00253892" w:rsidRPr="006B44F3" w:rsidRDefault="00036531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10 890,00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14:paraId="7ED39837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168380FA" w14:textId="52DE0FFE" w:rsidR="00D92786" w:rsidRPr="007151A9" w:rsidRDefault="00036531" w:rsidP="007151A9">
      <w:pPr>
        <w:rPr>
          <w:sz w:val="18"/>
          <w:szCs w:val="18"/>
        </w:rPr>
      </w:pPr>
      <w:r>
        <w:rPr>
          <w:sz w:val="18"/>
          <w:szCs w:val="18"/>
        </w:rPr>
        <w:t>Naše hospodářství, Osice 43, 503 26 Osice</w:t>
      </w:r>
    </w:p>
    <w:p w14:paraId="4DF7A833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30FC7AE7" w14:textId="735E6BAB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036531">
        <w:rPr>
          <w:rFonts w:cs="Arial"/>
          <w:caps/>
          <w:noProof/>
          <w:spacing w:val="8"/>
          <w:sz w:val="18"/>
          <w:szCs w:val="18"/>
        </w:rPr>
        <w:t>22. 8. 2020</w:t>
      </w:r>
    </w:p>
    <w:p w14:paraId="6103C99B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95A2968" w14:textId="0BB21D96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036531">
        <w:rPr>
          <w:rFonts w:cs="Arial"/>
          <w:b/>
          <w:noProof/>
          <w:sz w:val="18"/>
          <w:szCs w:val="18"/>
        </w:rPr>
        <w:t>10 890,00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42F35C6A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0D2D1BFD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16976558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4917AFCB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2CBFDBE2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57633E79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15608BD7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33E16F74" w14:textId="77777777" w:rsidR="00EC6E50" w:rsidRPr="006B44F3" w:rsidRDefault="00EC6E50" w:rsidP="00EC6E50">
      <w:pPr>
        <w:outlineLvl w:val="0"/>
        <w:rPr>
          <w:sz w:val="18"/>
          <w:szCs w:val="18"/>
        </w:rPr>
      </w:pPr>
    </w:p>
    <w:p w14:paraId="6A7D7F64" w14:textId="77777777" w:rsidR="009459FF" w:rsidRPr="006B44F3" w:rsidRDefault="009459FF" w:rsidP="00EC6E50">
      <w:pPr>
        <w:pStyle w:val="Zkladntext"/>
        <w:rPr>
          <w:rFonts w:cs="Arial"/>
          <w:sz w:val="18"/>
          <w:szCs w:val="18"/>
        </w:rPr>
      </w:pPr>
    </w:p>
    <w:p w14:paraId="6B8D1FC1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200815B1" w14:textId="77777777" w:rsidR="006B44F3" w:rsidRPr="00B81FEE" w:rsidRDefault="006B44F3" w:rsidP="006B44F3">
      <w:pPr>
        <w:pStyle w:val="Zkladntext"/>
        <w:rPr>
          <w:rFonts w:cs="Arial"/>
          <w:sz w:val="18"/>
          <w:szCs w:val="18"/>
          <w:lang w:val="cs-CZ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7134F466" w14:textId="77777777" w:rsidR="006B44F3" w:rsidRDefault="006B44F3" w:rsidP="006B44F3">
      <w:pPr>
        <w:pStyle w:val="Zkladntext"/>
        <w:outlineLvl w:val="0"/>
        <w:rPr>
          <w:sz w:val="22"/>
          <w:szCs w:val="22"/>
        </w:rPr>
      </w:pPr>
    </w:p>
    <w:p w14:paraId="1790E9BD" w14:textId="77777777" w:rsidR="006B44F3" w:rsidRPr="00F40D22" w:rsidRDefault="006B44F3" w:rsidP="006B44F3">
      <w:pPr>
        <w:rPr>
          <w:sz w:val="22"/>
          <w:szCs w:val="22"/>
        </w:rPr>
      </w:pPr>
    </w:p>
    <w:p w14:paraId="2D63B4BA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767CA" w14:textId="77777777" w:rsidR="007B747D" w:rsidRDefault="007B747D">
      <w:r>
        <w:separator/>
      </w:r>
    </w:p>
  </w:endnote>
  <w:endnote w:type="continuationSeparator" w:id="0">
    <w:p w14:paraId="2592F8B1" w14:textId="77777777" w:rsidR="007B747D" w:rsidRDefault="007B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23E06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723622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A86FB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11038" w14:textId="77777777" w:rsidR="007B747D" w:rsidRDefault="007B747D">
      <w:r>
        <w:separator/>
      </w:r>
    </w:p>
  </w:footnote>
  <w:footnote w:type="continuationSeparator" w:id="0">
    <w:p w14:paraId="03E02784" w14:textId="77777777" w:rsidR="007B747D" w:rsidRDefault="007B7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D74B7" w14:textId="6DC8D449" w:rsidR="00D561EE" w:rsidRPr="00263B17" w:rsidRDefault="00036531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4C490B8B" wp14:editId="0EB9178A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0EB3630E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12EBD7A5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7CBC9A52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6A7943A2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31"/>
    <w:rsid w:val="00002F61"/>
    <w:rsid w:val="00010F43"/>
    <w:rsid w:val="0002404A"/>
    <w:rsid w:val="00036531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95334"/>
    <w:rsid w:val="002A1122"/>
    <w:rsid w:val="002A4638"/>
    <w:rsid w:val="002A691C"/>
    <w:rsid w:val="002A7E89"/>
    <w:rsid w:val="002B0328"/>
    <w:rsid w:val="002B4E25"/>
    <w:rsid w:val="002D345F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B44F3"/>
    <w:rsid w:val="006B7326"/>
    <w:rsid w:val="006E43D6"/>
    <w:rsid w:val="006E679F"/>
    <w:rsid w:val="006E7C81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927F0"/>
    <w:rsid w:val="007A315F"/>
    <w:rsid w:val="007A38E5"/>
    <w:rsid w:val="007B1064"/>
    <w:rsid w:val="007B747D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70E4F"/>
    <w:rsid w:val="00877C4D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04596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90582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B6AD01"/>
  <w15:chartTrackingRefBased/>
  <w15:docId w15:val="{C78C9848-1D1D-4057-92A5-57EAB1EC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2</TotalTime>
  <Pages>1</Pages>
  <Words>475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uživatel</dc:creator>
  <cp:keywords/>
  <cp:lastModifiedBy>Adam Homolka</cp:lastModifiedBy>
  <cp:revision>3</cp:revision>
  <cp:lastPrinted>2017-01-09T10:00:00Z</cp:lastPrinted>
  <dcterms:created xsi:type="dcterms:W3CDTF">2020-09-17T13:06:00Z</dcterms:created>
  <dcterms:modified xsi:type="dcterms:W3CDTF">2020-09-17T13:17:00Z</dcterms:modified>
</cp:coreProperties>
</file>