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C500E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0B17E52F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2EBFE31D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12789B5E" w14:textId="79D86A8F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7554C1">
        <w:rPr>
          <w:caps/>
          <w:noProof/>
          <w:spacing w:val="8"/>
          <w:sz w:val="18"/>
          <w:szCs w:val="18"/>
        </w:rPr>
        <w:t>187/20/3</w:t>
      </w:r>
      <w:r w:rsidRPr="006B44F3">
        <w:rPr>
          <w:caps/>
          <w:spacing w:val="8"/>
          <w:sz w:val="18"/>
          <w:szCs w:val="18"/>
        </w:rPr>
        <w:tab/>
      </w:r>
    </w:p>
    <w:p w14:paraId="3839FC5B" w14:textId="77777777" w:rsidR="00F74381" w:rsidRDefault="00E16103" w:rsidP="00F74381">
      <w:pPr>
        <w:tabs>
          <w:tab w:val="left" w:pos="1418"/>
        </w:tabs>
        <w:jc w:val="both"/>
        <w:rPr>
          <w:noProof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F74381">
        <w:rPr>
          <w:noProof/>
          <w:sz w:val="18"/>
          <w:szCs w:val="18"/>
        </w:rPr>
        <w:t>XXXXXXXXXX</w:t>
      </w:r>
      <w:r w:rsidR="00F74381">
        <w:rPr>
          <w:noProof/>
          <w:sz w:val="18"/>
          <w:szCs w:val="18"/>
        </w:rPr>
        <w:t>¨</w:t>
      </w:r>
    </w:p>
    <w:p w14:paraId="1CCE0FB3" w14:textId="6A401A33" w:rsidR="00E16103" w:rsidRPr="006B44F3" w:rsidRDefault="00E16103" w:rsidP="00F74381">
      <w:pPr>
        <w:tabs>
          <w:tab w:val="left" w:pos="1418"/>
        </w:tabs>
        <w:jc w:val="both"/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Pr="006B44F3">
        <w:rPr>
          <w:color w:val="000000"/>
          <w:sz w:val="18"/>
          <w:szCs w:val="18"/>
        </w:rPr>
        <w:t>+</w:t>
      </w:r>
      <w:r w:rsidR="00F74381" w:rsidRPr="00F74381">
        <w:rPr>
          <w:noProof/>
          <w:sz w:val="18"/>
          <w:szCs w:val="18"/>
        </w:rPr>
        <w:t xml:space="preserve"> </w:t>
      </w:r>
      <w:r w:rsidR="00F74381">
        <w:rPr>
          <w:noProof/>
          <w:sz w:val="18"/>
          <w:szCs w:val="18"/>
        </w:rPr>
        <w:t>XXXXXXXXXX</w:t>
      </w:r>
    </w:p>
    <w:p w14:paraId="283CF48F" w14:textId="5A805D3C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F74381">
        <w:rPr>
          <w:noProof/>
          <w:sz w:val="18"/>
          <w:szCs w:val="18"/>
        </w:rPr>
        <w:t>XXXXXXXXXX</w:t>
      </w:r>
    </w:p>
    <w:p w14:paraId="457EE412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0006360" w14:textId="73759B2C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7554C1">
        <w:rPr>
          <w:rFonts w:cs="Arial"/>
          <w:caps/>
          <w:noProof/>
          <w:spacing w:val="8"/>
          <w:sz w:val="18"/>
          <w:szCs w:val="18"/>
        </w:rPr>
        <w:t>24. 8. 2020</w:t>
      </w:r>
    </w:p>
    <w:p w14:paraId="19F135BD" w14:textId="372E0B53" w:rsidR="000B7B21" w:rsidRPr="006B44F3" w:rsidRDefault="007554C1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Pavel Šůs</w:t>
      </w:r>
    </w:p>
    <w:p w14:paraId="55A761A9" w14:textId="381CA55D" w:rsidR="00D849F9" w:rsidRPr="006B44F3" w:rsidRDefault="007554C1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Sokolovská 266</w:t>
      </w:r>
    </w:p>
    <w:p w14:paraId="115A6D9C" w14:textId="64184864" w:rsidR="00253892" w:rsidRPr="006B44F3" w:rsidRDefault="007554C1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360 05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Karlovy Vary</w:t>
      </w:r>
    </w:p>
    <w:p w14:paraId="552BABA6" w14:textId="55E6DE5B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7554C1">
        <w:rPr>
          <w:b/>
          <w:noProof/>
          <w:sz w:val="18"/>
          <w:szCs w:val="18"/>
        </w:rPr>
        <w:t>05133912</w:t>
      </w:r>
      <w:r w:rsidRPr="006B44F3">
        <w:rPr>
          <w:sz w:val="18"/>
          <w:szCs w:val="18"/>
        </w:rPr>
        <w:t xml:space="preserve"> </w:t>
      </w:r>
    </w:p>
    <w:p w14:paraId="0764DF11" w14:textId="14ED2F57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43CE47E6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BA90949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7ED62156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77C9EF0D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18E4CE05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1CC058E1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1A1E7905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7"/>
        <w:gridCol w:w="241"/>
        <w:gridCol w:w="320"/>
        <w:gridCol w:w="1465"/>
        <w:gridCol w:w="1189"/>
      </w:tblGrid>
      <w:tr w:rsidR="00253892" w:rsidRPr="006B44F3" w14:paraId="3190D591" w14:textId="77777777" w:rsidTr="00DB618C">
        <w:trPr>
          <w:cantSplit/>
        </w:trPr>
        <w:tc>
          <w:tcPr>
            <w:tcW w:w="0" w:type="auto"/>
          </w:tcPr>
          <w:p w14:paraId="1E158105" w14:textId="6ACFAF5F" w:rsidR="00253892" w:rsidRPr="006B44F3" w:rsidRDefault="007554C1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1.Objednávka PSF - divadelní představení - Ekostatek Vlkaneč 12.9.2020</w:t>
            </w:r>
          </w:p>
        </w:tc>
        <w:tc>
          <w:tcPr>
            <w:tcW w:w="0" w:type="auto"/>
          </w:tcPr>
          <w:p w14:paraId="3A036C3E" w14:textId="3D6FBCE3" w:rsidR="00253892" w:rsidRPr="006B44F3" w:rsidRDefault="007554C1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305C4EAE" w14:textId="6C07819F" w:rsidR="00253892" w:rsidRPr="006B44F3" w:rsidRDefault="007554C1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14:paraId="60433FFA" w14:textId="37EED3D6" w:rsidR="00253892" w:rsidRPr="006B44F3" w:rsidRDefault="007554C1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10 890,00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14:paraId="0EFA40B3" w14:textId="07A757C6" w:rsidR="00253892" w:rsidRPr="006B44F3" w:rsidRDefault="007554C1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10 890,00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14:paraId="1C5DDA8B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179C93AA" w14:textId="77777777" w:rsidR="007554C1" w:rsidRDefault="007554C1" w:rsidP="007151A9">
      <w:pPr>
        <w:rPr>
          <w:sz w:val="18"/>
          <w:szCs w:val="18"/>
        </w:rPr>
      </w:pPr>
      <w:r>
        <w:rPr>
          <w:sz w:val="18"/>
          <w:szCs w:val="18"/>
        </w:rPr>
        <w:t>EKOSTATEK VLKANEČ, 285 64 Vlkaneč 37</w:t>
      </w:r>
    </w:p>
    <w:p w14:paraId="7590CB81" w14:textId="77777777" w:rsidR="007554C1" w:rsidRDefault="007554C1" w:rsidP="007151A9">
      <w:pPr>
        <w:rPr>
          <w:sz w:val="18"/>
          <w:szCs w:val="18"/>
        </w:rPr>
      </w:pPr>
    </w:p>
    <w:p w14:paraId="5795C92E" w14:textId="6CD9AB62" w:rsidR="00D92786" w:rsidRPr="007151A9" w:rsidRDefault="00D92786" w:rsidP="007151A9">
      <w:pPr>
        <w:rPr>
          <w:sz w:val="18"/>
          <w:szCs w:val="18"/>
        </w:rPr>
      </w:pPr>
    </w:p>
    <w:p w14:paraId="2853DCE1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344D5E2F" w14:textId="73AAD9B2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7554C1">
        <w:rPr>
          <w:rFonts w:cs="Arial"/>
          <w:caps/>
          <w:noProof/>
          <w:spacing w:val="8"/>
          <w:sz w:val="18"/>
          <w:szCs w:val="18"/>
        </w:rPr>
        <w:t>12. 9. 2020</w:t>
      </w:r>
    </w:p>
    <w:p w14:paraId="1722FEA1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48F19E4" w14:textId="4E117644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7554C1">
        <w:rPr>
          <w:rFonts w:cs="Arial"/>
          <w:b/>
          <w:noProof/>
          <w:sz w:val="18"/>
          <w:szCs w:val="18"/>
        </w:rPr>
        <w:t>10 890,00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70E10A87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045DE0EC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208A6539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785A0AFA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31641FC4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69238149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1223BA9E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7FBB04DA" w14:textId="77777777" w:rsidR="00EC6E50" w:rsidRPr="006B44F3" w:rsidRDefault="00EC6E50" w:rsidP="00EC6E50">
      <w:pPr>
        <w:outlineLvl w:val="0"/>
        <w:rPr>
          <w:sz w:val="18"/>
          <w:szCs w:val="18"/>
        </w:rPr>
      </w:pPr>
    </w:p>
    <w:p w14:paraId="44B62E02" w14:textId="77777777" w:rsidR="009459FF" w:rsidRPr="006B44F3" w:rsidRDefault="009459FF" w:rsidP="00EC6E50">
      <w:pPr>
        <w:pStyle w:val="Zkladntext"/>
        <w:rPr>
          <w:rFonts w:cs="Arial"/>
          <w:sz w:val="18"/>
          <w:szCs w:val="18"/>
        </w:rPr>
      </w:pPr>
    </w:p>
    <w:p w14:paraId="1C0FE4A9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28C3EA62" w14:textId="77777777" w:rsidR="006B44F3" w:rsidRPr="00B81FEE" w:rsidRDefault="006B44F3" w:rsidP="006B44F3">
      <w:pPr>
        <w:pStyle w:val="Zkladntext"/>
        <w:rPr>
          <w:rFonts w:cs="Arial"/>
          <w:sz w:val="18"/>
          <w:szCs w:val="18"/>
          <w:lang w:val="cs-CZ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7F0373E9" w14:textId="77777777" w:rsidR="006B44F3" w:rsidRDefault="006B44F3" w:rsidP="006B44F3">
      <w:pPr>
        <w:pStyle w:val="Zkladntext"/>
        <w:outlineLvl w:val="0"/>
        <w:rPr>
          <w:sz w:val="22"/>
          <w:szCs w:val="22"/>
        </w:rPr>
      </w:pPr>
    </w:p>
    <w:p w14:paraId="4282A855" w14:textId="77777777" w:rsidR="006B44F3" w:rsidRPr="00F40D22" w:rsidRDefault="006B44F3" w:rsidP="006B44F3">
      <w:pPr>
        <w:rPr>
          <w:sz w:val="22"/>
          <w:szCs w:val="22"/>
        </w:rPr>
      </w:pPr>
    </w:p>
    <w:p w14:paraId="298093EE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60F29" w14:textId="77777777" w:rsidR="00517295" w:rsidRDefault="00517295">
      <w:r>
        <w:separator/>
      </w:r>
    </w:p>
  </w:endnote>
  <w:endnote w:type="continuationSeparator" w:id="0">
    <w:p w14:paraId="3B770C0F" w14:textId="77777777" w:rsidR="00517295" w:rsidRDefault="0051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FC268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C1D40A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93D34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9FAE2" w14:textId="77777777" w:rsidR="00517295" w:rsidRDefault="00517295">
      <w:r>
        <w:separator/>
      </w:r>
    </w:p>
  </w:footnote>
  <w:footnote w:type="continuationSeparator" w:id="0">
    <w:p w14:paraId="69539879" w14:textId="77777777" w:rsidR="00517295" w:rsidRDefault="00517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6B076" w14:textId="5CA0CFD2" w:rsidR="00D561EE" w:rsidRPr="00263B17" w:rsidRDefault="007554C1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0E78BC27" wp14:editId="1E4BCA69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3EACAA29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0108B426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45F3D3B2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360D2EDB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C1"/>
    <w:rsid w:val="00002F61"/>
    <w:rsid w:val="00010F43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95334"/>
    <w:rsid w:val="002A1122"/>
    <w:rsid w:val="002A4638"/>
    <w:rsid w:val="002A691C"/>
    <w:rsid w:val="002A7E89"/>
    <w:rsid w:val="002B0328"/>
    <w:rsid w:val="002B4E25"/>
    <w:rsid w:val="002D345F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17295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B44F3"/>
    <w:rsid w:val="006B7326"/>
    <w:rsid w:val="006E43D6"/>
    <w:rsid w:val="006E679F"/>
    <w:rsid w:val="006E7C81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4C1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70E4F"/>
    <w:rsid w:val="00877C4D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90582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97380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4381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CDDE98"/>
  <w15:chartTrackingRefBased/>
  <w15:docId w15:val="{02938ABD-0F83-45F1-AC3E-05C241C9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4</TotalTime>
  <Pages>1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uživatel</dc:creator>
  <cp:keywords/>
  <cp:lastModifiedBy>Adam Homolka</cp:lastModifiedBy>
  <cp:revision>3</cp:revision>
  <cp:lastPrinted>2017-01-09T10:00:00Z</cp:lastPrinted>
  <dcterms:created xsi:type="dcterms:W3CDTF">2020-09-17T13:01:00Z</dcterms:created>
  <dcterms:modified xsi:type="dcterms:W3CDTF">2020-09-17T13:16:00Z</dcterms:modified>
</cp:coreProperties>
</file>