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2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2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2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2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2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28">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2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28">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B28"/>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9242-3F39-41E1-A8BC-D2CFF953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2020-09-17T11:18:00Z</dcterms:created>
  <dcterms:modified xsi:type="dcterms:W3CDTF">2020-09-17T11:18:00Z</dcterms:modified>
</cp:coreProperties>
</file>