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55C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55C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55C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55C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55C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55C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55C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55C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55C5"/>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F1D8D-DB4B-4EB5-B7E1-DB7314C0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2020-09-15T08:54:00Z</dcterms:created>
  <dcterms:modified xsi:type="dcterms:W3CDTF">2020-09-15T08:54:00Z</dcterms:modified>
</cp:coreProperties>
</file>