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32B9" w14:textId="77777777"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sdt>
        <w:sdtPr>
          <w:id w:val="1195108239"/>
          <w:placeholder>
            <w:docPart w:val="C83F03F18A3B4B81A85E21CA0E8A38A9"/>
          </w:placeholder>
          <w:text/>
        </w:sdtPr>
        <w:sdtEndPr/>
        <w:sdtContent>
          <w:r w:rsidR="00045420">
            <w:t>7</w:t>
          </w:r>
        </w:sdtContent>
      </w:sdt>
      <w:r w:rsidR="00547C8E">
        <w:t xml:space="preserve"> </w:t>
      </w:r>
      <w:r w:rsidRPr="004F4681">
        <w:t>k</w:t>
      </w:r>
      <w:r w:rsidR="0045609B">
        <w:t>e</w:t>
      </w:r>
      <w:r w:rsidRPr="004F4681">
        <w:t> Smlouvě</w:t>
      </w:r>
      <w:r w:rsidR="006A07AE">
        <w:t xml:space="preserve"> o zajištění služeb pro Českou poštu, s.p.</w:t>
      </w:r>
      <w:r w:rsidR="00941D8B">
        <w:t xml:space="preserve"> č</w:t>
      </w:r>
      <w:r w:rsidR="00367F2B" w:rsidRPr="004F4681">
        <w:t xml:space="preserve">íslo </w:t>
      </w:r>
      <w:sdt>
        <w:sdtPr>
          <w:id w:val="-1232931188"/>
          <w:placeholder>
            <w:docPart w:val="4A0010515AEB471FADD26FE1EDEF3520"/>
          </w:placeholder>
          <w:text/>
        </w:sdtPr>
        <w:sdtEndPr/>
        <w:sdtContent>
          <w:r w:rsidR="00985247">
            <w:t>2017/</w:t>
          </w:r>
          <w:r w:rsidR="008F4664">
            <w:t>23775</w:t>
          </w:r>
        </w:sdtContent>
      </w:sdt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3CC9D839" w14:textId="77777777" w:rsidTr="003C5BF8">
        <w:tc>
          <w:tcPr>
            <w:tcW w:w="3528" w:type="dxa"/>
          </w:tcPr>
          <w:p w14:paraId="24F7978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497C335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21DFC72F" w14:textId="77777777" w:rsidTr="003C5BF8">
        <w:tc>
          <w:tcPr>
            <w:tcW w:w="3528" w:type="dxa"/>
          </w:tcPr>
          <w:p w14:paraId="2678D56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4A0A4D2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526C1E80" w14:textId="77777777" w:rsidTr="003C5BF8">
        <w:tc>
          <w:tcPr>
            <w:tcW w:w="3528" w:type="dxa"/>
          </w:tcPr>
          <w:p w14:paraId="20E9271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2B8CC4F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305651AE" w14:textId="77777777" w:rsidTr="003C5BF8">
        <w:tc>
          <w:tcPr>
            <w:tcW w:w="3528" w:type="dxa"/>
          </w:tcPr>
          <w:p w14:paraId="18DB033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25184D3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24A76A99" w14:textId="77777777" w:rsidTr="003C5BF8">
        <w:tc>
          <w:tcPr>
            <w:tcW w:w="3528" w:type="dxa"/>
          </w:tcPr>
          <w:p w14:paraId="7A8843DE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58A09CAC" w14:textId="0296CAAA" w:rsidR="00367F2B" w:rsidRPr="001C2D26" w:rsidRDefault="00832C13" w:rsidP="0004542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9112DB">
              <w:rPr>
                <w:lang w:eastAsia="cs-CZ"/>
              </w:rPr>
              <w:t>Borisem Šlosarem, manažerem specializovaného útvaru správ</w:t>
            </w:r>
            <w:r>
              <w:rPr>
                <w:lang w:eastAsia="cs-CZ"/>
              </w:rPr>
              <w:t>a</w:t>
            </w:r>
            <w:r w:rsidRPr="009112DB">
              <w:rPr>
                <w:lang w:eastAsia="cs-CZ"/>
              </w:rPr>
              <w:t xml:space="preserve"> externích sítí</w:t>
            </w:r>
            <w:r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14:paraId="41EA2324" w14:textId="77777777" w:rsidTr="003C5BF8">
        <w:tc>
          <w:tcPr>
            <w:tcW w:w="3528" w:type="dxa"/>
          </w:tcPr>
          <w:p w14:paraId="45B1299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3894DCD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360B2AC1" w14:textId="77777777" w:rsidTr="003C5BF8">
        <w:tc>
          <w:tcPr>
            <w:tcW w:w="3528" w:type="dxa"/>
          </w:tcPr>
          <w:p w14:paraId="4E52E48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D16280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00CF9146" w14:textId="77777777" w:rsidTr="003C5BF8">
        <w:tc>
          <w:tcPr>
            <w:tcW w:w="3528" w:type="dxa"/>
          </w:tcPr>
          <w:p w14:paraId="6573F22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2C1D72F3" w14:textId="77777777" w:rsidR="00367F2B" w:rsidRPr="006E3C2E" w:rsidRDefault="006E3C2E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E3C2E">
              <w:rPr>
                <w:rStyle w:val="P-HEAD-WBULLETSChar"/>
                <w:rFonts w:ascii="Times New Roman" w:hAnsi="Times New Roman"/>
              </w:rPr>
              <w:t>133406370</w:t>
            </w:r>
            <w:r w:rsidR="003D3E09" w:rsidRPr="006E3C2E">
              <w:t>/</w:t>
            </w:r>
            <w:r w:rsidRPr="006E3C2E">
              <w:t>0300</w:t>
            </w:r>
          </w:p>
        </w:tc>
      </w:tr>
      <w:tr w:rsidR="00367F2B" w:rsidRPr="001C2D26" w14:paraId="0F387F97" w14:textId="77777777" w:rsidTr="003C5BF8">
        <w:tc>
          <w:tcPr>
            <w:tcW w:w="3528" w:type="dxa"/>
          </w:tcPr>
          <w:p w14:paraId="3604D85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72ED2886" w14:textId="77777777" w:rsidR="00367F2B" w:rsidRPr="001C2D26" w:rsidRDefault="00C368FC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9905CBC" w14:textId="77777777" w:rsidTr="003C5BF8">
        <w:tc>
          <w:tcPr>
            <w:tcW w:w="3528" w:type="dxa"/>
          </w:tcPr>
          <w:p w14:paraId="05836E5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1E2CD912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448A7E00" w14:textId="77777777" w:rsidTr="003C5BF8">
        <w:tc>
          <w:tcPr>
            <w:tcW w:w="3528" w:type="dxa"/>
          </w:tcPr>
          <w:p w14:paraId="72425FE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7766F9C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1FFC8B3D" w14:textId="77777777" w:rsidTr="003C5BF8">
        <w:tc>
          <w:tcPr>
            <w:tcW w:w="3528" w:type="dxa"/>
          </w:tcPr>
          <w:p w14:paraId="10108CF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65FC6D5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6765FB4" w14:textId="77777777" w:rsidR="00367F2B" w:rsidRPr="001C2D26" w:rsidRDefault="00367F2B" w:rsidP="001C2D26"/>
    <w:p w14:paraId="76424D3C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0E21ED" w:rsidRPr="000E21ED" w14:paraId="43B82A29" w14:textId="77777777" w:rsidTr="003C5BF8">
        <w:sdt>
          <w:sdtPr>
            <w:rPr>
              <w:b/>
              <w:color w:val="000000" w:themeColor="text1"/>
            </w:rPr>
            <w:id w:val="-1786581044"/>
            <w:placeholder>
              <w:docPart w:val="E0235599377947259AF87BFE825FD64C"/>
            </w:placeholder>
            <w:text/>
          </w:sdtPr>
          <w:sdtEndPr/>
          <w:sdtContent>
            <w:tc>
              <w:tcPr>
                <w:tcW w:w="3528" w:type="dxa"/>
              </w:tcPr>
              <w:p w14:paraId="6899F69F" w14:textId="669E7AEA" w:rsidR="00367F2B" w:rsidRPr="000E21ED" w:rsidRDefault="00D42076" w:rsidP="00E61A6C">
                <w:pPr>
                  <w:pStyle w:val="cpTabulkasmluvnistrany"/>
                  <w:framePr w:hSpace="0" w:wrap="auto" w:vAnchor="margin" w:hAnchor="text" w:yAlign="inline"/>
                  <w:jc w:val="both"/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>XXX</w:t>
                </w:r>
              </w:p>
            </w:tc>
          </w:sdtContent>
        </w:sdt>
        <w:tc>
          <w:tcPr>
            <w:tcW w:w="6323" w:type="dxa"/>
          </w:tcPr>
          <w:p w14:paraId="75972D77" w14:textId="77777777"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color w:val="000000" w:themeColor="text1"/>
              </w:rPr>
            </w:pPr>
          </w:p>
        </w:tc>
      </w:tr>
      <w:tr w:rsidR="000E21ED" w:rsidRPr="000E21ED" w14:paraId="2718D3FE" w14:textId="77777777" w:rsidTr="003C5BF8">
        <w:tc>
          <w:tcPr>
            <w:tcW w:w="3528" w:type="dxa"/>
          </w:tcPr>
          <w:p w14:paraId="0B365185" w14:textId="77777777"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se sídlem/místem podnikání:</w:t>
            </w:r>
          </w:p>
        </w:tc>
        <w:sdt>
          <w:sdtPr>
            <w:rPr>
              <w:color w:val="000000" w:themeColor="text1"/>
            </w:rPr>
            <w:id w:val="-1135101596"/>
            <w:placeholder>
              <w:docPart w:val="0AE43C0745414F19A25CDF5BF1DC0570"/>
            </w:placeholder>
            <w:text/>
          </w:sdtPr>
          <w:sdtEndPr/>
          <w:sdtContent>
            <w:tc>
              <w:tcPr>
                <w:tcW w:w="6323" w:type="dxa"/>
              </w:tcPr>
              <w:p w14:paraId="3DE22100" w14:textId="7E06ECAA" w:rsidR="00367F2B" w:rsidRPr="000E21ED" w:rsidRDefault="00D42076" w:rsidP="00E61A6C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14:paraId="2B627E2C" w14:textId="77777777" w:rsidTr="003C5BF8">
        <w:tc>
          <w:tcPr>
            <w:tcW w:w="3528" w:type="dxa"/>
          </w:tcPr>
          <w:p w14:paraId="7E898CB0" w14:textId="77777777"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IČ</w:t>
            </w:r>
            <w:r w:rsidR="00B75D17" w:rsidRPr="000E21ED">
              <w:rPr>
                <w:color w:val="000000" w:themeColor="text1"/>
              </w:rPr>
              <w:t>O</w:t>
            </w:r>
            <w:r w:rsidRPr="000E21ED">
              <w:rPr>
                <w:color w:val="000000" w:themeColor="text1"/>
              </w:rPr>
              <w:t>:</w:t>
            </w:r>
          </w:p>
        </w:tc>
        <w:sdt>
          <w:sdtPr>
            <w:rPr>
              <w:color w:val="000000" w:themeColor="text1"/>
            </w:rPr>
            <w:id w:val="-1572574824"/>
            <w:placeholder>
              <w:docPart w:val="9989FAAB17E94878B34AF2E48C94F8E8"/>
            </w:placeholder>
            <w:text/>
          </w:sdtPr>
          <w:sdtEndPr/>
          <w:sdtContent>
            <w:tc>
              <w:tcPr>
                <w:tcW w:w="6323" w:type="dxa"/>
              </w:tcPr>
              <w:p w14:paraId="7DE73ED5" w14:textId="4D1A5B73" w:rsidR="00367F2B" w:rsidRPr="000E21ED" w:rsidRDefault="00D42076" w:rsidP="00E61A6C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14:paraId="49FFE79E" w14:textId="77777777" w:rsidTr="003C5BF8">
        <w:tc>
          <w:tcPr>
            <w:tcW w:w="3528" w:type="dxa"/>
          </w:tcPr>
          <w:p w14:paraId="7C8F1D25" w14:textId="77777777"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195E195E" w14:textId="12A8A2BF" w:rsidR="00367F2B" w:rsidRPr="000E21ED" w:rsidRDefault="00D42076" w:rsidP="00E61A6C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0E21ED" w:rsidRPr="000E21ED" w14:paraId="37BF2D22" w14:textId="77777777" w:rsidTr="003C5BF8">
        <w:tc>
          <w:tcPr>
            <w:tcW w:w="3528" w:type="dxa"/>
          </w:tcPr>
          <w:p w14:paraId="79656246" w14:textId="77777777" w:rsidR="00367F2B" w:rsidRPr="000E21ED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41781B61" w14:textId="53F20724" w:rsidR="00367F2B" w:rsidRPr="000E21ED" w:rsidRDefault="00D42076" w:rsidP="00811832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0E21ED" w:rsidRPr="000E21ED" w14:paraId="28D8289C" w14:textId="77777777" w:rsidTr="003C5BF8">
        <w:tc>
          <w:tcPr>
            <w:tcW w:w="3528" w:type="dxa"/>
          </w:tcPr>
          <w:p w14:paraId="3C334379" w14:textId="77777777"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15B055CC" w14:textId="77777777" w:rsidR="00367F2B" w:rsidRPr="000E21ED" w:rsidRDefault="00367F2B" w:rsidP="00811832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0E21ED" w:rsidRPr="000E21ED" w14:paraId="2F39A202" w14:textId="77777777" w:rsidTr="003C5BF8">
        <w:tc>
          <w:tcPr>
            <w:tcW w:w="3528" w:type="dxa"/>
          </w:tcPr>
          <w:p w14:paraId="079AB6AD" w14:textId="77777777"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bankovní spojení:</w:t>
            </w:r>
          </w:p>
        </w:tc>
        <w:sdt>
          <w:sdtPr>
            <w:rPr>
              <w:color w:val="000000" w:themeColor="text1"/>
            </w:rPr>
            <w:id w:val="-290829266"/>
            <w:placeholder>
              <w:docPart w:val="8237AE80E9CD4C609D96F6023C210858"/>
            </w:placeholder>
            <w:text/>
          </w:sdtPr>
          <w:sdtEndPr/>
          <w:sdtContent>
            <w:tc>
              <w:tcPr>
                <w:tcW w:w="6323" w:type="dxa"/>
              </w:tcPr>
              <w:p w14:paraId="555EC1B2" w14:textId="06488088" w:rsidR="00367F2B" w:rsidRPr="000E21ED" w:rsidRDefault="00D42076" w:rsidP="00E61A6C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14:paraId="5766F110" w14:textId="77777777" w:rsidTr="003C5BF8">
        <w:tc>
          <w:tcPr>
            <w:tcW w:w="3528" w:type="dxa"/>
          </w:tcPr>
          <w:p w14:paraId="5108E01F" w14:textId="77777777"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číslo účtu:</w:t>
            </w:r>
          </w:p>
        </w:tc>
        <w:sdt>
          <w:sdtPr>
            <w:rPr>
              <w:color w:val="000000" w:themeColor="text1"/>
            </w:rPr>
            <w:id w:val="-594947890"/>
            <w:placeholder>
              <w:docPart w:val="DAA265C6C0E14513B5EC3C60743B7855"/>
            </w:placeholder>
            <w:text/>
          </w:sdtPr>
          <w:sdtEndPr/>
          <w:sdtContent>
            <w:tc>
              <w:tcPr>
                <w:tcW w:w="6323" w:type="dxa"/>
              </w:tcPr>
              <w:p w14:paraId="5C8AE458" w14:textId="3DC4D20B" w:rsidR="00367F2B" w:rsidRPr="000E21ED" w:rsidRDefault="00D42076" w:rsidP="00E61A6C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14:paraId="3DB2CCC1" w14:textId="77777777" w:rsidTr="003C5BF8">
        <w:tc>
          <w:tcPr>
            <w:tcW w:w="3528" w:type="dxa"/>
          </w:tcPr>
          <w:p w14:paraId="233ADEA3" w14:textId="77777777"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korespondenční adresa:</w:t>
            </w:r>
          </w:p>
        </w:tc>
        <w:sdt>
          <w:sdtPr>
            <w:rPr>
              <w:color w:val="000000" w:themeColor="text1"/>
            </w:rPr>
            <w:id w:val="-860276488"/>
            <w:placeholder>
              <w:docPart w:val="7662C16FF53F48D4ACBBCADAC83585CD"/>
            </w:placeholder>
            <w:text/>
          </w:sdtPr>
          <w:sdtEndPr/>
          <w:sdtContent>
            <w:tc>
              <w:tcPr>
                <w:tcW w:w="6323" w:type="dxa"/>
              </w:tcPr>
              <w:p w14:paraId="247BD54E" w14:textId="1A97777E" w:rsidR="00367F2B" w:rsidRPr="000E21ED" w:rsidRDefault="00E61A6C" w:rsidP="00E61A6C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 w:rsidRPr="00212F3F">
                  <w:rPr>
                    <w:color w:val="000000" w:themeColor="text1"/>
                  </w:rPr>
                  <w:t xml:space="preserve"> </w:t>
                </w:r>
                <w:r w:rsidR="00D42076">
                  <w:rPr>
                    <w:color w:val="000000" w:themeColor="text1"/>
                  </w:rPr>
                  <w:t>XXX</w:t>
                </w: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0E21ED" w:rsidRPr="000E21ED" w14:paraId="0976C929" w14:textId="77777777" w:rsidTr="003C5BF8">
        <w:tc>
          <w:tcPr>
            <w:tcW w:w="3528" w:type="dxa"/>
          </w:tcPr>
          <w:p w14:paraId="0F65E387" w14:textId="77777777" w:rsidR="000E21ED" w:rsidRPr="000E21ED" w:rsidRDefault="000E21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E-mail zástupce:</w:t>
            </w:r>
          </w:p>
        </w:tc>
        <w:sdt>
          <w:sdtPr>
            <w:rPr>
              <w:color w:val="000000" w:themeColor="text1"/>
            </w:rPr>
            <w:id w:val="-619680268"/>
            <w:placeholder>
              <w:docPart w:val="99C1E077DEED460696F95A9E68E84961"/>
            </w:placeholder>
            <w:text/>
          </w:sdtPr>
          <w:sdtEndPr/>
          <w:sdtContent>
            <w:tc>
              <w:tcPr>
                <w:tcW w:w="6323" w:type="dxa"/>
              </w:tcPr>
              <w:p w14:paraId="52D67C99" w14:textId="5F1DD908" w:rsidR="000E21ED" w:rsidRPr="000E21ED" w:rsidRDefault="00985247" w:rsidP="00985247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  <w:r w:rsidR="00D42076">
                  <w:rPr>
                    <w:color w:val="000000" w:themeColor="text1"/>
                  </w:rPr>
                  <w:t>XXX</w:t>
                </w:r>
              </w:p>
            </w:tc>
          </w:sdtContent>
        </w:sdt>
      </w:tr>
      <w:tr w:rsidR="000E21ED" w:rsidRPr="000E21ED" w14:paraId="68D8D0EE" w14:textId="77777777" w:rsidTr="003C5BF8">
        <w:tc>
          <w:tcPr>
            <w:tcW w:w="3528" w:type="dxa"/>
          </w:tcPr>
          <w:p w14:paraId="2D0FD9A0" w14:textId="77777777" w:rsidR="00367F2B" w:rsidRPr="000E21E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BIC/SWIFT:</w:t>
            </w:r>
          </w:p>
        </w:tc>
        <w:sdt>
          <w:sdtPr>
            <w:rPr>
              <w:color w:val="000000" w:themeColor="text1"/>
            </w:rPr>
            <w:id w:val="1912263128"/>
            <w:placeholder>
              <w:docPart w:val="48EF3B63A2284E6D8C0D7B833AFE4A05"/>
            </w:placeholder>
            <w:text/>
          </w:sdtPr>
          <w:sdtEndPr/>
          <w:sdtContent>
            <w:tc>
              <w:tcPr>
                <w:tcW w:w="6323" w:type="dxa"/>
              </w:tcPr>
              <w:p w14:paraId="541C9DA6" w14:textId="77777777" w:rsidR="00367F2B" w:rsidRPr="000E21ED" w:rsidRDefault="00985247" w:rsidP="00985247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0E21ED" w:rsidRPr="000E21ED" w14:paraId="444F31CF" w14:textId="77777777" w:rsidTr="003C5BF8">
        <w:trPr>
          <w:gridAfter w:val="1"/>
          <w:wAfter w:w="6323" w:type="dxa"/>
        </w:trPr>
        <w:tc>
          <w:tcPr>
            <w:tcW w:w="3528" w:type="dxa"/>
          </w:tcPr>
          <w:p w14:paraId="60D41C51" w14:textId="77777777" w:rsidR="000E21ED" w:rsidRPr="000E21ED" w:rsidRDefault="000E21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IBAN:</w:t>
            </w:r>
          </w:p>
        </w:tc>
      </w:tr>
      <w:tr w:rsidR="001C2D26" w:rsidRPr="001C2D26" w14:paraId="2EFDE10C" w14:textId="77777777" w:rsidTr="001C2D26">
        <w:tc>
          <w:tcPr>
            <w:tcW w:w="9851" w:type="dxa"/>
            <w:gridSpan w:val="2"/>
          </w:tcPr>
          <w:p w14:paraId="2D3698A2" w14:textId="77777777"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228A4ECD" w14:textId="77777777" w:rsidR="001C2D26" w:rsidRPr="001C2D26" w:rsidRDefault="001C2D26" w:rsidP="00C57BAD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C57BAD">
              <w:t>Zástupce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14:paraId="5CAF4347" w14:textId="77777777" w:rsidR="00473FA7" w:rsidRDefault="00473FA7" w:rsidP="00473FA7">
      <w:pPr>
        <w:spacing w:after="200" w:line="276" w:lineRule="auto"/>
      </w:pPr>
    </w:p>
    <w:p w14:paraId="4AB4E44B" w14:textId="77777777" w:rsidR="00301BDD" w:rsidRDefault="00301BDD" w:rsidP="00473FA7">
      <w:pPr>
        <w:spacing w:after="200" w:line="276" w:lineRule="auto"/>
      </w:pPr>
    </w:p>
    <w:p w14:paraId="18A6E17F" w14:textId="77777777"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sdt>
        <w:sdtPr>
          <w:id w:val="-1346783192"/>
          <w:placeholder>
            <w:docPart w:val="7AEB5D1BE5FC4A6FBB53BA41A24843DA"/>
          </w:placeholder>
          <w:text/>
        </w:sdtPr>
        <w:sdtEndPr/>
        <w:sdtContent>
          <w:r w:rsidR="00045420">
            <w:t>7</w:t>
          </w:r>
          <w:r w:rsidR="00985247">
            <w:t xml:space="preserve"> </w:t>
          </w:r>
        </w:sdtContent>
      </w:sdt>
      <w:r>
        <w:t xml:space="preserve">ke Smlouvě o zajištění služeb pro Českou poštu, s.p. </w:t>
      </w:r>
      <w:r w:rsidR="00941D8B">
        <w:t xml:space="preserve">číslo </w:t>
      </w:r>
      <w:sdt>
        <w:sdtPr>
          <w:id w:val="1285618743"/>
          <w:placeholder>
            <w:docPart w:val="B0ECF6F2BDB141C7BB11F1616F284666"/>
          </w:placeholder>
          <w:text/>
        </w:sdtPr>
        <w:sdtEndPr/>
        <w:sdtContent>
          <w:r w:rsidR="00985247">
            <w:t>2017/</w:t>
          </w:r>
          <w:r w:rsidR="00E61A6C">
            <w:t>23775</w:t>
          </w:r>
        </w:sdtContent>
      </w:sdt>
      <w:r w:rsidR="00A855BB">
        <w:t xml:space="preserve"> </w:t>
      </w:r>
      <w:r>
        <w:t>ze dne</w:t>
      </w:r>
      <w:r w:rsidR="00C57BAD">
        <w:t xml:space="preserve"> </w:t>
      </w:r>
      <w:sdt>
        <w:sdtPr>
          <w:id w:val="1167126140"/>
          <w:placeholder>
            <w:docPart w:val="C87DC4D88C824C6E9C1EEC9198BBA735"/>
          </w:placeholder>
          <w:text/>
        </w:sdtPr>
        <w:sdtEndPr/>
        <w:sdtContent>
          <w:r w:rsidR="00E61A6C">
            <w:t>16</w:t>
          </w:r>
          <w:r w:rsidR="00985247">
            <w:t>. 1</w:t>
          </w:r>
          <w:r w:rsidR="00E61A6C">
            <w:t>1</w:t>
          </w:r>
          <w:r w:rsidR="00985247">
            <w:t>. 2017</w:t>
          </w:r>
        </w:sdtContent>
      </w:sdt>
      <w:r w:rsidRPr="000E21ED">
        <w:rPr>
          <w:color w:val="000000" w:themeColor="text1"/>
        </w:rPr>
        <w:t xml:space="preserve"> </w:t>
      </w:r>
      <w:r w:rsidR="00E50681">
        <w:t>(dále jen „Smlouva“)</w:t>
      </w:r>
    </w:p>
    <w:p w14:paraId="55258D37" w14:textId="77777777" w:rsidR="00367F2B" w:rsidRPr="001C2D26" w:rsidRDefault="00367F2B" w:rsidP="001C2D26">
      <w:pPr>
        <w:spacing w:after="480"/>
      </w:pPr>
    </w:p>
    <w:p w14:paraId="1CA76D25" w14:textId="77777777" w:rsidR="001E712E" w:rsidRPr="00A05A24" w:rsidRDefault="001C2D26" w:rsidP="00473FA7">
      <w:pPr>
        <w:pStyle w:val="cplnekslovan"/>
      </w:pPr>
      <w:r w:rsidRPr="00A05A24">
        <w:lastRenderedPageBreak/>
        <w:t>Ujednání</w:t>
      </w:r>
    </w:p>
    <w:p w14:paraId="1684666E" w14:textId="58B09B55" w:rsidR="00985247" w:rsidRPr="00B41ADA" w:rsidRDefault="00985247" w:rsidP="00BF5629">
      <w:pPr>
        <w:pStyle w:val="cpodstavecslovan1"/>
      </w:pPr>
      <w:r>
        <w:t xml:space="preserve">Smluvní strany se dohodly na tom, že Příloha č. 6 Smlouvy – Dohodnuté časy se plně nahrazuje přílohou č. </w:t>
      </w:r>
      <w:r w:rsidR="00832C13">
        <w:t>1</w:t>
      </w:r>
      <w:r>
        <w:t xml:space="preserve"> tohoto dodatku.</w:t>
      </w:r>
    </w:p>
    <w:p w14:paraId="705A4C58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532FC99F" w14:textId="77777777" w:rsidR="00730D64" w:rsidRDefault="001E712E" w:rsidP="00730D64">
      <w:pPr>
        <w:pStyle w:val="cpodstavecslovan1"/>
      </w:pPr>
      <w:r w:rsidRPr="00B27BC8">
        <w:t>Ostatní ujednání Smlouvy se nemění.</w:t>
      </w:r>
    </w:p>
    <w:p w14:paraId="6B56CA20" w14:textId="524E71FE" w:rsidR="00045420" w:rsidRDefault="00045420" w:rsidP="00045420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Pr="00B27BC8">
        <w:t>odatek nabývá </w:t>
      </w:r>
      <w:r>
        <w:t xml:space="preserve">platnosti dnem podpisu obou smluvních stran a </w:t>
      </w:r>
      <w:r w:rsidRPr="00B27BC8">
        <w:t xml:space="preserve">účinnosti dnem </w:t>
      </w:r>
      <w:r>
        <w:t xml:space="preserve">1. </w:t>
      </w:r>
      <w:r w:rsidR="00832C13">
        <w:t>10</w:t>
      </w:r>
      <w:r>
        <w:t>. 2020</w:t>
      </w:r>
      <w:r w:rsidRPr="00730D64">
        <w:rPr>
          <w:rStyle w:val="P-HEAD-WBULLETSChar"/>
          <w:rFonts w:ascii="Times New Roman" w:hAnsi="Times New Roman"/>
        </w:rPr>
        <w:t>.</w:t>
      </w:r>
    </w:p>
    <w:p w14:paraId="7B952701" w14:textId="77777777" w:rsidR="00045420" w:rsidRPr="00045420" w:rsidRDefault="00045420" w:rsidP="00045420">
      <w:pPr>
        <w:pStyle w:val="cpodstavecslovan1"/>
        <w:rPr>
          <w:rStyle w:val="P-HEAD-WBULLETSChar"/>
          <w:rFonts w:ascii="Times New Roman" w:hAnsi="Times New Roman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24065B75" w14:textId="77777777" w:rsidR="00045420" w:rsidRPr="00A862BE" w:rsidRDefault="00045420" w:rsidP="00045420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 xml:space="preserve">Nedílnou součástí tohoto </w:t>
      </w:r>
      <w:r>
        <w:t>d</w:t>
      </w:r>
      <w:r w:rsidRPr="00B27BC8">
        <w:t>odatku jsou následující přílohy:</w:t>
      </w:r>
    </w:p>
    <w:p w14:paraId="55831E29" w14:textId="1186B4B5" w:rsidR="00045420" w:rsidRDefault="00045420" w:rsidP="00045420">
      <w:pPr>
        <w:spacing w:before="120" w:after="120"/>
        <w:ind w:left="624"/>
      </w:pPr>
      <w:r>
        <w:rPr>
          <w:rStyle w:val="P-HEAD-WBULLETSChar"/>
          <w:rFonts w:ascii="Times New Roman" w:hAnsi="Times New Roman"/>
        </w:rPr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</w:t>
      </w:r>
      <w:r w:rsidR="00832C13">
        <w:rPr>
          <w:rStyle w:val="P-HEAD-WBULLETSChar"/>
          <w:rFonts w:ascii="Times New Roman" w:hAnsi="Times New Roman"/>
        </w:rPr>
        <w:t>1</w:t>
      </w:r>
      <w:r>
        <w:rPr>
          <w:rStyle w:val="P-HEAD-WBULLETSChar"/>
          <w:rFonts w:ascii="Times New Roman" w:hAnsi="Times New Roman"/>
        </w:rPr>
        <w:t xml:space="preserve"> – nové znění </w:t>
      </w:r>
      <w:r w:rsidRPr="0057184B">
        <w:t>příloh</w:t>
      </w:r>
      <w:r>
        <w:t>y</w:t>
      </w:r>
      <w:r w:rsidRPr="0057184B">
        <w:t xml:space="preserve"> č. </w:t>
      </w:r>
      <w:r>
        <w:t>6</w:t>
      </w:r>
      <w:r w:rsidRPr="0057184B">
        <w:t xml:space="preserve"> </w:t>
      </w:r>
      <w:r>
        <w:t xml:space="preserve">Dohodnuté časy </w:t>
      </w:r>
    </w:p>
    <w:p w14:paraId="78054B42" w14:textId="0BAF439E" w:rsidR="001E712E" w:rsidRDefault="001E712E" w:rsidP="001C2D26">
      <w:pPr>
        <w:pStyle w:val="P-NORMAL-TEXT"/>
        <w:jc w:val="both"/>
        <w:rPr>
          <w:rFonts w:ascii="Times New Roman" w:hAnsi="Times New Roman"/>
        </w:rPr>
      </w:pPr>
    </w:p>
    <w:p w14:paraId="5DC1B733" w14:textId="6B9DFF35" w:rsidR="00832C13" w:rsidRDefault="00832C13" w:rsidP="001C2D26">
      <w:pPr>
        <w:pStyle w:val="P-NORMAL-TEXT"/>
        <w:jc w:val="both"/>
        <w:rPr>
          <w:rFonts w:ascii="Times New Roman" w:hAnsi="Times New Roman"/>
        </w:rPr>
      </w:pPr>
    </w:p>
    <w:p w14:paraId="275492BC" w14:textId="728E0126" w:rsidR="00832C13" w:rsidRDefault="00832C13" w:rsidP="001C2D26">
      <w:pPr>
        <w:pStyle w:val="P-NORMAL-TEXT"/>
        <w:jc w:val="both"/>
        <w:rPr>
          <w:rFonts w:ascii="Times New Roman" w:hAnsi="Times New Roman"/>
        </w:rPr>
      </w:pPr>
    </w:p>
    <w:p w14:paraId="4CCEFA40" w14:textId="3B63555F" w:rsidR="00832C13" w:rsidRDefault="00832C13" w:rsidP="001C2D26">
      <w:pPr>
        <w:pStyle w:val="P-NORMAL-TEXT"/>
        <w:jc w:val="both"/>
        <w:rPr>
          <w:rFonts w:ascii="Times New Roman" w:hAnsi="Times New Roman"/>
        </w:rPr>
      </w:pPr>
    </w:p>
    <w:p w14:paraId="6CCEFB78" w14:textId="5B922241" w:rsidR="00832C13" w:rsidRDefault="00832C13" w:rsidP="001C2D26">
      <w:pPr>
        <w:pStyle w:val="P-NORMAL-TEXT"/>
        <w:jc w:val="both"/>
        <w:rPr>
          <w:rFonts w:ascii="Times New Roman" w:hAnsi="Times New Roman"/>
        </w:rPr>
      </w:pPr>
    </w:p>
    <w:p w14:paraId="1038F49A" w14:textId="740C7B61" w:rsidR="00832C13" w:rsidRDefault="00832C13" w:rsidP="001C2D26">
      <w:pPr>
        <w:pStyle w:val="P-NORMAL-TEXT"/>
        <w:jc w:val="both"/>
        <w:rPr>
          <w:rFonts w:ascii="Times New Roman" w:hAnsi="Times New Roman"/>
        </w:rPr>
      </w:pPr>
    </w:p>
    <w:p w14:paraId="1DE6245D" w14:textId="210DBB76" w:rsidR="00832C13" w:rsidRDefault="00832C13" w:rsidP="001C2D26">
      <w:pPr>
        <w:pStyle w:val="P-NORMAL-TEXT"/>
        <w:jc w:val="both"/>
        <w:rPr>
          <w:rFonts w:ascii="Times New Roman" w:hAnsi="Times New Roman"/>
        </w:rPr>
      </w:pPr>
    </w:p>
    <w:p w14:paraId="26DD4FC5" w14:textId="134A115C" w:rsidR="00832C13" w:rsidRDefault="00832C13" w:rsidP="001C2D26">
      <w:pPr>
        <w:pStyle w:val="P-NORMAL-TEXT"/>
        <w:jc w:val="both"/>
        <w:rPr>
          <w:rFonts w:ascii="Times New Roman" w:hAnsi="Times New Roman"/>
        </w:rPr>
      </w:pPr>
    </w:p>
    <w:p w14:paraId="1B88B344" w14:textId="77777777" w:rsidR="00832C13" w:rsidRPr="001C2D26" w:rsidRDefault="00832C13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4"/>
        <w:gridCol w:w="4814"/>
      </w:tblGrid>
      <w:tr w:rsidR="001C2D26" w:rsidRPr="002E4508" w14:paraId="303B52AB" w14:textId="77777777" w:rsidTr="001C2D26">
        <w:trPr>
          <w:trHeight w:val="709"/>
        </w:trPr>
        <w:tc>
          <w:tcPr>
            <w:tcW w:w="4889" w:type="dxa"/>
          </w:tcPr>
          <w:p w14:paraId="7E2526B2" w14:textId="6C84BDB7" w:rsidR="001C2D26" w:rsidRDefault="001C2D26" w:rsidP="00045420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550BE7">
              <w:t> </w:t>
            </w:r>
            <w:r w:rsidR="000E21ED">
              <w:t>Praze</w:t>
            </w:r>
            <w:r>
              <w:t xml:space="preserve"> dne </w:t>
            </w:r>
            <w:r w:rsidR="00D16DC8">
              <w:t>3</w:t>
            </w:r>
            <w:r w:rsidR="00866394">
              <w:t xml:space="preserve">. </w:t>
            </w:r>
            <w:r w:rsidR="00832C13">
              <w:t>9</w:t>
            </w:r>
            <w:r w:rsidR="00866394">
              <w:t>. 2020</w:t>
            </w:r>
          </w:p>
        </w:tc>
        <w:tc>
          <w:tcPr>
            <w:tcW w:w="4889" w:type="dxa"/>
          </w:tcPr>
          <w:p w14:paraId="724A8774" w14:textId="58C2E6F7" w:rsidR="001C2D26" w:rsidRDefault="001C2D26" w:rsidP="00E61A6C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E61A6C">
              <w:t xml:space="preserve"> </w:t>
            </w:r>
            <w:r w:rsidR="00D42076">
              <w:t>XXX</w:t>
            </w:r>
            <w:r w:rsidR="00811832">
              <w:t xml:space="preserve"> </w:t>
            </w:r>
            <w:r>
              <w:t xml:space="preserve">dne </w:t>
            </w:r>
          </w:p>
        </w:tc>
      </w:tr>
      <w:tr w:rsidR="001C2D26" w:rsidRPr="002E4508" w14:paraId="4C72002D" w14:textId="77777777" w:rsidTr="001C2D26">
        <w:trPr>
          <w:trHeight w:val="703"/>
        </w:trPr>
        <w:tc>
          <w:tcPr>
            <w:tcW w:w="4889" w:type="dxa"/>
          </w:tcPr>
          <w:p w14:paraId="6EDF48C1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06F6FDC4" w14:textId="77777777" w:rsidR="001C2D26" w:rsidRDefault="0082030D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 w:rsidR="000363F6">
              <w:t xml:space="preserve"> z</w:t>
            </w:r>
            <w:r w:rsidR="00DA0AB3">
              <w:t>ástupce</w:t>
            </w:r>
            <w:r w:rsidR="001C2D26">
              <w:t>:</w:t>
            </w:r>
          </w:p>
        </w:tc>
      </w:tr>
      <w:tr w:rsidR="001C2D26" w:rsidRPr="002E4508" w14:paraId="18A10C11" w14:textId="77777777" w:rsidTr="001C2D26">
        <w:trPr>
          <w:trHeight w:val="583"/>
        </w:trPr>
        <w:tc>
          <w:tcPr>
            <w:tcW w:w="4889" w:type="dxa"/>
          </w:tcPr>
          <w:p w14:paraId="4C7D8C1F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7756FEF" w14:textId="0751DCD3" w:rsidR="001C2D26" w:rsidRPr="00832C13" w:rsidRDefault="00832C13" w:rsidP="000E21ED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iCs/>
                <w:color w:val="000000" w:themeColor="text1"/>
              </w:rPr>
            </w:pPr>
            <w:r w:rsidRPr="00832C13">
              <w:rPr>
                <w:i/>
                <w:iCs/>
              </w:rPr>
              <w:t>Boris Šlosar</w:t>
            </w:r>
          </w:p>
          <w:p w14:paraId="33F330E6" w14:textId="77777777" w:rsidR="00832C13" w:rsidRDefault="00832C13" w:rsidP="00E61A6C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9112DB">
              <w:t>manažer specializovan</w:t>
            </w:r>
            <w:r>
              <w:t>ý</w:t>
            </w:r>
            <w:r w:rsidRPr="009112DB">
              <w:t xml:space="preserve"> útvaru </w:t>
            </w:r>
          </w:p>
          <w:p w14:paraId="3F53E22A" w14:textId="56A5DBEF" w:rsidR="00550BE7" w:rsidRDefault="00832C13" w:rsidP="00E61A6C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9112DB">
              <w:t>správ</w:t>
            </w:r>
            <w:r>
              <w:t>a</w:t>
            </w:r>
            <w:r w:rsidRPr="009112DB">
              <w:t xml:space="preserve"> externích sítí</w:t>
            </w:r>
          </w:p>
        </w:tc>
        <w:tc>
          <w:tcPr>
            <w:tcW w:w="4889" w:type="dxa"/>
          </w:tcPr>
          <w:p w14:paraId="101843E5" w14:textId="77777777" w:rsidR="001C2D26" w:rsidRDefault="001C2D26" w:rsidP="000E21ED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jc w:val="center"/>
            </w:pPr>
          </w:p>
          <w:sdt>
            <w:sdtPr>
              <w:rPr>
                <w:i/>
                <w:color w:val="000000" w:themeColor="text1"/>
              </w:rPr>
              <w:id w:val="1903944157"/>
              <w:placeholder>
                <w:docPart w:val="093B213FF7A44AC6A41F5EF878B924BF"/>
              </w:placeholder>
              <w:text/>
            </w:sdtPr>
            <w:sdtEndPr/>
            <w:sdtContent>
              <w:p w14:paraId="0DF16B7B" w14:textId="60C293B3" w:rsidR="00A855BB" w:rsidRDefault="00D42076" w:rsidP="000E21ED">
                <w:pPr>
                  <w:pStyle w:val="cpodstavecslovan1"/>
                  <w:numPr>
                    <w:ilvl w:val="0"/>
                    <w:numId w:val="0"/>
                  </w:numPr>
                  <w:jc w:val="center"/>
                  <w:rPr>
                    <w:i/>
                    <w:color w:val="000000" w:themeColor="text1"/>
                  </w:rPr>
                </w:pPr>
                <w:r>
                  <w:rPr>
                    <w:i/>
                    <w:color w:val="000000" w:themeColor="text1"/>
                  </w:rPr>
                  <w:t>XXX</w:t>
                </w:r>
              </w:p>
            </w:sdtContent>
          </w:sdt>
          <w:sdt>
            <w:sdtPr>
              <w:id w:val="1339120708"/>
              <w:placeholder>
                <w:docPart w:val="407E2CAFE2FD449ABABC7B500620CE94"/>
              </w:placeholder>
              <w:text/>
            </w:sdtPr>
            <w:sdtEndPr/>
            <w:sdtContent>
              <w:p w14:paraId="01B50582" w14:textId="6522BDFA" w:rsidR="00C57BAD" w:rsidRDefault="00D42076" w:rsidP="00985247">
                <w:pPr>
                  <w:pStyle w:val="cpodstavecslovan1"/>
                  <w:numPr>
                    <w:ilvl w:val="0"/>
                    <w:numId w:val="0"/>
                  </w:numPr>
                  <w:jc w:val="center"/>
                </w:pPr>
                <w:r>
                  <w:t>XXX</w:t>
                </w:r>
              </w:p>
            </w:sdtContent>
          </w:sdt>
        </w:tc>
      </w:tr>
      <w:tr w:rsidR="001C2D26" w:rsidRPr="002E4508" w14:paraId="6E1503F1" w14:textId="77777777" w:rsidTr="001C2D26">
        <w:tc>
          <w:tcPr>
            <w:tcW w:w="4889" w:type="dxa"/>
          </w:tcPr>
          <w:p w14:paraId="7558B8B9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14:paraId="67B38C2A" w14:textId="77777777" w:rsidR="001C2D26" w:rsidRDefault="001C2D26" w:rsidP="000E21ED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374528D7" w14:textId="77777777" w:rsidR="001C2D26" w:rsidRPr="008610AA" w:rsidRDefault="001C2D26" w:rsidP="00A855BB">
      <w:pPr>
        <w:rPr>
          <w:b/>
        </w:rPr>
      </w:pPr>
    </w:p>
    <w:sectPr w:rsidR="001C2D26" w:rsidRPr="008610A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5AD49" w14:textId="77777777" w:rsidR="00562338" w:rsidRDefault="00562338" w:rsidP="00BB2C84">
      <w:pPr>
        <w:spacing w:after="0" w:line="240" w:lineRule="auto"/>
      </w:pPr>
      <w:r>
        <w:separator/>
      </w:r>
    </w:p>
  </w:endnote>
  <w:endnote w:type="continuationSeparator" w:id="0">
    <w:p w14:paraId="677D124B" w14:textId="77777777" w:rsidR="00562338" w:rsidRDefault="0056233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E3E02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F42A41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F42A41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94DCE23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C9658" w14:textId="77777777" w:rsidR="00562338" w:rsidRDefault="00562338" w:rsidP="00BB2C84">
      <w:pPr>
        <w:spacing w:after="0" w:line="240" w:lineRule="auto"/>
      </w:pPr>
      <w:r>
        <w:separator/>
      </w:r>
    </w:p>
  </w:footnote>
  <w:footnote w:type="continuationSeparator" w:id="0">
    <w:p w14:paraId="766B3B47" w14:textId="77777777" w:rsidR="00562338" w:rsidRDefault="0056233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AD79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937201" wp14:editId="4C8975F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0A6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14E7D5C6" w14:textId="78576253" w:rsidR="00C57BAD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</w:t>
    </w:r>
    <w:sdt>
      <w:sdtPr>
        <w:rPr>
          <w:rFonts w:ascii="Arial" w:hAnsi="Arial" w:cs="Arial"/>
          <w:noProof/>
          <w:lang w:eastAsia="cs-CZ"/>
        </w:rPr>
        <w:id w:val="420140089"/>
        <w:placeholder>
          <w:docPart w:val="39510295AE13481CB47C3D42FA916465"/>
        </w:placeholder>
        <w:text/>
      </w:sdtPr>
      <w:sdtEndPr/>
      <w:sdtContent>
        <w:r w:rsidR="00045420">
          <w:rPr>
            <w:rFonts w:ascii="Arial" w:hAnsi="Arial" w:cs="Arial"/>
            <w:noProof/>
            <w:lang w:eastAsia="cs-CZ"/>
          </w:rPr>
          <w:t>7</w:t>
        </w:r>
      </w:sdtContent>
    </w:sdt>
    <w:r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  <w:r w:rsidR="004A05EC" w:rsidRPr="004A05EC">
      <w:rPr>
        <w:rFonts w:ascii="Arial" w:hAnsi="Arial" w:cs="Arial"/>
        <w:noProof/>
        <w:lang w:eastAsia="cs-CZ"/>
      </w:rPr>
      <w:t>552917/2020</w:t>
    </w:r>
  </w:p>
  <w:p w14:paraId="1D00C61A" w14:textId="77777777" w:rsidR="00C24742" w:rsidRDefault="00A855BB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č</w:t>
    </w:r>
    <w:r w:rsidR="001C2D26" w:rsidRPr="001C2D26">
      <w:rPr>
        <w:rFonts w:ascii="Arial" w:hAnsi="Arial" w:cs="Arial"/>
        <w:noProof/>
        <w:lang w:eastAsia="cs-CZ"/>
      </w:rPr>
      <w:t>íslo</w:t>
    </w:r>
    <w:r>
      <w:rPr>
        <w:rFonts w:ascii="Arial" w:hAnsi="Arial" w:cs="Arial"/>
        <w:noProof/>
        <w:lang w:eastAsia="cs-CZ"/>
      </w:rPr>
      <w:t xml:space="preserve"> </w:t>
    </w:r>
    <w:sdt>
      <w:sdtPr>
        <w:rPr>
          <w:rFonts w:ascii="Arial" w:hAnsi="Arial" w:cs="Arial"/>
          <w:noProof/>
          <w:lang w:eastAsia="cs-CZ"/>
        </w:rPr>
        <w:id w:val="1580635492"/>
        <w:placeholder>
          <w:docPart w:val="0CA4517C2BA6497BA5D06E0A87CE3703"/>
        </w:placeholder>
        <w:text/>
      </w:sdtPr>
      <w:sdtEndPr/>
      <w:sdtContent>
        <w:r w:rsidR="00985247">
          <w:rPr>
            <w:rFonts w:ascii="Arial" w:hAnsi="Arial" w:cs="Arial"/>
            <w:noProof/>
            <w:lang w:eastAsia="cs-CZ"/>
          </w:rPr>
          <w:t>2017/</w:t>
        </w:r>
        <w:r w:rsidR="008F4664">
          <w:rPr>
            <w:rFonts w:ascii="Arial" w:hAnsi="Arial" w:cs="Arial"/>
            <w:noProof/>
            <w:lang w:eastAsia="cs-CZ"/>
          </w:rPr>
          <w:t>23775</w:t>
        </w:r>
      </w:sdtContent>
    </w:sdt>
    <w:r w:rsidR="001C2D26" w:rsidRPr="001C2D26">
      <w:rPr>
        <w:rFonts w:ascii="Arial" w:hAnsi="Arial" w:cs="Arial"/>
        <w:noProof/>
        <w:lang w:eastAsia="cs-CZ"/>
      </w:rPr>
      <w:t xml:space="preserve">      </w:t>
    </w:r>
    <w:r w:rsidR="008F4664">
      <w:rPr>
        <w:rFonts w:ascii="Arial" w:hAnsi="Arial" w:cs="Arial"/>
        <w:noProof/>
        <w:lang w:eastAsia="cs-CZ"/>
      </w:rPr>
      <w:tab/>
    </w:r>
    <w:r w:rsidR="008F4664">
      <w:rPr>
        <w:rFonts w:ascii="Arial" w:hAnsi="Arial" w:cs="Arial"/>
        <w:noProof/>
        <w:lang w:eastAsia="cs-CZ"/>
      </w:rPr>
      <w:tab/>
      <w:t>Dolní Měcholupy (PH)</w:t>
    </w:r>
  </w:p>
  <w:p w14:paraId="41BC9DA0" w14:textId="77777777"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07F6A42" wp14:editId="431C448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F7D638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2E7E1E74" wp14:editId="3763041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363F6"/>
    <w:rsid w:val="0004373A"/>
    <w:rsid w:val="00045420"/>
    <w:rsid w:val="00054997"/>
    <w:rsid w:val="00074F05"/>
    <w:rsid w:val="000951CF"/>
    <w:rsid w:val="000C0B03"/>
    <w:rsid w:val="000C6A07"/>
    <w:rsid w:val="000E21ED"/>
    <w:rsid w:val="000E2816"/>
    <w:rsid w:val="0010129E"/>
    <w:rsid w:val="00126F67"/>
    <w:rsid w:val="0015059A"/>
    <w:rsid w:val="00160A6D"/>
    <w:rsid w:val="00160BAE"/>
    <w:rsid w:val="00162252"/>
    <w:rsid w:val="00174FAF"/>
    <w:rsid w:val="001C2581"/>
    <w:rsid w:val="001C2D26"/>
    <w:rsid w:val="001E4F60"/>
    <w:rsid w:val="001E712E"/>
    <w:rsid w:val="001F07B8"/>
    <w:rsid w:val="001F46E3"/>
    <w:rsid w:val="002235CC"/>
    <w:rsid w:val="00232CBE"/>
    <w:rsid w:val="00266B50"/>
    <w:rsid w:val="002A5F6B"/>
    <w:rsid w:val="00301BDD"/>
    <w:rsid w:val="00307528"/>
    <w:rsid w:val="003317F4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34FBE"/>
    <w:rsid w:val="00442D6F"/>
    <w:rsid w:val="004433EA"/>
    <w:rsid w:val="0045609B"/>
    <w:rsid w:val="00460E56"/>
    <w:rsid w:val="00473FA7"/>
    <w:rsid w:val="004964FF"/>
    <w:rsid w:val="004A05EC"/>
    <w:rsid w:val="004A5077"/>
    <w:rsid w:val="004B59F0"/>
    <w:rsid w:val="004D1488"/>
    <w:rsid w:val="004F4681"/>
    <w:rsid w:val="00544C5C"/>
    <w:rsid w:val="00547C8E"/>
    <w:rsid w:val="00550BE7"/>
    <w:rsid w:val="005512A4"/>
    <w:rsid w:val="00552FEF"/>
    <w:rsid w:val="00562334"/>
    <w:rsid w:val="00562338"/>
    <w:rsid w:val="005746B6"/>
    <w:rsid w:val="0057754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31A76"/>
    <w:rsid w:val="0065013A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3C2E"/>
    <w:rsid w:val="006E7F15"/>
    <w:rsid w:val="006F720A"/>
    <w:rsid w:val="00705DEA"/>
    <w:rsid w:val="00730D64"/>
    <w:rsid w:val="00731911"/>
    <w:rsid w:val="0073595F"/>
    <w:rsid w:val="00741D12"/>
    <w:rsid w:val="00786E3F"/>
    <w:rsid w:val="007A0E45"/>
    <w:rsid w:val="007B2EBD"/>
    <w:rsid w:val="007C21B1"/>
    <w:rsid w:val="007C378A"/>
    <w:rsid w:val="007D2C36"/>
    <w:rsid w:val="007E36E6"/>
    <w:rsid w:val="00802687"/>
    <w:rsid w:val="0080494B"/>
    <w:rsid w:val="00811832"/>
    <w:rsid w:val="0082030D"/>
    <w:rsid w:val="00830DC3"/>
    <w:rsid w:val="00832C13"/>
    <w:rsid w:val="00834B01"/>
    <w:rsid w:val="00837AA7"/>
    <w:rsid w:val="00837D3E"/>
    <w:rsid w:val="00840ADA"/>
    <w:rsid w:val="00857729"/>
    <w:rsid w:val="008610AA"/>
    <w:rsid w:val="00866394"/>
    <w:rsid w:val="00875CD7"/>
    <w:rsid w:val="00895914"/>
    <w:rsid w:val="008A07A1"/>
    <w:rsid w:val="008A08ED"/>
    <w:rsid w:val="008A4ACF"/>
    <w:rsid w:val="008B4703"/>
    <w:rsid w:val="008F4664"/>
    <w:rsid w:val="00941D8B"/>
    <w:rsid w:val="0095032E"/>
    <w:rsid w:val="00951179"/>
    <w:rsid w:val="00952E9E"/>
    <w:rsid w:val="0096396E"/>
    <w:rsid w:val="0098168D"/>
    <w:rsid w:val="00985247"/>
    <w:rsid w:val="00993718"/>
    <w:rsid w:val="009D2E04"/>
    <w:rsid w:val="009D2F45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03F"/>
    <w:rsid w:val="00A773CA"/>
    <w:rsid w:val="00A77E95"/>
    <w:rsid w:val="00A82852"/>
    <w:rsid w:val="00A855BB"/>
    <w:rsid w:val="00A96A52"/>
    <w:rsid w:val="00AA0618"/>
    <w:rsid w:val="00AB284E"/>
    <w:rsid w:val="00AB6FC9"/>
    <w:rsid w:val="00AB754E"/>
    <w:rsid w:val="00AC478C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F5629"/>
    <w:rsid w:val="00C1192F"/>
    <w:rsid w:val="00C24742"/>
    <w:rsid w:val="00C30287"/>
    <w:rsid w:val="00C342D1"/>
    <w:rsid w:val="00C368FC"/>
    <w:rsid w:val="00C41149"/>
    <w:rsid w:val="00C57BAD"/>
    <w:rsid w:val="00C86954"/>
    <w:rsid w:val="00C9085A"/>
    <w:rsid w:val="00CB1E2D"/>
    <w:rsid w:val="00CC416D"/>
    <w:rsid w:val="00CD1E3E"/>
    <w:rsid w:val="00D11957"/>
    <w:rsid w:val="00D139C7"/>
    <w:rsid w:val="00D16DC8"/>
    <w:rsid w:val="00D33AD6"/>
    <w:rsid w:val="00D37F53"/>
    <w:rsid w:val="00D42076"/>
    <w:rsid w:val="00D5095C"/>
    <w:rsid w:val="00D525EC"/>
    <w:rsid w:val="00D54D73"/>
    <w:rsid w:val="00D837F0"/>
    <w:rsid w:val="00D856C6"/>
    <w:rsid w:val="00DA0AB3"/>
    <w:rsid w:val="00DA2C01"/>
    <w:rsid w:val="00DA3785"/>
    <w:rsid w:val="00DA7C27"/>
    <w:rsid w:val="00DF1C6B"/>
    <w:rsid w:val="00E109A3"/>
    <w:rsid w:val="00E13657"/>
    <w:rsid w:val="00E17391"/>
    <w:rsid w:val="00E22C2C"/>
    <w:rsid w:val="00E25713"/>
    <w:rsid w:val="00E50681"/>
    <w:rsid w:val="00E5459E"/>
    <w:rsid w:val="00E545A1"/>
    <w:rsid w:val="00E554BB"/>
    <w:rsid w:val="00E6080F"/>
    <w:rsid w:val="00E608B8"/>
    <w:rsid w:val="00E618B7"/>
    <w:rsid w:val="00E61A6C"/>
    <w:rsid w:val="00E75510"/>
    <w:rsid w:val="00E97F68"/>
    <w:rsid w:val="00EA08B1"/>
    <w:rsid w:val="00EC1BFE"/>
    <w:rsid w:val="00F15FA1"/>
    <w:rsid w:val="00F42A41"/>
    <w:rsid w:val="00F44F2F"/>
    <w:rsid w:val="00F47DFA"/>
    <w:rsid w:val="00F50512"/>
    <w:rsid w:val="00F5065B"/>
    <w:rsid w:val="00F54EA9"/>
    <w:rsid w:val="00F61D1B"/>
    <w:rsid w:val="00F8458D"/>
    <w:rsid w:val="00FA143C"/>
    <w:rsid w:val="00FA1C8F"/>
    <w:rsid w:val="00FA7FED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4467F92"/>
  <w15:docId w15:val="{DECF3D25-6398-4D81-974B-23AA99C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85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510295AE13481CB47C3D42FA916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5AEDE-FA91-4737-B2EF-352EA4EE8DBE}"/>
      </w:docPartPr>
      <w:docPartBody>
        <w:p w:rsidR="00884383" w:rsidRDefault="00575685" w:rsidP="00575685">
          <w:pPr>
            <w:pStyle w:val="39510295AE13481CB47C3D42FA916465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CA4517C2BA6497BA5D06E0A87CE3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2390E-045B-431A-8D90-A7380EEA96F4}"/>
      </w:docPartPr>
      <w:docPartBody>
        <w:p w:rsidR="00884383" w:rsidRDefault="00575685" w:rsidP="00575685">
          <w:pPr>
            <w:pStyle w:val="0CA4517C2BA6497BA5D06E0A87CE3703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3F03F18A3B4B81A85E21CA0E8A3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2A6E4-BB7C-4B44-828B-91FC73C4B693}"/>
      </w:docPartPr>
      <w:docPartBody>
        <w:p w:rsidR="00884383" w:rsidRDefault="00575685" w:rsidP="00575685">
          <w:pPr>
            <w:pStyle w:val="C83F03F18A3B4B81A85E21CA0E8A38A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4A0010515AEB471FADD26FE1EDEF3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06FC-C64F-4F13-AD43-3C13B2453A2C}"/>
      </w:docPartPr>
      <w:docPartBody>
        <w:p w:rsidR="00884383" w:rsidRDefault="00575685" w:rsidP="00575685">
          <w:pPr>
            <w:pStyle w:val="4A0010515AEB471FADD26FE1EDEF3520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AE43C0745414F19A25CDF5BF1DC0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F44BF-CE47-4E5E-8BE5-34073125BF26}"/>
      </w:docPartPr>
      <w:docPartBody>
        <w:p w:rsidR="00884383" w:rsidRDefault="00575685" w:rsidP="00575685">
          <w:pPr>
            <w:pStyle w:val="0AE43C0745414F19A25CDF5BF1DC0570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89FAAB17E94878B34AF2E48C94F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BD9AB-70AE-478B-B010-4F5B3E8951BF}"/>
      </w:docPartPr>
      <w:docPartBody>
        <w:p w:rsidR="00884383" w:rsidRDefault="00575685" w:rsidP="00575685">
          <w:pPr>
            <w:pStyle w:val="9989FAAB17E94878B34AF2E48C94F8E8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37AE80E9CD4C609D96F6023C210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75B8D-331A-4C81-8358-4DF2891FEA3C}"/>
      </w:docPartPr>
      <w:docPartBody>
        <w:p w:rsidR="00884383" w:rsidRDefault="00575685" w:rsidP="00575685">
          <w:pPr>
            <w:pStyle w:val="8237AE80E9CD4C609D96F6023C210858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A265C6C0E14513B5EC3C60743B7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A51A5-1457-4409-9BF0-2F0DC2FE5F9B}"/>
      </w:docPartPr>
      <w:docPartBody>
        <w:p w:rsidR="00884383" w:rsidRDefault="00575685" w:rsidP="00575685">
          <w:pPr>
            <w:pStyle w:val="DAA265C6C0E14513B5EC3C60743B7855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62C16FF53F48D4ACBBCADAC835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53D16-EA82-41CD-9AC0-CC66AB2C3D25}"/>
      </w:docPartPr>
      <w:docPartBody>
        <w:p w:rsidR="00884383" w:rsidRDefault="00575685" w:rsidP="00575685">
          <w:pPr>
            <w:pStyle w:val="7662C16FF53F48D4ACBBCADAC83585CD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C1E077DEED460696F95A9E68E84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D4F53-5F67-42DF-956D-EDB388B658CD}"/>
      </w:docPartPr>
      <w:docPartBody>
        <w:p w:rsidR="00884383" w:rsidRDefault="00575685" w:rsidP="00575685">
          <w:pPr>
            <w:pStyle w:val="99C1E077DEED460696F95A9E68E84961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EF3B63A2284E6D8C0D7B833AFE4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880BA-6485-443B-BC92-69B07C57A98D}"/>
      </w:docPartPr>
      <w:docPartBody>
        <w:p w:rsidR="00884383" w:rsidRDefault="00575685" w:rsidP="00575685">
          <w:pPr>
            <w:pStyle w:val="48EF3B63A2284E6D8C0D7B833AFE4A056"/>
            <w:framePr w:wrap="around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EB5D1BE5FC4A6FBB53BA41A2484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B2ED9-D28E-4FF2-BCF8-05346A3EC8FD}"/>
      </w:docPartPr>
      <w:docPartBody>
        <w:p w:rsidR="00884383" w:rsidRDefault="00575685" w:rsidP="00575685">
          <w:pPr>
            <w:pStyle w:val="7AEB5D1BE5FC4A6FBB53BA41A24843DA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B0ECF6F2BDB141C7BB11F1616F28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A2FD-4D91-4A52-83CF-981F9914722D}"/>
      </w:docPartPr>
      <w:docPartBody>
        <w:p w:rsidR="00884383" w:rsidRDefault="00575685" w:rsidP="00575685">
          <w:pPr>
            <w:pStyle w:val="B0ECF6F2BDB141C7BB11F1616F284666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7DC4D88C824C6E9C1EEC9198BBA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38A34-4C93-4E38-AE61-02B403300C74}"/>
      </w:docPartPr>
      <w:docPartBody>
        <w:p w:rsidR="00884383" w:rsidRDefault="00575685" w:rsidP="00575685">
          <w:pPr>
            <w:pStyle w:val="C87DC4D88C824C6E9C1EEC9198BBA735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93B213FF7A44AC6A41F5EF878B92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E8F6D-1FA8-4768-9F93-6123EF49E6FE}"/>
      </w:docPartPr>
      <w:docPartBody>
        <w:p w:rsidR="00884383" w:rsidRDefault="00575685" w:rsidP="00575685">
          <w:pPr>
            <w:pStyle w:val="093B213FF7A44AC6A41F5EF878B924BF6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407E2CAFE2FD449ABABC7B500620C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4B1CB-F8DE-4B5C-8A73-1268C17A718A}"/>
      </w:docPartPr>
      <w:docPartBody>
        <w:p w:rsidR="00884383" w:rsidRDefault="00575685" w:rsidP="00575685">
          <w:pPr>
            <w:pStyle w:val="407E2CAFE2FD449ABABC7B500620CE946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E0235599377947259AF87BFE825FD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85A1C-C6B8-4EB8-9DC3-54AE00E8A7C0}"/>
      </w:docPartPr>
      <w:docPartBody>
        <w:p w:rsidR="00884383" w:rsidRDefault="00575685" w:rsidP="00575685">
          <w:pPr>
            <w:pStyle w:val="E0235599377947259AF87BFE825FD64C4"/>
            <w:framePr w:wrap="around"/>
          </w:pPr>
          <w:r>
            <w:rPr>
              <w:rStyle w:val="Zstupntext"/>
            </w:rPr>
            <w:t>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47084"/>
    <w:multiLevelType w:val="multilevel"/>
    <w:tmpl w:val="7A96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665C4411B6743ECA2AE2BA1F81B17D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D2"/>
    <w:rsid w:val="00166E8A"/>
    <w:rsid w:val="004E2DD7"/>
    <w:rsid w:val="00575685"/>
    <w:rsid w:val="007C33D2"/>
    <w:rsid w:val="0082594B"/>
    <w:rsid w:val="0087479E"/>
    <w:rsid w:val="008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479E"/>
    <w:rPr>
      <w:color w:val="808080"/>
    </w:rPr>
  </w:style>
  <w:style w:type="paragraph" w:customStyle="1" w:styleId="39510295AE13481CB47C3D42FA916465">
    <w:name w:val="39510295AE13481CB47C3D42FA916465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">
    <w:name w:val="0CA4517C2BA6497BA5D06E0A87CE370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">
    <w:name w:val="C83F03F18A3B4B81A85E21CA0E8A38A9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">
    <w:name w:val="4A0010515AEB471FADD26FE1EDEF3520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0AE43C0745414F19A25CDF5BF1DC0570">
    <w:name w:val="0AE43C0745414F19A25CDF5BF1DC0570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">
    <w:name w:val="9989FAAB17E94878B34AF2E48C94F8E8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">
    <w:name w:val="55BD844B32A44D04927A00B38B8D5CD4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">
    <w:name w:val="6291FA6D086046898669CF21696486F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">
    <w:name w:val="1838DD6484F0404AAC77A5FF0064194A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">
    <w:name w:val="8237AE80E9CD4C609D96F6023C210858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">
    <w:name w:val="DAA265C6C0E14513B5EC3C60743B7855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">
    <w:name w:val="7662C16FF53F48D4ACBBCADAC83585CD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">
    <w:name w:val="99C1E077DEED460696F95A9E68E8496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">
    <w:name w:val="48EF3B63A2284E6D8C0D7B833AFE4A05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">
    <w:name w:val="7AEB5D1BE5FC4A6FBB53BA41A24843DA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">
    <w:name w:val="B0ECF6F2BDB141C7BB11F1616F284666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">
    <w:name w:val="C87DC4D88C824C6E9C1EEC9198BBA735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">
    <w:name w:val="C665C4411B6743ECA2AE2BA1F81B17DE"/>
    <w:rsid w:val="007C33D2"/>
    <w:pPr>
      <w:numPr>
        <w:ilvl w:val="1"/>
        <w:numId w:val="1"/>
      </w:num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">
    <w:name w:val="AFAB78DDC7D04A1BB9736E679BE6C6B3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">
    <w:name w:val="093B213FF7A44AC6A41F5EF878B924BF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">
    <w:name w:val="407E2CAFE2FD449ABABC7B500620CE94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1">
    <w:name w:val="39510295AE13481CB47C3D42FA9164651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1">
    <w:name w:val="0CA4517C2BA6497BA5D06E0A87CE37031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1">
    <w:name w:val="C83F03F18A3B4B81A85E21CA0E8A38A91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1">
    <w:name w:val="4A0010515AEB471FADD26FE1EDEF35201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0AE43C0745414F19A25CDF5BF1DC05701">
    <w:name w:val="0AE43C0745414F19A25CDF5BF1DC0570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1">
    <w:name w:val="9989FAAB17E94878B34AF2E48C94F8E8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1">
    <w:name w:val="55BD844B32A44D04927A00B38B8D5CD4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1">
    <w:name w:val="6291FA6D086046898669CF21696486F1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1">
    <w:name w:val="1838DD6484F0404AAC77A5FF0064194A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1">
    <w:name w:val="8237AE80E9CD4C609D96F6023C210858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1">
    <w:name w:val="DAA265C6C0E14513B5EC3C60743B7855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1">
    <w:name w:val="7662C16FF53F48D4ACBBCADAC83585CD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1">
    <w:name w:val="99C1E077DEED460696F95A9E68E84961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1">
    <w:name w:val="48EF3B63A2284E6D8C0D7B833AFE4A051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1">
    <w:name w:val="7AEB5D1BE5FC4A6FBB53BA41A24843DA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1">
    <w:name w:val="B0ECF6F2BDB141C7BB11F1616F284666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1">
    <w:name w:val="C87DC4D88C824C6E9C1EEC9198BBA7351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1">
    <w:name w:val="C665C4411B6743ECA2AE2BA1F81B17DE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1">
    <w:name w:val="AFAB78DDC7D04A1BB9736E679BE6C6B3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1">
    <w:name w:val="093B213FF7A44AC6A41F5EF878B924BF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1">
    <w:name w:val="407E2CAFE2FD449ABABC7B500620CE941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2">
    <w:name w:val="39510295AE13481CB47C3D42FA9164652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2">
    <w:name w:val="0CA4517C2BA6497BA5D06E0A87CE37032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2">
    <w:name w:val="C83F03F18A3B4B81A85E21CA0E8A38A92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2">
    <w:name w:val="4A0010515AEB471FADD26FE1EDEF35202"/>
    <w:rsid w:val="007C33D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">
    <w:name w:val="E0235599377947259AF87BFE825FD64C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2">
    <w:name w:val="0AE43C0745414F19A25CDF5BF1DC0570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2">
    <w:name w:val="9989FAAB17E94878B34AF2E48C94F8E8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2">
    <w:name w:val="55BD844B32A44D04927A00B38B8D5CD4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2">
    <w:name w:val="6291FA6D086046898669CF21696486F1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2">
    <w:name w:val="1838DD6484F0404AAC77A5FF0064194A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2">
    <w:name w:val="8237AE80E9CD4C609D96F6023C210858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2">
    <w:name w:val="DAA265C6C0E14513B5EC3C60743B7855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2">
    <w:name w:val="7662C16FF53F48D4ACBBCADAC83585CD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2">
    <w:name w:val="99C1E077DEED460696F95A9E68E84961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2">
    <w:name w:val="48EF3B63A2284E6D8C0D7B833AFE4A052"/>
    <w:rsid w:val="007C33D2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2">
    <w:name w:val="7AEB5D1BE5FC4A6FBB53BA41A24843DA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2">
    <w:name w:val="B0ECF6F2BDB141C7BB11F1616F284666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2">
    <w:name w:val="C87DC4D88C824C6E9C1EEC9198BBA7352"/>
    <w:rsid w:val="007C33D2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2">
    <w:name w:val="C665C4411B6743ECA2AE2BA1F81B17DE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2">
    <w:name w:val="AFAB78DDC7D04A1BB9736E679BE6C6B3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2">
    <w:name w:val="093B213FF7A44AC6A41F5EF878B924BF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2">
    <w:name w:val="407E2CAFE2FD449ABABC7B500620CE942"/>
    <w:rsid w:val="007C33D2"/>
    <w:pPr>
      <w:tabs>
        <w:tab w:val="num" w:pos="624"/>
        <w:tab w:val="num" w:pos="1440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3">
    <w:name w:val="39510295AE13481CB47C3D42FA916465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3">
    <w:name w:val="0CA4517C2BA6497BA5D06E0A87CE37033"/>
    <w:rsid w:val="007C33D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3">
    <w:name w:val="C83F03F18A3B4B81A85E21CA0E8A38A93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3">
    <w:name w:val="4A0010515AEB471FADD26FE1EDEF35203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1">
    <w:name w:val="E0235599377947259AF87BFE825FD64C1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3">
    <w:name w:val="0AE43C0745414F19A25CDF5BF1DC0570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3">
    <w:name w:val="9989FAAB17E94878B34AF2E48C94F8E8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3">
    <w:name w:val="55BD844B32A44D04927A00B38B8D5CD4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6291FA6D086046898669CF21696486F13">
    <w:name w:val="6291FA6D086046898669CF21696486F1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1838DD6484F0404AAC77A5FF0064194A3">
    <w:name w:val="1838DD6484F0404AAC77A5FF0064194A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3">
    <w:name w:val="8237AE80E9CD4C609D96F6023C210858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3">
    <w:name w:val="DAA265C6C0E14513B5EC3C60743B7855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3">
    <w:name w:val="7662C16FF53F48D4ACBBCADAC83585CD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3">
    <w:name w:val="99C1E077DEED460696F95A9E68E84961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3">
    <w:name w:val="48EF3B63A2284E6D8C0D7B833AFE4A053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3">
    <w:name w:val="7AEB5D1BE5FC4A6FBB53BA41A24843DA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3">
    <w:name w:val="B0ECF6F2BDB141C7BB11F1616F284666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3">
    <w:name w:val="C87DC4D88C824C6E9C1EEC9198BBA7353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3">
    <w:name w:val="C665C4411B6743ECA2AE2BA1F81B17DE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3">
    <w:name w:val="AFAB78DDC7D04A1BB9736E679BE6C6B3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">
    <w:name w:val="BED854C39AA24AB69B23FACA9D9C0F1C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3">
    <w:name w:val="093B213FF7A44AC6A41F5EF878B924BF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3">
    <w:name w:val="407E2CAFE2FD449ABABC7B500620CE943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4">
    <w:name w:val="39510295AE13481CB47C3D42FA9164654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4">
    <w:name w:val="0CA4517C2BA6497BA5D06E0A87CE37034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4">
    <w:name w:val="C83F03F18A3B4B81A85E21CA0E8A38A94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4">
    <w:name w:val="4A0010515AEB471FADD26FE1EDEF35204"/>
    <w:rsid w:val="0082594B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2">
    <w:name w:val="E0235599377947259AF87BFE825FD64C2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4">
    <w:name w:val="0AE43C0745414F19A25CDF5BF1DC0570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4">
    <w:name w:val="9989FAAB17E94878B34AF2E48C94F8E8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4">
    <w:name w:val="55BD844B32A44D04927A00B38B8D5CD4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4">
    <w:name w:val="8237AE80E9CD4C609D96F6023C210858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4">
    <w:name w:val="DAA265C6C0E14513B5EC3C60743B7855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4">
    <w:name w:val="7662C16FF53F48D4ACBBCADAC83585CD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4">
    <w:name w:val="99C1E077DEED460696F95A9E68E84961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4">
    <w:name w:val="48EF3B63A2284E6D8C0D7B833AFE4A054"/>
    <w:rsid w:val="0082594B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4">
    <w:name w:val="7AEB5D1BE5FC4A6FBB53BA41A24843DA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4">
    <w:name w:val="B0ECF6F2BDB141C7BB11F1616F284666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4">
    <w:name w:val="C87DC4D88C824C6E9C1EEC9198BBA7354"/>
    <w:rsid w:val="0082594B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665C4411B6743ECA2AE2BA1F81B17DE4">
    <w:name w:val="C665C4411B6743ECA2AE2BA1F81B17DE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4">
    <w:name w:val="AFAB78DDC7D04A1BB9736E679BE6C6B3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1">
    <w:name w:val="BED854C39AA24AB69B23FACA9D9C0F1C1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4">
    <w:name w:val="093B213FF7A44AC6A41F5EF878B924BF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4">
    <w:name w:val="407E2CAFE2FD449ABABC7B500620CE944"/>
    <w:rsid w:val="0082594B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5">
    <w:name w:val="39510295AE13481CB47C3D42FA9164655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5">
    <w:name w:val="0CA4517C2BA6497BA5D06E0A87CE37035"/>
    <w:rsid w:val="0082594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5">
    <w:name w:val="C83F03F18A3B4B81A85E21CA0E8A38A95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5">
    <w:name w:val="4A0010515AEB471FADD26FE1EDEF35205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3">
    <w:name w:val="E0235599377947259AF87BFE825FD64C3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5">
    <w:name w:val="0AE43C0745414F19A25CDF5BF1DC0570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5">
    <w:name w:val="9989FAAB17E94878B34AF2E48C94F8E8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5">
    <w:name w:val="55BD844B32A44D04927A00B38B8D5CD4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5">
    <w:name w:val="8237AE80E9CD4C609D96F6023C210858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5">
    <w:name w:val="DAA265C6C0E14513B5EC3C60743B7855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5">
    <w:name w:val="7662C16FF53F48D4ACBBCADAC83585CD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5">
    <w:name w:val="99C1E077DEED460696F95A9E68E84961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5">
    <w:name w:val="48EF3B63A2284E6D8C0D7B833AFE4A055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5">
    <w:name w:val="7AEB5D1BE5FC4A6FBB53BA41A24843DA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5">
    <w:name w:val="B0ECF6F2BDB141C7BB11F1616F284666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5">
    <w:name w:val="C87DC4D88C824C6E9C1EEC9198BBA7355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62A568C39BED4F05ABFEF1DF5BDE0DE8">
    <w:name w:val="62A568C39BED4F05ABFEF1DF5BDE0DE8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C665C4411B6743ECA2AE2BA1F81B17DE5">
    <w:name w:val="C665C4411B6743ECA2AE2BA1F81B17DE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5">
    <w:name w:val="AFAB78DDC7D04A1BB9736E679BE6C6B3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BED854C39AA24AB69B23FACA9D9C0F1C2">
    <w:name w:val="BED854C39AA24AB69B23FACA9D9C0F1C2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5">
    <w:name w:val="093B213FF7A44AC6A41F5EF878B924BF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5">
    <w:name w:val="407E2CAFE2FD449ABABC7B500620CE945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6">
    <w:name w:val="39510295AE13481CB47C3D42FA9164656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6">
    <w:name w:val="0CA4517C2BA6497BA5D06E0A87CE37036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3F03F18A3B4B81A85E21CA0E8A38A96">
    <w:name w:val="C83F03F18A3B4B81A85E21CA0E8A38A9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6">
    <w:name w:val="4A0010515AEB471FADD26FE1EDEF3520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E0235599377947259AF87BFE825FD64C4">
    <w:name w:val="E0235599377947259AF87BFE825FD64C4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0AE43C0745414F19A25CDF5BF1DC05706">
    <w:name w:val="0AE43C0745414F19A25CDF5BF1DC0570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89FAAB17E94878B34AF2E48C94F8E86">
    <w:name w:val="9989FAAB17E94878B34AF2E48C94F8E8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55BD844B32A44D04927A00B38B8D5CD46">
    <w:name w:val="55BD844B32A44D04927A00B38B8D5CD4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8237AE80E9CD4C609D96F6023C2108586">
    <w:name w:val="8237AE80E9CD4C609D96F6023C210858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DAA265C6C0E14513B5EC3C60743B78556">
    <w:name w:val="DAA265C6C0E14513B5EC3C60743B7855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662C16FF53F48D4ACBBCADAC83585CD6">
    <w:name w:val="7662C16FF53F48D4ACBBCADAC83585CD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99C1E077DEED460696F95A9E68E849616">
    <w:name w:val="99C1E077DEED460696F95A9E68E84961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48EF3B63A2284E6D8C0D7B833AFE4A056">
    <w:name w:val="48EF3B63A2284E6D8C0D7B833AFE4A056"/>
    <w:rsid w:val="00575685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  <w:lang w:eastAsia="en-US"/>
    </w:rPr>
  </w:style>
  <w:style w:type="paragraph" w:customStyle="1" w:styleId="7AEB5D1BE5FC4A6FBB53BA41A24843DA6">
    <w:name w:val="7AEB5D1BE5FC4A6FBB53BA41A24843DA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6">
    <w:name w:val="B0ECF6F2BDB141C7BB11F1616F284666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6">
    <w:name w:val="C87DC4D88C824C6E9C1EEC9198BBA735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62A568C39BED4F05ABFEF1DF5BDE0DE81">
    <w:name w:val="62A568C39BED4F05ABFEF1DF5BDE0DE81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C665C4411B6743ECA2AE2BA1F81B17DE6">
    <w:name w:val="C665C4411B6743ECA2AE2BA1F81B17DE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AFAB78DDC7D04A1BB9736E679BE6C6B36">
    <w:name w:val="AFAB78DDC7D04A1BB9736E679BE6C6B3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9C006F1F96504DF199E721D45ABE7B71">
    <w:name w:val="9C006F1F96504DF199E721D45ABE7B71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ED854C39AA24AB69B23FACA9D9C0F1C3">
    <w:name w:val="BED854C39AA24AB69B23FACA9D9C0F1C3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093B213FF7A44AC6A41F5EF878B924BF6">
    <w:name w:val="093B213FF7A44AC6A41F5EF878B924BF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6">
    <w:name w:val="407E2CAFE2FD449ABABC7B500620CE94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7">
    <w:name w:val="39510295AE13481CB47C3D42FA916465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7">
    <w:name w:val="0CA4517C2BA6497BA5D06E0A87CE3703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A652D553B608409CBA5A73EA58B8A624">
    <w:name w:val="A652D553B608409CBA5A73EA58B8A624"/>
    <w:rsid w:val="0087479E"/>
  </w:style>
  <w:style w:type="paragraph" w:customStyle="1" w:styleId="3000C654371B478BBCACECFD752C9BD0">
    <w:name w:val="3000C654371B478BBCACECFD752C9BD0"/>
    <w:rsid w:val="0087479E"/>
  </w:style>
  <w:style w:type="paragraph" w:customStyle="1" w:styleId="159D460E275645C6934688F6075FCBA2">
    <w:name w:val="159D460E275645C6934688F6075FCBA2"/>
    <w:rsid w:val="0087479E"/>
  </w:style>
  <w:style w:type="paragraph" w:customStyle="1" w:styleId="2C1E440BFA2D40CBB37671C0E65E8017">
    <w:name w:val="2C1E440BFA2D40CBB37671C0E65E8017"/>
    <w:rsid w:val="00874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28</TotalTime>
  <Pages>2</Pages>
  <Words>247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Josef Kadlec</cp:lastModifiedBy>
  <cp:revision>14</cp:revision>
  <cp:lastPrinted>2020-09-03T05:22:00Z</cp:lastPrinted>
  <dcterms:created xsi:type="dcterms:W3CDTF">2020-04-26T11:31:00Z</dcterms:created>
  <dcterms:modified xsi:type="dcterms:W3CDTF">2020-09-06T18:51:00Z</dcterms:modified>
</cp:coreProperties>
</file>