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0D2828" w:rsidP="000D2828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0D2828" w:rsidRDefault="000D2828" w:rsidP="000D2828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982207-0006/2016</w:t>
      </w:r>
    </w:p>
    <w:p w:rsidR="000D2828" w:rsidRDefault="000D2828" w:rsidP="000D2828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0D2828" w:rsidRDefault="000D2828" w:rsidP="000D2828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D2828" w:rsidRDefault="000D2828" w:rsidP="000D2828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D2828" w:rsidRDefault="000D2828" w:rsidP="000D2828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D2828" w:rsidRDefault="000D2828" w:rsidP="000D2828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0D2828" w:rsidRDefault="000D2828" w:rsidP="000D2828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D2828" w:rsidRDefault="000D2828" w:rsidP="000D2828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D2828" w:rsidRDefault="000D2828" w:rsidP="000D2828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5889">
        <w:t>134204869</w:t>
      </w:r>
      <w:r>
        <w:t xml:space="preserve">/0300                </w:t>
      </w:r>
    </w:p>
    <w:p w:rsidR="000D2828" w:rsidRDefault="000D2828" w:rsidP="000D2828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0D2828" w:rsidRDefault="000D2828" w:rsidP="000D2828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D2828" w:rsidRDefault="000D2828" w:rsidP="000D2828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0D2828" w:rsidRDefault="000D2828" w:rsidP="000D2828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D2828" w:rsidRDefault="000D2828" w:rsidP="000D2828">
      <w:pPr>
        <w:numPr>
          <w:ilvl w:val="0"/>
          <w:numId w:val="0"/>
        </w:numPr>
        <w:spacing w:before="50" w:after="70" w:line="240" w:lineRule="auto"/>
        <w:ind w:left="142"/>
      </w:pPr>
    </w:p>
    <w:p w:rsidR="000D2828" w:rsidRDefault="000D2828" w:rsidP="000D2828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D2828" w:rsidRDefault="000D2828" w:rsidP="000D2828">
      <w:pPr>
        <w:numPr>
          <w:ilvl w:val="0"/>
          <w:numId w:val="0"/>
        </w:numPr>
        <w:spacing w:after="0" w:line="240" w:lineRule="auto"/>
        <w:ind w:left="142"/>
      </w:pPr>
    </w:p>
    <w:p w:rsidR="000D153C" w:rsidRDefault="000D153C" w:rsidP="000D153C">
      <w:pPr>
        <w:numPr>
          <w:ilvl w:val="0"/>
          <w:numId w:val="0"/>
        </w:numPr>
        <w:spacing w:before="80" w:after="140" w:line="240" w:lineRule="auto"/>
        <w:ind w:left="142"/>
      </w:pPr>
      <w:r>
        <w:t>XXXXXXXXXX</w:t>
      </w:r>
    </w:p>
    <w:p w:rsidR="000D153C" w:rsidRDefault="000D153C" w:rsidP="000D153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  <w:t xml:space="preserve">                         XXXXXXXXXX</w:t>
      </w:r>
    </w:p>
    <w:p w:rsidR="000D153C" w:rsidRDefault="000D153C" w:rsidP="000D153C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0D153C" w:rsidRDefault="000D153C" w:rsidP="000D153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0D153C" w:rsidRDefault="000D153C" w:rsidP="000D153C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  <w:t xml:space="preserve">            XXXXXXXXXX</w:t>
      </w:r>
    </w:p>
    <w:p w:rsidR="000D153C" w:rsidRDefault="000D153C" w:rsidP="000D153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XXXXXXXXXX</w:t>
      </w:r>
    </w:p>
    <w:p w:rsidR="000D153C" w:rsidRDefault="000D153C" w:rsidP="000D153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0D153C" w:rsidRDefault="000D153C" w:rsidP="000D153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XXXXXXXXXX</w:t>
      </w:r>
    </w:p>
    <w:p w:rsidR="000D153C" w:rsidRDefault="000D153C" w:rsidP="000D153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XXXXXXXXXX</w:t>
      </w:r>
    </w:p>
    <w:p w:rsidR="000D153C" w:rsidRDefault="000D153C" w:rsidP="000D153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XXXXX</w:t>
      </w:r>
    </w:p>
    <w:p w:rsidR="000D153C" w:rsidRDefault="000D153C" w:rsidP="000D153C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XXXXX</w:t>
      </w:r>
    </w:p>
    <w:p w:rsidR="000D153C" w:rsidRDefault="000D153C" w:rsidP="000D153C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                                     XXXXX</w:t>
      </w:r>
    </w:p>
    <w:p w:rsidR="000D2828" w:rsidRDefault="000D2828" w:rsidP="000D2828">
      <w:pPr>
        <w:numPr>
          <w:ilvl w:val="0"/>
          <w:numId w:val="0"/>
        </w:numPr>
        <w:spacing w:before="50" w:after="70" w:line="240" w:lineRule="auto"/>
        <w:ind w:left="142"/>
      </w:pPr>
    </w:p>
    <w:p w:rsidR="000D2828" w:rsidRDefault="000D2828" w:rsidP="000D2828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0D2828" w:rsidRDefault="000D2828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D2828" w:rsidRPr="000D2828" w:rsidRDefault="000D2828" w:rsidP="000D282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0D2828" w:rsidRDefault="000D2828" w:rsidP="000D282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982207-0006/2016 ze dne </w:t>
      </w:r>
      <w:proofErr w:type="gramStart"/>
      <w:r>
        <w:t>16.2.2016</w:t>
      </w:r>
      <w:proofErr w:type="gramEnd"/>
      <w:r>
        <w:t xml:space="preserve"> (dále jen "Dohoda"), a to následujícím způsobem:</w:t>
      </w:r>
    </w:p>
    <w:p w:rsidR="000D2828" w:rsidRDefault="000D2828" w:rsidP="000D282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</w:t>
      </w:r>
      <w:r w:rsidR="00C75889">
        <w:t>u Uživatele na změně sídla společnosti s</w:t>
      </w:r>
      <w:r>
        <w:t xml:space="preserve"> následujícím textem:</w:t>
      </w:r>
    </w:p>
    <w:p w:rsidR="00C75889" w:rsidRPr="00C75889" w:rsidRDefault="000D153C" w:rsidP="00C75889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proofErr w:type="spellStart"/>
      <w:r>
        <w:rPr>
          <w:b/>
        </w:rPr>
        <w:t>xxxx</w:t>
      </w:r>
      <w:proofErr w:type="spellEnd"/>
    </w:p>
    <w:p w:rsidR="00C75889" w:rsidRPr="00C75889" w:rsidRDefault="000D153C" w:rsidP="00C75889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proofErr w:type="spellStart"/>
      <w:r>
        <w:rPr>
          <w:b/>
        </w:rPr>
        <w:t>xxxx</w:t>
      </w:r>
      <w:proofErr w:type="spellEnd"/>
    </w:p>
    <w:p w:rsidR="000D2828" w:rsidRPr="000D2828" w:rsidRDefault="000D2828" w:rsidP="000D2828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D2828" w:rsidRDefault="000D2828" w:rsidP="000D2828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0D2828" w:rsidRDefault="000D2828" w:rsidP="000D2828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0D2828" w:rsidRDefault="000D2828" w:rsidP="000D2828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0D2828" w:rsidRDefault="000D2828" w:rsidP="000D2828">
      <w:pPr>
        <w:numPr>
          <w:ilvl w:val="0"/>
          <w:numId w:val="0"/>
        </w:numPr>
        <w:spacing w:after="120"/>
        <w:jc w:val="both"/>
      </w:pPr>
    </w:p>
    <w:p w:rsidR="000D2828" w:rsidRDefault="000D2828" w:rsidP="000D2828">
      <w:pPr>
        <w:numPr>
          <w:ilvl w:val="0"/>
          <w:numId w:val="0"/>
        </w:numPr>
        <w:spacing w:after="120"/>
        <w:jc w:val="both"/>
      </w:pPr>
    </w:p>
    <w:p w:rsidR="000D2828" w:rsidRDefault="000D2828" w:rsidP="000D2828">
      <w:pPr>
        <w:numPr>
          <w:ilvl w:val="0"/>
          <w:numId w:val="0"/>
        </w:numPr>
        <w:spacing w:after="120"/>
        <w:jc w:val="both"/>
      </w:pPr>
    </w:p>
    <w:p w:rsidR="000D2828" w:rsidRDefault="000D2828" w:rsidP="000D2828">
      <w:pPr>
        <w:numPr>
          <w:ilvl w:val="0"/>
          <w:numId w:val="0"/>
        </w:numPr>
        <w:spacing w:after="120"/>
        <w:jc w:val="both"/>
        <w:sectPr w:rsidR="000D2828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D2828" w:rsidRDefault="000D2828" w:rsidP="000D2828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C75889">
        <w:t>Českých Budějovicích</w:t>
      </w:r>
      <w:r>
        <w:t xml:space="preserve"> dne </w:t>
      </w:r>
      <w:proofErr w:type="gramStart"/>
      <w:r>
        <w:t>28.7.2016</w:t>
      </w:r>
      <w:proofErr w:type="gramEnd"/>
    </w:p>
    <w:p w:rsidR="000D2828" w:rsidRDefault="000D2828" w:rsidP="000D2828">
      <w:pPr>
        <w:numPr>
          <w:ilvl w:val="0"/>
          <w:numId w:val="0"/>
        </w:numPr>
        <w:spacing w:after="120"/>
        <w:jc w:val="both"/>
      </w:pPr>
    </w:p>
    <w:p w:rsidR="000D2828" w:rsidRDefault="000D2828" w:rsidP="000D2828">
      <w:pPr>
        <w:numPr>
          <w:ilvl w:val="0"/>
          <w:numId w:val="0"/>
        </w:numPr>
        <w:spacing w:after="120"/>
        <w:jc w:val="both"/>
      </w:pPr>
      <w:r>
        <w:t>Za ČP:</w:t>
      </w:r>
    </w:p>
    <w:p w:rsidR="000D2828" w:rsidRDefault="000D2828" w:rsidP="000D2828">
      <w:pPr>
        <w:numPr>
          <w:ilvl w:val="0"/>
          <w:numId w:val="0"/>
        </w:numPr>
        <w:spacing w:after="120"/>
        <w:jc w:val="both"/>
      </w:pPr>
    </w:p>
    <w:p w:rsidR="000D2828" w:rsidRDefault="000D2828" w:rsidP="000D282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D2828" w:rsidRDefault="000D2828" w:rsidP="000D2828">
      <w:pPr>
        <w:numPr>
          <w:ilvl w:val="0"/>
          <w:numId w:val="0"/>
        </w:numPr>
        <w:spacing w:after="120"/>
        <w:jc w:val="center"/>
      </w:pPr>
    </w:p>
    <w:p w:rsidR="000D2828" w:rsidRDefault="000D2828" w:rsidP="000D2828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0D2828" w:rsidRDefault="000D2828" w:rsidP="000D2828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0D2828" w:rsidRDefault="000D2828" w:rsidP="000D2828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C75889">
        <w:t>Světlé nad Sázavou</w:t>
      </w:r>
      <w:bookmarkStart w:id="0" w:name="_GoBack"/>
      <w:bookmarkEnd w:id="0"/>
      <w:r>
        <w:t xml:space="preserve"> dne </w:t>
      </w:r>
    </w:p>
    <w:p w:rsidR="000D2828" w:rsidRDefault="000D2828" w:rsidP="000D2828">
      <w:pPr>
        <w:numPr>
          <w:ilvl w:val="0"/>
          <w:numId w:val="0"/>
        </w:numPr>
        <w:spacing w:after="120"/>
      </w:pPr>
    </w:p>
    <w:p w:rsidR="000D2828" w:rsidRDefault="000D2828" w:rsidP="000D2828">
      <w:pPr>
        <w:numPr>
          <w:ilvl w:val="0"/>
          <w:numId w:val="0"/>
        </w:numPr>
        <w:spacing w:after="120"/>
      </w:pPr>
      <w:r>
        <w:t>Za Uživatele:</w:t>
      </w:r>
    </w:p>
    <w:p w:rsidR="000D2828" w:rsidRDefault="000D2828" w:rsidP="000D2828">
      <w:pPr>
        <w:numPr>
          <w:ilvl w:val="0"/>
          <w:numId w:val="0"/>
        </w:numPr>
        <w:spacing w:after="120"/>
      </w:pPr>
    </w:p>
    <w:p w:rsidR="000D2828" w:rsidRDefault="000D2828" w:rsidP="000D2828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D2828" w:rsidRDefault="000D2828" w:rsidP="000D2828">
      <w:pPr>
        <w:numPr>
          <w:ilvl w:val="0"/>
          <w:numId w:val="0"/>
        </w:numPr>
        <w:spacing w:after="120"/>
        <w:jc w:val="center"/>
      </w:pPr>
    </w:p>
    <w:p w:rsidR="000D2828" w:rsidRDefault="000D153C" w:rsidP="000D2828">
      <w:pPr>
        <w:numPr>
          <w:ilvl w:val="0"/>
          <w:numId w:val="0"/>
        </w:numPr>
        <w:spacing w:after="120"/>
        <w:jc w:val="center"/>
      </w:pPr>
      <w:proofErr w:type="spellStart"/>
      <w:r>
        <w:t>xxxx</w:t>
      </w:r>
      <w:proofErr w:type="spellEnd"/>
    </w:p>
    <w:p w:rsidR="000D2828" w:rsidRPr="000D2828" w:rsidRDefault="000D153C" w:rsidP="000D2828">
      <w:pPr>
        <w:numPr>
          <w:ilvl w:val="0"/>
          <w:numId w:val="0"/>
        </w:numPr>
        <w:spacing w:after="120"/>
        <w:jc w:val="center"/>
      </w:pPr>
      <w:r>
        <w:t>xxxxx</w:t>
      </w:r>
    </w:p>
    <w:sectPr w:rsidR="000D2828" w:rsidRPr="000D2828" w:rsidSect="000D282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3DD" w:rsidRDefault="003463DD">
      <w:r>
        <w:separator/>
      </w:r>
    </w:p>
  </w:endnote>
  <w:endnote w:type="continuationSeparator" w:id="0">
    <w:p w:rsidR="003463DD" w:rsidRDefault="00346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2379E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2379EB" w:rsidRPr="00160A6D">
      <w:rPr>
        <w:sz w:val="18"/>
        <w:szCs w:val="18"/>
      </w:rPr>
      <w:fldChar w:fldCharType="separate"/>
    </w:r>
    <w:r w:rsidR="000D153C">
      <w:rPr>
        <w:noProof/>
        <w:sz w:val="18"/>
        <w:szCs w:val="18"/>
      </w:rPr>
      <w:t>2</w:t>
    </w:r>
    <w:r w:rsidR="002379E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2379E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2379EB" w:rsidRPr="00160A6D">
      <w:rPr>
        <w:sz w:val="18"/>
        <w:szCs w:val="18"/>
      </w:rPr>
      <w:fldChar w:fldCharType="separate"/>
    </w:r>
    <w:r w:rsidR="000D153C">
      <w:rPr>
        <w:noProof/>
        <w:sz w:val="18"/>
        <w:szCs w:val="18"/>
      </w:rPr>
      <w:t>2</w:t>
    </w:r>
    <w:r w:rsidR="002379E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3DD" w:rsidRDefault="003463DD">
      <w:r>
        <w:separator/>
      </w:r>
    </w:p>
  </w:footnote>
  <w:footnote w:type="continuationSeparator" w:id="0">
    <w:p w:rsidR="003463DD" w:rsidRDefault="00346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2379E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2379EB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0D2828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D2828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982207-0006/2016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FD6A83"/>
    <w:multiLevelType w:val="multilevel"/>
    <w:tmpl w:val="24A88EA4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153C"/>
    <w:rsid w:val="000D2828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37B0"/>
    <w:rsid w:val="002179B7"/>
    <w:rsid w:val="0022261D"/>
    <w:rsid w:val="00236591"/>
    <w:rsid w:val="002379EB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463DD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5889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F0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2E583-6B8B-4909-BB6E-B92D19B5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3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3</cp:revision>
  <cp:lastPrinted>2016-07-28T08:10:00Z</cp:lastPrinted>
  <dcterms:created xsi:type="dcterms:W3CDTF">2016-07-28T08:11:00Z</dcterms:created>
  <dcterms:modified xsi:type="dcterms:W3CDTF">2016-08-21T13:38:00Z</dcterms:modified>
</cp:coreProperties>
</file>