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70331">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7033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70331">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7033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7033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7033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7033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7033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331"/>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B20C7-F0B2-4CD6-BC4B-F5B1A0E5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2020-09-14T07:57:00Z</dcterms:created>
  <dcterms:modified xsi:type="dcterms:W3CDTF">2020-09-14T07:57:00Z</dcterms:modified>
</cp:coreProperties>
</file>