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5A59" w14:textId="77777777" w:rsidR="001C3835" w:rsidRDefault="00301003">
      <w:pPr>
        <w:pStyle w:val="Zkladntext"/>
        <w:rPr>
          <w:b w:val="0"/>
          <w:bCs w:val="0"/>
        </w:rPr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proofErr w:type="gramStart"/>
      <w:r>
        <w:t xml:space="preserve">1 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1C3835" w14:paraId="2A8AB589" w14:textId="7777777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28CCF5E" w14:textId="77777777" w:rsidR="001C3835" w:rsidRDefault="00301003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EFC041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36CAD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11639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257F15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3988EE18" w14:textId="77777777" w:rsidR="001C3835" w:rsidRDefault="00301003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522E1A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3821E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79916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CB16BF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634756E" w14:textId="77777777" w:rsidR="001C3835" w:rsidRDefault="00301003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589C0D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B80E0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F5AD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4DCA32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D52A7F3" w14:textId="77777777" w:rsidR="001C3835" w:rsidRDefault="00301003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701C935" w14:textId="77777777" w:rsidR="001C3835" w:rsidRDefault="001C383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6A90A502" w14:textId="77777777" w:rsidR="001C3835" w:rsidRDefault="00301003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A1724C1" w14:textId="77777777" w:rsidR="001C3835" w:rsidRDefault="001C383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74E9D095" w14:textId="77777777" w:rsidR="001C3835" w:rsidRDefault="00301003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F3E7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041D31" w14:textId="77777777" w:rsidR="001C3835" w:rsidRDefault="00301003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E0D3E4" w14:textId="77777777" w:rsidR="001C3835" w:rsidRDefault="001C3835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742DABAA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71F90CC" w14:textId="77777777" w:rsidR="001C3835" w:rsidRDefault="001C383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102954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25EDAE" w14:textId="77777777" w:rsidR="001C3835" w:rsidRDefault="00301003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91C1617" w14:textId="77777777" w:rsidR="001C3835" w:rsidRDefault="001C3835">
            <w:pPr>
              <w:pStyle w:val="TableParagraph"/>
              <w:spacing w:before="11" w:line="220" w:lineRule="exact"/>
            </w:pPr>
          </w:p>
          <w:p w14:paraId="158816B9" w14:textId="77777777" w:rsidR="001C3835" w:rsidRDefault="00301003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DC6AAF" w14:textId="77777777" w:rsidR="001C3835" w:rsidRDefault="00301003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2F58D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38834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1090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93D092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9B53D05" w14:textId="77777777" w:rsidR="001C3835" w:rsidRDefault="00301003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58F2A35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70EEC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84847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B5434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13A097D" w14:textId="77777777" w:rsidR="001C3835" w:rsidRDefault="00301003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1C3835" w14:paraId="6A671CDB" w14:textId="77777777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6631A4B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2F48633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9CD37A5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0DC8053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339949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48C7B02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C57CE60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F94F9C4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13E9338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A29BF7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1463DA8" w14:textId="77777777" w:rsidR="001C3835" w:rsidRDefault="001C3835">
            <w:pPr>
              <w:pStyle w:val="TableParagraph"/>
              <w:spacing w:before="11" w:line="220" w:lineRule="exact"/>
            </w:pPr>
          </w:p>
          <w:p w14:paraId="1EB8113A" w14:textId="77777777" w:rsidR="001C3835" w:rsidRDefault="00301003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679A495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53AB98AE" w14:textId="77777777" w:rsidR="001C3835" w:rsidRDefault="00301003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90D4005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C5E06D7" w14:textId="77777777" w:rsidR="001C3835" w:rsidRDefault="0030100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E3925DF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416EA597" w14:textId="77777777" w:rsidR="001C3835" w:rsidRDefault="00301003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CD379EE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7F984C3" w14:textId="77777777" w:rsidR="001C3835" w:rsidRDefault="001C3835"/>
        </w:tc>
      </w:tr>
      <w:tr w:rsidR="001C3835" w14:paraId="349BC055" w14:textId="77777777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0CAEC9B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E3B120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0F0904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D9C9FA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264865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5B43CF5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E935CFE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6635BE2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CC8BE40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C376C39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53FB1C7" w14:textId="77777777" w:rsidR="001C3835" w:rsidRDefault="001C3835">
            <w:pPr>
              <w:pStyle w:val="TableParagraph"/>
              <w:spacing w:before="11" w:line="220" w:lineRule="exact"/>
            </w:pPr>
          </w:p>
          <w:p w14:paraId="27940EDD" w14:textId="77777777" w:rsidR="001C3835" w:rsidRDefault="00301003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0AF997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E1616BC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072EDF5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641FAAAA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DE333B8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043EC45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8CBBF0D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B6D211A" w14:textId="77777777" w:rsidR="001C3835" w:rsidRDefault="001C3835"/>
        </w:tc>
      </w:tr>
      <w:tr w:rsidR="001C3835" w14:paraId="4BF4644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47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6E9D49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DB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C7D33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FD8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5143B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A03D" w14:textId="77777777" w:rsidR="001C3835" w:rsidRDefault="00301003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ir 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r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3F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34BDFD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96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B08C1D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E3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45B52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0B5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73BE7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3F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06F6DE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567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B83AA6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DD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C727B3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B3A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6F7F29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32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867EC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2B4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578347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5B66" w14:textId="77777777" w:rsidR="001C3835" w:rsidRDefault="00301003">
            <w:pPr>
              <w:pStyle w:val="TableParagraph"/>
              <w:spacing w:before="9" w:line="266" w:lineRule="auto"/>
              <w:ind w:left="23" w:righ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Čern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ondrá</w:t>
            </w:r>
            <w:r>
              <w:rPr>
                <w:rFonts w:ascii="Arial" w:eastAsia="Arial" w:hAnsi="Arial" w:cs="Arial"/>
                <w:sz w:val="16"/>
                <w:szCs w:val="16"/>
              </w:rPr>
              <w:t>čk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2B4C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798417418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235FB3E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79759311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AC20A45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8B3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C2252F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525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77C9E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E8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59AF7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37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C7CB20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Rrug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ënderbe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84A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034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66264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E1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E3F5A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47C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401E1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398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81071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05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42759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2D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38B6D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4E7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CDB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AE3AE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8933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D3D63F5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A6B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7885E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klas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F84B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2234004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8602041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209840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47E8B82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DCC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F34EE2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06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D7F4E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E2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3C157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3571" w14:textId="77777777" w:rsidR="001C3835" w:rsidRDefault="00301003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B.P.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14:paraId="3181FC07" w14:textId="77777777" w:rsidR="001C3835" w:rsidRDefault="00301003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796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1F1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37978A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7A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14336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62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54625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4C3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71C50E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733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CDE99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DD5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6431A04" w14:textId="77777777" w:rsidR="001C3835" w:rsidRDefault="00301003">
            <w:pPr>
              <w:pStyle w:val="TableParagraph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C2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C9BB26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81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0AD13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5EEE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E2E9C4A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EA3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41EB5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4928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230056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21C6F5A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77080026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3C1A3F62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455F" w14:textId="77777777" w:rsidR="001C3835" w:rsidRDefault="001C3835">
            <w:pPr>
              <w:pStyle w:val="TableParagraph"/>
              <w:spacing w:before="1" w:line="220" w:lineRule="exact"/>
            </w:pPr>
          </w:p>
          <w:p w14:paraId="3A8B36DD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7E9A" w14:textId="77777777" w:rsidR="001C3835" w:rsidRDefault="001C3835">
            <w:pPr>
              <w:pStyle w:val="TableParagraph"/>
              <w:spacing w:before="1" w:line="220" w:lineRule="exact"/>
            </w:pPr>
          </w:p>
          <w:p w14:paraId="523983E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2A56" w14:textId="77777777" w:rsidR="001C3835" w:rsidRDefault="001C3835">
            <w:pPr>
              <w:pStyle w:val="TableParagraph"/>
              <w:spacing w:before="1" w:line="220" w:lineRule="exact"/>
            </w:pPr>
          </w:p>
          <w:p w14:paraId="4D12CA8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94F5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2EC6002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1461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>
              <w:rPr>
                <w:rFonts w:ascii="Arial" w:eastAsia="Arial" w:hAnsi="Arial" w:cs="Arial"/>
                <w:sz w:val="16"/>
                <w:szCs w:val="16"/>
              </w:rPr>
              <w:t>3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00D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442C" w14:textId="77777777" w:rsidR="001C3835" w:rsidRDefault="001C3835">
            <w:pPr>
              <w:pStyle w:val="TableParagraph"/>
              <w:spacing w:before="1" w:line="220" w:lineRule="exact"/>
            </w:pPr>
          </w:p>
          <w:p w14:paraId="2086520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D518" w14:textId="77777777" w:rsidR="001C3835" w:rsidRDefault="001C3835">
            <w:pPr>
              <w:pStyle w:val="TableParagraph"/>
              <w:spacing w:before="1" w:line="220" w:lineRule="exact"/>
            </w:pPr>
          </w:p>
          <w:p w14:paraId="66CCF1E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123E" w14:textId="77777777" w:rsidR="001C3835" w:rsidRDefault="001C3835">
            <w:pPr>
              <w:pStyle w:val="TableParagraph"/>
              <w:spacing w:before="1" w:line="220" w:lineRule="exact"/>
            </w:pPr>
          </w:p>
          <w:p w14:paraId="5CEDC0D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F784" w14:textId="77777777" w:rsidR="001C3835" w:rsidRDefault="001C3835">
            <w:pPr>
              <w:pStyle w:val="TableParagraph"/>
              <w:spacing w:before="1" w:line="220" w:lineRule="exact"/>
            </w:pPr>
          </w:p>
          <w:p w14:paraId="148047E4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AD81" w14:textId="77777777" w:rsidR="001C3835" w:rsidRDefault="001C3835">
            <w:pPr>
              <w:pStyle w:val="TableParagraph"/>
              <w:spacing w:before="1" w:line="220" w:lineRule="exact"/>
            </w:pPr>
          </w:p>
          <w:p w14:paraId="36D6DFC4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3AFE" w14:textId="77777777" w:rsidR="001C3835" w:rsidRDefault="001C3835">
            <w:pPr>
              <w:pStyle w:val="TableParagraph"/>
              <w:spacing w:before="1" w:line="220" w:lineRule="exact"/>
            </w:pPr>
          </w:p>
          <w:p w14:paraId="500B057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060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9CFA" w14:textId="77777777" w:rsidR="001C3835" w:rsidRDefault="001C3835">
            <w:pPr>
              <w:pStyle w:val="TableParagraph"/>
              <w:spacing w:before="1" w:line="220" w:lineRule="exact"/>
            </w:pPr>
          </w:p>
          <w:p w14:paraId="3F84F98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F67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515329" w14:textId="77777777" w:rsidR="001C3835" w:rsidRDefault="001C3835">
            <w:pPr>
              <w:pStyle w:val="TableParagraph"/>
              <w:spacing w:before="15" w:line="220" w:lineRule="exact"/>
            </w:pPr>
          </w:p>
          <w:p w14:paraId="19F00A7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0C" w14:textId="77777777" w:rsidR="001C3835" w:rsidRDefault="001C3835">
            <w:pPr>
              <w:pStyle w:val="TableParagraph"/>
              <w:spacing w:before="1" w:line="220" w:lineRule="exact"/>
            </w:pPr>
          </w:p>
          <w:p w14:paraId="0663694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CE77" w14:textId="77777777" w:rsidR="001C3835" w:rsidRDefault="00301003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541148073107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55F86DE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CC5D21C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54911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4423170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096C042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69D1" w14:textId="77777777" w:rsidR="001C3835" w:rsidRDefault="001C3835">
            <w:pPr>
              <w:pStyle w:val="TableParagraph"/>
              <w:spacing w:before="1" w:line="220" w:lineRule="exact"/>
            </w:pPr>
          </w:p>
          <w:p w14:paraId="1C2E6140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A46D" w14:textId="77777777" w:rsidR="001C3835" w:rsidRDefault="001C3835">
            <w:pPr>
              <w:pStyle w:val="TableParagraph"/>
              <w:spacing w:before="1" w:line="220" w:lineRule="exact"/>
            </w:pPr>
          </w:p>
          <w:p w14:paraId="0291AAB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DC0A" w14:textId="77777777" w:rsidR="001C3835" w:rsidRDefault="001C3835">
            <w:pPr>
              <w:pStyle w:val="TableParagraph"/>
              <w:spacing w:before="1" w:line="220" w:lineRule="exact"/>
            </w:pPr>
          </w:p>
          <w:p w14:paraId="515C2FE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40E0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D13C5A9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E0F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9989" w14:textId="77777777" w:rsidR="001C3835" w:rsidRDefault="001C3835">
            <w:pPr>
              <w:pStyle w:val="TableParagraph"/>
              <w:spacing w:before="1" w:line="220" w:lineRule="exact"/>
            </w:pPr>
          </w:p>
          <w:p w14:paraId="63E50332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7AB1" w14:textId="77777777" w:rsidR="001C3835" w:rsidRDefault="001C3835">
            <w:pPr>
              <w:pStyle w:val="TableParagraph"/>
              <w:spacing w:before="1" w:line="220" w:lineRule="exact"/>
            </w:pPr>
          </w:p>
          <w:p w14:paraId="3747B6D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F89A" w14:textId="77777777" w:rsidR="001C3835" w:rsidRDefault="001C3835">
            <w:pPr>
              <w:pStyle w:val="TableParagraph"/>
              <w:spacing w:before="1" w:line="220" w:lineRule="exact"/>
            </w:pPr>
          </w:p>
          <w:p w14:paraId="6BD40E4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9314" w14:textId="77777777" w:rsidR="001C3835" w:rsidRDefault="001C3835">
            <w:pPr>
              <w:pStyle w:val="TableParagraph"/>
              <w:spacing w:before="1" w:line="220" w:lineRule="exact"/>
            </w:pPr>
          </w:p>
          <w:p w14:paraId="729E3A6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A74F" w14:textId="77777777" w:rsidR="001C3835" w:rsidRDefault="001C3835">
            <w:pPr>
              <w:pStyle w:val="TableParagraph"/>
              <w:spacing w:before="1" w:line="220" w:lineRule="exact"/>
            </w:pPr>
          </w:p>
          <w:p w14:paraId="47A6618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8475" w14:textId="77777777" w:rsidR="001C3835" w:rsidRDefault="001C3835">
            <w:pPr>
              <w:pStyle w:val="TableParagraph"/>
              <w:spacing w:before="1" w:line="220" w:lineRule="exact"/>
            </w:pPr>
          </w:p>
          <w:p w14:paraId="5CFE657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E58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DDE2" w14:textId="77777777" w:rsidR="001C3835" w:rsidRDefault="001C3835">
            <w:pPr>
              <w:pStyle w:val="TableParagraph"/>
              <w:spacing w:before="1" w:line="220" w:lineRule="exact"/>
            </w:pPr>
          </w:p>
          <w:p w14:paraId="3F58F44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251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BB4F93" w14:textId="77777777" w:rsidR="001C3835" w:rsidRDefault="001C3835">
            <w:pPr>
              <w:pStyle w:val="TableParagraph"/>
              <w:spacing w:before="15" w:line="220" w:lineRule="exact"/>
            </w:pPr>
          </w:p>
          <w:p w14:paraId="00E8960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DD17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Kink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A4EE" w14:textId="77777777" w:rsidR="001C3835" w:rsidRDefault="00301003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519373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4CA214A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09061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1395CF5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1D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5E352E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E8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2AFD7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B90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A9836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1CC6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irc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O'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>
              <w:rPr>
                <w:rFonts w:ascii="Arial" w:eastAsia="Arial" w:hAnsi="Arial" w:cs="Arial"/>
                <w:sz w:val="16"/>
                <w:szCs w:val="16"/>
              </w:rPr>
              <w:t>a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2606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9E0D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4A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5FFB1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09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D923C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39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938EC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B98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52BE27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B4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EB7D20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FE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C1191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972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2FC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89784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38F6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50E0C9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9A7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0324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F88A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62901386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A0F9A0E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42387501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37890B5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4F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242372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A1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0024C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0154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8C171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655D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SW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203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729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F98BA3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B23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B71B0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C6D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9D042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B15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0455E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966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7791B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E3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A25E4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33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5C907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7C5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4E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CCB53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19F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A016B5A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4C3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F9934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ěbe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0F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BF3CB8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29371963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320FB22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517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94016C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845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6D045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D49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28A3E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2A49" w14:textId="77777777" w:rsidR="001C3835" w:rsidRDefault="00301003">
            <w:pPr>
              <w:pStyle w:val="TableParagraph"/>
              <w:spacing w:before="9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ian 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abbar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 AZ1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5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FEC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AE8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484EFA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84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8F6DC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36DA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43150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B56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BBA2F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901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0F51DE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7C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DAC69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8F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E86379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04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D34FE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57D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E10984C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5B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513B7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B93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68584A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994-50243552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3E581A0F" w14:textId="77777777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33108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9ECBABB" w14:textId="77777777" w:rsidR="001C3835" w:rsidRDefault="00301003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3B99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582F481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0063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D91A1D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9B8F" w14:textId="77777777" w:rsidR="001C3835" w:rsidRDefault="001C383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D8BBBF4" w14:textId="77777777" w:rsidR="001C3835" w:rsidRDefault="00301003">
            <w:pPr>
              <w:pStyle w:val="TableParagraph"/>
              <w:spacing w:line="266" w:lineRule="auto"/>
              <w:ind w:left="23" w:righ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Q,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Léopo</w:t>
            </w:r>
            <w:r>
              <w:rPr>
                <w:rFonts w:ascii="Arial" w:eastAsia="Arial" w:hAnsi="Arial" w:cs="Arial"/>
                <w:sz w:val="16"/>
                <w:szCs w:val="16"/>
              </w:rPr>
              <w:t>ld III.,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54E8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1E43D3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621E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ED6F6A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879C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01F2E9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EBD6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0464531" w14:textId="77777777" w:rsidR="001C3835" w:rsidRDefault="00301003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1F80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1E9A3BE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F4EC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2D8B9B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2287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198E83D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81A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2793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29A18AE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A2BB" w14:textId="77777777" w:rsidR="001C3835" w:rsidRDefault="001C3835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5BC996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55EA7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10E692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34F3" w14:textId="77777777" w:rsidR="001C3835" w:rsidRDefault="00301003">
            <w:pPr>
              <w:pStyle w:val="TableParagraph"/>
              <w:spacing w:before="69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ůr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iel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Dede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13CF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61CADB9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213916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22FD95B0" w14:textId="7777777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8D3C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1F3243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4D2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75BE9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ABB5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3520C1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467C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EEB007A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Caro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3BC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646A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BC0FA8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DA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ED8B9A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CA33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B980FD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B5E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7403B3B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17E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AF9FD9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3E15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694765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786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622F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70A4DF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9D2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BEDA00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55BDF1C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B5C8" w14:textId="77777777" w:rsidR="001C3835" w:rsidRDefault="00301003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ůr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iel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Dede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A1BC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69B684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213916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3DC6F7DA" w14:textId="7777777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457E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2CAFAB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455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5703FA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6326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D568A3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188D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0117B863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lp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1050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557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126B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C6F589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588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69E459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E3C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8323F2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B0A7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45EEFAE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A719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1A04F76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327D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E3ED05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2E8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251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2CECFF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524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1A714B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7E791B9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6048" w14:textId="77777777" w:rsidR="001C3835" w:rsidRDefault="00301003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ůr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iel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Dede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629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43198F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213916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6921E36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4D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DF744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DB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66574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6E9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5695F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F428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220030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insk,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6AA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B8B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C9B86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B15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0459F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CF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54C7A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380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DC1C65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28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207BD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4C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48650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1CF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95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B045D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5A0C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30C569F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10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E9C44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183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D9947A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111088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1564E26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295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C83A1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2AE7" w14:textId="77777777" w:rsidR="001C3835" w:rsidRDefault="00301003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94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DD594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66C" w14:textId="77777777" w:rsidR="001C3835" w:rsidRDefault="00301003">
            <w:pPr>
              <w:pStyle w:val="TableParagraph"/>
              <w:spacing w:before="9" w:line="265" w:lineRule="auto"/>
              <w:ind w:left="23" w:right="5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čka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7100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07E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9C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BF2DE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CFC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4015D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4E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E1ACA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452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729B06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208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97A63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D33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43BE2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712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B0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FB33E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03D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7597B4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895C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Rona</w:t>
            </w:r>
            <w:r>
              <w:rPr>
                <w:rFonts w:ascii="Arial" w:eastAsia="Arial" w:hAnsi="Arial" w:cs="Arial"/>
                <w:sz w:val="16"/>
                <w:szCs w:val="16"/>
              </w:rPr>
              <w:t>ld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8E54" w14:textId="77777777" w:rsidR="001C3835" w:rsidRDefault="00301003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6690619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58473CCA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E0CE" w14:textId="77777777" w:rsidR="001C3835" w:rsidRDefault="001C3835">
            <w:pPr>
              <w:pStyle w:val="TableParagraph"/>
              <w:spacing w:before="1" w:line="220" w:lineRule="exact"/>
            </w:pPr>
          </w:p>
          <w:p w14:paraId="78B62DC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120E" w14:textId="77777777" w:rsidR="001C3835" w:rsidRDefault="001C3835">
            <w:pPr>
              <w:pStyle w:val="TableParagraph"/>
              <w:spacing w:before="1" w:line="220" w:lineRule="exact"/>
            </w:pPr>
          </w:p>
          <w:p w14:paraId="50A94AD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382A" w14:textId="77777777" w:rsidR="001C3835" w:rsidRDefault="001C3835">
            <w:pPr>
              <w:pStyle w:val="TableParagraph"/>
              <w:spacing w:before="1" w:line="220" w:lineRule="exact"/>
            </w:pPr>
          </w:p>
          <w:p w14:paraId="62395AA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B53E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273F4CD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Asa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70200-90</w:t>
            </w:r>
            <w:r>
              <w:rPr>
                <w:rFonts w:ascii="Arial" w:eastAsia="Arial" w:hAnsi="Arial" w:cs="Arial"/>
                <w:sz w:val="16"/>
                <w:szCs w:val="16"/>
              </w:rPr>
              <w:t>1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17D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8160" w14:textId="77777777" w:rsidR="001C3835" w:rsidRDefault="001C3835">
            <w:pPr>
              <w:pStyle w:val="TableParagraph"/>
              <w:spacing w:before="1" w:line="220" w:lineRule="exact"/>
            </w:pPr>
          </w:p>
          <w:p w14:paraId="4CB0E83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48A3" w14:textId="77777777" w:rsidR="001C3835" w:rsidRDefault="001C3835">
            <w:pPr>
              <w:pStyle w:val="TableParagraph"/>
              <w:spacing w:before="1" w:line="220" w:lineRule="exact"/>
            </w:pPr>
          </w:p>
          <w:p w14:paraId="53976ED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9E25" w14:textId="77777777" w:rsidR="001C3835" w:rsidRDefault="001C3835">
            <w:pPr>
              <w:pStyle w:val="TableParagraph"/>
              <w:spacing w:before="1" w:line="220" w:lineRule="exact"/>
            </w:pPr>
          </w:p>
          <w:p w14:paraId="1B56D73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666A" w14:textId="77777777" w:rsidR="001C3835" w:rsidRDefault="001C3835">
            <w:pPr>
              <w:pStyle w:val="TableParagraph"/>
              <w:spacing w:before="1" w:line="220" w:lineRule="exact"/>
            </w:pPr>
          </w:p>
          <w:p w14:paraId="7187D4C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182E" w14:textId="77777777" w:rsidR="001C3835" w:rsidRDefault="001C3835">
            <w:pPr>
              <w:pStyle w:val="TableParagraph"/>
              <w:spacing w:before="1" w:line="220" w:lineRule="exact"/>
            </w:pPr>
          </w:p>
          <w:p w14:paraId="4F7E605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F72D" w14:textId="77777777" w:rsidR="001C3835" w:rsidRDefault="001C3835">
            <w:pPr>
              <w:pStyle w:val="TableParagraph"/>
              <w:spacing w:before="1" w:line="220" w:lineRule="exact"/>
            </w:pPr>
          </w:p>
          <w:p w14:paraId="506E61F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70A2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CA06" w14:textId="77777777" w:rsidR="001C3835" w:rsidRDefault="001C3835">
            <w:pPr>
              <w:pStyle w:val="TableParagraph"/>
              <w:spacing w:before="1" w:line="220" w:lineRule="exact"/>
            </w:pPr>
          </w:p>
          <w:p w14:paraId="739C137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449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E7B503" w14:textId="77777777" w:rsidR="001C3835" w:rsidRDefault="001C3835">
            <w:pPr>
              <w:pStyle w:val="TableParagraph"/>
              <w:spacing w:before="15" w:line="220" w:lineRule="exact"/>
            </w:pPr>
          </w:p>
          <w:p w14:paraId="5918065C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E233" w14:textId="77777777" w:rsidR="001C3835" w:rsidRDefault="001C3835">
            <w:pPr>
              <w:pStyle w:val="TableParagraph"/>
              <w:spacing w:before="1" w:line="220" w:lineRule="exact"/>
            </w:pPr>
          </w:p>
          <w:p w14:paraId="14CA6BC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CCC5" w14:textId="77777777" w:rsidR="001C3835" w:rsidRDefault="001C3835">
            <w:pPr>
              <w:pStyle w:val="TableParagraph"/>
              <w:spacing w:before="1" w:line="220" w:lineRule="exact"/>
            </w:pPr>
          </w:p>
          <w:p w14:paraId="71DD77BB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8173645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</w:tbl>
    <w:p w14:paraId="3FF3F4F6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type w:val="continuous"/>
          <w:pgSz w:w="16836" w:h="11920" w:orient="landscape"/>
          <w:pgMar w:top="1020" w:right="1380" w:bottom="280" w:left="260" w:header="708" w:footer="708" w:gutter="0"/>
          <w:cols w:space="708"/>
        </w:sectPr>
      </w:pPr>
    </w:p>
    <w:p w14:paraId="0D096A92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04C6C59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17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71161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A53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968E9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E4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FEE01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7CFE" w14:textId="77777777" w:rsidR="001C3835" w:rsidRDefault="00301003">
            <w:pPr>
              <w:pStyle w:val="TableParagraph"/>
              <w:spacing w:before="9" w:line="266" w:lineRule="auto"/>
              <w:ind w:left="23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05607-00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DD5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13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A35FD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77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124C8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2F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AFC47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CEE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8097E7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77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F2EFA2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D4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DA756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6BE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60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544AD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846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38C633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4B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03FD8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cián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1F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C7D86D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98473288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15F2F66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D15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8DFBD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F2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73437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0481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0A204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1BB0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G.S.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ski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E4E3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A9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B33A7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CE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14906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090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6909B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C0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D9386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2E1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343F8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86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A7EF2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012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79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2EDA4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84A0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3F84B5C2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9F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29656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2FA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E381A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33054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5F6BE6A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D9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28A95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CD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E888C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47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70AEF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A5F3" w14:textId="77777777" w:rsidR="001C3835" w:rsidRDefault="00301003">
            <w:pPr>
              <w:pStyle w:val="TableParagraph"/>
              <w:spacing w:before="9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1204-</w:t>
            </w:r>
            <w:r>
              <w:rPr>
                <w:rFonts w:ascii="Arial" w:eastAsia="Arial" w:hAnsi="Arial" w:cs="Arial"/>
                <w:sz w:val="16"/>
                <w:szCs w:val="16"/>
              </w:rPr>
              <w:t>5 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Harbou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36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3A8E78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54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5A3A0D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EF0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EC6F9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7B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D54AD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A1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2DD13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67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FCCD0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65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FC7A7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3A82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B77E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F48BC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179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271048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94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F9A9B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CB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64DC7F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9263560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03AA2711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76F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08EEE3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54A43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D63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4C539A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42387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749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7EF923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C9001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C129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BA001F6" w14:textId="77777777" w:rsidR="001C3835" w:rsidRDefault="00301003">
            <w:pPr>
              <w:pStyle w:val="TableParagraph"/>
              <w:spacing w:line="266" w:lineRule="auto"/>
              <w:ind w:left="23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GAN Fin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pod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9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Jinjia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F97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D518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360E08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92304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CA3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9C8487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911A4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0B3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67CBC0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4564B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2E47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A3D07F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66CAED" w14:textId="77777777" w:rsidR="001C3835" w:rsidRDefault="00301003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</w:t>
            </w:r>
            <w:r>
              <w:rPr>
                <w:rFonts w:ascii="Arial" w:eastAsia="Arial" w:hAnsi="Arial" w:cs="Arial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A1D1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0E39FD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783F44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021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5FC5BB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58040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4EDF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4FEAD4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4A8F0E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D52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D23A3B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4D657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B3E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B6CD6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F2BC43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D2D39F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B571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šk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86AC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080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14A7C86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9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2B945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70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88D01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78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BDCD6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4396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nguo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ijing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100600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906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BB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5054D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83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C45CA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22B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E35C1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F6F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1FFB77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B68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AC6E7F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CCB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1636E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A69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B6C511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067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0B4B9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885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AA22257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3EA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CD7DF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C8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CCAA2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1350115912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040DB1A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AA8F" w14:textId="77777777" w:rsidR="001C3835" w:rsidRDefault="001C3835">
            <w:pPr>
              <w:pStyle w:val="TableParagraph"/>
              <w:spacing w:before="2" w:line="220" w:lineRule="exact"/>
            </w:pPr>
          </w:p>
          <w:p w14:paraId="115BE2D4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9F4F" w14:textId="77777777" w:rsidR="001C3835" w:rsidRDefault="001C3835">
            <w:pPr>
              <w:pStyle w:val="TableParagraph"/>
              <w:spacing w:before="2" w:line="220" w:lineRule="exact"/>
            </w:pPr>
          </w:p>
          <w:p w14:paraId="2B0147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531B" w14:textId="77777777" w:rsidR="001C3835" w:rsidRDefault="001C3835">
            <w:pPr>
              <w:pStyle w:val="TableParagraph"/>
              <w:spacing w:before="2" w:line="220" w:lineRule="exact"/>
            </w:pPr>
          </w:p>
          <w:p w14:paraId="6BF31AB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75BC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hangha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20033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AC9A" w14:textId="77777777" w:rsidR="001C3835" w:rsidRDefault="001C3835">
            <w:pPr>
              <w:pStyle w:val="TableParagraph"/>
              <w:spacing w:before="2" w:line="220" w:lineRule="exact"/>
            </w:pPr>
          </w:p>
          <w:p w14:paraId="62F45AB9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4FAF" w14:textId="77777777" w:rsidR="001C3835" w:rsidRDefault="001C3835">
            <w:pPr>
              <w:pStyle w:val="TableParagraph"/>
              <w:spacing w:before="2" w:line="220" w:lineRule="exact"/>
            </w:pPr>
          </w:p>
          <w:p w14:paraId="3E82DCA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5BC5" w14:textId="77777777" w:rsidR="001C3835" w:rsidRDefault="001C3835">
            <w:pPr>
              <w:pStyle w:val="TableParagraph"/>
              <w:spacing w:before="2" w:line="220" w:lineRule="exact"/>
            </w:pPr>
          </w:p>
          <w:p w14:paraId="01C571A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F7E5" w14:textId="77777777" w:rsidR="001C3835" w:rsidRDefault="001C3835">
            <w:pPr>
              <w:pStyle w:val="TableParagraph"/>
              <w:spacing w:before="2" w:line="220" w:lineRule="exact"/>
            </w:pPr>
          </w:p>
          <w:p w14:paraId="69C6CDD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335B" w14:textId="77777777" w:rsidR="001C3835" w:rsidRDefault="001C3835">
            <w:pPr>
              <w:pStyle w:val="TableParagraph"/>
              <w:spacing w:before="2" w:line="220" w:lineRule="exact"/>
            </w:pPr>
          </w:p>
          <w:p w14:paraId="6365EEC4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C4B2" w14:textId="77777777" w:rsidR="001C3835" w:rsidRDefault="001C3835">
            <w:pPr>
              <w:pStyle w:val="TableParagraph"/>
              <w:spacing w:before="2" w:line="220" w:lineRule="exact"/>
            </w:pPr>
          </w:p>
          <w:p w14:paraId="1ED7C54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A5E9" w14:textId="77777777" w:rsidR="001C3835" w:rsidRDefault="001C3835">
            <w:pPr>
              <w:pStyle w:val="TableParagraph"/>
              <w:spacing w:before="2" w:line="220" w:lineRule="exact"/>
            </w:pPr>
          </w:p>
          <w:p w14:paraId="04C1C96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C552" w14:textId="77777777" w:rsidR="001C3835" w:rsidRDefault="001C3835">
            <w:pPr>
              <w:pStyle w:val="TableParagraph"/>
              <w:spacing w:before="2" w:line="220" w:lineRule="exact"/>
            </w:pPr>
          </w:p>
          <w:p w14:paraId="7D969E25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FCF6" w14:textId="77777777" w:rsidR="001C3835" w:rsidRDefault="001C3835">
            <w:pPr>
              <w:pStyle w:val="TableParagraph"/>
              <w:spacing w:before="2" w:line="220" w:lineRule="exact"/>
            </w:pPr>
          </w:p>
          <w:p w14:paraId="631E253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4DA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BAFE38" w14:textId="77777777" w:rsidR="001C3835" w:rsidRDefault="001C3835">
            <w:pPr>
              <w:pStyle w:val="TableParagraph"/>
              <w:spacing w:before="15" w:line="220" w:lineRule="exact"/>
            </w:pPr>
          </w:p>
          <w:p w14:paraId="23B7A28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FC5E" w14:textId="77777777" w:rsidR="001C3835" w:rsidRDefault="001C3835">
            <w:pPr>
              <w:pStyle w:val="TableParagraph"/>
              <w:spacing w:before="2" w:line="220" w:lineRule="exact"/>
            </w:pPr>
          </w:p>
          <w:p w14:paraId="5CF88E7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6AA3" w14:textId="77777777" w:rsidR="001C3835" w:rsidRDefault="001C3835">
            <w:pPr>
              <w:pStyle w:val="TableParagraph"/>
              <w:spacing w:before="2" w:line="220" w:lineRule="exact"/>
            </w:pPr>
          </w:p>
          <w:p w14:paraId="212ADA84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1361172507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4E72227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1F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15181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1A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35442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EE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C5408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9704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14-16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obenha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3B7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E56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D0924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98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3DA75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FA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2CC1D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80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81B96E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A61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F6FD12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712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9DE32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292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C33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68ED1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A2F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9E39645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C10A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6CBC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453910181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48F4755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211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22599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588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54853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55F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9D6C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áh</w:t>
            </w:r>
            <w:r>
              <w:rPr>
                <w:rFonts w:ascii="Arial" w:eastAsia="Arial" w:hAnsi="Arial" w:cs="Arial"/>
                <w:sz w:val="16"/>
                <w:szCs w:val="16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ACCE" w14:textId="77777777" w:rsidR="001C3835" w:rsidRDefault="00301003">
            <w:pPr>
              <w:pStyle w:val="TableParagraph"/>
              <w:spacing w:before="9"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kki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1251</w:t>
            </w:r>
            <w:r>
              <w:rPr>
                <w:rFonts w:ascii="Arial" w:eastAsia="Arial" w:hAnsi="Arial" w:cs="Arial"/>
                <w:sz w:val="16"/>
                <w:szCs w:val="16"/>
              </w:rPr>
              <w:t>1 Gi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2FF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8A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37929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AE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CAEAB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65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23EBD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109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B651FE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59E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A9206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DA99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702EA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390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2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07DFC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43F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7383C2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A36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AF69F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C2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AA1BAB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20122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310185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87CE70C" w14:textId="7777777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8A8D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7E1332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BA55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A1D342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B8BA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F26A6B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9617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4EBB644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1015</w:t>
            </w:r>
            <w:r>
              <w:rPr>
                <w:rFonts w:ascii="Arial" w:eastAsia="Arial" w:hAnsi="Arial" w:cs="Arial"/>
                <w:sz w:val="16"/>
                <w:szCs w:val="16"/>
              </w:rPr>
              <w:t>0 Tallin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143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3138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6A9E8A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CE5E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D4FD07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BA7B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5E7B23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9DEF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D3384E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A320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145039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0F77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7094C1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75A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A3BE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30D979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BD70" w14:textId="77777777" w:rsidR="001C3835" w:rsidRDefault="001C383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2B7C663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9DC0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4D5A5D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1F4F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A89187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5667770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233BD682" w14:textId="7777777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925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5D2414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E694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9CA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EBAFCF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86A0B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527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D9A45A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6E6BD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C0B2" w14:textId="77777777" w:rsidR="001C3835" w:rsidRDefault="00301003">
            <w:pPr>
              <w:pStyle w:val="TableParagraph"/>
              <w:spacing w:before="24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Kirk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Kifle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ebe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baba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18E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034C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3C2493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80A6D0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6ADA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6EC1F9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858B8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641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07A294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8E9D1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CDA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4DA3AC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0E16FF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16B7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89561D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D75C9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940C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7C77AF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C5DB3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3D6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6D9541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7BD9DC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AF27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A894A0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E9C6B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EC1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64223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81D121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6940B27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19AD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obod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069F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91122240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75026CA4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FD69" w14:textId="77777777" w:rsidR="001C3835" w:rsidRDefault="001C3835">
            <w:pPr>
              <w:pStyle w:val="TableParagraph"/>
              <w:spacing w:before="1" w:line="220" w:lineRule="exact"/>
            </w:pPr>
          </w:p>
          <w:p w14:paraId="40268A3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87D2" w14:textId="77777777" w:rsidR="001C3835" w:rsidRDefault="001C3835">
            <w:pPr>
              <w:pStyle w:val="TableParagraph"/>
              <w:spacing w:before="1" w:line="220" w:lineRule="exact"/>
            </w:pPr>
          </w:p>
          <w:p w14:paraId="671458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94F1" w14:textId="77777777" w:rsidR="001C3835" w:rsidRDefault="001C3835">
            <w:pPr>
              <w:pStyle w:val="TableParagraph"/>
              <w:spacing w:before="1" w:line="220" w:lineRule="exact"/>
            </w:pPr>
          </w:p>
          <w:p w14:paraId="5C978FC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845" w14:textId="77777777" w:rsidR="001C3835" w:rsidRDefault="00301003">
            <w:pPr>
              <w:pStyle w:val="TableParagraph"/>
              <w:spacing w:before="17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cific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>th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678</w:t>
            </w:r>
            <w:r>
              <w:rPr>
                <w:rFonts w:ascii="Arial" w:eastAsia="Arial" w:hAnsi="Arial" w:cs="Arial"/>
                <w:sz w:val="16"/>
                <w:szCs w:val="16"/>
              </w:rPr>
              <w:t>4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C607" w14:textId="77777777" w:rsidR="001C3835" w:rsidRDefault="001C3835">
            <w:pPr>
              <w:pStyle w:val="TableParagraph"/>
              <w:spacing w:before="1" w:line="220" w:lineRule="exact"/>
            </w:pPr>
          </w:p>
          <w:p w14:paraId="5377AE8B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E696" w14:textId="77777777" w:rsidR="001C3835" w:rsidRDefault="001C3835">
            <w:pPr>
              <w:pStyle w:val="TableParagraph"/>
              <w:spacing w:before="1" w:line="220" w:lineRule="exact"/>
            </w:pPr>
          </w:p>
          <w:p w14:paraId="2CEDC50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BB1E" w14:textId="77777777" w:rsidR="001C3835" w:rsidRDefault="001C3835">
            <w:pPr>
              <w:pStyle w:val="TableParagraph"/>
              <w:spacing w:before="1" w:line="220" w:lineRule="exact"/>
            </w:pPr>
          </w:p>
          <w:p w14:paraId="5593475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8FFB" w14:textId="77777777" w:rsidR="001C3835" w:rsidRDefault="001C3835">
            <w:pPr>
              <w:pStyle w:val="TableParagraph"/>
              <w:spacing w:before="1" w:line="220" w:lineRule="exact"/>
            </w:pPr>
          </w:p>
          <w:p w14:paraId="521157D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B946" w14:textId="77777777" w:rsidR="001C3835" w:rsidRDefault="001C3835">
            <w:pPr>
              <w:pStyle w:val="TableParagraph"/>
              <w:spacing w:before="1" w:line="220" w:lineRule="exact"/>
            </w:pPr>
          </w:p>
          <w:p w14:paraId="2C6AB62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DC99" w14:textId="77777777" w:rsidR="001C3835" w:rsidRDefault="001C3835">
            <w:pPr>
              <w:pStyle w:val="TableParagraph"/>
              <w:spacing w:before="1" w:line="220" w:lineRule="exact"/>
            </w:pPr>
          </w:p>
          <w:p w14:paraId="2B4D98A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D613" w14:textId="77777777" w:rsidR="001C3835" w:rsidRDefault="001C3835">
            <w:pPr>
              <w:pStyle w:val="TableParagraph"/>
              <w:spacing w:before="1" w:line="220" w:lineRule="exact"/>
            </w:pPr>
          </w:p>
          <w:p w14:paraId="64AF7DB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445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E723" w14:textId="77777777" w:rsidR="001C3835" w:rsidRDefault="001C3835">
            <w:pPr>
              <w:pStyle w:val="TableParagraph"/>
              <w:spacing w:before="1" w:line="220" w:lineRule="exact"/>
            </w:pPr>
          </w:p>
          <w:p w14:paraId="6CDB126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56A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213B8" w14:textId="77777777" w:rsidR="001C3835" w:rsidRDefault="001C3835">
            <w:pPr>
              <w:pStyle w:val="TableParagraph"/>
              <w:spacing w:before="15" w:line="220" w:lineRule="exact"/>
            </w:pPr>
          </w:p>
          <w:p w14:paraId="344B458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EAB0" w14:textId="77777777" w:rsidR="001C3835" w:rsidRDefault="001C3835">
            <w:pPr>
              <w:pStyle w:val="TableParagraph"/>
              <w:spacing w:before="1" w:line="220" w:lineRule="exact"/>
            </w:pPr>
          </w:p>
          <w:p w14:paraId="725646F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5FB1" w14:textId="77777777" w:rsidR="001C3835" w:rsidRDefault="001C3835">
            <w:pPr>
              <w:pStyle w:val="TableParagraph"/>
              <w:spacing w:before="1" w:line="220" w:lineRule="exact"/>
            </w:pPr>
          </w:p>
          <w:p w14:paraId="712008E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63-2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8811102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5F37256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D0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73FB5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D7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B1D78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98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EA873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EF8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BBC2A5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ltintie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FB0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E3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1F9E3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6DD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AFCBB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B8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EB369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564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ED0C0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5C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3A4DD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7F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C4C8C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60C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938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5CA89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9EB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721C7F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47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2A04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44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3D6ACD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40772887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0F29E82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753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78DEC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8F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B7E4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19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C0274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8A6F" w14:textId="77777777" w:rsidR="001C3835" w:rsidRDefault="00301003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e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onapar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7500</w:t>
            </w:r>
            <w:r>
              <w:rPr>
                <w:rFonts w:ascii="Arial" w:eastAsia="Arial" w:hAnsi="Arial" w:cs="Arial"/>
                <w:sz w:val="16"/>
                <w:szCs w:val="16"/>
              </w:rPr>
              <w:t>6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B4A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DC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C0B4E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89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C3F07E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79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1C0B9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81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86A51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0F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455E8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4FC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29BDB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09E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3A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CE710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AB69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3638AA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E24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57FE8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A1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1120F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607795528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51B99393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5D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5F248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0B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FD0B1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49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3C176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099B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illi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7501</w:t>
            </w:r>
            <w:r>
              <w:rPr>
                <w:rFonts w:ascii="Arial" w:eastAsia="Arial" w:hAnsi="Arial" w:cs="Arial"/>
                <w:sz w:val="16"/>
                <w:szCs w:val="16"/>
              </w:rPr>
              <w:t>6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5493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805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655E61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8C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470F3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73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ADD38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033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1D23BC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93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4821F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D7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41838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D75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03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FE43E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EB14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06A494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77D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C8420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2A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5FA13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607795528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77BDC0A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564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7CCC0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65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52AAB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8D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791DC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3D13" w14:textId="77777777" w:rsidR="001C3835" w:rsidRDefault="00301003">
            <w:pPr>
              <w:pStyle w:val="TableParagraph"/>
              <w:spacing w:before="9" w:line="266" w:lineRule="auto"/>
              <w:ind w:left="23" w:right="3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7500</w:t>
            </w:r>
            <w:r>
              <w:rPr>
                <w:rFonts w:ascii="Arial" w:eastAsia="Arial" w:hAnsi="Arial" w:cs="Arial"/>
                <w:sz w:val="16"/>
                <w:szCs w:val="16"/>
              </w:rPr>
              <w:t>7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DD6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16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EE74A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DA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BEA8E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ABE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C7411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1C3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FE56AC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DA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75AEC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0C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BD805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A76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08C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4DF63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64B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5846872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C9A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F12A8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0C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CFF383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607795528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11FBDAF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CA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D57E04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32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B2EF6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177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CA100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6217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la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Rober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6700</w:t>
            </w:r>
            <w:r>
              <w:rPr>
                <w:rFonts w:ascii="Arial" w:eastAsia="Arial" w:hAnsi="Arial" w:cs="Arial"/>
                <w:sz w:val="16"/>
                <w:szCs w:val="16"/>
              </w:rPr>
              <w:t>0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bourg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D0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F5C2D3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E7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9D309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BF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9B0A0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76F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294D7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FF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F3FB33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9B7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70BFB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35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B52DF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993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06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6EF18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F77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9AA92EF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C5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58F1D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A1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D6515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7893623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4F45384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E7F7" w14:textId="77777777" w:rsidR="001C3835" w:rsidRDefault="001C3835">
            <w:pPr>
              <w:pStyle w:val="TableParagraph"/>
              <w:spacing w:before="1" w:line="220" w:lineRule="exact"/>
            </w:pPr>
          </w:p>
          <w:p w14:paraId="382BB038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24BD" w14:textId="77777777" w:rsidR="001C3835" w:rsidRDefault="001C3835">
            <w:pPr>
              <w:pStyle w:val="TableParagraph"/>
              <w:spacing w:before="1" w:line="220" w:lineRule="exact"/>
            </w:pPr>
          </w:p>
          <w:p w14:paraId="42D2630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E648E" w14:textId="77777777" w:rsidR="001C3835" w:rsidRDefault="001C3835">
            <w:pPr>
              <w:pStyle w:val="TableParagraph"/>
              <w:spacing w:before="1" w:line="220" w:lineRule="exact"/>
            </w:pPr>
          </w:p>
          <w:p w14:paraId="3AD460F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Akk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EB94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5924C4F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ra-Nor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276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6773" w14:textId="77777777" w:rsidR="001C3835" w:rsidRDefault="001C3835">
            <w:pPr>
              <w:pStyle w:val="TableParagraph"/>
              <w:spacing w:before="1" w:line="220" w:lineRule="exact"/>
            </w:pPr>
          </w:p>
          <w:p w14:paraId="240A6BA3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2348" w14:textId="77777777" w:rsidR="001C3835" w:rsidRDefault="001C3835">
            <w:pPr>
              <w:pStyle w:val="TableParagraph"/>
              <w:spacing w:before="1" w:line="220" w:lineRule="exact"/>
            </w:pPr>
          </w:p>
          <w:p w14:paraId="51E65D8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75EA" w14:textId="77777777" w:rsidR="001C3835" w:rsidRDefault="001C3835">
            <w:pPr>
              <w:pStyle w:val="TableParagraph"/>
              <w:spacing w:before="1" w:line="220" w:lineRule="exact"/>
            </w:pPr>
          </w:p>
          <w:p w14:paraId="397B525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E179" w14:textId="77777777" w:rsidR="001C3835" w:rsidRDefault="001C3835">
            <w:pPr>
              <w:pStyle w:val="TableParagraph"/>
              <w:spacing w:before="1" w:line="220" w:lineRule="exact"/>
            </w:pPr>
          </w:p>
          <w:p w14:paraId="54BDCC6D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59E7" w14:textId="77777777" w:rsidR="001C3835" w:rsidRDefault="001C3835">
            <w:pPr>
              <w:pStyle w:val="TableParagraph"/>
              <w:spacing w:before="1" w:line="220" w:lineRule="exact"/>
            </w:pPr>
          </w:p>
          <w:p w14:paraId="287DA067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4CB5" w14:textId="77777777" w:rsidR="001C3835" w:rsidRDefault="001C3835">
            <w:pPr>
              <w:pStyle w:val="TableParagraph"/>
              <w:spacing w:before="1" w:line="220" w:lineRule="exact"/>
            </w:pPr>
          </w:p>
          <w:p w14:paraId="0CAEABE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536E" w14:textId="77777777" w:rsidR="001C3835" w:rsidRDefault="001C3835">
            <w:pPr>
              <w:pStyle w:val="TableParagraph"/>
              <w:spacing w:before="1" w:line="220" w:lineRule="exact"/>
            </w:pPr>
          </w:p>
          <w:p w14:paraId="21BB5C82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ADE3" w14:textId="77777777" w:rsidR="001C3835" w:rsidRDefault="001C3835">
            <w:pPr>
              <w:pStyle w:val="TableParagraph"/>
              <w:spacing w:before="1" w:line="220" w:lineRule="exact"/>
            </w:pPr>
          </w:p>
          <w:p w14:paraId="32939BF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2CC3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F11507" w14:textId="77777777" w:rsidR="001C3835" w:rsidRDefault="001C3835">
            <w:pPr>
              <w:pStyle w:val="TableParagraph"/>
              <w:spacing w:before="14" w:line="220" w:lineRule="exact"/>
            </w:pPr>
          </w:p>
          <w:p w14:paraId="43C0661D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45B2" w14:textId="77777777" w:rsidR="001C3835" w:rsidRDefault="001C3835">
            <w:pPr>
              <w:pStyle w:val="TableParagraph"/>
              <w:spacing w:before="1" w:line="220" w:lineRule="exact"/>
            </w:pPr>
          </w:p>
          <w:p w14:paraId="55F08B5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jt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567D" w14:textId="77777777" w:rsidR="001C3835" w:rsidRDefault="001C3835">
            <w:pPr>
              <w:pStyle w:val="TableParagraph"/>
              <w:spacing w:before="1" w:line="220" w:lineRule="exact"/>
            </w:pPr>
          </w:p>
          <w:p w14:paraId="3545BBD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24432486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681781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9C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529C9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0A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01FC7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79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C081A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8EC0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37-b</w:t>
            </w:r>
            <w:r>
              <w:rPr>
                <w:rFonts w:ascii="Arial" w:eastAsia="Arial" w:hAnsi="Arial" w:cs="Arial"/>
                <w:sz w:val="16"/>
                <w:szCs w:val="16"/>
              </w:rPr>
              <w:t>lock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016</w:t>
            </w:r>
            <w:r>
              <w:rPr>
                <w:rFonts w:ascii="Arial" w:eastAsia="Arial" w:hAnsi="Arial" w:cs="Arial"/>
                <w:sz w:val="16"/>
                <w:szCs w:val="16"/>
              </w:rPr>
              <w:t>2 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469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36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83009D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5D9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01C8B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C9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07572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61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EC0E63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C7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235E8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75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0F3D4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077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3F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3766F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928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6842B6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C6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FD29F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Gl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78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0E8BD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54128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</w:tbl>
    <w:p w14:paraId="68BF0100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02965411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7FA5253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B557" w14:textId="77777777" w:rsidR="001C3835" w:rsidRDefault="001C3835">
            <w:pPr>
              <w:pStyle w:val="TableParagraph"/>
              <w:spacing w:before="1" w:line="220" w:lineRule="exact"/>
            </w:pPr>
          </w:p>
          <w:p w14:paraId="60F0A80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8BE3" w14:textId="77777777" w:rsidR="001C3835" w:rsidRDefault="001C3835">
            <w:pPr>
              <w:pStyle w:val="TableParagraph"/>
              <w:spacing w:before="1" w:line="220" w:lineRule="exact"/>
            </w:pPr>
          </w:p>
          <w:p w14:paraId="37E2276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87FD" w14:textId="77777777" w:rsidR="001C3835" w:rsidRDefault="001C3835">
            <w:pPr>
              <w:pStyle w:val="TableParagraph"/>
              <w:spacing w:before="1" w:line="220" w:lineRule="exact"/>
            </w:pPr>
          </w:p>
          <w:p w14:paraId="40E0FDB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BC7D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6B5BACF" w14:textId="77777777" w:rsidR="001C3835" w:rsidRDefault="00301003">
            <w:pPr>
              <w:pStyle w:val="TableParagraph"/>
              <w:spacing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Conde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silla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884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7638" w14:textId="77777777" w:rsidR="001C3835" w:rsidRDefault="001C3835">
            <w:pPr>
              <w:pStyle w:val="TableParagraph"/>
              <w:spacing w:before="1" w:line="220" w:lineRule="exact"/>
            </w:pPr>
          </w:p>
          <w:p w14:paraId="2B87E9D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5FA8" w14:textId="77777777" w:rsidR="001C3835" w:rsidRDefault="001C3835">
            <w:pPr>
              <w:pStyle w:val="TableParagraph"/>
              <w:spacing w:before="1" w:line="220" w:lineRule="exact"/>
            </w:pPr>
          </w:p>
          <w:p w14:paraId="79BC6A3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F842" w14:textId="77777777" w:rsidR="001C3835" w:rsidRDefault="001C3835">
            <w:pPr>
              <w:pStyle w:val="TableParagraph"/>
              <w:spacing w:before="1" w:line="220" w:lineRule="exact"/>
            </w:pPr>
          </w:p>
          <w:p w14:paraId="0CF4E21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EF64" w14:textId="77777777" w:rsidR="001C3835" w:rsidRDefault="001C3835">
            <w:pPr>
              <w:pStyle w:val="TableParagraph"/>
              <w:spacing w:before="1" w:line="220" w:lineRule="exact"/>
            </w:pPr>
          </w:p>
          <w:p w14:paraId="04F6910B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11F1" w14:textId="77777777" w:rsidR="001C3835" w:rsidRDefault="001C3835">
            <w:pPr>
              <w:pStyle w:val="TableParagraph"/>
              <w:spacing w:before="1" w:line="220" w:lineRule="exact"/>
            </w:pPr>
          </w:p>
          <w:p w14:paraId="2FE7EDD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4026" w14:textId="77777777" w:rsidR="001C3835" w:rsidRDefault="001C3835">
            <w:pPr>
              <w:pStyle w:val="TableParagraph"/>
              <w:spacing w:before="1" w:line="220" w:lineRule="exact"/>
            </w:pPr>
          </w:p>
          <w:p w14:paraId="5855E9F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763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AC825" w14:textId="77777777" w:rsidR="001C3835" w:rsidRDefault="001C3835">
            <w:pPr>
              <w:pStyle w:val="TableParagraph"/>
              <w:spacing w:before="1" w:line="220" w:lineRule="exact"/>
            </w:pPr>
          </w:p>
          <w:p w14:paraId="63AD001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6B9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D155A6" w14:textId="77777777" w:rsidR="001C3835" w:rsidRDefault="001C3835">
            <w:pPr>
              <w:pStyle w:val="TableParagraph"/>
              <w:spacing w:before="15" w:line="220" w:lineRule="exact"/>
            </w:pPr>
          </w:p>
          <w:p w14:paraId="08CF9A6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ED69" w14:textId="77777777" w:rsidR="001C3835" w:rsidRDefault="001C3835">
            <w:pPr>
              <w:pStyle w:val="TableParagraph"/>
              <w:spacing w:before="1" w:line="220" w:lineRule="exact"/>
            </w:pPr>
          </w:p>
          <w:p w14:paraId="313A8B0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tk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094C" w14:textId="77777777" w:rsidR="001C3835" w:rsidRDefault="001C3835">
            <w:pPr>
              <w:pStyle w:val="TableParagraph"/>
              <w:spacing w:before="1" w:line="220" w:lineRule="exact"/>
            </w:pPr>
          </w:p>
          <w:p w14:paraId="0615713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9440980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52F6869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BD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BB914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74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A55AC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4C0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4D29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7B87" w14:textId="77777777" w:rsidR="001C3835" w:rsidRDefault="00301003">
            <w:pPr>
              <w:pStyle w:val="TableParagraph"/>
              <w:spacing w:before="10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/VI,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 Za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9C8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6A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700AB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824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7F7B7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0F5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A6B83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5C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4061B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D4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18602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79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2EAD3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F25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1D7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1555F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DF9B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E8203B5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F0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09711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Vinická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12B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8F2E7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612168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42A39DF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43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FE9E8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263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0AD3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079E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002CE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E83E" w14:textId="77777777" w:rsidR="001C3835" w:rsidRDefault="00301003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iti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Chana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lhi,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5BF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79C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58B4D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650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15F3D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7569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01CB8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D5E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61CD30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89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FEDFA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43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E1186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CDB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6B9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46AEE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467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2E8F5A9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11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13178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124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1CC44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91-991099947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78DCC1D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8DA2" w14:textId="77777777" w:rsidR="001C3835" w:rsidRDefault="001C3835">
            <w:pPr>
              <w:pStyle w:val="TableParagraph"/>
              <w:spacing w:before="1" w:line="220" w:lineRule="exact"/>
            </w:pPr>
          </w:p>
          <w:p w14:paraId="16193A3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634A" w14:textId="77777777" w:rsidR="001C3835" w:rsidRDefault="001C3835">
            <w:pPr>
              <w:pStyle w:val="TableParagraph"/>
              <w:spacing w:before="1" w:line="220" w:lineRule="exact"/>
            </w:pPr>
          </w:p>
          <w:p w14:paraId="5B7CEBC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AEE5" w14:textId="77777777" w:rsidR="001C3835" w:rsidRDefault="001C3835">
            <w:pPr>
              <w:pStyle w:val="TableParagraph"/>
              <w:spacing w:before="1" w:line="220" w:lineRule="exact"/>
            </w:pPr>
          </w:p>
          <w:p w14:paraId="24DB683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352B" w14:textId="77777777" w:rsidR="001C3835" w:rsidRDefault="00301003">
            <w:pPr>
              <w:pStyle w:val="TableParagraph"/>
              <w:spacing w:before="17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sia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ndoné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59A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743A" w14:textId="77777777" w:rsidR="001C3835" w:rsidRDefault="001C3835">
            <w:pPr>
              <w:pStyle w:val="TableParagraph"/>
              <w:spacing w:before="1" w:line="220" w:lineRule="exact"/>
            </w:pPr>
          </w:p>
          <w:p w14:paraId="5CC981A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C06E" w14:textId="77777777" w:rsidR="001C3835" w:rsidRDefault="001C3835">
            <w:pPr>
              <w:pStyle w:val="TableParagraph"/>
              <w:spacing w:before="1" w:line="220" w:lineRule="exact"/>
            </w:pPr>
          </w:p>
          <w:p w14:paraId="750610D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73AF" w14:textId="77777777" w:rsidR="001C3835" w:rsidRDefault="001C3835">
            <w:pPr>
              <w:pStyle w:val="TableParagraph"/>
              <w:spacing w:before="1" w:line="220" w:lineRule="exact"/>
            </w:pPr>
          </w:p>
          <w:p w14:paraId="0C7FB70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2339" w14:textId="77777777" w:rsidR="001C3835" w:rsidRDefault="001C3835">
            <w:pPr>
              <w:pStyle w:val="TableParagraph"/>
              <w:spacing w:before="1" w:line="220" w:lineRule="exact"/>
            </w:pPr>
          </w:p>
          <w:p w14:paraId="3FBA0FB5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6FF7" w14:textId="77777777" w:rsidR="001C3835" w:rsidRDefault="001C3835">
            <w:pPr>
              <w:pStyle w:val="TableParagraph"/>
              <w:spacing w:before="1" w:line="220" w:lineRule="exact"/>
            </w:pPr>
          </w:p>
          <w:p w14:paraId="7F492F11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A54C" w14:textId="77777777" w:rsidR="001C3835" w:rsidRDefault="001C3835">
            <w:pPr>
              <w:pStyle w:val="TableParagraph"/>
              <w:spacing w:before="1" w:line="220" w:lineRule="exact"/>
            </w:pPr>
          </w:p>
          <w:p w14:paraId="489533D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BA2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B44B" w14:textId="77777777" w:rsidR="001C3835" w:rsidRDefault="001C3835">
            <w:pPr>
              <w:pStyle w:val="TableParagraph"/>
              <w:spacing w:before="1" w:line="220" w:lineRule="exact"/>
            </w:pPr>
          </w:p>
          <w:p w14:paraId="67A08A7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122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813ABC" w14:textId="77777777" w:rsidR="001C3835" w:rsidRDefault="001C3835">
            <w:pPr>
              <w:pStyle w:val="TableParagraph"/>
              <w:spacing w:before="15" w:line="220" w:lineRule="exact"/>
            </w:pPr>
          </w:p>
          <w:p w14:paraId="5BB70C9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1C4E" w14:textId="77777777" w:rsidR="001C3835" w:rsidRDefault="001C3835">
            <w:pPr>
              <w:pStyle w:val="TableParagraph"/>
              <w:spacing w:before="1" w:line="220" w:lineRule="exact"/>
            </w:pPr>
          </w:p>
          <w:p w14:paraId="6029A43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ř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CD0F" w14:textId="77777777" w:rsidR="001C3835" w:rsidRDefault="001C3835">
            <w:pPr>
              <w:pStyle w:val="TableParagraph"/>
              <w:spacing w:before="1" w:line="220" w:lineRule="exact"/>
            </w:pPr>
          </w:p>
          <w:p w14:paraId="0CA3897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811194125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5F496B6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3BE1" w14:textId="77777777" w:rsidR="001C3835" w:rsidRDefault="001C3835">
            <w:pPr>
              <w:pStyle w:val="TableParagraph"/>
              <w:spacing w:before="1" w:line="220" w:lineRule="exact"/>
            </w:pPr>
          </w:p>
          <w:p w14:paraId="6579EF3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1D72" w14:textId="77777777" w:rsidR="001C3835" w:rsidRDefault="001C3835">
            <w:pPr>
              <w:pStyle w:val="TableParagraph"/>
              <w:spacing w:before="1" w:line="220" w:lineRule="exact"/>
            </w:pPr>
          </w:p>
          <w:p w14:paraId="77A84E7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2F74" w14:textId="77777777" w:rsidR="001C3835" w:rsidRDefault="001C3835">
            <w:pPr>
              <w:pStyle w:val="TableParagraph"/>
              <w:spacing w:before="1" w:line="220" w:lineRule="exact"/>
            </w:pPr>
          </w:p>
          <w:p w14:paraId="49E725E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8BBA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674B32DD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Al-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ijlasc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z w:val="16"/>
                <w:szCs w:val="16"/>
              </w:rPr>
              <w:t>,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2712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2F63" w14:textId="77777777" w:rsidR="001C3835" w:rsidRDefault="001C3835">
            <w:pPr>
              <w:pStyle w:val="TableParagraph"/>
              <w:spacing w:before="1" w:line="220" w:lineRule="exact"/>
            </w:pPr>
          </w:p>
          <w:p w14:paraId="3B85C068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2EA6" w14:textId="77777777" w:rsidR="001C3835" w:rsidRDefault="001C3835">
            <w:pPr>
              <w:pStyle w:val="TableParagraph"/>
              <w:spacing w:before="1" w:line="220" w:lineRule="exact"/>
            </w:pPr>
          </w:p>
          <w:p w14:paraId="67915A1D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AF322" w14:textId="77777777" w:rsidR="001C3835" w:rsidRDefault="001C3835">
            <w:pPr>
              <w:pStyle w:val="TableParagraph"/>
              <w:spacing w:before="1" w:line="220" w:lineRule="exact"/>
            </w:pPr>
          </w:p>
          <w:p w14:paraId="468E4F1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38B5" w14:textId="77777777" w:rsidR="001C3835" w:rsidRDefault="001C3835">
            <w:pPr>
              <w:pStyle w:val="TableParagraph"/>
              <w:spacing w:before="1" w:line="220" w:lineRule="exact"/>
            </w:pPr>
          </w:p>
          <w:p w14:paraId="2498696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1CC5" w14:textId="77777777" w:rsidR="001C3835" w:rsidRDefault="001C3835">
            <w:pPr>
              <w:pStyle w:val="TableParagraph"/>
              <w:spacing w:before="1" w:line="220" w:lineRule="exact"/>
            </w:pPr>
          </w:p>
          <w:p w14:paraId="59895E7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340D" w14:textId="77777777" w:rsidR="001C3835" w:rsidRDefault="001C3835">
            <w:pPr>
              <w:pStyle w:val="TableParagraph"/>
              <w:spacing w:before="1" w:line="220" w:lineRule="exact"/>
            </w:pPr>
          </w:p>
          <w:p w14:paraId="444E9B22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3AF9" w14:textId="77777777" w:rsidR="001C3835" w:rsidRDefault="001C3835">
            <w:pPr>
              <w:pStyle w:val="TableParagraph"/>
              <w:spacing w:before="1" w:line="220" w:lineRule="exact"/>
            </w:pPr>
          </w:p>
          <w:p w14:paraId="68BD313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946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C8B9" w14:textId="77777777" w:rsidR="001C3835" w:rsidRDefault="001C3835">
            <w:pPr>
              <w:pStyle w:val="TableParagraph"/>
              <w:spacing w:before="1" w:line="220" w:lineRule="exact"/>
            </w:pPr>
          </w:p>
          <w:p w14:paraId="13806B1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9A2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5DE936" w14:textId="77777777" w:rsidR="001C3835" w:rsidRDefault="001C3835">
            <w:pPr>
              <w:pStyle w:val="TableParagraph"/>
              <w:spacing w:before="15" w:line="220" w:lineRule="exact"/>
            </w:pPr>
          </w:p>
          <w:p w14:paraId="62C894C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9B05" w14:textId="77777777" w:rsidR="001C3835" w:rsidRDefault="001C3835">
            <w:pPr>
              <w:pStyle w:val="TableParagraph"/>
              <w:spacing w:before="1" w:line="220" w:lineRule="exact"/>
            </w:pPr>
          </w:p>
          <w:p w14:paraId="0CA4F6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AF6D" w14:textId="77777777" w:rsidR="001C3835" w:rsidRDefault="001C3835">
            <w:pPr>
              <w:pStyle w:val="TableParagraph"/>
              <w:spacing w:before="1" w:line="220" w:lineRule="exact"/>
            </w:pPr>
          </w:p>
          <w:p w14:paraId="69EDB5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780026611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019FA1F6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464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EF9C3B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5C7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A48B15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69B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08B744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C4D9" w14:textId="77777777" w:rsidR="001C383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Aink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aree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,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>
              <w:rPr>
                <w:rFonts w:ascii="Arial" w:eastAsia="Arial" w:hAnsi="Arial" w:cs="Arial"/>
                <w:sz w:val="16"/>
                <w:szCs w:val="16"/>
              </w:rPr>
              <w:t>il,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98BE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F8477AE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331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4E3D962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6603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0B139A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E78E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CA9004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D839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27FC52B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E0E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4AF04E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2B1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FED35D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67E2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0F60199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22C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54AD7C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C814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A5F6D40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FCC1" w14:textId="77777777" w:rsidR="001C383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Klá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Olša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3D0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A29D36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751009291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1AD0DB9C" w14:textId="7777777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0CC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8AAF5" w14:textId="77777777" w:rsidR="001C3835" w:rsidRDefault="001C3835">
            <w:pPr>
              <w:pStyle w:val="TableParagraph"/>
              <w:spacing w:before="19" w:line="220" w:lineRule="exact"/>
            </w:pPr>
          </w:p>
          <w:p w14:paraId="79E3247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AA3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600639" w14:textId="77777777" w:rsidR="001C3835" w:rsidRDefault="001C3835">
            <w:pPr>
              <w:pStyle w:val="TableParagraph"/>
              <w:spacing w:before="19" w:line="220" w:lineRule="exact"/>
            </w:pPr>
          </w:p>
          <w:p w14:paraId="3EDB8C2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818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7ED017" w14:textId="77777777" w:rsidR="001C3835" w:rsidRDefault="001C3835">
            <w:pPr>
              <w:pStyle w:val="TableParagraph"/>
              <w:spacing w:before="19" w:line="220" w:lineRule="exact"/>
            </w:pPr>
          </w:p>
          <w:p w14:paraId="5C01D7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C4A1" w14:textId="77777777" w:rsidR="001C3835" w:rsidRDefault="001C383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6B753990" w14:textId="77777777" w:rsidR="001C3835" w:rsidRDefault="00301003">
            <w:pPr>
              <w:pStyle w:val="TableParagraph"/>
              <w:spacing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st.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dara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195376435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14:paraId="0B2E4ACB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11365-445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FC6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9BC1A9" w14:textId="77777777" w:rsidR="001C3835" w:rsidRDefault="001C3835">
            <w:pPr>
              <w:pStyle w:val="TableParagraph"/>
              <w:spacing w:before="19" w:line="220" w:lineRule="exact"/>
            </w:pPr>
          </w:p>
          <w:p w14:paraId="37611EA0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BCB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5659D" w14:textId="77777777" w:rsidR="001C3835" w:rsidRDefault="001C3835">
            <w:pPr>
              <w:pStyle w:val="TableParagraph"/>
              <w:spacing w:before="19" w:line="220" w:lineRule="exact"/>
            </w:pPr>
          </w:p>
          <w:p w14:paraId="6D0838C2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6D1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4362D2" w14:textId="77777777" w:rsidR="001C3835" w:rsidRDefault="001C3835">
            <w:pPr>
              <w:pStyle w:val="TableParagraph"/>
              <w:spacing w:before="19" w:line="220" w:lineRule="exact"/>
            </w:pPr>
          </w:p>
          <w:p w14:paraId="0D32E1F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91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5B0EA8" w14:textId="77777777" w:rsidR="001C3835" w:rsidRDefault="001C3835">
            <w:pPr>
              <w:pStyle w:val="TableParagraph"/>
              <w:spacing w:before="19" w:line="220" w:lineRule="exact"/>
            </w:pPr>
          </w:p>
          <w:p w14:paraId="4B4E04B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D25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49AA2B" w14:textId="77777777" w:rsidR="001C3835" w:rsidRDefault="001C3835">
            <w:pPr>
              <w:pStyle w:val="TableParagraph"/>
              <w:spacing w:before="19" w:line="220" w:lineRule="exact"/>
            </w:pPr>
          </w:p>
          <w:p w14:paraId="6F1222AA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B4F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D24BA8" w14:textId="77777777" w:rsidR="001C3835" w:rsidRDefault="001C3835">
            <w:pPr>
              <w:pStyle w:val="TableParagraph"/>
              <w:spacing w:before="19" w:line="220" w:lineRule="exact"/>
            </w:pPr>
          </w:p>
          <w:p w14:paraId="61AD382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455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8159FA" w14:textId="77777777" w:rsidR="001C3835" w:rsidRDefault="001C3835">
            <w:pPr>
              <w:pStyle w:val="TableParagraph"/>
              <w:spacing w:before="19" w:line="220" w:lineRule="exact"/>
            </w:pPr>
          </w:p>
          <w:p w14:paraId="4C657BD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1E3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8D9493" w14:textId="77777777" w:rsidR="001C3835" w:rsidRDefault="001C3835">
            <w:pPr>
              <w:pStyle w:val="TableParagraph"/>
              <w:spacing w:before="19" w:line="220" w:lineRule="exact"/>
            </w:pPr>
          </w:p>
          <w:p w14:paraId="0389AED6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FCA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D028F" w14:textId="77777777" w:rsidR="001C3835" w:rsidRDefault="001C3835">
            <w:pPr>
              <w:pStyle w:val="TableParagraph"/>
              <w:spacing w:before="19" w:line="220" w:lineRule="exact"/>
            </w:pPr>
          </w:p>
          <w:p w14:paraId="3137FFC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D78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68EB6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1C9F1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F53BA" w14:textId="77777777" w:rsidR="001C3835" w:rsidRDefault="001C3835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6E0BC66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7AB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BABC56" w14:textId="77777777" w:rsidR="001C3835" w:rsidRDefault="001C3835">
            <w:pPr>
              <w:pStyle w:val="TableParagraph"/>
              <w:spacing w:before="19" w:line="220" w:lineRule="exact"/>
            </w:pPr>
          </w:p>
          <w:p w14:paraId="2DD7CF2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404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3571E2" w14:textId="77777777" w:rsidR="001C3835" w:rsidRDefault="001C3835">
            <w:pPr>
              <w:pStyle w:val="TableParagraph"/>
              <w:spacing w:before="19" w:line="220" w:lineRule="exact"/>
            </w:pPr>
          </w:p>
          <w:p w14:paraId="055EA44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2611885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78AAAC7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C2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8DC3E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419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5D50F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B0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909B9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E86A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0E5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EA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13AF3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84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218E7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19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8A997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D67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E6FB8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87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94CC2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FE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F4E0D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FBC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34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E6C4D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BA29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C647E0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AE4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2593D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9C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17C9EF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087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35244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4FB14796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43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8B3220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E11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DD5BA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40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3BB45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E3F9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Via Gi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ta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orgagn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lei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83E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E4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3A288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B2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F37CC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AF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2A0AC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43C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4CD82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C5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4CC05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0E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E34F6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1DF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A1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71152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0F3A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8C30089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40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DA67F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Hoře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303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4BCAD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C3835" w14:paraId="11D69A5B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29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7B609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174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284AD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4B6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199F7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7BC8" w14:textId="77777777" w:rsidR="001C3835" w:rsidRDefault="00301003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774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C8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6CBB7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5F8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3CB63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690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7AC8A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20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935FC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CF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F4A88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02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6288C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228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15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C7C07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C11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DB24381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95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87002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C3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8823E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5581F79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60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3C7830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98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7B7ED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6E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37674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9622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3 Zeitlin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6116</w:t>
            </w:r>
            <w:r>
              <w:rPr>
                <w:rFonts w:ascii="Arial" w:eastAsia="Arial" w:hAnsi="Arial" w:cs="Arial"/>
                <w:sz w:val="16"/>
                <w:szCs w:val="16"/>
              </w:rPr>
              <w:t>3 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1636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8EE8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64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C9477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71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5B24F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877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4AF6D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4D5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5F645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02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FDBDA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64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64915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AF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DD61AC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F53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E4819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8D2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E7356E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C32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212E2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46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3C4077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9723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6918282-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1840051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08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22B38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AE24" w14:textId="77777777" w:rsidR="001C3835" w:rsidRDefault="00301003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82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43B5E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E2D0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',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ahe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Block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30599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307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E6A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C16EB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28B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E7831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19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412F6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4C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1982C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A7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C9A35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06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3858F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127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21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6BA7C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929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3D5DE5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7D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48404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61A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C11B4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54224811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1293F81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90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154C7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19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EA5F4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1B4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BDB0B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E1A6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2-16-14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Hiroo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150-0012 </w:t>
            </w:r>
            <w:r>
              <w:rPr>
                <w:rFonts w:ascii="Arial" w:eastAsia="Arial" w:hAnsi="Arial" w:cs="Arial"/>
                <w:sz w:val="16"/>
                <w:szCs w:val="16"/>
              </w:rPr>
              <w:t>Tok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D8B9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54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4F561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FE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2822A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C7B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8BA50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C67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37F981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87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3B32B1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895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E4BA2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0A5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9C1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44510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685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FE18410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303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0A254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5F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5B4C8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34008122-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0B4049BB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706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0408A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29EB" w14:textId="77777777" w:rsidR="001C3835" w:rsidRDefault="00301003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CC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35AEC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FDBB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  <w:r>
              <w:rPr>
                <w:rFonts w:ascii="Arial" w:eastAsia="Arial" w:hAnsi="Arial" w:cs="Arial"/>
                <w:sz w:val="16"/>
                <w:szCs w:val="16"/>
              </w:rPr>
              <w:t>6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0083</w:t>
            </w:r>
            <w:r>
              <w:rPr>
                <w:rFonts w:ascii="Arial" w:eastAsia="Arial" w:hAnsi="Arial" w:cs="Arial"/>
                <w:sz w:val="16"/>
                <w:szCs w:val="16"/>
              </w:rPr>
              <w:t>,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JAR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FA8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CFC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A8E59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47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3FCF9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9D8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4B2D0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1B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9147ED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2B4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656CD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B3E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BC3E9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5F1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357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EC0C3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5D7E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4187780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435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FD324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Len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A7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E0844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573169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C3835" w14:paraId="09CCA1F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30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A84BB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C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12862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DE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477E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93ED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lab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bdoun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1118</w:t>
            </w:r>
            <w:r>
              <w:rPr>
                <w:rFonts w:ascii="Arial" w:eastAsia="Arial" w:hAnsi="Arial" w:cs="Arial"/>
                <w:sz w:val="16"/>
                <w:szCs w:val="16"/>
              </w:rPr>
              <w:t>1 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BC3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8BD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2C61F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3C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02EFB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9F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AE81F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CE16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1F58BA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8F2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D035E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55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246DD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6D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574B7E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077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43249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9B5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BF9B86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83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82827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ED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A8E7A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96265927051-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6921035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D9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48230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469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FE83E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D2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9CA1D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A0E2" w14:textId="77777777" w:rsidR="001C3835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Coope</w:t>
            </w:r>
            <w:r>
              <w:rPr>
                <w:rFonts w:ascii="Arial" w:eastAsia="Arial" w:hAnsi="Arial" w:cs="Arial"/>
                <w:sz w:val="16"/>
                <w:szCs w:val="16"/>
              </w:rPr>
              <w:t>r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io,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D2C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B3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097BB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D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8CEEE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22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03FB7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EA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D3BB1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6D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1D880F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7D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5AABA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411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9D8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C417C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B5E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CDF813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DF1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B7538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Há</w:t>
            </w:r>
            <w:r>
              <w:rPr>
                <w:rFonts w:ascii="Arial" w:eastAsia="Arial" w:hAnsi="Arial" w:cs="Arial"/>
                <w:sz w:val="16"/>
                <w:szCs w:val="16"/>
              </w:rPr>
              <w:t>ša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BB5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7BA2CA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1613-292497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6930EAF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E01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65E69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C0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8FE88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61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2AF35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3736" w14:textId="77777777" w:rsidR="001C3835" w:rsidRDefault="00301003">
            <w:pPr>
              <w:pStyle w:val="TableParagraph"/>
              <w:spacing w:before="9" w:line="266" w:lineRule="auto"/>
              <w:ind w:left="23" w:right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Blo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1500</w:t>
            </w:r>
            <w:r>
              <w:rPr>
                <w:rFonts w:ascii="Arial" w:eastAsia="Arial" w:hAnsi="Arial" w:cs="Arial"/>
                <w:sz w:val="16"/>
                <w:szCs w:val="16"/>
              </w:rPr>
              <w:t>,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io,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E04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26FC73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B52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C63A52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0D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E6989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65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4AD2D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18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337E4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02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3786E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F4D3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8330FF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68A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831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B4F56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6D8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4CDC0F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61B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61030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enbru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8F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A4ED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+1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0B7E5E2C" w14:textId="77777777" w:rsidTr="00DD3D30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8B21" w14:textId="77777777" w:rsidR="001C3835" w:rsidRPr="00DD3D30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20902777" w14:textId="77777777" w:rsidR="001C3835" w:rsidRPr="00DD3D30" w:rsidRDefault="00301003">
            <w:pPr>
              <w:pStyle w:val="TableParagraph"/>
              <w:ind w:left="9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B5BA" w14:textId="77777777" w:rsidR="001C3835" w:rsidRPr="00DD3D30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14B694F0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z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c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h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st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á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7209" w14:textId="77777777" w:rsidR="001C3835" w:rsidRPr="00DD3D30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302F9B9C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Nur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-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S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u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lt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8F6F" w14:textId="77777777" w:rsidR="001C3835" w:rsidRPr="00DD3D30" w:rsidRDefault="001C3835">
            <w:pPr>
              <w:pStyle w:val="TableParagraph"/>
              <w:spacing w:line="120" w:lineRule="exact"/>
              <w:rPr>
                <w:color w:val="FF0000"/>
                <w:sz w:val="12"/>
                <w:szCs w:val="12"/>
              </w:rPr>
            </w:pPr>
          </w:p>
          <w:p w14:paraId="78984E0B" w14:textId="77777777" w:rsidR="001C3835" w:rsidRPr="00DD3D30" w:rsidRDefault="00DD3D30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Business Center Q2,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Kabanbaj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Batyr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15/1, 7.podlaží, 010000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Nur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-Sultan,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Kazachstan</w:t>
            </w:r>
            <w:proofErr w:type="spellEnd"/>
          </w:p>
          <w:p w14:paraId="05F6E918" w14:textId="77777777" w:rsidR="00DD3D30" w:rsidRPr="00DD3D30" w:rsidRDefault="00DD3D30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032D" w14:textId="77777777" w:rsidR="001C3835" w:rsidRPr="00301003" w:rsidRDefault="001C3835">
            <w:pPr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BDCD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620D1D0A" w14:textId="77777777" w:rsidR="001C3835" w:rsidRPr="00301003" w:rsidRDefault="00301003">
            <w:pPr>
              <w:pStyle w:val="TableParagraph"/>
              <w:ind w:left="3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TE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R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F1FC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609312DB" w14:textId="77777777" w:rsidR="001C3835" w:rsidRPr="00301003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5240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1C2B09F0" w14:textId="77777777" w:rsidR="001C3835" w:rsidRPr="00301003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07DE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531F94A8" w14:textId="77777777" w:rsidR="001C3835" w:rsidRPr="00301003" w:rsidRDefault="00301003">
            <w:pPr>
              <w:pStyle w:val="TableParagraph"/>
              <w:ind w:left="15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409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D608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1E9DEB6B" w14:textId="77777777" w:rsidR="001C3835" w:rsidRPr="00301003" w:rsidRDefault="00301003">
            <w:pPr>
              <w:pStyle w:val="TableParagraph"/>
              <w:ind w:left="16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1AC0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2DD7F80A" w14:textId="77777777" w:rsidR="001C3835" w:rsidRPr="00301003" w:rsidRDefault="00301003">
            <w:pPr>
              <w:pStyle w:val="TableParagraph"/>
              <w:ind w:left="18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99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6BA0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0854CAB8" w14:textId="77777777" w:rsidR="001C3835" w:rsidRPr="00301003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1B668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4EEF8B26" w14:textId="77777777" w:rsidR="001C3835" w:rsidRPr="00301003" w:rsidRDefault="00301003">
            <w:pPr>
              <w:pStyle w:val="TableParagraph"/>
              <w:ind w:left="174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02B3" w14:textId="77777777" w:rsidR="001C3835" w:rsidRPr="00301003" w:rsidRDefault="001C3835">
            <w:pPr>
              <w:pStyle w:val="TableParagraph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39067B53" w14:textId="77777777" w:rsidR="001C3835" w:rsidRPr="00301003" w:rsidRDefault="001C3835">
            <w:pPr>
              <w:pStyle w:val="TableParagraph"/>
              <w:spacing w:before="14" w:line="220" w:lineRule="exact"/>
              <w:rPr>
                <w:color w:val="FF0000"/>
              </w:rPr>
            </w:pPr>
          </w:p>
          <w:p w14:paraId="48B5E104" w14:textId="77777777" w:rsidR="001C3835" w:rsidRPr="00301003" w:rsidRDefault="00301003">
            <w:pPr>
              <w:pStyle w:val="TableParagraph"/>
              <w:ind w:left="30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180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2355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2906354B" w14:textId="77777777" w:rsidR="001C3835" w:rsidRPr="00301003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Dan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iela </w:t>
            </w:r>
            <w:proofErr w:type="spellStart"/>
            <w:r w:rsidRPr="00301003">
              <w:rPr>
                <w:rFonts w:ascii="Arial" w:eastAsia="Arial" w:hAnsi="Arial" w:cs="Arial"/>
                <w:color w:val="FF0000"/>
                <w:spacing w:val="6"/>
                <w:sz w:val="16"/>
                <w:szCs w:val="16"/>
              </w:rPr>
              <w:t>W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lt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ro</w:t>
            </w:r>
            <w:r w:rsidRPr="00301003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v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47AC" w14:textId="77777777" w:rsidR="001C3835" w:rsidRPr="00301003" w:rsidRDefault="001C3835">
            <w:pPr>
              <w:pStyle w:val="TableParagraph"/>
              <w:spacing w:before="1" w:line="220" w:lineRule="exact"/>
              <w:rPr>
                <w:color w:val="FF0000"/>
              </w:rPr>
            </w:pPr>
          </w:p>
          <w:p w14:paraId="59C591FC" w14:textId="77777777" w:rsidR="001C3835" w:rsidRPr="00301003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+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7701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/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760089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</w:p>
        </w:tc>
      </w:tr>
    </w:tbl>
    <w:p w14:paraId="09EF6780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40623EBD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693BC4E2" w14:textId="7777777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BD1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E1AF7E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85F6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E6DE4D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E7F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CFFE3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ECEE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5E093ECD" w14:textId="77777777" w:rsidR="001C3835" w:rsidRDefault="00301003">
            <w:pPr>
              <w:pStyle w:val="TableParagraph"/>
              <w:spacing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1E3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9C8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018610D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F52F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07DCE2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DCAF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9D0CB4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B13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A247533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FB8B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7AEF16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5B4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A69AE1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B49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12CC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64C108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AF0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EE6DA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6BEB1953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8714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2E45E2E8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B38D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6DAF6D3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74039480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C3835" w14:paraId="562E9F88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EFD6" w14:textId="77777777" w:rsidR="001C3835" w:rsidRDefault="001C3835">
            <w:pPr>
              <w:pStyle w:val="TableParagraph"/>
              <w:spacing w:before="1" w:line="220" w:lineRule="exact"/>
            </w:pPr>
          </w:p>
          <w:p w14:paraId="6689C77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3C69" w14:textId="77777777" w:rsidR="001C3835" w:rsidRDefault="001C3835">
            <w:pPr>
              <w:pStyle w:val="TableParagraph"/>
              <w:spacing w:before="1" w:line="220" w:lineRule="exact"/>
            </w:pPr>
          </w:p>
          <w:p w14:paraId="669569D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A4A5" w14:textId="77777777" w:rsidR="001C3835" w:rsidRDefault="001C3835">
            <w:pPr>
              <w:pStyle w:val="TableParagraph"/>
              <w:spacing w:before="1" w:line="220" w:lineRule="exact"/>
            </w:pPr>
          </w:p>
          <w:p w14:paraId="6C5AF64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EACF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02E0741" w14:textId="77777777" w:rsidR="001C3835" w:rsidRDefault="00301003">
            <w:pPr>
              <w:pStyle w:val="TableParagraph"/>
              <w:spacing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jekt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H-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lle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O. 9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-41(6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0C6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73D6" w14:textId="77777777" w:rsidR="001C3835" w:rsidRDefault="001C3835">
            <w:pPr>
              <w:pStyle w:val="TableParagraph"/>
              <w:spacing w:before="1" w:line="220" w:lineRule="exact"/>
            </w:pPr>
          </w:p>
          <w:p w14:paraId="726EA21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6C41" w14:textId="77777777" w:rsidR="001C3835" w:rsidRDefault="001C3835">
            <w:pPr>
              <w:pStyle w:val="TableParagraph"/>
              <w:spacing w:before="1" w:line="220" w:lineRule="exact"/>
            </w:pPr>
          </w:p>
          <w:p w14:paraId="4A3EC51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F3A4" w14:textId="77777777" w:rsidR="001C3835" w:rsidRDefault="001C3835">
            <w:pPr>
              <w:pStyle w:val="TableParagraph"/>
              <w:spacing w:before="1" w:line="220" w:lineRule="exact"/>
            </w:pPr>
          </w:p>
          <w:p w14:paraId="5601CBF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D5F0" w14:textId="77777777" w:rsidR="001C3835" w:rsidRDefault="001C3835">
            <w:pPr>
              <w:pStyle w:val="TableParagraph"/>
              <w:spacing w:before="1" w:line="220" w:lineRule="exact"/>
            </w:pPr>
          </w:p>
          <w:p w14:paraId="1491158F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B95C" w14:textId="77777777" w:rsidR="001C3835" w:rsidRDefault="001C3835">
            <w:pPr>
              <w:pStyle w:val="TableParagraph"/>
              <w:spacing w:before="1" w:line="220" w:lineRule="exact"/>
            </w:pPr>
          </w:p>
          <w:p w14:paraId="7377D0E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A0AF" w14:textId="77777777" w:rsidR="001C3835" w:rsidRDefault="001C3835">
            <w:pPr>
              <w:pStyle w:val="TableParagraph"/>
              <w:spacing w:before="1" w:line="220" w:lineRule="exact"/>
            </w:pPr>
          </w:p>
          <w:p w14:paraId="6B9F473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190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6064" w14:textId="77777777" w:rsidR="001C3835" w:rsidRDefault="001C3835">
            <w:pPr>
              <w:pStyle w:val="TableParagraph"/>
              <w:spacing w:before="1" w:line="220" w:lineRule="exact"/>
            </w:pPr>
          </w:p>
          <w:p w14:paraId="0F8A81F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DB6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9A05D7" w14:textId="77777777" w:rsidR="001C3835" w:rsidRDefault="001C3835">
            <w:pPr>
              <w:pStyle w:val="TableParagraph"/>
              <w:spacing w:before="15" w:line="220" w:lineRule="exact"/>
            </w:pPr>
          </w:p>
          <w:p w14:paraId="30DF051D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F4AF" w14:textId="77777777" w:rsidR="001C3835" w:rsidRDefault="001C3835">
            <w:pPr>
              <w:pStyle w:val="TableParagraph"/>
              <w:spacing w:before="1" w:line="220" w:lineRule="exact"/>
            </w:pPr>
          </w:p>
          <w:p w14:paraId="3C5EE4E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00D5" w14:textId="77777777" w:rsidR="001C3835" w:rsidRDefault="001C3835">
            <w:pPr>
              <w:pStyle w:val="TableParagraph"/>
              <w:spacing w:before="1" w:line="220" w:lineRule="exact"/>
            </w:pPr>
          </w:p>
          <w:p w14:paraId="0CACA47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742914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1F585DBF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FB9F" w14:textId="77777777" w:rsidR="001C3835" w:rsidRDefault="001C3835">
            <w:pPr>
              <w:pStyle w:val="TableParagraph"/>
              <w:spacing w:before="1" w:line="220" w:lineRule="exact"/>
            </w:pPr>
          </w:p>
          <w:p w14:paraId="1B83ED1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352B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7A373BC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737" w14:textId="77777777" w:rsidR="001C3835" w:rsidRDefault="001C3835">
            <w:pPr>
              <w:pStyle w:val="TableParagraph"/>
              <w:spacing w:before="1" w:line="220" w:lineRule="exact"/>
            </w:pPr>
          </w:p>
          <w:p w14:paraId="2736739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C6FD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8C7D545" w14:textId="77777777" w:rsidR="001C3835" w:rsidRDefault="00301003">
            <w:pPr>
              <w:pStyle w:val="TableParagraph"/>
              <w:spacing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donggan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udong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6732" w14:textId="77777777" w:rsidR="001C3835" w:rsidRDefault="001C3835">
            <w:pPr>
              <w:pStyle w:val="TableParagraph"/>
              <w:spacing w:before="1" w:line="220" w:lineRule="exact"/>
            </w:pPr>
          </w:p>
          <w:p w14:paraId="457CCCAB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9E5A" w14:textId="77777777" w:rsidR="001C3835" w:rsidRDefault="001C3835">
            <w:pPr>
              <w:pStyle w:val="TableParagraph"/>
              <w:spacing w:before="1" w:line="220" w:lineRule="exact"/>
            </w:pPr>
          </w:p>
          <w:p w14:paraId="14FBC18F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3CC7" w14:textId="77777777" w:rsidR="001C3835" w:rsidRDefault="001C3835">
            <w:pPr>
              <w:pStyle w:val="TableParagraph"/>
              <w:spacing w:before="1" w:line="220" w:lineRule="exact"/>
            </w:pPr>
          </w:p>
          <w:p w14:paraId="5D51701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EFDD" w14:textId="77777777" w:rsidR="001C3835" w:rsidRDefault="001C3835">
            <w:pPr>
              <w:pStyle w:val="TableParagraph"/>
              <w:spacing w:before="1" w:line="220" w:lineRule="exact"/>
            </w:pPr>
          </w:p>
          <w:p w14:paraId="746CB74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9E92" w14:textId="77777777" w:rsidR="001C3835" w:rsidRDefault="001C3835">
            <w:pPr>
              <w:pStyle w:val="TableParagraph"/>
              <w:spacing w:before="1" w:line="220" w:lineRule="exact"/>
            </w:pPr>
          </w:p>
          <w:p w14:paraId="17330C0D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0D5D" w14:textId="77777777" w:rsidR="001C3835" w:rsidRDefault="001C3835">
            <w:pPr>
              <w:pStyle w:val="TableParagraph"/>
              <w:spacing w:before="1" w:line="220" w:lineRule="exact"/>
            </w:pPr>
          </w:p>
          <w:p w14:paraId="78A77CED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08FA0" w14:textId="77777777" w:rsidR="001C3835" w:rsidRDefault="001C3835">
            <w:pPr>
              <w:pStyle w:val="TableParagraph"/>
              <w:spacing w:before="1" w:line="220" w:lineRule="exact"/>
            </w:pPr>
          </w:p>
          <w:p w14:paraId="1542CCF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B90F" w14:textId="77777777" w:rsidR="001C3835" w:rsidRDefault="001C3835">
            <w:pPr>
              <w:pStyle w:val="TableParagraph"/>
              <w:spacing w:before="1" w:line="220" w:lineRule="exact"/>
            </w:pPr>
          </w:p>
          <w:p w14:paraId="0F713710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26A6" w14:textId="77777777" w:rsidR="001C3835" w:rsidRDefault="001C3835">
            <w:pPr>
              <w:pStyle w:val="TableParagraph"/>
              <w:spacing w:before="1" w:line="220" w:lineRule="exact"/>
            </w:pPr>
          </w:p>
          <w:p w14:paraId="6E896CDE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743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D032E0" w14:textId="77777777" w:rsidR="001C3835" w:rsidRDefault="001C3835">
            <w:pPr>
              <w:pStyle w:val="TableParagraph"/>
              <w:spacing w:before="15" w:line="220" w:lineRule="exact"/>
            </w:pPr>
          </w:p>
          <w:p w14:paraId="333C8242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F15F" w14:textId="77777777" w:rsidR="001C3835" w:rsidRDefault="001C3835">
            <w:pPr>
              <w:pStyle w:val="TableParagraph"/>
              <w:spacing w:before="1" w:line="220" w:lineRule="exact"/>
            </w:pPr>
          </w:p>
          <w:p w14:paraId="3601A9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urá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DA5F" w14:textId="77777777" w:rsidR="001C3835" w:rsidRDefault="001C3835">
            <w:pPr>
              <w:pStyle w:val="TableParagraph"/>
              <w:spacing w:before="1" w:line="220" w:lineRule="exact"/>
            </w:pPr>
          </w:p>
          <w:p w14:paraId="323E693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191250064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09ABB1BF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2348" w14:textId="77777777" w:rsidR="001C3835" w:rsidRDefault="001C3835">
            <w:pPr>
              <w:pStyle w:val="TableParagraph"/>
              <w:spacing w:before="1" w:line="220" w:lineRule="exact"/>
            </w:pPr>
          </w:p>
          <w:p w14:paraId="5883522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8992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9F172FD" w14:textId="77777777" w:rsidR="001C3835" w:rsidRDefault="00301003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42A8" w14:textId="77777777" w:rsidR="001C3835" w:rsidRDefault="001C3835">
            <w:pPr>
              <w:pStyle w:val="TableParagraph"/>
              <w:spacing w:before="1" w:line="220" w:lineRule="exact"/>
            </w:pPr>
          </w:p>
          <w:p w14:paraId="766AEC5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A01E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ongno-gu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0314</w:t>
            </w:r>
            <w:r>
              <w:rPr>
                <w:rFonts w:ascii="Arial" w:eastAsia="Arial" w:hAnsi="Arial" w:cs="Arial"/>
                <w:sz w:val="16"/>
                <w:szCs w:val="16"/>
              </w:rPr>
              <w:t>2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88E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1A079" w14:textId="77777777" w:rsidR="001C3835" w:rsidRDefault="001C3835">
            <w:pPr>
              <w:pStyle w:val="TableParagraph"/>
              <w:spacing w:before="1" w:line="220" w:lineRule="exact"/>
            </w:pPr>
          </w:p>
          <w:p w14:paraId="36461A8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54FB" w14:textId="77777777" w:rsidR="001C3835" w:rsidRDefault="001C3835">
            <w:pPr>
              <w:pStyle w:val="TableParagraph"/>
              <w:spacing w:before="1" w:line="220" w:lineRule="exact"/>
            </w:pPr>
          </w:p>
          <w:p w14:paraId="1BECF3E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D323" w14:textId="77777777" w:rsidR="001C3835" w:rsidRDefault="001C3835">
            <w:pPr>
              <w:pStyle w:val="TableParagraph"/>
              <w:spacing w:before="1" w:line="220" w:lineRule="exact"/>
            </w:pPr>
          </w:p>
          <w:p w14:paraId="3391C6F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0F9A" w14:textId="77777777" w:rsidR="001C3835" w:rsidRDefault="001C3835">
            <w:pPr>
              <w:pStyle w:val="TableParagraph"/>
              <w:spacing w:before="1" w:line="220" w:lineRule="exact"/>
            </w:pPr>
          </w:p>
          <w:p w14:paraId="43E27C4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C160" w14:textId="77777777" w:rsidR="001C3835" w:rsidRDefault="001C3835">
            <w:pPr>
              <w:pStyle w:val="TableParagraph"/>
              <w:spacing w:before="1" w:line="220" w:lineRule="exact"/>
            </w:pPr>
          </w:p>
          <w:p w14:paraId="7DF57D4D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F5B9" w14:textId="77777777" w:rsidR="001C3835" w:rsidRDefault="001C3835">
            <w:pPr>
              <w:pStyle w:val="TableParagraph"/>
              <w:spacing w:before="1" w:line="220" w:lineRule="exact"/>
            </w:pPr>
          </w:p>
          <w:p w14:paraId="7DE392B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A45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3444" w14:textId="77777777" w:rsidR="001C3835" w:rsidRDefault="001C3835">
            <w:pPr>
              <w:pStyle w:val="TableParagraph"/>
              <w:spacing w:before="1" w:line="220" w:lineRule="exact"/>
            </w:pPr>
          </w:p>
          <w:p w14:paraId="71CEDC2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DBD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BC1FE0" w14:textId="77777777" w:rsidR="001C3835" w:rsidRDefault="001C3835">
            <w:pPr>
              <w:pStyle w:val="TableParagraph"/>
              <w:spacing w:before="15" w:line="220" w:lineRule="exact"/>
            </w:pPr>
          </w:p>
          <w:p w14:paraId="321F9A82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47AB" w14:textId="77777777" w:rsidR="001C3835" w:rsidRDefault="001C3835">
            <w:pPr>
              <w:pStyle w:val="TableParagraph"/>
              <w:spacing w:before="1" w:line="220" w:lineRule="exact"/>
            </w:pPr>
          </w:p>
          <w:p w14:paraId="580527D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3559" w14:textId="77777777" w:rsidR="001C3835" w:rsidRDefault="001C3835">
            <w:pPr>
              <w:pStyle w:val="TableParagraph"/>
              <w:spacing w:before="1" w:line="220" w:lineRule="exact"/>
            </w:pPr>
          </w:p>
          <w:p w14:paraId="066C740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82-10-2720676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06E7DB05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9C4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34DB92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5FA4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9F2F93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726B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882D6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29DA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rbër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Dragoda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ë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3F7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F66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6988F6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BFD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B461E8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EEB4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3E81CF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5A89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ABD25D1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099EB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5FDA1C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9EE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3C183C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0E9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81E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1AD61B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B1C6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AD2E248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A67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FE219E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1B6B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86DC9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4455046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25684C79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0D76" w14:textId="77777777" w:rsidR="001C3835" w:rsidRDefault="001C3835">
            <w:pPr>
              <w:pStyle w:val="TableParagraph"/>
              <w:spacing w:before="1" w:line="220" w:lineRule="exact"/>
            </w:pPr>
          </w:p>
          <w:p w14:paraId="6D7315A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5A77" w14:textId="77777777" w:rsidR="001C3835" w:rsidRDefault="001C3835">
            <w:pPr>
              <w:pStyle w:val="TableParagraph"/>
              <w:spacing w:before="1" w:line="220" w:lineRule="exact"/>
            </w:pPr>
          </w:p>
          <w:p w14:paraId="22258D6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74BA" w14:textId="77777777" w:rsidR="001C3835" w:rsidRDefault="001C3835">
            <w:pPr>
              <w:pStyle w:val="TableParagraph"/>
              <w:spacing w:before="1" w:line="220" w:lineRule="exact"/>
            </w:pPr>
          </w:p>
          <w:p w14:paraId="071DCD2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12E2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D65270B" w14:textId="77777777" w:rsidR="001C3835" w:rsidRDefault="00301003">
            <w:pPr>
              <w:pStyle w:val="TableParagraph"/>
              <w:spacing w:line="266" w:lineRule="auto"/>
              <w:ind w:left="23" w:righ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1 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43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edado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Habana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9AA6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C15A" w14:textId="77777777" w:rsidR="001C3835" w:rsidRDefault="001C3835">
            <w:pPr>
              <w:pStyle w:val="TableParagraph"/>
              <w:spacing w:before="1" w:line="220" w:lineRule="exact"/>
            </w:pPr>
          </w:p>
          <w:p w14:paraId="2A4A54AA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D5BA" w14:textId="77777777" w:rsidR="001C3835" w:rsidRDefault="001C3835">
            <w:pPr>
              <w:pStyle w:val="TableParagraph"/>
              <w:spacing w:before="1" w:line="220" w:lineRule="exact"/>
            </w:pPr>
          </w:p>
          <w:p w14:paraId="6879FD7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71BD" w14:textId="77777777" w:rsidR="001C3835" w:rsidRDefault="001C3835">
            <w:pPr>
              <w:pStyle w:val="TableParagraph"/>
              <w:spacing w:before="1" w:line="220" w:lineRule="exact"/>
            </w:pPr>
          </w:p>
          <w:p w14:paraId="7E5E2FF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A598" w14:textId="77777777" w:rsidR="001C3835" w:rsidRDefault="001C3835">
            <w:pPr>
              <w:pStyle w:val="TableParagraph"/>
              <w:spacing w:before="1" w:line="220" w:lineRule="exact"/>
            </w:pPr>
          </w:p>
          <w:p w14:paraId="4FD4AA55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714C" w14:textId="77777777" w:rsidR="001C3835" w:rsidRDefault="001C3835">
            <w:pPr>
              <w:pStyle w:val="TableParagraph"/>
              <w:spacing w:before="1" w:line="220" w:lineRule="exact"/>
            </w:pPr>
          </w:p>
          <w:p w14:paraId="48E23219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B97B" w14:textId="77777777" w:rsidR="001C3835" w:rsidRDefault="001C3835">
            <w:pPr>
              <w:pStyle w:val="TableParagraph"/>
              <w:spacing w:before="1" w:line="220" w:lineRule="exact"/>
            </w:pPr>
          </w:p>
          <w:p w14:paraId="6BE079B3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B5F3" w14:textId="77777777" w:rsidR="001C3835" w:rsidRDefault="001C3835">
            <w:pPr>
              <w:pStyle w:val="TableParagraph"/>
              <w:spacing w:before="1" w:line="220" w:lineRule="exact"/>
            </w:pPr>
          </w:p>
          <w:p w14:paraId="12B5F0BD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44BF" w14:textId="77777777" w:rsidR="001C3835" w:rsidRDefault="001C3835">
            <w:pPr>
              <w:pStyle w:val="TableParagraph"/>
              <w:spacing w:before="1" w:line="220" w:lineRule="exact"/>
            </w:pPr>
          </w:p>
          <w:p w14:paraId="2517352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8E0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D8B9D3" w14:textId="77777777" w:rsidR="001C3835" w:rsidRDefault="001C3835">
            <w:pPr>
              <w:pStyle w:val="TableParagraph"/>
              <w:spacing w:before="15" w:line="220" w:lineRule="exact"/>
            </w:pPr>
          </w:p>
          <w:p w14:paraId="075DA33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BE2A" w14:textId="77777777" w:rsidR="001C3835" w:rsidRDefault="001C3835">
            <w:pPr>
              <w:pStyle w:val="TableParagraph"/>
              <w:spacing w:before="1" w:line="220" w:lineRule="exact"/>
            </w:pPr>
          </w:p>
          <w:p w14:paraId="2ACB1FC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2348" w14:textId="77777777" w:rsidR="001C3835" w:rsidRDefault="001C3835">
            <w:pPr>
              <w:pStyle w:val="TableParagraph"/>
              <w:spacing w:before="1" w:line="220" w:lineRule="exact"/>
            </w:pPr>
          </w:p>
          <w:p w14:paraId="0749630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263016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04C3171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84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C5C047" w14:textId="77777777" w:rsidR="001C3835" w:rsidRPr="00DD3D30" w:rsidRDefault="00301003">
            <w:pPr>
              <w:pStyle w:val="TableParagraph"/>
              <w:ind w:left="9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365E" w14:textId="77777777" w:rsidR="001C3835" w:rsidRPr="00DD3D30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56286E11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u</w:t>
            </w:r>
            <w:r w:rsidRPr="00DD3D30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v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6BAC" w14:textId="77777777" w:rsidR="001C3835" w:rsidRPr="00DD3D30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C169C18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u</w:t>
            </w:r>
            <w:r w:rsidRPr="00DD3D30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v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332A" w14:textId="77777777" w:rsidR="001C3835" w:rsidRPr="00DD3D30" w:rsidRDefault="00DD3D30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Khaldiya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- Block 1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Ghazza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St - Parcel 134 - House 31B,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Kuvajt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20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DE16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90FB428" w14:textId="77777777" w:rsidR="001C3835" w:rsidRPr="00301003" w:rsidRDefault="00301003">
            <w:pPr>
              <w:pStyle w:val="TableParagraph"/>
              <w:ind w:left="19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24EC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AB822AA" w14:textId="77777777" w:rsidR="001C3835" w:rsidRPr="00301003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9EB0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FD291FE" w14:textId="77777777" w:rsidR="001C3835" w:rsidRPr="00301003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7EC2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806CF3D" w14:textId="77777777" w:rsidR="001C3835" w:rsidRPr="00301003" w:rsidRDefault="00301003">
            <w:pPr>
              <w:pStyle w:val="TableParagraph"/>
              <w:ind w:left="23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2D41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A59E524" w14:textId="77777777" w:rsidR="001C3835" w:rsidRPr="00301003" w:rsidRDefault="00301003">
            <w:pPr>
              <w:pStyle w:val="TableParagraph"/>
              <w:ind w:left="16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5758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0BFB8677" w14:textId="77777777" w:rsidR="001C3835" w:rsidRPr="00301003" w:rsidRDefault="00301003">
            <w:pPr>
              <w:pStyle w:val="TableParagraph"/>
              <w:ind w:left="18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99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3F3F" w14:textId="77777777" w:rsidR="001C3835" w:rsidRPr="00301003" w:rsidRDefault="001C3835">
            <w:pPr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40B0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7DBB4985" w14:textId="77777777" w:rsidR="001C3835" w:rsidRPr="00301003" w:rsidRDefault="00301003">
            <w:pPr>
              <w:pStyle w:val="TableParagraph"/>
              <w:ind w:left="174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6C41" w14:textId="77777777" w:rsidR="001C3835" w:rsidRPr="00301003" w:rsidRDefault="001C3835">
            <w:pPr>
              <w:pStyle w:val="TableParagraph"/>
              <w:spacing w:before="16" w:line="200" w:lineRule="exact"/>
              <w:rPr>
                <w:color w:val="FF0000"/>
                <w:sz w:val="20"/>
                <w:szCs w:val="20"/>
              </w:rPr>
            </w:pPr>
          </w:p>
          <w:p w14:paraId="4C45B3AF" w14:textId="77777777" w:rsidR="001C3835" w:rsidRPr="00301003" w:rsidRDefault="00301003">
            <w:pPr>
              <w:pStyle w:val="TableParagraph"/>
              <w:ind w:left="30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11A6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8B0D550" w14:textId="77777777" w:rsidR="001C3835" w:rsidRPr="00301003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Zb</w:t>
            </w:r>
            <w:r w:rsidRPr="00301003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y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ně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  <w:proofErr w:type="spellEnd"/>
            <w:r w:rsidRPr="00301003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Vlach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26E5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0B84E7F3" w14:textId="77777777" w:rsidR="001C3835" w:rsidRPr="00301003" w:rsidRDefault="00301003">
            <w:pPr>
              <w:pStyle w:val="TableParagraph"/>
              <w:ind w:left="68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+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965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/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2252901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1C3835" w14:paraId="5C1D9142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AD1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3F4EA8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D6061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CAB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8D2B6C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BC10A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587F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1C7DAF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277BC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A4BE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D4DF733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2n</w:t>
            </w:r>
            <w:r>
              <w:rPr>
                <w:rFonts w:ascii="Arial" w:eastAsia="Arial" w:hAnsi="Arial" w:cs="Arial"/>
                <w:sz w:val="16"/>
                <w:szCs w:val="16"/>
              </w:rPr>
              <w:t>d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#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21C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258F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832B21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E8319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6D8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EEFC20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F29FE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CD8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394F2B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2FD49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29C1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9DABD1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94C50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03F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241037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2DA35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680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402733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0BAE3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2E0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09DC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B101A2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C8D2A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A51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383B5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489C11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7F982BDD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A88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B685A5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5FAB8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obod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484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239CD6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88AB3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9982169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22DD1DED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82F1" w14:textId="77777777" w:rsidR="001C3835" w:rsidRDefault="001C3835">
            <w:pPr>
              <w:pStyle w:val="TableParagraph"/>
              <w:spacing w:before="1" w:line="220" w:lineRule="exact"/>
            </w:pPr>
          </w:p>
          <w:p w14:paraId="2C5E3BF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E8C4" w14:textId="77777777" w:rsidR="001C3835" w:rsidRDefault="001C3835">
            <w:pPr>
              <w:pStyle w:val="TableParagraph"/>
              <w:spacing w:before="1" w:line="220" w:lineRule="exact"/>
            </w:pPr>
          </w:p>
          <w:p w14:paraId="40A47AF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7F26" w14:textId="77777777" w:rsidR="001C3835" w:rsidRDefault="001C3835">
            <w:pPr>
              <w:pStyle w:val="TableParagraph"/>
              <w:spacing w:before="1" w:line="220" w:lineRule="exact"/>
            </w:pPr>
          </w:p>
          <w:p w14:paraId="24307C5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F864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C88FC4B" w14:textId="77777777" w:rsidR="001C3835" w:rsidRDefault="00301003">
            <w:pPr>
              <w:pStyle w:val="TableParagraph"/>
              <w:spacing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aabda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Chur</w:t>
            </w:r>
            <w:r>
              <w:rPr>
                <w:rFonts w:ascii="Arial" w:eastAsia="Arial" w:hAnsi="Arial" w:cs="Arial"/>
                <w:sz w:val="16"/>
                <w:szCs w:val="16"/>
              </w:rPr>
              <w:t>ch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90F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B3F7" w14:textId="77777777" w:rsidR="001C3835" w:rsidRDefault="001C3835">
            <w:pPr>
              <w:pStyle w:val="TableParagraph"/>
              <w:spacing w:before="1" w:line="220" w:lineRule="exact"/>
            </w:pPr>
          </w:p>
          <w:p w14:paraId="6530BD9B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6C9F7" w14:textId="77777777" w:rsidR="001C3835" w:rsidRDefault="001C3835">
            <w:pPr>
              <w:pStyle w:val="TableParagraph"/>
              <w:spacing w:before="1" w:line="220" w:lineRule="exact"/>
            </w:pPr>
          </w:p>
          <w:p w14:paraId="45DEB65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D904" w14:textId="77777777" w:rsidR="001C3835" w:rsidRDefault="001C3835">
            <w:pPr>
              <w:pStyle w:val="TableParagraph"/>
              <w:spacing w:before="1" w:line="220" w:lineRule="exact"/>
            </w:pPr>
          </w:p>
          <w:p w14:paraId="7DC0300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E0D2" w14:textId="77777777" w:rsidR="001C3835" w:rsidRDefault="001C3835">
            <w:pPr>
              <w:pStyle w:val="TableParagraph"/>
              <w:spacing w:before="1" w:line="220" w:lineRule="exact"/>
            </w:pPr>
          </w:p>
          <w:p w14:paraId="5D03AA5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7B1B" w14:textId="77777777" w:rsidR="001C3835" w:rsidRDefault="001C3835">
            <w:pPr>
              <w:pStyle w:val="TableParagraph"/>
              <w:spacing w:before="1" w:line="220" w:lineRule="exact"/>
            </w:pPr>
          </w:p>
          <w:p w14:paraId="5741C127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E93C" w14:textId="77777777" w:rsidR="001C3835" w:rsidRDefault="001C3835">
            <w:pPr>
              <w:pStyle w:val="TableParagraph"/>
              <w:spacing w:before="1" w:line="220" w:lineRule="exact"/>
            </w:pPr>
          </w:p>
          <w:p w14:paraId="484F642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552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7D9C" w14:textId="77777777" w:rsidR="001C3835" w:rsidRDefault="001C3835">
            <w:pPr>
              <w:pStyle w:val="TableParagraph"/>
              <w:spacing w:before="1" w:line="220" w:lineRule="exact"/>
            </w:pPr>
          </w:p>
          <w:p w14:paraId="00F8907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8B1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A49580" w14:textId="77777777" w:rsidR="001C3835" w:rsidRDefault="001C3835">
            <w:pPr>
              <w:pStyle w:val="TableParagraph"/>
              <w:spacing w:before="15" w:line="220" w:lineRule="exact"/>
            </w:pPr>
          </w:p>
          <w:p w14:paraId="3E083D1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9E22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4487051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Lohr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B7D4" w14:textId="77777777" w:rsidR="001C3835" w:rsidRDefault="001C3835">
            <w:pPr>
              <w:pStyle w:val="TableParagraph"/>
              <w:spacing w:before="1" w:line="220" w:lineRule="exact"/>
            </w:pPr>
          </w:p>
          <w:p w14:paraId="61DE292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9982169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3E9C8127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A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4E282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76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EEE10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E10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356DF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5AA7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-0811</w:t>
            </w:r>
            <w:r>
              <w:rPr>
                <w:rFonts w:ascii="Arial" w:eastAsia="Arial" w:hAnsi="Arial" w:cs="Arial"/>
                <w:sz w:val="16"/>
                <w:szCs w:val="16"/>
              </w:rPr>
              <w:t>7 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870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8A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7945A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B91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34816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12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5D1F4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F6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B8411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D9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EF963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AC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8443A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F78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765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57DD5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53F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7EC78B5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E4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C7100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FC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F2C5D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6993162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5B8C8CD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89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9E9A3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2EE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A948D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A83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AF0C3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94F0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-101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AEC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D2B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3904C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6D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206D7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76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74E1F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AF8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6FC6C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5F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95A7C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FD5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71DFF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878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2C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2F234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E774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38441B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6E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D521E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EE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13756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6733818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50345C5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27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774AB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5D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BDCD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68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9AB9E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3C11" w14:textId="77777777" w:rsidR="001C3835" w:rsidRDefault="00301003">
            <w:pPr>
              <w:pStyle w:val="TableParagraph"/>
              <w:spacing w:before="9" w:line="266" w:lineRule="auto"/>
              <w:ind w:left="23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Rond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Rober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L-252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22B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242F82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64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F86C51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20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D2F8C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836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81B3D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A8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9375E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E98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4DBCA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19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D042E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7FA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730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30A37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C54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8CB0ADA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4E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1B912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E5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CAB2A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216B3A4C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BE9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E67A4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833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2D758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A8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19CFC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F71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Ró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  <w:r>
              <w:rPr>
                <w:rFonts w:ascii="Arial" w:eastAsia="Arial" w:hAnsi="Arial" w:cs="Arial"/>
                <w:sz w:val="16"/>
                <w:szCs w:val="16"/>
              </w:rPr>
              <w:t>4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9CB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21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4B548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727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914A4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E2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54E3C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195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DF11F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0C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1870B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8D1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3AAF0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D5C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B6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F4380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74AC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529E37F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40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ECEB6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loch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A7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F5452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462502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1D5EB2D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2783" w14:textId="77777777" w:rsidR="001C3835" w:rsidRDefault="001C3835">
            <w:pPr>
              <w:pStyle w:val="TableParagraph"/>
              <w:spacing w:before="1" w:line="220" w:lineRule="exact"/>
            </w:pPr>
          </w:p>
          <w:p w14:paraId="3300A56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5D72" w14:textId="77777777" w:rsidR="001C3835" w:rsidRDefault="001C3835">
            <w:pPr>
              <w:pStyle w:val="TableParagraph"/>
              <w:spacing w:before="1" w:line="220" w:lineRule="exact"/>
            </w:pPr>
          </w:p>
          <w:p w14:paraId="266EA4C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08E8" w14:textId="77777777" w:rsidR="001C3835" w:rsidRDefault="001C3835">
            <w:pPr>
              <w:pStyle w:val="TableParagraph"/>
              <w:spacing w:before="1" w:line="220" w:lineRule="exact"/>
            </w:pPr>
          </w:p>
          <w:p w14:paraId="7EC6A9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283A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z w:val="16"/>
                <w:szCs w:val="16"/>
              </w:rPr>
              <w:t>/B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ta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5040</w:t>
            </w:r>
            <w:r>
              <w:rPr>
                <w:rFonts w:ascii="Arial" w:eastAsia="Arial" w:hAnsi="Arial" w:cs="Arial"/>
                <w:sz w:val="16"/>
                <w:szCs w:val="16"/>
              </w:rPr>
              <w:t>0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06C6" w14:textId="77777777" w:rsidR="001C3835" w:rsidRDefault="001C3835">
            <w:pPr>
              <w:pStyle w:val="TableParagraph"/>
              <w:spacing w:before="1" w:line="220" w:lineRule="exact"/>
            </w:pPr>
          </w:p>
          <w:p w14:paraId="64C79B44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6887" w14:textId="77777777" w:rsidR="001C3835" w:rsidRDefault="001C3835">
            <w:pPr>
              <w:pStyle w:val="TableParagraph"/>
              <w:spacing w:before="1" w:line="220" w:lineRule="exact"/>
            </w:pPr>
          </w:p>
          <w:p w14:paraId="0362E14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3426" w14:textId="77777777" w:rsidR="001C3835" w:rsidRDefault="001C3835">
            <w:pPr>
              <w:pStyle w:val="TableParagraph"/>
              <w:spacing w:before="1" w:line="220" w:lineRule="exact"/>
            </w:pPr>
          </w:p>
          <w:p w14:paraId="1C5F3BD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97FB" w14:textId="77777777" w:rsidR="001C3835" w:rsidRDefault="001C3835">
            <w:pPr>
              <w:pStyle w:val="TableParagraph"/>
              <w:spacing w:before="1" w:line="220" w:lineRule="exact"/>
            </w:pPr>
          </w:p>
          <w:p w14:paraId="6F3B33F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D5B6" w14:textId="77777777" w:rsidR="001C3835" w:rsidRDefault="001C3835">
            <w:pPr>
              <w:pStyle w:val="TableParagraph"/>
              <w:spacing w:before="1" w:line="220" w:lineRule="exact"/>
            </w:pPr>
          </w:p>
          <w:p w14:paraId="0B24838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C448" w14:textId="77777777" w:rsidR="001C3835" w:rsidRDefault="001C3835">
            <w:pPr>
              <w:pStyle w:val="TableParagraph"/>
              <w:spacing w:before="1" w:line="220" w:lineRule="exact"/>
            </w:pPr>
          </w:p>
          <w:p w14:paraId="2DD7BE8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CF47" w14:textId="77777777" w:rsidR="001C3835" w:rsidRDefault="001C3835">
            <w:pPr>
              <w:pStyle w:val="TableParagraph"/>
              <w:spacing w:before="1" w:line="220" w:lineRule="exact"/>
            </w:pPr>
          </w:p>
          <w:p w14:paraId="5B80C443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26A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356B" w14:textId="77777777" w:rsidR="001C3835" w:rsidRDefault="001C3835">
            <w:pPr>
              <w:pStyle w:val="TableParagraph"/>
              <w:spacing w:before="1" w:line="220" w:lineRule="exact"/>
            </w:pPr>
          </w:p>
          <w:p w14:paraId="374F53F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FB9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44363B" w14:textId="77777777" w:rsidR="001C3835" w:rsidRDefault="001C3835">
            <w:pPr>
              <w:pStyle w:val="TableParagraph"/>
              <w:spacing w:before="15" w:line="220" w:lineRule="exact"/>
            </w:pPr>
          </w:p>
          <w:p w14:paraId="6FE14AC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89DD" w14:textId="77777777" w:rsidR="001C3835" w:rsidRDefault="001C3835">
            <w:pPr>
              <w:pStyle w:val="TableParagraph"/>
              <w:spacing w:before="1" w:line="220" w:lineRule="exact"/>
            </w:pPr>
          </w:p>
          <w:p w14:paraId="2FFBA78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6B8A" w14:textId="77777777" w:rsidR="001C3835" w:rsidRDefault="001C3835">
            <w:pPr>
              <w:pStyle w:val="TableParagraph"/>
              <w:spacing w:before="1" w:line="220" w:lineRule="exact"/>
            </w:pPr>
          </w:p>
          <w:p w14:paraId="08C58A7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507190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371CFD2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4B8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102469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5A53E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072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A8D2FC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6EA46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1B3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9110D9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43AEE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B0B9" w14:textId="77777777" w:rsidR="001C3835" w:rsidRDefault="00301003">
            <w:pPr>
              <w:pStyle w:val="TableParagraph"/>
              <w:spacing w:before="24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,5 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VI,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Ait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Villa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B.P.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091E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5B6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F2533A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3B32FC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B28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611D69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62330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6029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DB50AF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7197B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25D8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5D3B6C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187617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436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160666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44936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62B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8F28B8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DE8DE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DAE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71B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E3829E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BAA2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847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A87FD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3DB812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10CB575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8569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425011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A6763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edrn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E6A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CCBA51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890AD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53775542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454F90C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6C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D45F3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5A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878A8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7D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03745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E5B9" w14:textId="77777777" w:rsidR="001C3835" w:rsidRDefault="00301003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22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1159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.F.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EC4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6C9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AE75A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8C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F53F6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E56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AB27F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CC5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D83C77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87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0E1E8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A6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C1D36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A16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ED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A3C5B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E795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A94FA6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E8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237C3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Hrů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A5B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C23A9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5455880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</w:tbl>
    <w:p w14:paraId="1871B973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DE4291F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7FB9930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7AE2" w14:textId="77777777" w:rsidR="001C3835" w:rsidRPr="00DD3D30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E18E3CD" w14:textId="77777777" w:rsidR="001C3835" w:rsidRPr="00DD3D30" w:rsidRDefault="00301003">
            <w:pPr>
              <w:pStyle w:val="TableParagraph"/>
              <w:ind w:left="9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160D" w14:textId="77777777" w:rsidR="001C3835" w:rsidRPr="00DD3D30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01A2BDC1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M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ld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DD3D30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v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3E19" w14:textId="77777777" w:rsidR="001C3835" w:rsidRPr="00DD3D30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6992CA3" w14:textId="77777777" w:rsidR="001C3835" w:rsidRPr="00DD3D30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Ki</w:t>
            </w:r>
            <w:r w:rsidRPr="00DD3D30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š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in</w:t>
            </w:r>
            <w:r w:rsidRPr="00DD3D30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ě</w:t>
            </w:r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2935" w14:textId="77777777" w:rsidR="001C3835" w:rsidRPr="00DD3D30" w:rsidRDefault="00DD3D30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bulvár</w:t>
            </w:r>
            <w:proofErr w:type="spellEnd"/>
            <w:proofErr w:type="gram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Štefana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Velikého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a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Svatého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73/1, 6.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podlaží</w:t>
            </w:r>
            <w:proofErr w:type="spellEnd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, Chisinau, </w:t>
            </w:r>
            <w:proofErr w:type="spellStart"/>
            <w:r w:rsidRPr="00DD3D30">
              <w:rPr>
                <w:rFonts w:ascii="Arial" w:eastAsia="Arial" w:hAnsi="Arial" w:cs="Arial"/>
                <w:color w:val="FF0000"/>
                <w:sz w:val="16"/>
                <w:szCs w:val="16"/>
              </w:rPr>
              <w:t>Moldavsko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8E6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D497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57DD64EB" w14:textId="77777777" w:rsidR="001C3835" w:rsidRPr="00301003" w:rsidRDefault="00301003">
            <w:pPr>
              <w:pStyle w:val="TableParagraph"/>
              <w:ind w:left="3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TE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R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70D2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B76263F" w14:textId="77777777" w:rsidR="001C3835" w:rsidRPr="00301003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FF53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7140F515" w14:textId="77777777" w:rsidR="001C3835" w:rsidRPr="00301003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100D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7DFFB270" w14:textId="77777777" w:rsidR="001C3835" w:rsidRPr="00301003" w:rsidRDefault="00301003">
            <w:pPr>
              <w:pStyle w:val="TableParagraph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1000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D6C38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61DD9228" w14:textId="77777777" w:rsidR="001C3835" w:rsidRPr="00301003" w:rsidRDefault="00301003">
            <w:pPr>
              <w:pStyle w:val="TableParagraph"/>
              <w:ind w:left="1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55E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C038BCA" w14:textId="77777777" w:rsidR="001C3835" w:rsidRPr="00301003" w:rsidRDefault="00301003">
            <w:pPr>
              <w:pStyle w:val="TableParagraph"/>
              <w:ind w:left="18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99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9767" w14:textId="77777777" w:rsidR="001C3835" w:rsidRPr="00301003" w:rsidRDefault="001C3835">
            <w:pPr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2E26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7E63895" w14:textId="77777777" w:rsidR="001C3835" w:rsidRPr="00301003" w:rsidRDefault="00301003">
            <w:pPr>
              <w:pStyle w:val="TableParagraph"/>
              <w:ind w:left="174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5842" w14:textId="77777777" w:rsidR="001C3835" w:rsidRPr="00301003" w:rsidRDefault="001C3835">
            <w:pPr>
              <w:pStyle w:val="TableParagraph"/>
              <w:spacing w:before="16" w:line="200" w:lineRule="exact"/>
              <w:rPr>
                <w:color w:val="FF0000"/>
                <w:sz w:val="20"/>
                <w:szCs w:val="20"/>
              </w:rPr>
            </w:pPr>
          </w:p>
          <w:p w14:paraId="2BE7DBA8" w14:textId="77777777" w:rsidR="001C3835" w:rsidRPr="00301003" w:rsidRDefault="00301003">
            <w:pPr>
              <w:pStyle w:val="TableParagraph"/>
              <w:ind w:left="39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8349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4D37DC2" w14:textId="77777777" w:rsidR="001C3835" w:rsidRPr="00301003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M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il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n </w:t>
            </w:r>
            <w:r w:rsidRPr="00301003">
              <w:rPr>
                <w:rFonts w:ascii="Arial" w:eastAsia="Arial" w:hAnsi="Arial" w:cs="Arial"/>
                <w:color w:val="FF0000"/>
                <w:spacing w:val="6"/>
                <w:sz w:val="16"/>
                <w:szCs w:val="16"/>
              </w:rPr>
              <w:t>W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int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e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473A" w14:textId="77777777" w:rsidR="001C3835" w:rsidRPr="00301003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00956E6A" w14:textId="77777777" w:rsidR="001C3835" w:rsidRPr="00301003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+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373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/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22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/</w:t>
            </w:r>
            <w:r w:rsidRPr="0030100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20993</w:t>
            </w:r>
            <w:r w:rsidRPr="00301003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</w:tr>
      <w:tr w:rsidR="001C3835" w14:paraId="7ACFBD88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48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BB6EF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F6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0CC34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6DB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FA915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EB30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,P.O.BOX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3A7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09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3C8361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E5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DDE63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BE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5436A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D9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5FB00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13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342F23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03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FA5CE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BF16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A9B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F046C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A805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85580F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3F9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8E659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lč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89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9B2B1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9901874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5AFEBA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6F78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71D55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93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4A6CF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34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F6B24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6A2C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1011</w:t>
            </w:r>
            <w:r>
              <w:rPr>
                <w:rFonts w:ascii="Arial" w:eastAsia="Arial" w:hAnsi="Arial" w:cs="Arial"/>
                <w:sz w:val="16"/>
                <w:szCs w:val="16"/>
              </w:rPr>
              <w:t>7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n-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D0A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93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0AC5D1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E7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E9B2F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F01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9EA94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CD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D7FC4F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52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2A45A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FC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FBA61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6F3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72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C93F0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D2D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A3BB5FB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23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6A341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265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380AB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2263819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7CF600C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AD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E3E45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035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7B190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3E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C4234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CDE8" w14:textId="77777777" w:rsidR="001C3835" w:rsidRDefault="00301003">
            <w:pPr>
              <w:pStyle w:val="TableParagraph"/>
              <w:spacing w:before="9" w:line="266" w:lineRule="auto"/>
              <w:ind w:left="23" w:righ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rna-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erger-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0109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0DD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61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D34CC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0E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69564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B8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91671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E1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3027F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FBD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1D16C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247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84B8D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B30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7B98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C573C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0C7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FA6A23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975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0B2D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arbor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B2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EF5E0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49351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65567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74B30F5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0B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D8885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25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EB07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690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194D9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8DF2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D-8093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7E2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F7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0599C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E9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629D8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51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A7653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E7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46026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650E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EB808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41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1EBA4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EBB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A9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0E4B7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08C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86B05F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09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0C457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94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8ED5F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810993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623226D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4A30" w14:textId="77777777" w:rsidR="001C3835" w:rsidRDefault="001C3835">
            <w:pPr>
              <w:pStyle w:val="TableParagraph"/>
              <w:spacing w:before="1" w:line="220" w:lineRule="exact"/>
            </w:pPr>
          </w:p>
          <w:p w14:paraId="7367E06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24B5" w14:textId="77777777" w:rsidR="001C3835" w:rsidRDefault="001C3835">
            <w:pPr>
              <w:pStyle w:val="TableParagraph"/>
              <w:spacing w:before="1" w:line="220" w:lineRule="exact"/>
            </w:pPr>
          </w:p>
          <w:p w14:paraId="00451F9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32ED" w14:textId="77777777" w:rsidR="001C3835" w:rsidRDefault="001C3835">
            <w:pPr>
              <w:pStyle w:val="TableParagraph"/>
              <w:spacing w:before="1" w:line="220" w:lineRule="exact"/>
            </w:pPr>
          </w:p>
          <w:p w14:paraId="058396D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E883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C6AAFBA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26A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6B00" w14:textId="77777777" w:rsidR="001C3835" w:rsidRDefault="001C3835">
            <w:pPr>
              <w:pStyle w:val="TableParagraph"/>
              <w:spacing w:before="1" w:line="220" w:lineRule="exact"/>
            </w:pPr>
          </w:p>
          <w:p w14:paraId="2534976C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DB74" w14:textId="77777777" w:rsidR="001C3835" w:rsidRDefault="001C3835">
            <w:pPr>
              <w:pStyle w:val="TableParagraph"/>
              <w:spacing w:before="1" w:line="220" w:lineRule="exact"/>
            </w:pPr>
          </w:p>
          <w:p w14:paraId="756CED7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1570" w14:textId="77777777" w:rsidR="001C3835" w:rsidRDefault="001C3835">
            <w:pPr>
              <w:pStyle w:val="TableParagraph"/>
              <w:spacing w:before="1" w:line="220" w:lineRule="exact"/>
            </w:pPr>
          </w:p>
          <w:p w14:paraId="58E9609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B19D" w14:textId="77777777" w:rsidR="001C3835" w:rsidRDefault="001C3835">
            <w:pPr>
              <w:pStyle w:val="TableParagraph"/>
              <w:spacing w:before="1" w:line="220" w:lineRule="exact"/>
            </w:pPr>
          </w:p>
          <w:p w14:paraId="03499A5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1FDCD" w14:textId="77777777" w:rsidR="001C3835" w:rsidRDefault="001C3835">
            <w:pPr>
              <w:pStyle w:val="TableParagraph"/>
              <w:spacing w:before="1" w:line="220" w:lineRule="exact"/>
            </w:pPr>
          </w:p>
          <w:p w14:paraId="7C627C49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F30E" w14:textId="77777777" w:rsidR="001C3835" w:rsidRDefault="001C3835">
            <w:pPr>
              <w:pStyle w:val="TableParagraph"/>
              <w:spacing w:before="1" w:line="220" w:lineRule="exact"/>
            </w:pPr>
          </w:p>
          <w:p w14:paraId="61E747B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F2FA" w14:textId="77777777" w:rsidR="001C3835" w:rsidRDefault="001C3835">
            <w:pPr>
              <w:pStyle w:val="TableParagraph"/>
              <w:spacing w:before="1" w:line="220" w:lineRule="exact"/>
            </w:pPr>
          </w:p>
          <w:p w14:paraId="05941CD7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2A8B" w14:textId="77777777" w:rsidR="001C3835" w:rsidRDefault="001C3835">
            <w:pPr>
              <w:pStyle w:val="TableParagraph"/>
              <w:spacing w:before="1" w:line="220" w:lineRule="exact"/>
            </w:pPr>
          </w:p>
          <w:p w14:paraId="4623CB9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C65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D6EA66" w14:textId="77777777" w:rsidR="001C3835" w:rsidRDefault="001C3835">
            <w:pPr>
              <w:pStyle w:val="TableParagraph"/>
              <w:spacing w:before="15" w:line="220" w:lineRule="exact"/>
            </w:pPr>
          </w:p>
          <w:p w14:paraId="58EB090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E6F9" w14:textId="77777777" w:rsidR="001C3835" w:rsidRDefault="001C3835">
            <w:pPr>
              <w:pStyle w:val="TableParagraph"/>
              <w:spacing w:before="1" w:line="220" w:lineRule="exact"/>
            </w:pPr>
          </w:p>
          <w:p w14:paraId="023AB65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Lubo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50A5" w14:textId="77777777" w:rsidR="001C3835" w:rsidRDefault="001C3835">
            <w:pPr>
              <w:pStyle w:val="TableParagraph"/>
              <w:spacing w:before="1" w:line="220" w:lineRule="exact"/>
            </w:pPr>
          </w:p>
          <w:p w14:paraId="398C9B6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805505612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1F0EA21A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F173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0C6943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71E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CEB75E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BD39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9C2E90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A484" w14:textId="77777777" w:rsidR="001C3835" w:rsidRDefault="00301003">
            <w:pPr>
              <w:pStyle w:val="TableParagraph"/>
              <w:spacing w:before="10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leisst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251</w:t>
            </w:r>
            <w:r>
              <w:rPr>
                <w:rFonts w:ascii="Arial" w:eastAsia="Arial" w:hAnsi="Arial" w:cs="Arial"/>
                <w:sz w:val="16"/>
                <w:szCs w:val="16"/>
              </w:rPr>
              <w:t>4 JA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28A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750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49B456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0D3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6826C9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ED18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D707E7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B54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2C9504A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DA0F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ACF4D9D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438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5E91E9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3A5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A08D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53D1AC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8701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79FF4E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021A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C97794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B73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7C4AC3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641-27579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6214CDA7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92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8D437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80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EB7EE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A5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9C794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A2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2BD5E6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Oslo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CE9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6D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1F95E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D5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5E392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449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876AF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06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98363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E37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769C3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403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D4841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FEC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FA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7B5F2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86B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7DFB88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E6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BBD68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0F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586B3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2212103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4D3DA48C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68DE" w14:textId="77777777" w:rsidR="001C3835" w:rsidRDefault="001C3835">
            <w:pPr>
              <w:pStyle w:val="TableParagraph"/>
              <w:spacing w:before="1" w:line="220" w:lineRule="exact"/>
            </w:pPr>
          </w:p>
          <w:p w14:paraId="6A1DE76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9988" w14:textId="77777777" w:rsidR="001C3835" w:rsidRDefault="001C3835">
            <w:pPr>
              <w:pStyle w:val="TableParagraph"/>
              <w:spacing w:before="1" w:line="220" w:lineRule="exact"/>
            </w:pPr>
          </w:p>
          <w:p w14:paraId="4E08C4B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267A" w14:textId="77777777" w:rsidR="001C3835" w:rsidRDefault="001C3835">
            <w:pPr>
              <w:pStyle w:val="TableParagraph"/>
              <w:spacing w:before="1" w:line="220" w:lineRule="exact"/>
            </w:pPr>
          </w:p>
          <w:p w14:paraId="6023DE2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459A" w14:textId="77777777" w:rsidR="001C3835" w:rsidRDefault="00301003">
            <w:pPr>
              <w:pStyle w:val="TableParagraph"/>
              <w:spacing w:before="17" w:line="266" w:lineRule="auto"/>
              <w:ind w:left="23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F-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1335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1C4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C3BD" w14:textId="77777777" w:rsidR="001C3835" w:rsidRDefault="001C3835">
            <w:pPr>
              <w:pStyle w:val="TableParagraph"/>
              <w:spacing w:before="1" w:line="220" w:lineRule="exact"/>
            </w:pPr>
          </w:p>
          <w:p w14:paraId="4E21F69C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AD6B" w14:textId="77777777" w:rsidR="001C3835" w:rsidRDefault="001C3835">
            <w:pPr>
              <w:pStyle w:val="TableParagraph"/>
              <w:spacing w:before="1" w:line="220" w:lineRule="exact"/>
            </w:pPr>
          </w:p>
          <w:p w14:paraId="504FA72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D6A3A" w14:textId="77777777" w:rsidR="001C3835" w:rsidRDefault="001C3835">
            <w:pPr>
              <w:pStyle w:val="TableParagraph"/>
              <w:spacing w:before="1" w:line="220" w:lineRule="exact"/>
            </w:pPr>
          </w:p>
          <w:p w14:paraId="5570F6B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3E98" w14:textId="77777777" w:rsidR="001C3835" w:rsidRDefault="001C3835">
            <w:pPr>
              <w:pStyle w:val="TableParagraph"/>
              <w:spacing w:before="1" w:line="220" w:lineRule="exact"/>
            </w:pPr>
          </w:p>
          <w:p w14:paraId="0F8C452F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6C823" w14:textId="77777777" w:rsidR="001C3835" w:rsidRDefault="001C3835">
            <w:pPr>
              <w:pStyle w:val="TableParagraph"/>
              <w:spacing w:before="1" w:line="220" w:lineRule="exact"/>
            </w:pPr>
          </w:p>
          <w:p w14:paraId="1D7892B3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A868" w14:textId="77777777" w:rsidR="001C3835" w:rsidRDefault="001C3835">
            <w:pPr>
              <w:pStyle w:val="TableParagraph"/>
              <w:spacing w:before="1" w:line="220" w:lineRule="exact"/>
            </w:pPr>
          </w:p>
          <w:p w14:paraId="6F696D4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324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C6CE" w14:textId="77777777" w:rsidR="001C3835" w:rsidRDefault="001C3835">
            <w:pPr>
              <w:pStyle w:val="TableParagraph"/>
              <w:spacing w:before="1" w:line="220" w:lineRule="exact"/>
            </w:pPr>
          </w:p>
          <w:p w14:paraId="2D9A8DB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D79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CA661E" w14:textId="77777777" w:rsidR="001C3835" w:rsidRDefault="001C3835">
            <w:pPr>
              <w:pStyle w:val="TableParagraph"/>
              <w:spacing w:before="15" w:line="220" w:lineRule="exact"/>
            </w:pPr>
          </w:p>
          <w:p w14:paraId="3EBC517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D70F" w14:textId="77777777" w:rsidR="001C3835" w:rsidRDefault="001C3835">
            <w:pPr>
              <w:pStyle w:val="TableParagraph"/>
              <w:spacing w:before="1" w:line="220" w:lineRule="exact"/>
            </w:pPr>
          </w:p>
          <w:p w14:paraId="3180475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EBB5" w14:textId="77777777" w:rsidR="001C3835" w:rsidRDefault="001C3835">
            <w:pPr>
              <w:pStyle w:val="TableParagraph"/>
              <w:spacing w:before="1" w:line="220" w:lineRule="exact"/>
            </w:pPr>
          </w:p>
          <w:p w14:paraId="392B4D3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92300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854496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40AC246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74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3517C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EA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24DFF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23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4159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DDC9" w14:textId="77777777" w:rsidR="001C3835" w:rsidRDefault="00301003">
            <w:pPr>
              <w:pStyle w:val="TableParagraph"/>
              <w:spacing w:before="9" w:line="266" w:lineRule="auto"/>
              <w:ind w:left="23" w:right="1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Isid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17E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AF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9C0BD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F3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4D588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8B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E8306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0B0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8F23B9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A46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5625D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EF3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43F4B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BAE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818F54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3C8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736EB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7AF7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D58FB5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3F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3162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a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DC2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9D82B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99873653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520C2B1B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9A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B24F6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646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21CDE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4AB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1332C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116E" w14:textId="77777777" w:rsidR="001C3835" w:rsidRDefault="00301003">
            <w:pPr>
              <w:pStyle w:val="TableParagraph"/>
              <w:spacing w:before="9" w:line="266" w:lineRule="auto"/>
              <w:ind w:left="23" w:right="2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00-55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87D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5B7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B34F82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EF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CDF0C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1B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81685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410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0383F3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F1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D4F9A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39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9278B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EAE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85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82BE9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A049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4672E1AB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2C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D07FC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Len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57D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0F110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225251-86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035F721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794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DEB9A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61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A9E41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640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295AC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152F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nquer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1400-29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741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127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BD019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18E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6C8EE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92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1A773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1CC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C9913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62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D7078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D9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6069E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8F6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C11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5AD64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927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730EB8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FB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768BE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lů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8CE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44BEF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402003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0E53C7B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73B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6CC08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9F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9ED6A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3D0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99213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3B97" w14:textId="77777777" w:rsidR="001C3835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ße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1-13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D13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2D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4C316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F69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599D5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906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0E081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65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E7657B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CF1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2B69D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117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13744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898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B8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BFE3C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1DDD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3F7B8A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9FB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C2AFB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Aleš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7B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0FB30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67684964620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76C538F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BB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BF39D0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D8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945F1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3A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09491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201F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03004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3AC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AA6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AFCBF1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C1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2F981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48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EE2AC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01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F57F2C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AFC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9105D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F60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812E9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E10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9E0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BC7B5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6C3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6A43957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98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3FFEF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D2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A3962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03926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488A2EC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C5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6455F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48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3BEB0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64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73FD1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61E1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62007</w:t>
            </w:r>
            <w:r>
              <w:rPr>
                <w:rFonts w:ascii="Arial" w:eastAsia="Arial" w:hAnsi="Arial" w:cs="Arial"/>
                <w:sz w:val="16"/>
                <w:szCs w:val="16"/>
              </w:rPr>
              <w:t>5 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E9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E5265D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93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07EE4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BBD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2C05F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ACE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0FAB8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4D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FACFFE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0F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0C0A3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1311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F5B12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DE9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19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6724C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B1ED7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4DB068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575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FF8C9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3A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9F2638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+7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625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392E289C" w14:textId="7777777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3CFF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A5AEA4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9EE45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F96B66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E92F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65E806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981C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34880F7D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Fuči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F36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4BE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FECC1D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48EA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2FE18B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166B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996D1B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91A7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FF89FA4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2699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D02BB7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604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07D9B0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179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6F86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B7135D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F12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72A85B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44B18B9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11B7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506883BA" w14:textId="77777777" w:rsidR="001C3835" w:rsidRDefault="00301003">
            <w:pPr>
              <w:pStyle w:val="TableParagraph"/>
              <w:spacing w:line="266" w:lineRule="auto"/>
              <w:ind w:left="23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Kink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Plášil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6623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F653851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+7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6C57AA7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B0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F62C6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4D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80DF4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10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A81FB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FBDC" w14:textId="77777777" w:rsidR="001C3835" w:rsidRPr="00C348D1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l.</w:t>
            </w:r>
            <w:r w:rsidRPr="00C348D1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C348D1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ěr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sk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ja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C348D1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19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1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5 S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kt P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erburg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C348D1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Ru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D4A1" w14:textId="77777777" w:rsidR="001C3835" w:rsidRPr="00C348D1" w:rsidRDefault="001C3835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F6AF" w14:textId="77777777" w:rsidR="001C3835" w:rsidRPr="00C348D1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13677B62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0FF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72DE8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ED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39706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6E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337A07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58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88C291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239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6A6B4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A1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25AD4E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6A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EF99D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FEB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B506C24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A8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C76BC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ohá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1D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3946A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275095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550C244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5E2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0C781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3C0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D30C4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69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10EE3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B5FC" w14:textId="77777777" w:rsidR="001C3835" w:rsidRDefault="00301003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2 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3DA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AA6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A508E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BF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790C7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EB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BDCF9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D7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39CFB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7F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D4406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DB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792C2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DF3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B9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06E41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EBE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92E8A2E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E65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CBA8F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CE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1DE5F7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694599703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0D4EE87E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6335" w14:textId="77777777" w:rsidR="001C3835" w:rsidRDefault="001C3835">
            <w:pPr>
              <w:pStyle w:val="TableParagraph"/>
              <w:spacing w:before="1" w:line="220" w:lineRule="exact"/>
            </w:pPr>
          </w:p>
          <w:p w14:paraId="27BFBBC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6F42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67CEAE7" w14:textId="77777777" w:rsidR="001C3835" w:rsidRDefault="00301003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7509" w14:textId="77777777" w:rsidR="001C3835" w:rsidRDefault="001C3835">
            <w:pPr>
              <w:pStyle w:val="TableParagraph"/>
              <w:spacing w:before="1" w:line="220" w:lineRule="exact"/>
            </w:pPr>
          </w:p>
          <w:p w14:paraId="1D32CCC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1D4C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6FEB8E3" w14:textId="77777777" w:rsidR="001C3835" w:rsidRDefault="00301003">
            <w:pPr>
              <w:pStyle w:val="TableParagraph"/>
              <w:spacing w:line="265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Al-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1169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yadh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aúd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B2D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65F6" w14:textId="77777777" w:rsidR="001C3835" w:rsidRDefault="001C3835">
            <w:pPr>
              <w:pStyle w:val="TableParagraph"/>
              <w:spacing w:before="1" w:line="220" w:lineRule="exact"/>
            </w:pPr>
          </w:p>
          <w:p w14:paraId="34053F26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51CC" w14:textId="77777777" w:rsidR="001C3835" w:rsidRDefault="001C3835">
            <w:pPr>
              <w:pStyle w:val="TableParagraph"/>
              <w:spacing w:before="1" w:line="220" w:lineRule="exact"/>
            </w:pPr>
          </w:p>
          <w:p w14:paraId="65D2D36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FD84" w14:textId="77777777" w:rsidR="001C3835" w:rsidRDefault="001C3835">
            <w:pPr>
              <w:pStyle w:val="TableParagraph"/>
              <w:spacing w:before="1" w:line="220" w:lineRule="exact"/>
            </w:pPr>
          </w:p>
          <w:p w14:paraId="2E7EAEC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2157" w14:textId="77777777" w:rsidR="001C3835" w:rsidRDefault="001C3835">
            <w:pPr>
              <w:pStyle w:val="TableParagraph"/>
              <w:spacing w:before="1" w:line="220" w:lineRule="exact"/>
            </w:pPr>
          </w:p>
          <w:p w14:paraId="0C22F0C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EAE5" w14:textId="77777777" w:rsidR="001C3835" w:rsidRDefault="001C3835">
            <w:pPr>
              <w:pStyle w:val="TableParagraph"/>
              <w:spacing w:before="1" w:line="220" w:lineRule="exact"/>
            </w:pPr>
          </w:p>
          <w:p w14:paraId="33EF1C8C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FA07" w14:textId="77777777" w:rsidR="001C3835" w:rsidRDefault="001C3835">
            <w:pPr>
              <w:pStyle w:val="TableParagraph"/>
              <w:spacing w:before="1" w:line="220" w:lineRule="exact"/>
            </w:pPr>
          </w:p>
          <w:p w14:paraId="2D52D03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703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14EB" w14:textId="77777777" w:rsidR="001C3835" w:rsidRDefault="001C3835">
            <w:pPr>
              <w:pStyle w:val="TableParagraph"/>
              <w:spacing w:before="1" w:line="220" w:lineRule="exact"/>
            </w:pPr>
          </w:p>
          <w:p w14:paraId="70AF6FE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1C5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9F734B" w14:textId="77777777" w:rsidR="001C3835" w:rsidRDefault="001C3835">
            <w:pPr>
              <w:pStyle w:val="TableParagraph"/>
              <w:spacing w:before="14" w:line="220" w:lineRule="exact"/>
            </w:pPr>
          </w:p>
          <w:p w14:paraId="4C16E79A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FD33E" w14:textId="77777777" w:rsidR="001C3835" w:rsidRDefault="001C3835">
            <w:pPr>
              <w:pStyle w:val="TableParagraph"/>
              <w:spacing w:before="1" w:line="220" w:lineRule="exact"/>
            </w:pPr>
          </w:p>
          <w:p w14:paraId="4B17B24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8BC7" w14:textId="77777777" w:rsidR="001C3835" w:rsidRDefault="001C3835">
            <w:pPr>
              <w:pStyle w:val="TableParagraph"/>
              <w:spacing w:before="1" w:line="220" w:lineRule="exact"/>
            </w:pPr>
          </w:p>
          <w:p w14:paraId="19E550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50440898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05112B1C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EC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1FF87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0097" w14:textId="77777777" w:rsidR="001C3835" w:rsidRDefault="00301003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245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622B6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199A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likj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 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225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D43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A645A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36E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05A22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2C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019EE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CF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DB05B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4C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D099DD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8F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BF116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B2D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E4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0A5DD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0A13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AF2563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4C1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EBA1D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rů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97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94C33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23137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</w:tbl>
    <w:p w14:paraId="7EAF91C2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3077AF59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66CFDE4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A4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3C363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07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4BB78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0ED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62C17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79A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34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037B18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10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0E599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D1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6A6DF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CAC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B57F5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5C9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64C06F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54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B4FEC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A43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0E5A8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954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B3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58BAB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47C9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F71ACEE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08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BA2E1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Lubo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10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414A65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90324536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2E5EDEC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39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F96FF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E3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AF2DB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F02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A14CE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F9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ED5805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C2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62782F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50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8FBAB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2A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A944F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C2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2AC4B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E02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A8DDB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42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607E3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44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64E21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7B0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9F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0A162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E7CC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B6C6808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DC7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1987E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F45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6FB425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386-41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65707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4226C520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9BB7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E83750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2D543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0D75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8850EAF" w14:textId="77777777" w:rsidR="001C3835" w:rsidRDefault="00301003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068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DB3157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A920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DC2F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2F8BA49" w14:textId="77777777" w:rsidR="001C3835" w:rsidRDefault="00301003">
            <w:pPr>
              <w:pStyle w:val="TableParagraph"/>
              <w:spacing w:line="266" w:lineRule="auto"/>
              <w:ind w:left="23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ina Villa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Villa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27009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59B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6B9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D1782E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06F274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07A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B81B43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EC283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2F6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4B6952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85994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AF3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52F2E2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09E32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6BB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09C505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C43C02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D6F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BCAA5F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4CD5F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F5D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164A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452D3A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8F4F9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3EA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2D33E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2C586B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1B48C94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87EC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93443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04B1E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124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90D324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4F601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97150445947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5A79ACE6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23E1" w14:textId="77777777" w:rsidR="001C3835" w:rsidRDefault="001C3835">
            <w:pPr>
              <w:pStyle w:val="TableParagraph"/>
              <w:spacing w:before="1" w:line="220" w:lineRule="exact"/>
            </w:pPr>
          </w:p>
          <w:p w14:paraId="171E64F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966D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4DB91A4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0358" w14:textId="77777777" w:rsidR="001C3835" w:rsidRDefault="001C3835">
            <w:pPr>
              <w:pStyle w:val="TableParagraph"/>
              <w:spacing w:before="1" w:line="220" w:lineRule="exact"/>
            </w:pPr>
          </w:p>
          <w:p w14:paraId="3BDFF46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E390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1680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L60601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D93C" w14:textId="77777777" w:rsidR="001C3835" w:rsidRDefault="001C3835">
            <w:pPr>
              <w:pStyle w:val="TableParagraph"/>
              <w:spacing w:before="1" w:line="220" w:lineRule="exact"/>
            </w:pPr>
          </w:p>
          <w:p w14:paraId="3606CF67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7EE1" w14:textId="77777777" w:rsidR="001C3835" w:rsidRDefault="001C3835">
            <w:pPr>
              <w:pStyle w:val="TableParagraph"/>
              <w:spacing w:before="1" w:line="220" w:lineRule="exact"/>
            </w:pPr>
          </w:p>
          <w:p w14:paraId="0AC35D2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50DF" w14:textId="77777777" w:rsidR="001C3835" w:rsidRDefault="001C3835">
            <w:pPr>
              <w:pStyle w:val="TableParagraph"/>
              <w:spacing w:before="1" w:line="220" w:lineRule="exact"/>
            </w:pPr>
          </w:p>
          <w:p w14:paraId="1CA32FF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C07F" w14:textId="77777777" w:rsidR="001C3835" w:rsidRDefault="001C3835">
            <w:pPr>
              <w:pStyle w:val="TableParagraph"/>
              <w:spacing w:before="1" w:line="220" w:lineRule="exact"/>
            </w:pPr>
          </w:p>
          <w:p w14:paraId="09099BD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1019" w14:textId="77777777" w:rsidR="001C3835" w:rsidRDefault="001C3835">
            <w:pPr>
              <w:pStyle w:val="TableParagraph"/>
              <w:spacing w:before="1" w:line="220" w:lineRule="exact"/>
            </w:pPr>
          </w:p>
          <w:p w14:paraId="73F26120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04DB" w14:textId="77777777" w:rsidR="001C3835" w:rsidRDefault="001C3835">
            <w:pPr>
              <w:pStyle w:val="TableParagraph"/>
              <w:spacing w:before="1" w:line="220" w:lineRule="exact"/>
            </w:pPr>
          </w:p>
          <w:p w14:paraId="6E1825B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D2DD" w14:textId="77777777" w:rsidR="001C3835" w:rsidRDefault="001C3835">
            <w:pPr>
              <w:pStyle w:val="TableParagraph"/>
              <w:spacing w:before="1" w:line="220" w:lineRule="exact"/>
            </w:pPr>
          </w:p>
          <w:p w14:paraId="302840E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995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79BF" w14:textId="77777777" w:rsidR="001C3835" w:rsidRDefault="001C3835">
            <w:pPr>
              <w:pStyle w:val="TableParagraph"/>
              <w:spacing w:before="1" w:line="220" w:lineRule="exact"/>
            </w:pPr>
          </w:p>
          <w:p w14:paraId="063A82F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B4E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8C7E21" w14:textId="77777777" w:rsidR="001C3835" w:rsidRDefault="001C3835">
            <w:pPr>
              <w:pStyle w:val="TableParagraph"/>
              <w:spacing w:before="15" w:line="220" w:lineRule="exact"/>
            </w:pPr>
          </w:p>
          <w:p w14:paraId="3ECF7AE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AB43" w14:textId="77777777" w:rsidR="001C3835" w:rsidRDefault="001C3835">
            <w:pPr>
              <w:pStyle w:val="TableParagraph"/>
              <w:spacing w:before="1" w:line="220" w:lineRule="exact"/>
            </w:pPr>
          </w:p>
          <w:p w14:paraId="0678FDC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ćk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D6B1" w14:textId="77777777" w:rsidR="001C3835" w:rsidRDefault="001C3835">
            <w:pPr>
              <w:pStyle w:val="TableParagraph"/>
              <w:spacing w:before="1" w:line="220" w:lineRule="exact"/>
            </w:pPr>
          </w:p>
          <w:p w14:paraId="03B539D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312-375988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6A2EFBB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D6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3ADD54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AC9E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FFB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B1F2E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AFE8" w14:textId="77777777" w:rsidR="001C3835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vd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>
              <w:rPr>
                <w:rFonts w:ascii="Arial" w:eastAsia="Arial" w:hAnsi="Arial" w:cs="Arial"/>
                <w:sz w:val="16"/>
                <w:szCs w:val="16"/>
              </w:rPr>
              <w:t>les,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90024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3A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B2B3E6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4BA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DF425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33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2B9B1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176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91886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1F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71C3C4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FA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E2AD2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503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844903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BA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18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02DC8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FF9C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1A4D1F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102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317C9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ška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A7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2B4CD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1310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739574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6D8006E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824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E3BFF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5EF2" w14:textId="77777777" w:rsidR="001C383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446D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D69F3A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F56D" w14:textId="77777777" w:rsidR="001C3835" w:rsidRDefault="00301003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1109-111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10028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283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D89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BFEC4D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377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6A75FB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0CBA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26805F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A097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B09ABD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24E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C1DBA6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0C7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A3CCFA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2FD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E943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1156C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F26A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615D793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010A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4C09FE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D88F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057A5C9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646981400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1EA7A12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BC7D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8C9F422" w14:textId="77777777" w:rsidR="001C3835" w:rsidRPr="002362C6" w:rsidRDefault="00301003">
            <w:pPr>
              <w:pStyle w:val="TableParagraph"/>
              <w:ind w:left="9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8554" w14:textId="77777777" w:rsidR="001C3835" w:rsidRPr="002362C6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S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po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je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é</w:t>
            </w:r>
            <w:proofErr w:type="spellEnd"/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st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á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ty</w:t>
            </w:r>
            <w:proofErr w:type="spellEnd"/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2362C6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>m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er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i</w:t>
            </w:r>
            <w:r w:rsidRPr="002362C6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c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E492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0F794F3" w14:textId="77777777" w:rsidR="001C3835" w:rsidRPr="002362C6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Ne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w</w:t>
            </w:r>
            <w:r w:rsidRPr="002362C6">
              <w:rPr>
                <w:rFonts w:ascii="Arial" w:eastAsia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Y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or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  <w:r w:rsidRPr="002362C6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F4EF" w14:textId="4BB2D95F" w:rsidR="001C3835" w:rsidRPr="002362C6" w:rsidRDefault="002362C6" w:rsidP="002362C6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</w:pPr>
            <w:proofErr w:type="spellStart"/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One</w:t>
            </w:r>
            <w:proofErr w:type="spellEnd"/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 xml:space="preserve"> Dag, 245 East 47 Street, New York, NY 10017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59AD" w14:textId="77777777" w:rsidR="001C3835" w:rsidRPr="002362C6" w:rsidRDefault="001C3835" w:rsidP="002362C6">
            <w:pPr>
              <w:spacing w:before="10"/>
              <w:ind w:right="2"/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2E91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2766018" w14:textId="77777777" w:rsidR="001C3835" w:rsidRPr="002362C6" w:rsidRDefault="00301003">
            <w:pPr>
              <w:pStyle w:val="TableParagraph"/>
              <w:ind w:left="3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TE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R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5661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56BA307" w14:textId="77777777" w:rsidR="001C3835" w:rsidRPr="002362C6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0A93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62548ABC" w14:textId="77777777" w:rsidR="001C3835" w:rsidRPr="002362C6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2643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3D7BB9F" w14:textId="77777777" w:rsidR="001C3835" w:rsidRPr="002362C6" w:rsidRDefault="00301003">
            <w:pPr>
              <w:pStyle w:val="TableParagraph"/>
              <w:ind w:left="186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9017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55B58737" w14:textId="77777777" w:rsidR="001C3835" w:rsidRPr="002362C6" w:rsidRDefault="00301003">
            <w:pPr>
              <w:pStyle w:val="TableParagraph"/>
              <w:ind w:left="1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200C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1C0748C0" w14:textId="77777777" w:rsidR="001C3835" w:rsidRPr="002362C6" w:rsidRDefault="00301003">
            <w:pPr>
              <w:pStyle w:val="TableParagraph"/>
              <w:ind w:left="18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99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9FCD" w14:textId="77777777" w:rsidR="001C3835" w:rsidRPr="002362C6" w:rsidRDefault="001C3835">
            <w:pPr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56233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4155197E" w14:textId="77777777" w:rsidR="001C3835" w:rsidRPr="002362C6" w:rsidRDefault="00301003">
            <w:pPr>
              <w:pStyle w:val="TableParagraph"/>
              <w:ind w:left="174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BDE1" w14:textId="77777777" w:rsidR="001C3835" w:rsidRPr="002362C6" w:rsidRDefault="001C3835">
            <w:pPr>
              <w:pStyle w:val="TableParagraph"/>
              <w:spacing w:before="16" w:line="200" w:lineRule="exact"/>
              <w:rPr>
                <w:color w:val="FF0000"/>
                <w:sz w:val="20"/>
                <w:szCs w:val="20"/>
              </w:rPr>
            </w:pPr>
          </w:p>
          <w:p w14:paraId="6EE44909" w14:textId="77777777" w:rsidR="001C3835" w:rsidRPr="002362C6" w:rsidRDefault="00301003">
            <w:pPr>
              <w:pStyle w:val="TableParagraph"/>
              <w:ind w:left="30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D87A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21C7A40D" w14:textId="77777777" w:rsidR="001C3835" w:rsidRPr="002362C6" w:rsidRDefault="00301003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pacing w:val="-2"/>
                <w:sz w:val="16"/>
                <w:szCs w:val="16"/>
              </w:rPr>
              <w:t>M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ar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c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e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la </w:t>
            </w:r>
            <w:proofErr w:type="spellStart"/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Čern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5780" w14:textId="77777777" w:rsidR="001C3835" w:rsidRPr="002362C6" w:rsidRDefault="001C3835">
            <w:pPr>
              <w:pStyle w:val="TableParagraph"/>
              <w:spacing w:before="3" w:line="110" w:lineRule="exact"/>
              <w:rPr>
                <w:color w:val="FF0000"/>
                <w:sz w:val="11"/>
                <w:szCs w:val="11"/>
              </w:rPr>
            </w:pPr>
          </w:p>
          <w:p w14:paraId="664275A1" w14:textId="77777777" w:rsidR="001C3835" w:rsidRPr="002362C6" w:rsidRDefault="00301003">
            <w:pPr>
              <w:pStyle w:val="TableParagraph"/>
              <w:ind w:left="68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+</w:t>
            </w:r>
            <w:r w:rsidRPr="002362C6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1-917-251-415</w:t>
            </w:r>
            <w:r w:rsidRPr="002362C6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</w:tr>
      <w:tr w:rsidR="001C3835" w14:paraId="2F067C6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CCE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66C0E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7713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D1D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AF13C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9DBA" w14:textId="77777777" w:rsidR="001C3835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390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reedo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.,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C4E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E3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B95CB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665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31089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AC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8F199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D1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D23FC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F5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0D2C1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E3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53EC6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8C0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97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58249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FDD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295F48C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6C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F5B1C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0C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8C5E3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1-202-413762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10E430A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60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EC88F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E5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C1E9C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1DB0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AD22E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56C2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Aleks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1100</w:t>
            </w:r>
            <w:r>
              <w:rPr>
                <w:rFonts w:ascii="Arial" w:eastAsia="Arial" w:hAnsi="Arial" w:cs="Arial"/>
                <w:sz w:val="16"/>
                <w:szCs w:val="16"/>
              </w:rPr>
              <w:t>0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eograd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0B98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AC1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B6FC4D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E40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AE848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76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0C51D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2AE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F5ACB0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C98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B742D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644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91F60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E09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618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9DA19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932B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413CCF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BC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7816B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399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AC9B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641-27579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5D3805B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0F2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F1CDA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0C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202D5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BD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9D0F0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5DE20" w14:textId="77777777" w:rsidR="001C3835" w:rsidRDefault="00301003">
            <w:pPr>
              <w:pStyle w:val="TableParagraph"/>
              <w:spacing w:before="9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4B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45A6AE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2C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81CBB5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BF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74A4C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75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2B738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8FA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C3E24C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60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FC78CE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29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5CB16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C43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2DFE26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D5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AD928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694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062F55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63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DE7F5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řup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8D89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2B0A5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93331599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435812D8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34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D13DC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BD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2FBAA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9C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CAE91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7BBE" w14:textId="77777777" w:rsidR="001C383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22-24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CDB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A6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D256E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C6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ECA15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3A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D7E22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931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73C2C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3B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7C326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F5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D1B54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EED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486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7C8E4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309A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45D74761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40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E3E76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Jitka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6C0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ADF33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908938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1F28333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B3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FE9CA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78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CB25F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094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DA466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CF0B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Villa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2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8DB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AD6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D3350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D5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F8F9C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4E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D7D2B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86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B47716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57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BBAC9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323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0BEF6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1B5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A96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997A8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CB1C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065AAA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3B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0C787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Roha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33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91D1B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4670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748385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7EF96AD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08D0" w14:textId="77777777" w:rsidR="001C3835" w:rsidRDefault="001C3835">
            <w:pPr>
              <w:pStyle w:val="TableParagraph"/>
              <w:spacing w:before="1" w:line="220" w:lineRule="exact"/>
            </w:pPr>
          </w:p>
          <w:p w14:paraId="2DFBF2DF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30A6" w14:textId="77777777" w:rsidR="001C3835" w:rsidRDefault="001C3835">
            <w:pPr>
              <w:pStyle w:val="TableParagraph"/>
              <w:spacing w:before="1" w:line="220" w:lineRule="exact"/>
            </w:pPr>
          </w:p>
          <w:p w14:paraId="03D42FC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3569" w14:textId="77777777" w:rsidR="001C3835" w:rsidRDefault="001C3835">
            <w:pPr>
              <w:pStyle w:val="TableParagraph"/>
              <w:spacing w:before="1" w:line="220" w:lineRule="exact"/>
            </w:pPr>
          </w:p>
          <w:p w14:paraId="73C2FAB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7588" w14:textId="77777777" w:rsidR="001C3835" w:rsidRDefault="00301003">
            <w:pPr>
              <w:pStyle w:val="TableParagraph"/>
              <w:spacing w:before="17"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urgern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  <w:r>
              <w:rPr>
                <w:rFonts w:ascii="Arial" w:eastAsia="Arial" w:hAnsi="Arial" w:cs="Arial"/>
                <w:sz w:val="16"/>
                <w:szCs w:val="16"/>
              </w:rPr>
              <w:t>6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B2A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9F1C" w14:textId="77777777" w:rsidR="001C3835" w:rsidRDefault="001C3835">
            <w:pPr>
              <w:pStyle w:val="TableParagraph"/>
              <w:spacing w:before="1" w:line="220" w:lineRule="exact"/>
            </w:pPr>
          </w:p>
          <w:p w14:paraId="4C5CEB5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06F4" w14:textId="77777777" w:rsidR="001C3835" w:rsidRDefault="001C3835">
            <w:pPr>
              <w:pStyle w:val="TableParagraph"/>
              <w:spacing w:before="1" w:line="220" w:lineRule="exact"/>
            </w:pPr>
          </w:p>
          <w:p w14:paraId="25C087C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7531" w14:textId="77777777" w:rsidR="001C3835" w:rsidRDefault="001C3835">
            <w:pPr>
              <w:pStyle w:val="TableParagraph"/>
              <w:spacing w:before="1" w:line="220" w:lineRule="exact"/>
            </w:pPr>
          </w:p>
          <w:p w14:paraId="460DD6D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70CA" w14:textId="77777777" w:rsidR="001C3835" w:rsidRDefault="001C3835">
            <w:pPr>
              <w:pStyle w:val="TableParagraph"/>
              <w:spacing w:before="1" w:line="220" w:lineRule="exact"/>
            </w:pPr>
          </w:p>
          <w:p w14:paraId="7EAEACD4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2ABE" w14:textId="77777777" w:rsidR="001C3835" w:rsidRDefault="001C3835">
            <w:pPr>
              <w:pStyle w:val="TableParagraph"/>
              <w:spacing w:before="1" w:line="220" w:lineRule="exact"/>
            </w:pPr>
          </w:p>
          <w:p w14:paraId="5C5979E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E283" w14:textId="77777777" w:rsidR="001C3835" w:rsidRDefault="001C3835">
            <w:pPr>
              <w:pStyle w:val="TableParagraph"/>
              <w:spacing w:before="1" w:line="220" w:lineRule="exact"/>
            </w:pPr>
          </w:p>
          <w:p w14:paraId="49EFAEC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030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C529" w14:textId="77777777" w:rsidR="001C3835" w:rsidRDefault="001C3835">
            <w:pPr>
              <w:pStyle w:val="TableParagraph"/>
              <w:spacing w:before="1" w:line="220" w:lineRule="exact"/>
            </w:pPr>
          </w:p>
          <w:p w14:paraId="0F4B652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3A6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4F4FF4" w14:textId="77777777" w:rsidR="001C3835" w:rsidRDefault="001C3835">
            <w:pPr>
              <w:pStyle w:val="TableParagraph"/>
              <w:spacing w:before="15" w:line="220" w:lineRule="exact"/>
            </w:pPr>
          </w:p>
          <w:p w14:paraId="23BB265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FA18" w14:textId="77777777" w:rsidR="001C3835" w:rsidRDefault="001C3835">
            <w:pPr>
              <w:pStyle w:val="TableParagraph"/>
              <w:spacing w:before="1" w:line="220" w:lineRule="exact"/>
            </w:pPr>
          </w:p>
          <w:p w14:paraId="42BC508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orgo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ADEEE" w14:textId="77777777" w:rsidR="001C3835" w:rsidRDefault="001C3835">
            <w:pPr>
              <w:pStyle w:val="TableParagraph"/>
              <w:spacing w:before="1" w:line="220" w:lineRule="exact"/>
            </w:pPr>
          </w:p>
          <w:p w14:paraId="17F722A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79233680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0B76F95D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6B7C" w14:textId="77777777" w:rsidR="001C3835" w:rsidRDefault="001C3835">
            <w:pPr>
              <w:pStyle w:val="TableParagraph"/>
              <w:spacing w:before="1" w:line="220" w:lineRule="exact"/>
            </w:pPr>
          </w:p>
          <w:p w14:paraId="101C4280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E2CC" w14:textId="77777777" w:rsidR="001C3835" w:rsidRDefault="001C3835">
            <w:pPr>
              <w:pStyle w:val="TableParagraph"/>
              <w:spacing w:before="1" w:line="220" w:lineRule="exact"/>
            </w:pPr>
          </w:p>
          <w:p w14:paraId="731C6BB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7A37" w14:textId="77777777" w:rsidR="001C3835" w:rsidRDefault="001C3835">
            <w:pPr>
              <w:pStyle w:val="TableParagraph"/>
              <w:spacing w:before="1" w:line="220" w:lineRule="exact"/>
            </w:pPr>
          </w:p>
          <w:p w14:paraId="312659F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0A61" w14:textId="77777777" w:rsidR="001C3835" w:rsidRDefault="00301003">
            <w:pPr>
              <w:pStyle w:val="TableParagraph"/>
              <w:spacing w:before="17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-Dunan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FBF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F1B8" w14:textId="77777777" w:rsidR="001C3835" w:rsidRDefault="001C3835">
            <w:pPr>
              <w:pStyle w:val="TableParagraph"/>
              <w:spacing w:before="1" w:line="220" w:lineRule="exact"/>
            </w:pPr>
          </w:p>
          <w:p w14:paraId="0B51D6E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BC40" w14:textId="77777777" w:rsidR="001C3835" w:rsidRDefault="001C3835">
            <w:pPr>
              <w:pStyle w:val="TableParagraph"/>
              <w:spacing w:before="1" w:line="220" w:lineRule="exact"/>
            </w:pPr>
          </w:p>
          <w:p w14:paraId="1378DD0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75F0" w14:textId="77777777" w:rsidR="001C3835" w:rsidRDefault="001C3835">
            <w:pPr>
              <w:pStyle w:val="TableParagraph"/>
              <w:spacing w:before="1" w:line="220" w:lineRule="exact"/>
            </w:pPr>
          </w:p>
          <w:p w14:paraId="4B90345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5B6D" w14:textId="77777777" w:rsidR="001C3835" w:rsidRDefault="001C3835">
            <w:pPr>
              <w:pStyle w:val="TableParagraph"/>
              <w:spacing w:before="1" w:line="220" w:lineRule="exact"/>
            </w:pPr>
          </w:p>
          <w:p w14:paraId="780152AA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3D84" w14:textId="77777777" w:rsidR="001C3835" w:rsidRDefault="001C3835">
            <w:pPr>
              <w:pStyle w:val="TableParagraph"/>
              <w:spacing w:before="1" w:line="220" w:lineRule="exact"/>
            </w:pPr>
          </w:p>
          <w:p w14:paraId="0DBDD13D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D44C" w14:textId="77777777" w:rsidR="001C3835" w:rsidRDefault="001C3835">
            <w:pPr>
              <w:pStyle w:val="TableParagraph"/>
              <w:spacing w:before="1" w:line="220" w:lineRule="exact"/>
            </w:pPr>
          </w:p>
          <w:p w14:paraId="0EAD37D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BB0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E52A" w14:textId="77777777" w:rsidR="001C3835" w:rsidRDefault="001C3835">
            <w:pPr>
              <w:pStyle w:val="TableParagraph"/>
              <w:spacing w:before="1" w:line="220" w:lineRule="exact"/>
            </w:pPr>
          </w:p>
          <w:p w14:paraId="2A5240E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535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DA8C72" w14:textId="77777777" w:rsidR="001C3835" w:rsidRDefault="001C3835">
            <w:pPr>
              <w:pStyle w:val="TableParagraph"/>
              <w:spacing w:before="15" w:line="220" w:lineRule="exact"/>
            </w:pPr>
          </w:p>
          <w:p w14:paraId="7A4AC8B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92AF" w14:textId="77777777" w:rsidR="001C3835" w:rsidRDefault="001C3835">
            <w:pPr>
              <w:pStyle w:val="TableParagraph"/>
              <w:spacing w:before="1" w:line="220" w:lineRule="exact"/>
            </w:pPr>
          </w:p>
          <w:p w14:paraId="57C20FA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54FA" w14:textId="77777777" w:rsidR="001C3835" w:rsidRDefault="001C3835">
            <w:pPr>
              <w:pStyle w:val="TableParagraph"/>
              <w:spacing w:before="1" w:line="220" w:lineRule="exact"/>
            </w:pPr>
          </w:p>
          <w:p w14:paraId="4E6ECB3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389449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61B47BF1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2C5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836F15B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EB54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FB1C2F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5D12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7094A5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AEEC" w14:textId="77777777" w:rsidR="001C383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/6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Rude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1033</w:t>
            </w:r>
            <w:r>
              <w:rPr>
                <w:rFonts w:ascii="Arial" w:eastAsia="Arial" w:hAnsi="Arial" w:cs="Arial"/>
                <w:sz w:val="16"/>
                <w:szCs w:val="16"/>
              </w:rPr>
              <w:t>0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652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808E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4D7C8B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E09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EC6630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1EDE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6F7193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3D42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8AEFBB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C25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4FC0CB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219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29593A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E91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3AD9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6827DB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71BA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FA0D8C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BC2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C4631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E57B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3FE66A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81984386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0857ED1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A8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69581E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6E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9B01B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7F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28B0A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5CD8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-Roo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1 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CAA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C7FA3C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89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CDFAD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54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4BF9C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C4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01EDB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52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15DA4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D50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F00AFE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749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9F6ED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16F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407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80338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E74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26A7672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EE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2CCE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iela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00E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3160B6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886-95826685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4274EED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CC4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5F28CB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B0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F3D7B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FA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40D01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F8C5" w14:textId="77777777" w:rsidR="001C3835" w:rsidRDefault="00301003">
            <w:pPr>
              <w:pStyle w:val="TableParagraph"/>
              <w:spacing w:before="9"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2 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védere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90A9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56D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037AB0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64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DC25F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F3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9C257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B4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E81EB3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8E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E4278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994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DBFE9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6B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9A51C5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B7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66E7E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2D5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4C52074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C9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92DDA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D2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FB8D9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216-98-37840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31BE777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A5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07ADA2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EC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35633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20A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ED812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ABBD" w14:textId="77777777" w:rsidR="001C3835" w:rsidRDefault="00301003">
            <w:pPr>
              <w:pStyle w:val="TableParagraph"/>
              <w:spacing w:before="9" w:line="265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anpa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0670</w:t>
            </w:r>
            <w:r>
              <w:rPr>
                <w:rFonts w:ascii="Arial" w:eastAsia="Arial" w:hAnsi="Arial" w:cs="Arial"/>
                <w:sz w:val="16"/>
                <w:szCs w:val="16"/>
              </w:rPr>
              <w:t>0 G.O.P.,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25F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1FF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D6193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9F6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F9603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3A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ED31B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B7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1E273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1E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AEC84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7C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CF6D0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5D8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5EB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D4F46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6CA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8462CA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A32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203BD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cký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3AA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6B4EE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90533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755372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635F828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F2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6DD226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E6E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5D0ED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3F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585E8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7C26" w14:textId="77777777" w:rsidR="001C3835" w:rsidRDefault="00301003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kci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FBA7121" w14:textId="77777777" w:rsidR="001C3835" w:rsidRDefault="00301003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3436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E91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04E9A1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89E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4E102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5D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335E5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729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57D06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7B7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04D2A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610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2230C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075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E7B3C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C57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8F0B3E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3F6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1F881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AD0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85DC04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3C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13BD3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A5F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E4D22B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90532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570810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</w:tbl>
    <w:p w14:paraId="621E6242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42AC5E2F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17D5A52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13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4AF5AE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DBE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6499B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F48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7A38C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4B2A" w14:textId="77777777" w:rsidR="001C3835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ohdan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lnick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63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AC05EC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E0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8FE64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8F4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616E3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A69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7BF52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73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4DD949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CAA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8CD36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8CC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00B77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004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F4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F6746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D1A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A64215A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55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B67D5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35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6A29E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272680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2B07A2A7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CC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7B3311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0A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9DD0F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45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E576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E14B" w14:textId="77777777" w:rsidR="001C3835" w:rsidRDefault="00301003">
            <w:pPr>
              <w:pStyle w:val="TableParagraph"/>
              <w:spacing w:before="9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34-</w:t>
            </w:r>
            <w:r>
              <w:rPr>
                <w:rFonts w:ascii="Arial" w:eastAsia="Arial" w:hAnsi="Arial" w:cs="Arial"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0190</w:t>
            </w:r>
            <w:r>
              <w:rPr>
                <w:rFonts w:ascii="Arial" w:eastAsia="Arial" w:hAnsi="Arial" w:cs="Arial"/>
                <w:sz w:val="16"/>
                <w:szCs w:val="16"/>
              </w:rPr>
              <w:t>1 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A80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EDB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86186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58E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B281A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12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D8FDA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560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57FF6A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4E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573E5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010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D6005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E5C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A02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B1828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B7B6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B3970D8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03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ACB8B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10B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2C92C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272680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02CE41E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A9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341BFF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E5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CCF28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96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26496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FC31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9C5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C7A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B8DF2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F5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1F95C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EB5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1288D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2D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9FAE1C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4B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380F1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A4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CEC63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33C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E57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68BD3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0405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5216DD9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FDA9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48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7D165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67673280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1092A5A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D7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2C182A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CA2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029A7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F42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5FD1C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06C1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3-Na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o-U</w:t>
            </w:r>
            <w:r>
              <w:rPr>
                <w:rFonts w:ascii="Arial" w:eastAsia="Arial" w:hAnsi="Arial" w:cs="Arial"/>
                <w:sz w:val="16"/>
                <w:szCs w:val="16"/>
              </w:rPr>
              <w:t>luk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kskij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10004</w:t>
            </w:r>
            <w:r>
              <w:rPr>
                <w:rFonts w:ascii="Arial" w:eastAsia="Arial" w:hAnsi="Arial" w:cs="Arial"/>
                <w:sz w:val="16"/>
                <w:szCs w:val="16"/>
              </w:rPr>
              <w:t>1 Tas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E1D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089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F221E9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CE5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F8ED7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286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0AC5E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DC6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5218B5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C81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2A3F1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4C6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57706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D67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5466A7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0E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830B8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D426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1FD8AED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66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BE17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350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ACF72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998-90-35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834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2C788B9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D5A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B552C8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C5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F71E4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ED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02C25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262D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Cre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1 - sc.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75C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F63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CC41D1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E4B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2408A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2B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E0230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DF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611E82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26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C7CFE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61D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D9DB0F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B9B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B2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00B18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544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3FC7E1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FEB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A17B7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348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8F31D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687469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3379E2E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919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D246F8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798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B7026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3B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27D1B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7416" w14:textId="77777777" w:rsidR="001C3835" w:rsidRDefault="00301003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lace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Londo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QY,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58D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282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3E804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BD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D06A4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6A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C2BD2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E6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4BB5D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C58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3BF85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6B6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2B94E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1C0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43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87563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AB8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17A87EA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061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A01B7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Filip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8B8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7A8CD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0110770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2B2BED6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A19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5B3BF5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E38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80440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8AC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DF8E2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148F" w14:textId="77777777" w:rsidR="001C3835" w:rsidRDefault="00301003">
            <w:pPr>
              <w:pStyle w:val="TableParagraph"/>
              <w:spacing w:before="9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ley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ttf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Q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557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C9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B67D3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9B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7A958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B5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402D8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A1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950EE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275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16ADEF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A3A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624B5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CE6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384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E40D7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F92C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2380B9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5E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9CA7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69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33B82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742354756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1B8D1A95" w14:textId="7777777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8EB0" w14:textId="77777777" w:rsidR="001C3835" w:rsidRDefault="00301003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E2F5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B5DB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7F22" w14:textId="77777777" w:rsidR="001C3835" w:rsidRDefault="00301003">
            <w:pPr>
              <w:pStyle w:val="TableParagraph"/>
              <w:spacing w:before="5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u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F66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FA1" w14:textId="77777777" w:rsidR="001C3835" w:rsidRDefault="00301003">
            <w:pPr>
              <w:pStyle w:val="TableParagraph"/>
              <w:spacing w:before="5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5C49" w14:textId="77777777" w:rsidR="001C3835" w:rsidRDefault="00301003">
            <w:pPr>
              <w:pStyle w:val="TableParagraph"/>
              <w:spacing w:before="5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2A38" w14:textId="77777777" w:rsidR="001C3835" w:rsidRDefault="00301003">
            <w:pPr>
              <w:pStyle w:val="TableParagraph"/>
              <w:spacing w:before="5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8E0B" w14:textId="77777777" w:rsidR="001C3835" w:rsidRDefault="00301003">
            <w:pPr>
              <w:pStyle w:val="TableParagraph"/>
              <w:spacing w:before="5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</w:t>
            </w:r>
            <w:r>
              <w:rPr>
                <w:rFonts w:ascii="Arial" w:eastAsia="Arial" w:hAnsi="Arial" w:cs="Arial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24D2" w14:textId="77777777" w:rsidR="001C3835" w:rsidRDefault="00301003">
            <w:pPr>
              <w:pStyle w:val="TableParagraph"/>
              <w:spacing w:before="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6A8C" w14:textId="77777777" w:rsidR="001C3835" w:rsidRDefault="00301003">
            <w:pPr>
              <w:pStyle w:val="TableParagraph"/>
              <w:spacing w:before="5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6A0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8155" w14:textId="77777777" w:rsidR="001C3835" w:rsidRDefault="00301003">
            <w:pPr>
              <w:pStyle w:val="TableParagraph"/>
              <w:spacing w:before="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7E3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9969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rubne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2909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8424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8454131-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716AF2A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97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60CD40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EAD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7404B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76D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69E82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F609" w14:textId="77777777" w:rsidR="001C3835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9741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66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4412E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A1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6C06D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58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AB67D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87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E9696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D54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0DF3C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F13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B89EB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494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3EA886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F43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4C020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79C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34D1DC9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69B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F1103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BD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66C39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77215418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4FDE96E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5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3D98EE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97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5B876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52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707D0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AD8A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e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B.P.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6474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ar-</w:t>
            </w:r>
            <w:r>
              <w:rPr>
                <w:rFonts w:ascii="Arial" w:eastAsia="Arial" w:hAnsi="Arial" w:cs="Arial"/>
                <w:sz w:val="16"/>
                <w:szCs w:val="16"/>
              </w:rPr>
              <w:t>Plat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ÉGAL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B9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C6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71A28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5E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BDE4E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FB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664E9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85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D2AFF1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85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7E97E4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CE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0EF32F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34D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92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E8029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2F4C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0FB6BB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6E7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7A0E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F97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0715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221-78620091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1823FBE7" w14:textId="7777777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94EF62E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546FE4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95D325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1D1F4C1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EA7606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2B77B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9D5969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B7C039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A16CE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DAA4BF" w14:textId="77777777" w:rsidR="001C3835" w:rsidRDefault="001C383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4EEDEEB" w14:textId="77777777" w:rsidR="001C3835" w:rsidRDefault="00301003">
            <w:pPr>
              <w:pStyle w:val="TableParagraph"/>
              <w:spacing w:line="266" w:lineRule="auto"/>
              <w:ind w:left="23" w:right="4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(41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) 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03919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AEACBA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C9420FB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9C2306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C8872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CF60743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581676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6816D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440C95C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479C27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26F6B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7D4E636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D9083F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22F56A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42DD254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CEAACC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F3BE23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ED22F1D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06642A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18CA3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812012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5C44F2E" w14:textId="77777777" w:rsidR="001C3835" w:rsidRDefault="001C3835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71E48C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DB463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22C91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882D0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351513" w14:textId="77777777" w:rsidR="001C3835" w:rsidRDefault="001C3835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11767370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8375AFF" w14:textId="77777777" w:rsidR="001C3835" w:rsidRDefault="001C383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EAA8ACE" w14:textId="77777777" w:rsidR="001C3835" w:rsidRDefault="00301003">
            <w:pPr>
              <w:pStyle w:val="TableParagraph"/>
              <w:spacing w:line="266" w:lineRule="auto"/>
              <w:ind w:left="23" w:right="1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Neob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ahá</w:t>
            </w:r>
            <w:r>
              <w:rPr>
                <w:rFonts w:ascii="Arial" w:eastAsia="Arial" w:hAnsi="Arial" w:cs="Arial"/>
                <w:sz w:val="16"/>
                <w:szCs w:val="16"/>
              </w:rPr>
              <w:t>jen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9BD414" w14:textId="77777777" w:rsidR="001C3835" w:rsidRDefault="001C3835"/>
        </w:tc>
      </w:tr>
      <w:tr w:rsidR="001C3835" w14:paraId="061D7F67" w14:textId="7777777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917A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D70D6E0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3C3E" w14:textId="77777777" w:rsidR="001C3835" w:rsidRDefault="00301003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13CE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9B8944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952E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11800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C57A" w14:textId="77777777" w:rsidR="001C3835" w:rsidRDefault="001C3835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A2E7" w14:textId="77777777" w:rsidR="001C3835" w:rsidRDefault="001C3835"/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39A1" w14:textId="77777777" w:rsidR="001C3835" w:rsidRDefault="001C3835"/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BACB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A67C76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8319" w14:textId="77777777" w:rsidR="001C3835" w:rsidRDefault="001C3835"/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3744" w14:textId="77777777" w:rsidR="001C3835" w:rsidRDefault="001C3835"/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F5BC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6CE2F27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3F14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0E8CD4AF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FF10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290D93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C2A3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7DCAEC6" w14:textId="77777777" w:rsidR="001C3835" w:rsidRDefault="00301003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A751" w14:textId="77777777" w:rsidR="001C3835" w:rsidRDefault="001C3835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898B" w14:textId="77777777" w:rsidR="001C3835" w:rsidRDefault="001C3835"/>
        </w:tc>
      </w:tr>
    </w:tbl>
    <w:p w14:paraId="34AD4718" w14:textId="77777777" w:rsidR="001C3835" w:rsidRDefault="001C3835">
      <w:p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768D31CB" w14:textId="77777777" w:rsidR="001C3835" w:rsidRDefault="00301003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D43A7A" wp14:editId="17D450DC">
                <wp:simplePos x="0" y="0"/>
                <wp:positionH relativeFrom="page">
                  <wp:posOffset>227965</wp:posOffset>
                </wp:positionH>
                <wp:positionV relativeFrom="page">
                  <wp:posOffset>825500</wp:posOffset>
                </wp:positionV>
                <wp:extent cx="1526540" cy="1233170"/>
                <wp:effectExtent l="8890" t="6350" r="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1233170"/>
                          <a:chOff x="359" y="1300"/>
                          <a:chExt cx="2404" cy="194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80" y="1310"/>
                            <a:ext cx="2374" cy="1920"/>
                            <a:chOff x="380" y="1310"/>
                            <a:chExt cx="2374" cy="192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80" y="1310"/>
                              <a:ext cx="2374" cy="1920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2374"/>
                                <a:gd name="T2" fmla="+- 0 3231 1310"/>
                                <a:gd name="T3" fmla="*/ 3231 h 1920"/>
                                <a:gd name="T4" fmla="+- 0 2753 380"/>
                                <a:gd name="T5" fmla="*/ T4 w 2374"/>
                                <a:gd name="T6" fmla="+- 0 3231 1310"/>
                                <a:gd name="T7" fmla="*/ 3231 h 1920"/>
                                <a:gd name="T8" fmla="+- 0 2753 380"/>
                                <a:gd name="T9" fmla="*/ T8 w 2374"/>
                                <a:gd name="T10" fmla="+- 0 1310 1310"/>
                                <a:gd name="T11" fmla="*/ 1310 h 1920"/>
                                <a:gd name="T12" fmla="+- 0 380 380"/>
                                <a:gd name="T13" fmla="*/ T12 w 2374"/>
                                <a:gd name="T14" fmla="+- 0 1310 1310"/>
                                <a:gd name="T15" fmla="*/ 1310 h 1920"/>
                                <a:gd name="T16" fmla="+- 0 380 380"/>
                                <a:gd name="T17" fmla="*/ T16 w 2374"/>
                                <a:gd name="T18" fmla="+- 0 3231 1310"/>
                                <a:gd name="T19" fmla="*/ 323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4" h="1920">
                                  <a:moveTo>
                                    <a:pt x="0" y="1921"/>
                                  </a:moveTo>
                                  <a:lnTo>
                                    <a:pt x="2373" y="1921"/>
                                  </a:lnTo>
                                  <a:lnTo>
                                    <a:pt x="2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62" y="1312"/>
                            <a:ext cx="2" cy="1918"/>
                            <a:chOff x="362" y="1312"/>
                            <a:chExt cx="2" cy="191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2" y="1312"/>
                              <a:ext cx="2" cy="1918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1312 h 1918"/>
                                <a:gd name="T2" fmla="+- 0 3230 1312"/>
                                <a:gd name="T3" fmla="*/ 3230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70" y="1310"/>
                            <a:ext cx="2" cy="1920"/>
                            <a:chOff x="370" y="1310"/>
                            <a:chExt cx="2" cy="192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70" y="1310"/>
                              <a:ext cx="2" cy="192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1310 h 1920"/>
                                <a:gd name="T2" fmla="+- 0 3231 1310"/>
                                <a:gd name="T3" fmla="*/ 3231 h 1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0">
                                  <a:moveTo>
                                    <a:pt x="0" y="0"/>
                                  </a:moveTo>
                                  <a:lnTo>
                                    <a:pt x="0" y="192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26" style="position:absolute;margin-left:17.95pt;margin-top:65pt;width:120.2pt;height:97.1pt;z-index:-251655168;mso-position-horizontal-relative:page;mso-position-vertical-relative:page" coordorigin="359,1300" coordsize="2404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">
                <v:group id="Group 7" o:spid="_x0000_s1027" style="position:absolute;left:380;top:1310;width:2374;height:1920" coordorigin="380,1310" coordsize="2374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380;top:1310;width:2374;height:1920;visibility:visible;mso-wrap-style:square;v-text-anchor:top" coordsize="2374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Ou8IA&#10;AADaAAAADwAAAGRycy9kb3ducmV2LnhtbESPwWrDMBBE74X8g9hAbo3cGprgWA4lUAiYHpr4AzbW&#10;1ja1VkZSHDtfHxUKPQ4z84bJ95PpxUjOd5YVvKwTEMS11R03Cqrzx/MWhA/IGnvLpGAmD/ti8ZRj&#10;pu2Nv2g8hUZECPsMFbQhDJmUvm7JoF/bgTh639YZDFG6RmqHtwg3vXxNkjdpsOO40OJAh5bqn9PV&#10;KND3jZn76jMdu7SUGz6XjquLUqvl9L4DEWgK/+G/9lErSOH3Srw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A67wgAAANoAAAAPAAAAAAAAAAAAAAAAAJgCAABkcnMvZG93&#10;bnJldi54bWxQSwUGAAAAAAQABAD1AAAAhwMAAAAA&#10;" path="m,1921r2373,l2373,,,,,1921xe" fillcolor="#bebebe" stroked="f">
                    <v:path arrowok="t" o:connecttype="custom" o:connectlocs="0,3231;2373,3231;2373,1310;0,1310;0,3231" o:connectangles="0,0,0,0,0"/>
                  </v:shape>
                </v:group>
                <v:group id="Group 5" o:spid="_x0000_s1029" style="position:absolute;left:362;top:1312;width:2;height:1918" coordorigin="362,1312" coordsize="2,1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362;top:1312;width:2;height:1918;visibility:visible;mso-wrap-style:square;v-text-anchor:top" coordsize="2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mgMEA&#10;AADaAAAADwAAAGRycy9kb3ducmV2LnhtbESPW4vCMBSE3wX/QzjCvoimK3ihGkVcXHz1gr4emmNb&#10;bE5qE2v2328EwcdhZr5hFqtgKtFS40rLCr6HCQjizOqScwWn43YwA+E8ssbKMin4IwerZbezwFTb&#10;J++pPfhcRAi7FBUU3teplC4ryKAb2po4elfbGPRRNrnUDT4j3FRylCQTabDkuFBgTZuCstvhYRRk&#10;Zzmd3H/ced2Gfpgmm1F+8b9KffXCeg7CU/Cf8Lu90wrG8Lo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3ZoDBAAAA2gAAAA8AAAAAAAAAAAAAAAAAmAIAAGRycy9kb3du&#10;cmV2LnhtbFBLBQYAAAAABAAEAPUAAACGAwAAAAA=&#10;" path="m,l,1918e" filled="f" strokeweight=".14pt">
                    <v:path arrowok="t" o:connecttype="custom" o:connectlocs="0,1312;0,3230" o:connectangles="0,0"/>
                  </v:shape>
                </v:group>
                <v:group id="Group 3" o:spid="_x0000_s1031" style="position:absolute;left:370;top:1310;width:2;height:1920" coordorigin="370,1310" coordsize="2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370;top:1310;width:2;height:1920;visibility:visible;mso-wrap-style:square;v-text-anchor:top" coordsize="2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mOMMA&#10;AADaAAAADwAAAGRycy9kb3ducmV2LnhtbESPT2sCMRTE74V+h/AK3mrWHrSsZkUKLaWC4LZ4fmze&#10;/sHkZZuk6+qnN4LQ4zAzv2FW69EaMZAPnWMFs2kGgrhyuuNGwc/3+/MriBCRNRrHpOBMAdbF48MK&#10;c+1OvKehjI1IEA45Kmhj7HMpQ9WSxTB1PXHyauctxiR9I7XHU4JbI1+ybC4tdpwWWuzpraXqWP5Z&#10;BQczM37/QbttU9ZfYbj8Vhc3V2ryNG6WICKN8T98b39qBQu4XUk3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imOMMAAADaAAAADwAAAAAAAAAAAAAAAACYAgAAZHJzL2Rv&#10;d25yZXYueG1sUEsFBgAAAAAEAAQA9QAAAIgDAAAAAA==&#10;" path="m,l,1921e" filled="f" strokeweight="1.06pt">
                    <v:path arrowok="t" o:connecttype="custom" o:connectlocs="0,1310;0,323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1BC1CED" w14:textId="77777777" w:rsidR="001C3835" w:rsidRDefault="001C3835">
      <w:pPr>
        <w:spacing w:line="200" w:lineRule="exact"/>
        <w:rPr>
          <w:sz w:val="20"/>
          <w:szCs w:val="20"/>
        </w:rPr>
      </w:pPr>
    </w:p>
    <w:p w14:paraId="48AE8464" w14:textId="77777777" w:rsidR="001C3835" w:rsidRDefault="001C3835">
      <w:pPr>
        <w:spacing w:line="200" w:lineRule="exact"/>
        <w:rPr>
          <w:sz w:val="20"/>
          <w:szCs w:val="20"/>
        </w:rPr>
      </w:pPr>
    </w:p>
    <w:p w14:paraId="6A19D76D" w14:textId="77777777" w:rsidR="001C3835" w:rsidRDefault="001C3835">
      <w:pPr>
        <w:spacing w:line="200" w:lineRule="exact"/>
        <w:rPr>
          <w:sz w:val="20"/>
          <w:szCs w:val="20"/>
        </w:rPr>
      </w:pPr>
    </w:p>
    <w:p w14:paraId="7C6A6E66" w14:textId="77777777" w:rsidR="001C3835" w:rsidRDefault="001C3835">
      <w:pPr>
        <w:spacing w:before="2" w:line="200" w:lineRule="exact"/>
        <w:rPr>
          <w:sz w:val="20"/>
          <w:szCs w:val="20"/>
        </w:rPr>
      </w:pPr>
    </w:p>
    <w:p w14:paraId="1A1A3E49" w14:textId="77777777" w:rsidR="001C3835" w:rsidRDefault="00301003">
      <w:pPr>
        <w:spacing w:before="80"/>
        <w:ind w:left="10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proofErr w:type="gramEnd"/>
    </w:p>
    <w:sectPr w:rsidR="001C3835">
      <w:pgSz w:w="16836" w:h="11920" w:orient="landscape"/>
      <w:pgMar w:top="1080" w:right="2420" w:bottom="280" w:left="124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2EC92F" w15:done="0"/>
  <w15:commentEx w15:paraId="68E8F1EE" w15:done="0"/>
  <w15:commentEx w15:paraId="4B9619D7" w15:done="0"/>
  <w15:commentEx w15:paraId="328E51C7" w15:done="0"/>
  <w15:commentEx w15:paraId="18E4105E" w15:done="0"/>
  <w15:commentEx w15:paraId="0054AE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35"/>
    <w:rsid w:val="001C3835"/>
    <w:rsid w:val="002362C6"/>
    <w:rsid w:val="00301003"/>
    <w:rsid w:val="00C348D1"/>
    <w:rsid w:val="00DB6A47"/>
    <w:rsid w:val="00DD3D30"/>
    <w:rsid w:val="00F83CE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2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3"/>
      <w:ind w:left="143"/>
    </w:pPr>
    <w:rPr>
      <w:rFonts w:ascii="Arial" w:eastAsia="Arial" w:hAnsi="Arial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01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3"/>
      <w:ind w:left="143"/>
    </w:pPr>
    <w:rPr>
      <w:rFonts w:ascii="Arial" w:eastAsia="Arial" w:hAnsi="Arial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01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6739-4333-47C1-9DB0-1ACBB37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D36A5A37.dotm</Template>
  <TotalTime>1</TotalTime>
  <Pages>8</Pages>
  <Words>2791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DVOŘÁKOVÁ</cp:lastModifiedBy>
  <cp:revision>7</cp:revision>
  <dcterms:created xsi:type="dcterms:W3CDTF">2020-09-08T11:40:00Z</dcterms:created>
  <dcterms:modified xsi:type="dcterms:W3CDTF">2020-09-11T11:02:00Z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2020-09-08T00:00:00Z</vt:filetime>
  </property>
</Properties>
</file>