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763AB" w:rsidP="008763A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8763AB" w:rsidRDefault="008763AB" w:rsidP="008763AB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8763AB" w:rsidRDefault="008763AB" w:rsidP="008763A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982707-0952/2016</w:t>
      </w:r>
      <w:r w:rsidR="00E41D01">
        <w:rPr>
          <w:rFonts w:ascii="Arial" w:hAnsi="Arial" w:cs="Arial"/>
          <w:b/>
          <w:sz w:val="36"/>
        </w:rPr>
        <w:t>,E2016/3298</w:t>
      </w:r>
    </w:p>
    <w:p w:rsidR="008763AB" w:rsidRDefault="008763AB" w:rsidP="008763A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763AB" w:rsidRDefault="008763AB" w:rsidP="008763A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763AB" w:rsidRDefault="00E41D01" w:rsidP="008763A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41D01">
        <w:t>X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1D01">
        <w:t>X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1D01">
        <w:t>X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1D01">
        <w:t>X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41D01">
        <w:t>X</w:t>
      </w:r>
      <w:r>
        <w:t xml:space="preserve"> 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41D01">
        <w:t>X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1D01">
        <w:t>X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41D01">
        <w:t>X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41D01">
        <w:t>X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41D01">
        <w:rPr>
          <w:b/>
        </w:rPr>
        <w:t>X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763AB" w:rsidRDefault="008763AB" w:rsidP="008763AB">
      <w:pPr>
        <w:numPr>
          <w:ilvl w:val="0"/>
          <w:numId w:val="0"/>
        </w:numPr>
        <w:spacing w:before="50" w:after="70" w:line="240" w:lineRule="auto"/>
        <w:ind w:left="142"/>
      </w:pPr>
    </w:p>
    <w:p w:rsidR="008763AB" w:rsidRDefault="008763AB" w:rsidP="008763AB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8763AB" w:rsidRDefault="008763A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763AB" w:rsidRPr="008763AB" w:rsidRDefault="008763AB" w:rsidP="008763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8763AB" w:rsidRPr="008763AB" w:rsidRDefault="008763AB" w:rsidP="008763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8763AB" w:rsidRDefault="008763AB" w:rsidP="008763AB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Vyplněný adresní štítek musí obsahovat kromě adresních údajů a poznámek vztahujících se k zásilce i údaje o hmotnosti zásilky v kg s přesností na 100 g, dále PSČ a název podací pošty: </w:t>
      </w:r>
      <w:r w:rsidR="00685793">
        <w:t>viz Příloha č. 3</w:t>
      </w:r>
      <w:r>
        <w:t>. Zásilky s nečitelnými údaji má právo ČP odmítnout.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Přílohou č. 2 </w:t>
      </w:r>
      <w:proofErr w:type="gramStart"/>
      <w:r>
        <w:t>této</w:t>
      </w:r>
      <w:proofErr w:type="gramEnd"/>
      <w:r>
        <w:t xml:space="preserve"> Dohody. Neoprávněně převedené částky na účet Odesílatele vrátí Odesílatel bez průtahů ČP.</w:t>
      </w:r>
    </w:p>
    <w:p w:rsidR="008763AB" w:rsidRPr="008763AB" w:rsidRDefault="008763AB" w:rsidP="008763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8763AB" w:rsidRDefault="008763AB" w:rsidP="008763AB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E41D01">
        <w:rPr>
          <w:b/>
        </w:rPr>
        <w:t>X</w:t>
      </w:r>
    </w:p>
    <w:p w:rsidR="008763AB" w:rsidRDefault="008763AB" w:rsidP="008763AB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proofErr w:type="spellStart"/>
      <w:r w:rsidR="00E41D01">
        <w:t>X</w:t>
      </w:r>
      <w:r>
        <w:t>hod</w:t>
      </w:r>
      <w:proofErr w:type="spellEnd"/>
      <w:r>
        <w:t>.</w:t>
      </w:r>
    </w:p>
    <w:p w:rsidR="008763AB" w:rsidRDefault="008763AB" w:rsidP="008763AB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E41D01">
        <w:t>X</w:t>
      </w:r>
      <w:r>
        <w:t xml:space="preserve"> hod.</w:t>
      </w:r>
    </w:p>
    <w:p w:rsidR="008763AB" w:rsidRDefault="008763AB" w:rsidP="008763AB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8763AB" w:rsidRDefault="008763AB" w:rsidP="008763AB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E41D01">
        <w:rPr>
          <w:b/>
        </w:rPr>
        <w:t>X</w:t>
      </w:r>
    </w:p>
    <w:p w:rsidR="008763AB" w:rsidRDefault="008763AB" w:rsidP="008763AB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E41D01">
        <w:rPr>
          <w:b/>
        </w:rPr>
        <w:t>X</w:t>
      </w:r>
    </w:p>
    <w:p w:rsidR="008763AB" w:rsidRDefault="008763AB" w:rsidP="008763AB">
      <w:pPr>
        <w:numPr>
          <w:ilvl w:val="4"/>
          <w:numId w:val="50"/>
        </w:numPr>
        <w:spacing w:after="120"/>
        <w:jc w:val="both"/>
      </w:pPr>
      <w:r>
        <w:t>nepravidelně</w:t>
      </w:r>
    </w:p>
    <w:p w:rsidR="008763AB" w:rsidRDefault="008763AB" w:rsidP="008763AB">
      <w:pPr>
        <w:numPr>
          <w:ilvl w:val="4"/>
          <w:numId w:val="50"/>
        </w:numPr>
        <w:spacing w:after="120"/>
        <w:jc w:val="both"/>
      </w:pPr>
      <w:r>
        <w:lastRenderedPageBreak/>
        <w:t xml:space="preserve">odpovědný pracovník Odesílatele: </w:t>
      </w:r>
      <w:r w:rsidR="00E41D01">
        <w:t>X</w:t>
      </w:r>
    </w:p>
    <w:p w:rsidR="008763AB" w:rsidRDefault="008763AB" w:rsidP="008763AB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E41D01">
        <w:rPr>
          <w:b/>
        </w:rPr>
        <w:t>X</w:t>
      </w:r>
    </w:p>
    <w:p w:rsidR="008763AB" w:rsidRDefault="008763AB" w:rsidP="008763AB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8763AB" w:rsidRDefault="008763AB" w:rsidP="008763A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E41D01">
        <w:rPr>
          <w:b/>
        </w:rPr>
        <w:t>X</w:t>
      </w:r>
    </w:p>
    <w:p w:rsidR="008763AB" w:rsidRDefault="008763AB" w:rsidP="008763AB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E41D01">
        <w:t>X</w:t>
      </w:r>
      <w:r>
        <w:t xml:space="preserve"> minut.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8763AB" w:rsidRDefault="008763AB" w:rsidP="008763AB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E41D01">
        <w:rPr>
          <w:b/>
        </w:rPr>
        <w:t>X</w:t>
      </w:r>
    </w:p>
    <w:p w:rsidR="008763AB" w:rsidRPr="008763AB" w:rsidRDefault="008763AB" w:rsidP="008763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8763AB" w:rsidRPr="00C06CE4" w:rsidRDefault="008763AB" w:rsidP="008763AB">
      <w:pPr>
        <w:numPr>
          <w:ilvl w:val="3"/>
          <w:numId w:val="50"/>
        </w:numPr>
        <w:spacing w:after="120"/>
        <w:jc w:val="both"/>
        <w:rPr>
          <w:b/>
        </w:rPr>
      </w:pPr>
      <w:r w:rsidRPr="00C06CE4">
        <w:rPr>
          <w:b/>
        </w:rPr>
        <w:t xml:space="preserve">dle Přílohy č. 1 Cena za službu Balík </w:t>
      </w:r>
      <w:proofErr w:type="spellStart"/>
      <w:r w:rsidRPr="00C06CE4">
        <w:rPr>
          <w:b/>
        </w:rPr>
        <w:t>Nadrozměr</w:t>
      </w:r>
      <w:proofErr w:type="spellEnd"/>
      <w:r w:rsidRPr="00C06CE4">
        <w:rPr>
          <w:b/>
        </w:rPr>
        <w:t xml:space="preserve"> - Jednotná cena.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8763AB" w:rsidRDefault="008763AB" w:rsidP="008763AB">
      <w:pPr>
        <w:numPr>
          <w:ilvl w:val="3"/>
          <w:numId w:val="50"/>
        </w:numPr>
        <w:spacing w:after="120"/>
        <w:jc w:val="both"/>
      </w:pPr>
      <w:r>
        <w:t>převodem z účtu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 w:rsidRPr="00C06CE4">
        <w:rPr>
          <w:b/>
        </w:rPr>
        <w:t>Fakturu</w:t>
      </w:r>
      <w:r>
        <w:t xml:space="preserve"> - daňový doklad bude ČP vystavovat </w:t>
      </w:r>
      <w:r w:rsidRPr="00C06CE4">
        <w:rPr>
          <w:b/>
        </w:rPr>
        <w:t xml:space="preserve">Měsíčně s lhůtou splatnosti </w:t>
      </w:r>
      <w:r w:rsidR="00E41D01">
        <w:rPr>
          <w:b/>
        </w:rPr>
        <w:t>X</w:t>
      </w:r>
      <w:r w:rsidRPr="00C06CE4">
        <w:rPr>
          <w:b/>
        </w:rPr>
        <w:t xml:space="preserve"> dní</w:t>
      </w:r>
      <w:r>
        <w:t xml:space="preserve"> ode dne jejího vystavení.</w:t>
      </w:r>
    </w:p>
    <w:p w:rsidR="008763AB" w:rsidRDefault="008763AB" w:rsidP="008763A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8763AB" w:rsidRDefault="008763AB" w:rsidP="008763A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8763AB" w:rsidRPr="00C06CE4" w:rsidRDefault="00E41D01" w:rsidP="008763AB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</w:t>
      </w:r>
    </w:p>
    <w:p w:rsidR="008763AB" w:rsidRPr="00C06CE4" w:rsidRDefault="008763AB" w:rsidP="008763AB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C06CE4">
        <w:rPr>
          <w:b/>
        </w:rPr>
        <w:t xml:space="preserve">ID CČK složky: </w:t>
      </w:r>
      <w:r w:rsidR="00E41D01">
        <w:rPr>
          <w:b/>
        </w:rPr>
        <w:t>X</w:t>
      </w:r>
    </w:p>
    <w:p w:rsidR="008763AB" w:rsidRDefault="008763AB" w:rsidP="008763AB">
      <w:pPr>
        <w:numPr>
          <w:ilvl w:val="2"/>
          <w:numId w:val="50"/>
        </w:numPr>
        <w:spacing w:after="120"/>
        <w:ind w:left="624" w:hanging="624"/>
        <w:jc w:val="both"/>
      </w:pP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8763AB" w:rsidRPr="008763AB" w:rsidRDefault="008763AB" w:rsidP="008763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8763AB" w:rsidRDefault="008763AB" w:rsidP="008763AB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8763AB" w:rsidRDefault="008763AB" w:rsidP="008763AB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8763AB" w:rsidRDefault="008763AB" w:rsidP="008763AB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E41D01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8763AB" w:rsidRPr="008763AB" w:rsidRDefault="008763AB" w:rsidP="008763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8763AB" w:rsidRPr="00C06CE4" w:rsidRDefault="00685793" w:rsidP="008763AB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Jiří Matuška</w:t>
      </w:r>
      <w:r w:rsidR="008763AB" w:rsidRPr="00C06CE4">
        <w:rPr>
          <w:b/>
        </w:rPr>
        <w:t xml:space="preserve">, tel.: </w:t>
      </w:r>
      <w:r w:rsidR="005B1649">
        <w:rPr>
          <w:b/>
        </w:rPr>
        <w:t>603 153 819</w:t>
      </w:r>
      <w:r w:rsidR="008763AB" w:rsidRPr="00C06CE4">
        <w:rPr>
          <w:b/>
        </w:rPr>
        <w:t xml:space="preserve">, e-mail: </w:t>
      </w:r>
      <w:r>
        <w:rPr>
          <w:b/>
        </w:rPr>
        <w:t>matuska</w:t>
      </w:r>
      <w:r w:rsidR="008763AB" w:rsidRPr="00C06CE4">
        <w:rPr>
          <w:b/>
        </w:rPr>
        <w:t xml:space="preserve">@optimtop.cz </w:t>
      </w:r>
    </w:p>
    <w:p w:rsidR="008763AB" w:rsidRDefault="008763AB" w:rsidP="008763AB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8763AB" w:rsidRPr="00C06CE4" w:rsidRDefault="008763AB" w:rsidP="008763AB">
      <w:pPr>
        <w:numPr>
          <w:ilvl w:val="5"/>
          <w:numId w:val="50"/>
        </w:numPr>
        <w:spacing w:after="120"/>
        <w:jc w:val="both"/>
        <w:rPr>
          <w:b/>
        </w:rPr>
      </w:pPr>
      <w:r w:rsidRPr="00C06CE4">
        <w:rPr>
          <w:b/>
        </w:rPr>
        <w:t>Hrabalová Zdeňka, obchodní manažer, tel.: 731 134 882,</w:t>
      </w:r>
    </w:p>
    <w:p w:rsidR="008763AB" w:rsidRPr="00C06CE4" w:rsidRDefault="008763AB" w:rsidP="008763AB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r w:rsidRPr="00C06CE4">
        <w:rPr>
          <w:b/>
        </w:rPr>
        <w:t>e-mail: Hrab</w:t>
      </w:r>
      <w:r w:rsidR="00C06CE4">
        <w:rPr>
          <w:b/>
        </w:rPr>
        <w:t>alova.Zdenka@cpost.cz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8763AB" w:rsidRPr="008763AB" w:rsidRDefault="008763AB" w:rsidP="008763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C06CE4">
        <w:rPr>
          <w:b/>
        </w:rPr>
        <w:t xml:space="preserve">do </w:t>
      </w:r>
      <w:proofErr w:type="gramStart"/>
      <w:r w:rsidRPr="00C06CE4">
        <w:rPr>
          <w:b/>
        </w:rPr>
        <w:t>30.4.2019</w:t>
      </w:r>
      <w:proofErr w:type="gramEnd"/>
      <w:r>
        <w:t>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účinnosti.</w:t>
      </w:r>
      <w:r w:rsidR="00C06CE4">
        <w:t xml:space="preserve"> </w:t>
      </w:r>
      <w:r>
        <w:t>Výpověď a oznámení o odmítnutí změn Obchodních podmínek a/nebo Ceníku učiněné Odesílatelem musí mít písemnou formu.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8763AB" w:rsidRDefault="008763AB" w:rsidP="008763AB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8763AB" w:rsidRDefault="008763AB" w:rsidP="008763AB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</w:t>
      </w:r>
      <w:r w:rsidRPr="00C06CE4">
        <w:rPr>
          <w:b/>
        </w:rPr>
        <w:t xml:space="preserve">ve 2 (slovy: dvou) </w:t>
      </w:r>
      <w:proofErr w:type="gramStart"/>
      <w:r w:rsidRPr="00C06CE4">
        <w:rPr>
          <w:b/>
        </w:rPr>
        <w:t>stejnopisech</w:t>
      </w:r>
      <w:proofErr w:type="gramEnd"/>
      <w:r w:rsidRPr="00C06CE4">
        <w:rPr>
          <w:b/>
        </w:rPr>
        <w:t xml:space="preserve"> s platností originálu</w:t>
      </w:r>
      <w:r>
        <w:t>, z nichž každá strana Dohody obdrží po jednom.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8763AB" w:rsidRDefault="008763AB" w:rsidP="008763AB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8763AB" w:rsidRDefault="008763AB" w:rsidP="008763AB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lastRenderedPageBreak/>
        <w:t>Příloha:</w:t>
      </w:r>
    </w:p>
    <w:p w:rsidR="008763AB" w:rsidRDefault="008763AB" w:rsidP="008763AB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8763AB" w:rsidRDefault="008763AB" w:rsidP="008763AB">
      <w:pPr>
        <w:numPr>
          <w:ilvl w:val="0"/>
          <w:numId w:val="0"/>
        </w:numPr>
        <w:spacing w:before="120" w:after="120"/>
        <w:jc w:val="both"/>
      </w:pPr>
      <w:r>
        <w:t xml:space="preserve">Příloha č. 2 -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C06CE4" w:rsidRDefault="00C06CE4" w:rsidP="008763AB">
      <w:pPr>
        <w:numPr>
          <w:ilvl w:val="0"/>
          <w:numId w:val="0"/>
        </w:numPr>
        <w:spacing w:before="120" w:after="120"/>
        <w:jc w:val="both"/>
      </w:pPr>
      <w:r>
        <w:t>Příloha č. 3 – Seznam svozových míst odesílatele</w:t>
      </w:r>
    </w:p>
    <w:p w:rsidR="008763AB" w:rsidRDefault="008763AB" w:rsidP="008763AB">
      <w:pPr>
        <w:numPr>
          <w:ilvl w:val="0"/>
          <w:numId w:val="0"/>
        </w:numPr>
        <w:spacing w:before="120" w:after="120"/>
        <w:jc w:val="both"/>
      </w:pPr>
    </w:p>
    <w:p w:rsidR="008763AB" w:rsidRDefault="008763AB" w:rsidP="008763AB">
      <w:pPr>
        <w:numPr>
          <w:ilvl w:val="0"/>
          <w:numId w:val="0"/>
        </w:numPr>
        <w:spacing w:before="120" w:after="120"/>
        <w:jc w:val="both"/>
      </w:pPr>
    </w:p>
    <w:p w:rsidR="008763AB" w:rsidRDefault="008763AB" w:rsidP="008763AB">
      <w:pPr>
        <w:numPr>
          <w:ilvl w:val="0"/>
          <w:numId w:val="0"/>
        </w:numPr>
        <w:spacing w:before="120" w:after="120"/>
        <w:jc w:val="both"/>
      </w:pPr>
    </w:p>
    <w:p w:rsidR="008763AB" w:rsidRDefault="008763AB" w:rsidP="008763AB">
      <w:pPr>
        <w:numPr>
          <w:ilvl w:val="0"/>
          <w:numId w:val="0"/>
        </w:numPr>
        <w:spacing w:after="120"/>
        <w:jc w:val="both"/>
        <w:sectPr w:rsidR="008763A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763AB" w:rsidRDefault="008763AB" w:rsidP="008763AB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C06CE4">
        <w:t>Olomouci</w:t>
      </w:r>
      <w:r>
        <w:t xml:space="preserve"> dne </w:t>
      </w:r>
    </w:p>
    <w:p w:rsidR="008763AB" w:rsidRDefault="008763AB" w:rsidP="008763AB">
      <w:pPr>
        <w:numPr>
          <w:ilvl w:val="0"/>
          <w:numId w:val="0"/>
        </w:numPr>
        <w:spacing w:after="120"/>
        <w:jc w:val="both"/>
      </w:pPr>
      <w:r>
        <w:t>Za ČP:</w:t>
      </w:r>
    </w:p>
    <w:p w:rsidR="008763AB" w:rsidRDefault="008763AB" w:rsidP="008763AB">
      <w:pPr>
        <w:numPr>
          <w:ilvl w:val="0"/>
          <w:numId w:val="0"/>
        </w:numPr>
        <w:spacing w:after="120"/>
        <w:jc w:val="both"/>
      </w:pPr>
    </w:p>
    <w:p w:rsidR="008763AB" w:rsidRDefault="008763AB" w:rsidP="008763A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763AB" w:rsidRDefault="008763AB" w:rsidP="008763AB">
      <w:pPr>
        <w:numPr>
          <w:ilvl w:val="0"/>
          <w:numId w:val="0"/>
        </w:numPr>
        <w:spacing w:after="120"/>
        <w:jc w:val="center"/>
      </w:pPr>
    </w:p>
    <w:p w:rsidR="008763AB" w:rsidRDefault="008763AB" w:rsidP="008763AB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8763AB" w:rsidRDefault="008763AB" w:rsidP="008763AB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8763AB" w:rsidRDefault="008763AB" w:rsidP="008763A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8763AB" w:rsidRDefault="008763AB" w:rsidP="008763AB">
      <w:pPr>
        <w:numPr>
          <w:ilvl w:val="0"/>
          <w:numId w:val="0"/>
        </w:numPr>
        <w:spacing w:after="120"/>
      </w:pPr>
      <w:r>
        <w:t>Za Odesílatele:</w:t>
      </w:r>
    </w:p>
    <w:p w:rsidR="008763AB" w:rsidRDefault="008763AB" w:rsidP="008763AB">
      <w:pPr>
        <w:numPr>
          <w:ilvl w:val="0"/>
          <w:numId w:val="0"/>
        </w:numPr>
        <w:spacing w:after="120"/>
      </w:pPr>
    </w:p>
    <w:p w:rsidR="008763AB" w:rsidRDefault="008763AB" w:rsidP="008763A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763AB" w:rsidRDefault="008763AB" w:rsidP="008763AB">
      <w:pPr>
        <w:numPr>
          <w:ilvl w:val="0"/>
          <w:numId w:val="0"/>
        </w:numPr>
        <w:spacing w:after="120"/>
        <w:jc w:val="center"/>
      </w:pPr>
    </w:p>
    <w:p w:rsidR="008763AB" w:rsidRDefault="00E41D01" w:rsidP="008763AB">
      <w:pPr>
        <w:numPr>
          <w:ilvl w:val="0"/>
          <w:numId w:val="0"/>
        </w:numPr>
        <w:spacing w:after="120"/>
        <w:jc w:val="center"/>
      </w:pPr>
      <w:r>
        <w:t>X</w:t>
      </w:r>
    </w:p>
    <w:p w:rsidR="008763AB" w:rsidRPr="008763AB" w:rsidRDefault="00E41D01" w:rsidP="008763AB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8763AB" w:rsidRPr="008763AB" w:rsidSect="008763A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5F" w:rsidRDefault="00C95D5F">
      <w:r>
        <w:separator/>
      </w:r>
    </w:p>
  </w:endnote>
  <w:endnote w:type="continuationSeparator" w:id="0">
    <w:p w:rsidR="00C95D5F" w:rsidRDefault="00C9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41D01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41D01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5F" w:rsidRDefault="00C95D5F">
      <w:r>
        <w:separator/>
      </w:r>
    </w:p>
  </w:footnote>
  <w:footnote w:type="continuationSeparator" w:id="0">
    <w:p w:rsidR="00C95D5F" w:rsidRDefault="00C95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7F45CB" wp14:editId="42A54CD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763A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A81DAFA" wp14:editId="42BA80D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763A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982707-0952/2016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7EE622D" wp14:editId="5F38FB3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6F07372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1649"/>
    <w:rsid w:val="005D5FD5"/>
    <w:rsid w:val="005E426D"/>
    <w:rsid w:val="00625DA2"/>
    <w:rsid w:val="00630CEC"/>
    <w:rsid w:val="00634A7D"/>
    <w:rsid w:val="00636489"/>
    <w:rsid w:val="00655D95"/>
    <w:rsid w:val="00663583"/>
    <w:rsid w:val="00665E88"/>
    <w:rsid w:val="00666F0C"/>
    <w:rsid w:val="00681C9F"/>
    <w:rsid w:val="00685793"/>
    <w:rsid w:val="006A1CCC"/>
    <w:rsid w:val="006B0A38"/>
    <w:rsid w:val="006B667A"/>
    <w:rsid w:val="006C76EE"/>
    <w:rsid w:val="006D7C11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63AB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8F7EA4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06CE4"/>
    <w:rsid w:val="00C23B80"/>
    <w:rsid w:val="00C56C85"/>
    <w:rsid w:val="00C668F0"/>
    <w:rsid w:val="00C71CB6"/>
    <w:rsid w:val="00C77E06"/>
    <w:rsid w:val="00C8011E"/>
    <w:rsid w:val="00C848AA"/>
    <w:rsid w:val="00C95D5F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1E5E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1D01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6F07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4926-FD35-48FF-841C-CC15AB58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1861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2016-08-23T06:24:00Z</dcterms:created>
  <dcterms:modified xsi:type="dcterms:W3CDTF">2016-08-23T06:26:00Z</dcterms:modified>
</cp:coreProperties>
</file>