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1377188</wp:posOffset>
            </wp:positionH>
            <wp:positionV relativeFrom="page">
              <wp:posOffset>249301</wp:posOffset>
            </wp:positionV>
            <wp:extent cx="6048247" cy="9398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48247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1279652</wp:posOffset>
            </wp:positionH>
            <wp:positionV relativeFrom="page">
              <wp:posOffset>493141</wp:posOffset>
            </wp:positionV>
            <wp:extent cx="122936" cy="13512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1279652</wp:posOffset>
            </wp:positionH>
            <wp:positionV relativeFrom="page">
              <wp:posOffset>761365</wp:posOffset>
            </wp:positionV>
            <wp:extent cx="318008" cy="98552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8008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1157732</wp:posOffset>
            </wp:positionH>
            <wp:positionV relativeFrom="page">
              <wp:posOffset>1236853</wp:posOffset>
            </wp:positionV>
            <wp:extent cx="1366520" cy="891032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6520" cy="89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3419222</wp:posOffset>
            </wp:positionV>
            <wp:extent cx="5926327" cy="4475479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26327" cy="4475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304291</wp:posOffset>
            </wp:positionH>
            <wp:positionV relativeFrom="page">
              <wp:posOffset>4065398</wp:posOffset>
            </wp:positionV>
            <wp:extent cx="293624" cy="18389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3624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5254244</wp:posOffset>
            </wp:positionH>
            <wp:positionV relativeFrom="page">
              <wp:posOffset>4199509</wp:posOffset>
            </wp:positionV>
            <wp:extent cx="98552" cy="6197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767587</wp:posOffset>
            </wp:positionH>
            <wp:positionV relativeFrom="page">
              <wp:posOffset>9844405</wp:posOffset>
            </wp:positionV>
            <wp:extent cx="5755640" cy="342391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5640" cy="342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4" w:h="1684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2020-09-11T10:51:33Z</dcterms:created>
  <dcterms:modified xsi:type="dcterms:W3CDTF">2020-09-11T10:51:33Z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