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26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26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26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26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26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26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26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26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6262"/>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AA6B-D61E-4E3E-8893-672D32F0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2020-09-11T09:21:00Z</dcterms:created>
  <dcterms:modified xsi:type="dcterms:W3CDTF">2020-09-11T09:21:00Z</dcterms:modified>
</cp:coreProperties>
</file>