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E26B71" w14:textId="77777777" w:rsidR="00364DEB" w:rsidRDefault="002E0A79">
      <w:pPr>
        <w:pStyle w:val="Zkladntext"/>
        <w:ind w:left="92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 w14:anchorId="65EFD832">
          <v:group id="_x0000_s1076" style="width:539.6pt;height:36.7pt;mso-position-horizontal-relative:char;mso-position-vertical-relative:line" coordsize="10792,73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79" type="#_x0000_t75" style="position:absolute;left:38;top:10;width:2656;height:660">
              <v:imagedata r:id="rId7" o:title=""/>
            </v:shape>
            <v:shape id="_x0000_s1078" type="#_x0000_t75" style="position:absolute;left:8623;width:2168;height:714">
              <v:imagedata r:id="rId8" o:title=""/>
            </v:shape>
            <v:line id="_x0000_s1077" style="position:absolute" from="0,717" to="10773,717" strokecolor="#f90" strokeweight="1.7pt"/>
            <w10:wrap type="none"/>
            <w10:anchorlock/>
          </v:group>
        </w:pict>
      </w:r>
    </w:p>
    <w:p w14:paraId="65407862" w14:textId="77777777" w:rsidR="00364DEB" w:rsidRDefault="002E0A79">
      <w:pPr>
        <w:spacing w:before="23"/>
        <w:ind w:right="17"/>
        <w:jc w:val="center"/>
        <w:rPr>
          <w:b/>
          <w:sz w:val="18"/>
        </w:rPr>
      </w:pPr>
      <w:r>
        <w:pict w14:anchorId="3D45D240">
          <v:group id="_x0000_s1064" style="position:absolute;left:0;text-align:left;margin-left:28.2pt;margin-top:13.8pt;width:539.2pt;height:23.8pt;z-index:-251654144;mso-wrap-distance-left:0;mso-wrap-distance-right:0;mso-position-horizontal-relative:page" coordorigin="564,276" coordsize="10784,476">
            <v:rect id="_x0000_s1075" style="position:absolute;left:571;top:285;width:701;height:456" fillcolor="#f58228" stroked="f"/>
            <v:rect id="_x0000_s1074" style="position:absolute;left:674;top:398;width:495;height:231" fillcolor="#f58228" stroked="f"/>
            <v:line id="_x0000_s1073" style="position:absolute" from="574,281" to="1272,281" strokecolor="#f58228" strokeweight=".16969mm"/>
            <v:line id="_x0000_s1072" style="position:absolute" from="1282,281" to="11338,281" strokecolor="#f58228" strokeweight=".16969mm"/>
            <v:line id="_x0000_s1071" style="position:absolute" from="574,746" to="1272,746" strokecolor="#f58228" strokeweight=".48pt"/>
            <v:line id="_x0000_s1070" style="position:absolute" from="1282,746" to="11338,746" strokecolor="#f58228" strokeweight=".48pt"/>
            <v:line id="_x0000_s1069" style="position:absolute" from="1277,276" to="1277,751" strokecolor="#f58228" strokeweight=".48pt"/>
            <v:line id="_x0000_s1068" style="position:absolute" from="11342,276" to="11342,751" strokecolor="#f58228" strokeweight=".48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7" type="#_x0000_t202" style="position:absolute;left:3141;top:360;width:7928;height:326" filled="f" stroked="f">
              <v:textbox inset="0,0,0,0">
                <w:txbxContent>
                  <w:p w14:paraId="26E2E19F" w14:textId="77777777" w:rsidR="00364DEB" w:rsidRDefault="00056EC9">
                    <w:pPr>
                      <w:spacing w:line="156" w:lineRule="exact"/>
                      <w:rPr>
                        <w:i/>
                        <w:sz w:val="14"/>
                      </w:rPr>
                    </w:pPr>
                    <w:r>
                      <w:rPr>
                        <w:i/>
                        <w:color w:val="003B79"/>
                        <w:sz w:val="14"/>
                      </w:rPr>
                      <w:t>Tyto</w:t>
                    </w:r>
                    <w:r>
                      <w:rPr>
                        <w:i/>
                        <w:color w:val="003B79"/>
                        <w:spacing w:val="-7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003B79"/>
                        <w:sz w:val="14"/>
                      </w:rPr>
                      <w:t>údaje</w:t>
                    </w:r>
                    <w:r>
                      <w:rPr>
                        <w:i/>
                        <w:color w:val="003B79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003B79"/>
                        <w:sz w:val="14"/>
                      </w:rPr>
                      <w:t>budou</w:t>
                    </w:r>
                    <w:r>
                      <w:rPr>
                        <w:i/>
                        <w:color w:val="003B79"/>
                        <w:spacing w:val="-7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003B79"/>
                        <w:sz w:val="14"/>
                      </w:rPr>
                      <w:t>použity</w:t>
                    </w:r>
                    <w:r>
                      <w:rPr>
                        <w:i/>
                        <w:color w:val="003B79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003B79"/>
                        <w:sz w:val="14"/>
                      </w:rPr>
                      <w:t>pro</w:t>
                    </w:r>
                    <w:r>
                      <w:rPr>
                        <w:i/>
                        <w:color w:val="003B79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003B79"/>
                        <w:sz w:val="14"/>
                      </w:rPr>
                      <w:t>objednávku</w:t>
                    </w:r>
                    <w:r>
                      <w:rPr>
                        <w:i/>
                        <w:color w:val="003B79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003B79"/>
                        <w:sz w:val="14"/>
                      </w:rPr>
                      <w:t>Služby</w:t>
                    </w:r>
                    <w:r>
                      <w:rPr>
                        <w:i/>
                        <w:color w:val="003B79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003B79"/>
                        <w:sz w:val="14"/>
                      </w:rPr>
                      <w:t>CRIBIS,</w:t>
                    </w:r>
                    <w:r>
                      <w:rPr>
                        <w:i/>
                        <w:color w:val="003B79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003B79"/>
                        <w:sz w:val="14"/>
                      </w:rPr>
                      <w:t>případně</w:t>
                    </w:r>
                    <w:r>
                      <w:rPr>
                        <w:i/>
                        <w:color w:val="003B79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003B79"/>
                        <w:sz w:val="14"/>
                      </w:rPr>
                      <w:t>též</w:t>
                    </w:r>
                    <w:r>
                      <w:rPr>
                        <w:i/>
                        <w:color w:val="003B79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003B79"/>
                        <w:sz w:val="14"/>
                      </w:rPr>
                      <w:t>Nadstavbových</w:t>
                    </w:r>
                    <w:r>
                      <w:rPr>
                        <w:i/>
                        <w:color w:val="003B79"/>
                        <w:spacing w:val="-7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003B79"/>
                        <w:sz w:val="14"/>
                      </w:rPr>
                      <w:t>služeb</w:t>
                    </w:r>
                    <w:r>
                      <w:rPr>
                        <w:i/>
                        <w:color w:val="003B79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003B79"/>
                        <w:sz w:val="14"/>
                      </w:rPr>
                      <w:t>CRIBIS,</w:t>
                    </w:r>
                    <w:r>
                      <w:rPr>
                        <w:i/>
                        <w:color w:val="003B79"/>
                        <w:spacing w:val="-7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003B79"/>
                        <w:sz w:val="14"/>
                      </w:rPr>
                      <w:t>a</w:t>
                    </w:r>
                    <w:r>
                      <w:rPr>
                        <w:i/>
                        <w:color w:val="003B79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003B79"/>
                        <w:sz w:val="14"/>
                      </w:rPr>
                      <w:t>komunikaci</w:t>
                    </w:r>
                    <w:r>
                      <w:rPr>
                        <w:i/>
                        <w:color w:val="003B79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003B79"/>
                        <w:sz w:val="14"/>
                      </w:rPr>
                      <w:t>s</w:t>
                    </w:r>
                    <w:r>
                      <w:rPr>
                        <w:i/>
                        <w:color w:val="003B79"/>
                        <w:spacing w:val="-7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003B79"/>
                        <w:sz w:val="14"/>
                      </w:rPr>
                      <w:t>Klientem.</w:t>
                    </w:r>
                  </w:p>
                  <w:p w14:paraId="68F64AAE" w14:textId="77777777" w:rsidR="00364DEB" w:rsidRDefault="00056EC9">
                    <w:pPr>
                      <w:spacing w:before="8"/>
                      <w:rPr>
                        <w:i/>
                        <w:sz w:val="14"/>
                      </w:rPr>
                    </w:pPr>
                    <w:r>
                      <w:rPr>
                        <w:i/>
                        <w:color w:val="003B79"/>
                        <w:sz w:val="14"/>
                      </w:rPr>
                      <w:t xml:space="preserve">Nutno vyplnit všechna pole. Pole označená * vyplňte pouze v případě zájmu o </w:t>
                    </w:r>
                    <w:proofErr w:type="spellStart"/>
                    <w:r>
                      <w:rPr>
                        <w:i/>
                        <w:color w:val="003B79"/>
                        <w:sz w:val="14"/>
                      </w:rPr>
                      <w:t>Cribis</w:t>
                    </w:r>
                    <w:proofErr w:type="spellEnd"/>
                    <w:r>
                      <w:rPr>
                        <w:i/>
                        <w:color w:val="003B79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i/>
                        <w:color w:val="003B79"/>
                        <w:sz w:val="14"/>
                      </w:rPr>
                      <w:t>Connected</w:t>
                    </w:r>
                    <w:proofErr w:type="spellEnd"/>
                    <w:r>
                      <w:rPr>
                        <w:i/>
                        <w:color w:val="003B79"/>
                        <w:sz w:val="14"/>
                      </w:rPr>
                      <w:t>.</w:t>
                    </w:r>
                  </w:p>
                </w:txbxContent>
              </v:textbox>
            </v:shape>
            <v:shape id="_x0000_s1066" type="#_x0000_t202" style="position:absolute;left:1392;top:339;width:1325;height:180" filled="f" stroked="f">
              <v:textbox inset="0,0,0,0">
                <w:txbxContent>
                  <w:p w14:paraId="35BBBC5E" w14:textId="77777777" w:rsidR="00364DEB" w:rsidRDefault="00056EC9">
                    <w:pPr>
                      <w:spacing w:line="179" w:lineRule="exac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003B79"/>
                        <w:sz w:val="16"/>
                      </w:rPr>
                      <w:t>Údaje o Klientovi</w:t>
                    </w:r>
                  </w:p>
                </w:txbxContent>
              </v:textbox>
            </v:shape>
            <v:shape id="_x0000_s1065" type="#_x0000_t202" style="position:absolute;left:568;top:280;width:708;height:466" fillcolor="#f58228" strokecolor="#f58228" strokeweight=".48pt">
              <v:textbox inset="0,0,0,0">
                <w:txbxContent>
                  <w:p w14:paraId="7EFEE93B" w14:textId="77777777" w:rsidR="00364DEB" w:rsidRDefault="00056EC9">
                    <w:pPr>
                      <w:spacing w:before="107"/>
                      <w:ind w:right="4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FFFFFF"/>
                        <w:w w:val="99"/>
                        <w:sz w:val="20"/>
                      </w:rPr>
                      <w:t>1</w:t>
                    </w:r>
                  </w:p>
                </w:txbxContent>
              </v:textbox>
            </v:shape>
            <w10:wrap type="topAndBottom" anchorx="page"/>
          </v:group>
        </w:pict>
      </w:r>
      <w:r w:rsidR="00056EC9">
        <w:rPr>
          <w:b/>
          <w:color w:val="003B79"/>
          <w:sz w:val="18"/>
        </w:rPr>
        <w:t xml:space="preserve">Objednávka Služby CRIBIS (dále jen „Objednávka“) </w:t>
      </w:r>
      <w:bookmarkStart w:id="0" w:name="_GoBack"/>
      <w:r w:rsidR="00056EC9">
        <w:rPr>
          <w:b/>
          <w:color w:val="003B79"/>
          <w:sz w:val="18"/>
        </w:rPr>
        <w:t xml:space="preserve">SME_12M </w:t>
      </w:r>
      <w:r w:rsidR="00056EC9">
        <w:rPr>
          <w:b/>
          <w:color w:val="003A79"/>
          <w:sz w:val="18"/>
        </w:rPr>
        <w:t>20190819</w:t>
      </w:r>
      <w:bookmarkEnd w:id="0"/>
    </w:p>
    <w:p w14:paraId="7557397D" w14:textId="77777777" w:rsidR="00364DEB" w:rsidRDefault="00364DEB">
      <w:pPr>
        <w:pStyle w:val="Zkladntext"/>
        <w:spacing w:before="11"/>
        <w:rPr>
          <w:b/>
          <w:sz w:val="4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3B79"/>
          <w:left w:val="single" w:sz="4" w:space="0" w:color="003B79"/>
          <w:bottom w:val="single" w:sz="4" w:space="0" w:color="003B79"/>
          <w:right w:val="single" w:sz="4" w:space="0" w:color="003B79"/>
          <w:insideH w:val="single" w:sz="4" w:space="0" w:color="003B79"/>
          <w:insideV w:val="single" w:sz="4" w:space="0" w:color="003B79"/>
        </w:tblBorders>
        <w:tblLayout w:type="fixed"/>
        <w:tblLook w:val="01E0" w:firstRow="1" w:lastRow="1" w:firstColumn="1" w:lastColumn="1" w:noHBand="0" w:noVBand="0"/>
      </w:tblPr>
      <w:tblGrid>
        <w:gridCol w:w="2537"/>
        <w:gridCol w:w="3379"/>
        <w:gridCol w:w="706"/>
        <w:gridCol w:w="1267"/>
        <w:gridCol w:w="2885"/>
      </w:tblGrid>
      <w:tr w:rsidR="00364DEB" w14:paraId="31D79BC4" w14:textId="77777777">
        <w:trPr>
          <w:trHeight w:val="340"/>
        </w:trPr>
        <w:tc>
          <w:tcPr>
            <w:tcW w:w="2537" w:type="dxa"/>
          </w:tcPr>
          <w:p w14:paraId="2E457436" w14:textId="77777777" w:rsidR="00364DEB" w:rsidRDefault="00056EC9">
            <w:pPr>
              <w:pStyle w:val="TableParagraph"/>
              <w:spacing w:before="75"/>
              <w:ind w:left="105"/>
              <w:rPr>
                <w:sz w:val="16"/>
              </w:rPr>
            </w:pPr>
            <w:r>
              <w:rPr>
                <w:color w:val="003B79"/>
                <w:sz w:val="16"/>
              </w:rPr>
              <w:t>Firma / Jméno a příjmení</w:t>
            </w:r>
          </w:p>
        </w:tc>
        <w:tc>
          <w:tcPr>
            <w:tcW w:w="8237" w:type="dxa"/>
            <w:gridSpan w:val="4"/>
          </w:tcPr>
          <w:p w14:paraId="39880293" w14:textId="77777777" w:rsidR="00364DEB" w:rsidRDefault="00056EC9">
            <w:pPr>
              <w:pStyle w:val="TableParagraph"/>
              <w:spacing w:before="68"/>
              <w:ind w:left="64"/>
              <w:rPr>
                <w:sz w:val="18"/>
              </w:rPr>
            </w:pPr>
            <w:r>
              <w:rPr>
                <w:sz w:val="18"/>
              </w:rPr>
              <w:t xml:space="preserve">Exportní garanční a pojišťovací </w:t>
            </w:r>
            <w:proofErr w:type="spellStart"/>
            <w:r>
              <w:rPr>
                <w:sz w:val="18"/>
              </w:rPr>
              <w:t>společnost,a.s</w:t>
            </w:r>
            <w:proofErr w:type="spellEnd"/>
            <w:r>
              <w:rPr>
                <w:sz w:val="18"/>
              </w:rPr>
              <w:t>.</w:t>
            </w:r>
          </w:p>
        </w:tc>
      </w:tr>
      <w:tr w:rsidR="00364DEB" w14:paraId="33DBE53B" w14:textId="77777777">
        <w:trPr>
          <w:trHeight w:val="340"/>
        </w:trPr>
        <w:tc>
          <w:tcPr>
            <w:tcW w:w="2537" w:type="dxa"/>
          </w:tcPr>
          <w:p w14:paraId="377F8A4A" w14:textId="77777777" w:rsidR="00364DEB" w:rsidRDefault="00056EC9">
            <w:pPr>
              <w:pStyle w:val="TableParagraph"/>
              <w:spacing w:before="75"/>
              <w:ind w:left="105"/>
              <w:rPr>
                <w:sz w:val="16"/>
              </w:rPr>
            </w:pPr>
            <w:r>
              <w:rPr>
                <w:color w:val="003B79"/>
                <w:sz w:val="16"/>
              </w:rPr>
              <w:t>Sídlo / místo podnikání</w:t>
            </w:r>
          </w:p>
        </w:tc>
        <w:tc>
          <w:tcPr>
            <w:tcW w:w="8237" w:type="dxa"/>
            <w:gridSpan w:val="4"/>
          </w:tcPr>
          <w:p w14:paraId="32E91BCA" w14:textId="77777777" w:rsidR="00364DEB" w:rsidRDefault="00056EC9">
            <w:pPr>
              <w:pStyle w:val="TableParagraph"/>
              <w:spacing w:before="71"/>
              <w:ind w:left="61"/>
              <w:rPr>
                <w:sz w:val="18"/>
              </w:rPr>
            </w:pPr>
            <w:r>
              <w:rPr>
                <w:sz w:val="18"/>
              </w:rPr>
              <w:t>Vodičkova 701/34, 110 00 Praha - Nové Město</w:t>
            </w:r>
          </w:p>
        </w:tc>
      </w:tr>
      <w:tr w:rsidR="00364DEB" w14:paraId="56B7FF00" w14:textId="77777777">
        <w:trPr>
          <w:trHeight w:val="340"/>
        </w:trPr>
        <w:tc>
          <w:tcPr>
            <w:tcW w:w="2537" w:type="dxa"/>
          </w:tcPr>
          <w:p w14:paraId="15F5E1E7" w14:textId="77777777" w:rsidR="00364DEB" w:rsidRDefault="00056EC9">
            <w:pPr>
              <w:pStyle w:val="TableParagraph"/>
              <w:spacing w:before="73"/>
              <w:ind w:left="105"/>
              <w:rPr>
                <w:sz w:val="16"/>
              </w:rPr>
            </w:pPr>
            <w:r>
              <w:rPr>
                <w:color w:val="003B79"/>
                <w:sz w:val="16"/>
              </w:rPr>
              <w:t>IČO</w:t>
            </w:r>
          </w:p>
        </w:tc>
        <w:tc>
          <w:tcPr>
            <w:tcW w:w="3379" w:type="dxa"/>
          </w:tcPr>
          <w:p w14:paraId="14E809C0" w14:textId="77777777" w:rsidR="00364DEB" w:rsidRDefault="00056EC9">
            <w:pPr>
              <w:pStyle w:val="TableParagraph"/>
              <w:spacing w:before="71"/>
              <w:ind w:left="61"/>
              <w:rPr>
                <w:sz w:val="18"/>
              </w:rPr>
            </w:pPr>
            <w:r>
              <w:rPr>
                <w:sz w:val="18"/>
              </w:rPr>
              <w:t>45279314</w:t>
            </w:r>
          </w:p>
        </w:tc>
        <w:tc>
          <w:tcPr>
            <w:tcW w:w="706" w:type="dxa"/>
          </w:tcPr>
          <w:p w14:paraId="24CAD262" w14:textId="77777777" w:rsidR="00364DEB" w:rsidRDefault="00056EC9">
            <w:pPr>
              <w:pStyle w:val="TableParagraph"/>
              <w:spacing w:before="73"/>
              <w:ind w:left="107"/>
              <w:rPr>
                <w:sz w:val="16"/>
              </w:rPr>
            </w:pPr>
            <w:r>
              <w:rPr>
                <w:color w:val="003B79"/>
                <w:sz w:val="16"/>
              </w:rPr>
              <w:t>DIČ</w:t>
            </w:r>
          </w:p>
        </w:tc>
        <w:tc>
          <w:tcPr>
            <w:tcW w:w="4152" w:type="dxa"/>
            <w:gridSpan w:val="2"/>
          </w:tcPr>
          <w:p w14:paraId="13F5C5F5" w14:textId="77777777" w:rsidR="00364DEB" w:rsidRDefault="00056EC9">
            <w:pPr>
              <w:pStyle w:val="TableParagraph"/>
              <w:spacing w:before="71"/>
              <w:ind w:left="111"/>
              <w:rPr>
                <w:sz w:val="18"/>
              </w:rPr>
            </w:pPr>
            <w:r>
              <w:rPr>
                <w:sz w:val="18"/>
              </w:rPr>
              <w:t>CZ45279314</w:t>
            </w:r>
          </w:p>
        </w:tc>
      </w:tr>
      <w:tr w:rsidR="00364DEB" w14:paraId="35BE627B" w14:textId="77777777">
        <w:trPr>
          <w:trHeight w:val="337"/>
        </w:trPr>
        <w:tc>
          <w:tcPr>
            <w:tcW w:w="2537" w:type="dxa"/>
          </w:tcPr>
          <w:p w14:paraId="6BBE8946" w14:textId="77777777" w:rsidR="00364DEB" w:rsidRDefault="00056EC9">
            <w:pPr>
              <w:pStyle w:val="TableParagraph"/>
              <w:spacing w:before="73"/>
              <w:ind w:left="105"/>
              <w:rPr>
                <w:sz w:val="16"/>
              </w:rPr>
            </w:pPr>
            <w:r>
              <w:rPr>
                <w:color w:val="003B79"/>
                <w:sz w:val="16"/>
              </w:rPr>
              <w:t>Osoba zastupující Klienta</w:t>
            </w:r>
          </w:p>
        </w:tc>
        <w:tc>
          <w:tcPr>
            <w:tcW w:w="3379" w:type="dxa"/>
          </w:tcPr>
          <w:p w14:paraId="07A54050" w14:textId="77777777" w:rsidR="00364DEB" w:rsidRDefault="00327888">
            <w:pPr>
              <w:pStyle w:val="TableParagraph"/>
              <w:rPr>
                <w:rFonts w:ascii="Times New Roman"/>
                <w:sz w:val="14"/>
              </w:rPr>
            </w:pPr>
            <w:proofErr w:type="spellStart"/>
            <w:r>
              <w:rPr>
                <w:rFonts w:ascii="Times New Roman"/>
                <w:sz w:val="14"/>
              </w:rPr>
              <w:t>xxxxxxxxxxxxxxxxxxxxxxx</w:t>
            </w:r>
            <w:proofErr w:type="spellEnd"/>
          </w:p>
        </w:tc>
        <w:tc>
          <w:tcPr>
            <w:tcW w:w="706" w:type="dxa"/>
          </w:tcPr>
          <w:p w14:paraId="69A0F688" w14:textId="77777777" w:rsidR="00364DEB" w:rsidRDefault="00056EC9">
            <w:pPr>
              <w:pStyle w:val="TableParagraph"/>
              <w:spacing w:before="73"/>
              <w:ind w:left="107"/>
              <w:rPr>
                <w:sz w:val="16"/>
              </w:rPr>
            </w:pPr>
            <w:r>
              <w:rPr>
                <w:color w:val="003B79"/>
                <w:sz w:val="16"/>
              </w:rPr>
              <w:t>Pozice</w:t>
            </w:r>
          </w:p>
        </w:tc>
        <w:tc>
          <w:tcPr>
            <w:tcW w:w="4152" w:type="dxa"/>
            <w:gridSpan w:val="2"/>
          </w:tcPr>
          <w:p w14:paraId="5F1EA575" w14:textId="77777777" w:rsidR="00364DEB" w:rsidRDefault="00327888">
            <w:pPr>
              <w:pStyle w:val="TableParagraph"/>
              <w:rPr>
                <w:rFonts w:ascii="Times New Roman"/>
                <w:sz w:val="14"/>
              </w:rPr>
            </w:pPr>
            <w:proofErr w:type="spellStart"/>
            <w:r>
              <w:rPr>
                <w:rFonts w:ascii="Times New Roman"/>
                <w:sz w:val="14"/>
              </w:rPr>
              <w:t>xxxxxxxxxxxxxxxxxxxxxxxxxxxxxxx</w:t>
            </w:r>
            <w:proofErr w:type="spellEnd"/>
          </w:p>
        </w:tc>
      </w:tr>
      <w:tr w:rsidR="00364DEB" w14:paraId="024488A7" w14:textId="77777777">
        <w:trPr>
          <w:trHeight w:val="340"/>
        </w:trPr>
        <w:tc>
          <w:tcPr>
            <w:tcW w:w="2537" w:type="dxa"/>
          </w:tcPr>
          <w:p w14:paraId="63D4CE84" w14:textId="77777777" w:rsidR="00364DEB" w:rsidRDefault="00056EC9">
            <w:pPr>
              <w:pStyle w:val="TableParagraph"/>
              <w:spacing w:before="87"/>
              <w:ind w:left="109"/>
              <w:rPr>
                <w:sz w:val="16"/>
              </w:rPr>
            </w:pPr>
            <w:r>
              <w:rPr>
                <w:color w:val="003B79"/>
                <w:sz w:val="16"/>
              </w:rPr>
              <w:t>Osoba zastupující Klienta</w:t>
            </w:r>
          </w:p>
        </w:tc>
        <w:tc>
          <w:tcPr>
            <w:tcW w:w="3379" w:type="dxa"/>
          </w:tcPr>
          <w:p w14:paraId="760382E1" w14:textId="77777777" w:rsidR="00364DEB" w:rsidRDefault="00327888">
            <w:pPr>
              <w:pStyle w:val="TableParagraph"/>
              <w:rPr>
                <w:rFonts w:ascii="Times New Roman"/>
                <w:sz w:val="14"/>
              </w:rPr>
            </w:pPr>
            <w:proofErr w:type="spellStart"/>
            <w:r>
              <w:rPr>
                <w:rFonts w:ascii="Times New Roman"/>
                <w:sz w:val="14"/>
              </w:rPr>
              <w:t>xxxxxxxxxxxxxxxxxxxxxxxxxxxxx</w:t>
            </w:r>
            <w:proofErr w:type="spellEnd"/>
          </w:p>
        </w:tc>
        <w:tc>
          <w:tcPr>
            <w:tcW w:w="706" w:type="dxa"/>
          </w:tcPr>
          <w:p w14:paraId="7FC0E546" w14:textId="77777777" w:rsidR="00364DEB" w:rsidRDefault="00056EC9">
            <w:pPr>
              <w:pStyle w:val="TableParagraph"/>
              <w:spacing w:before="75"/>
              <w:ind w:left="107"/>
              <w:rPr>
                <w:sz w:val="16"/>
              </w:rPr>
            </w:pPr>
            <w:r>
              <w:rPr>
                <w:color w:val="003B79"/>
                <w:sz w:val="16"/>
              </w:rPr>
              <w:t>Pozice</w:t>
            </w:r>
          </w:p>
        </w:tc>
        <w:tc>
          <w:tcPr>
            <w:tcW w:w="4152" w:type="dxa"/>
            <w:gridSpan w:val="2"/>
          </w:tcPr>
          <w:p w14:paraId="2628B215" w14:textId="77777777" w:rsidR="00364DEB" w:rsidRDefault="00327888">
            <w:pPr>
              <w:pStyle w:val="TableParagraph"/>
              <w:rPr>
                <w:rFonts w:ascii="Times New Roman"/>
                <w:sz w:val="14"/>
              </w:rPr>
            </w:pPr>
            <w:proofErr w:type="spellStart"/>
            <w:r>
              <w:rPr>
                <w:rFonts w:ascii="Times New Roman"/>
                <w:sz w:val="14"/>
              </w:rPr>
              <w:t>xxxxxxxxxxxxxxxxxxxxxxxxx</w:t>
            </w:r>
            <w:proofErr w:type="spellEnd"/>
          </w:p>
        </w:tc>
      </w:tr>
      <w:tr w:rsidR="00364DEB" w14:paraId="6A6E5C61" w14:textId="77777777">
        <w:trPr>
          <w:trHeight w:val="340"/>
        </w:trPr>
        <w:tc>
          <w:tcPr>
            <w:tcW w:w="2537" w:type="dxa"/>
          </w:tcPr>
          <w:p w14:paraId="1A3B2AEA" w14:textId="77777777" w:rsidR="00364DEB" w:rsidRDefault="00056EC9">
            <w:pPr>
              <w:pStyle w:val="TableParagraph"/>
              <w:spacing w:before="79"/>
              <w:ind w:left="105"/>
              <w:rPr>
                <w:sz w:val="16"/>
              </w:rPr>
            </w:pPr>
            <w:r>
              <w:rPr>
                <w:color w:val="003B79"/>
                <w:sz w:val="16"/>
              </w:rPr>
              <w:t>Oprávněná osoba</w:t>
            </w:r>
          </w:p>
        </w:tc>
        <w:tc>
          <w:tcPr>
            <w:tcW w:w="3379" w:type="dxa"/>
          </w:tcPr>
          <w:p w14:paraId="6AEA07FB" w14:textId="77777777" w:rsidR="00364DEB" w:rsidRDefault="00327888">
            <w:pPr>
              <w:pStyle w:val="TableParagraph"/>
              <w:spacing w:before="74"/>
              <w:ind w:left="61"/>
              <w:rPr>
                <w:sz w:val="18"/>
              </w:rPr>
            </w:pPr>
            <w:proofErr w:type="spellStart"/>
            <w:r>
              <w:rPr>
                <w:sz w:val="18"/>
              </w:rPr>
              <w:t>xxxxxxxxxxxxxxxx</w:t>
            </w:r>
            <w:proofErr w:type="spellEnd"/>
          </w:p>
        </w:tc>
        <w:tc>
          <w:tcPr>
            <w:tcW w:w="1973" w:type="dxa"/>
            <w:gridSpan w:val="2"/>
            <w:tcBorders>
              <w:bottom w:val="single" w:sz="4" w:space="0" w:color="003A79"/>
            </w:tcBorders>
          </w:tcPr>
          <w:p w14:paraId="2F412923" w14:textId="77777777" w:rsidR="00364DEB" w:rsidRDefault="00056EC9">
            <w:pPr>
              <w:pStyle w:val="TableParagraph"/>
              <w:spacing w:before="75"/>
              <w:ind w:left="107"/>
              <w:rPr>
                <w:sz w:val="16"/>
              </w:rPr>
            </w:pPr>
            <w:r>
              <w:rPr>
                <w:color w:val="003B79"/>
                <w:sz w:val="16"/>
              </w:rPr>
              <w:t>Email Oprávněné osoby</w:t>
            </w:r>
          </w:p>
        </w:tc>
        <w:tc>
          <w:tcPr>
            <w:tcW w:w="2885" w:type="dxa"/>
            <w:tcBorders>
              <w:bottom w:val="single" w:sz="4" w:space="0" w:color="003A79"/>
            </w:tcBorders>
          </w:tcPr>
          <w:p w14:paraId="71D3EE6A" w14:textId="77777777" w:rsidR="00364DEB" w:rsidRDefault="002E0A79" w:rsidP="00327888">
            <w:pPr>
              <w:pStyle w:val="TableParagraph"/>
              <w:spacing w:before="69"/>
              <w:ind w:left="61"/>
              <w:rPr>
                <w:sz w:val="18"/>
              </w:rPr>
            </w:pPr>
            <w:hyperlink r:id="rId9">
              <w:proofErr w:type="spellStart"/>
              <w:r w:rsidR="00327888">
                <w:rPr>
                  <w:sz w:val="18"/>
                </w:rPr>
                <w:t>xxxxxxxxxxxxxxxxxx</w:t>
              </w:r>
              <w:proofErr w:type="spellEnd"/>
            </w:hyperlink>
          </w:p>
        </w:tc>
      </w:tr>
      <w:tr w:rsidR="00364DEB" w14:paraId="4BF08BE9" w14:textId="77777777">
        <w:trPr>
          <w:trHeight w:val="345"/>
        </w:trPr>
        <w:tc>
          <w:tcPr>
            <w:tcW w:w="2537" w:type="dxa"/>
          </w:tcPr>
          <w:p w14:paraId="26DAE974" w14:textId="77777777" w:rsidR="00364DEB" w:rsidRDefault="00056EC9">
            <w:pPr>
              <w:pStyle w:val="TableParagraph"/>
              <w:spacing w:before="79"/>
              <w:ind w:left="105"/>
              <w:rPr>
                <w:sz w:val="16"/>
              </w:rPr>
            </w:pPr>
            <w:r>
              <w:rPr>
                <w:color w:val="003B79"/>
                <w:sz w:val="16"/>
              </w:rPr>
              <w:t>Telefon Oprávněné osoby</w:t>
            </w:r>
          </w:p>
        </w:tc>
        <w:tc>
          <w:tcPr>
            <w:tcW w:w="3379" w:type="dxa"/>
            <w:tcBorders>
              <w:right w:val="single" w:sz="4" w:space="0" w:color="003A79"/>
            </w:tcBorders>
          </w:tcPr>
          <w:p w14:paraId="373AD66A" w14:textId="77777777" w:rsidR="00364DEB" w:rsidRDefault="00327888">
            <w:pPr>
              <w:pStyle w:val="TableParagraph"/>
              <w:spacing w:before="78"/>
              <w:ind w:left="61"/>
              <w:rPr>
                <w:sz w:val="18"/>
              </w:rPr>
            </w:pPr>
            <w:proofErr w:type="spellStart"/>
            <w:r>
              <w:rPr>
                <w:sz w:val="18"/>
              </w:rPr>
              <w:t>xxxxxxxxxxxxxxxxxxxx</w:t>
            </w:r>
            <w:proofErr w:type="spellEnd"/>
          </w:p>
        </w:tc>
        <w:tc>
          <w:tcPr>
            <w:tcW w:w="1973" w:type="dxa"/>
            <w:gridSpan w:val="2"/>
            <w:tcBorders>
              <w:top w:val="single" w:sz="4" w:space="0" w:color="003A79"/>
              <w:left w:val="single" w:sz="4" w:space="0" w:color="003A79"/>
              <w:bottom w:val="single" w:sz="4" w:space="0" w:color="003A79"/>
              <w:right w:val="single" w:sz="4" w:space="0" w:color="003A79"/>
            </w:tcBorders>
          </w:tcPr>
          <w:p w14:paraId="67408117" w14:textId="77777777" w:rsidR="00364DEB" w:rsidRDefault="00056EC9">
            <w:pPr>
              <w:pStyle w:val="TableParagraph"/>
              <w:spacing w:before="77"/>
              <w:ind w:left="107"/>
              <w:rPr>
                <w:sz w:val="16"/>
              </w:rPr>
            </w:pPr>
            <w:r>
              <w:rPr>
                <w:color w:val="003A79"/>
                <w:sz w:val="16"/>
              </w:rPr>
              <w:t>Email pro zasílání faktur</w:t>
            </w:r>
          </w:p>
        </w:tc>
        <w:tc>
          <w:tcPr>
            <w:tcW w:w="2885" w:type="dxa"/>
            <w:tcBorders>
              <w:top w:val="single" w:sz="4" w:space="0" w:color="003A79"/>
              <w:left w:val="single" w:sz="4" w:space="0" w:color="003A79"/>
              <w:bottom w:val="single" w:sz="4" w:space="0" w:color="003A79"/>
              <w:right w:val="single" w:sz="4" w:space="0" w:color="003A79"/>
            </w:tcBorders>
          </w:tcPr>
          <w:p w14:paraId="30A52E5E" w14:textId="77777777" w:rsidR="00364DEB" w:rsidRDefault="00364DE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64DEB" w14:paraId="08FE844B" w14:textId="77777777">
        <w:trPr>
          <w:trHeight w:val="345"/>
        </w:trPr>
        <w:tc>
          <w:tcPr>
            <w:tcW w:w="2537" w:type="dxa"/>
          </w:tcPr>
          <w:p w14:paraId="66345996" w14:textId="77777777" w:rsidR="00364DEB" w:rsidRDefault="00056EC9">
            <w:pPr>
              <w:pStyle w:val="TableParagraph"/>
              <w:spacing w:before="14" w:line="168" w:lineRule="exact"/>
              <w:ind w:left="105" w:right="257" w:hanging="1"/>
              <w:rPr>
                <w:sz w:val="14"/>
              </w:rPr>
            </w:pPr>
            <w:r>
              <w:rPr>
                <w:color w:val="003B79"/>
                <w:sz w:val="16"/>
              </w:rPr>
              <w:t>Korespondenční údaje</w:t>
            </w:r>
            <w:r>
              <w:rPr>
                <w:color w:val="003B79"/>
                <w:sz w:val="14"/>
              </w:rPr>
              <w:t>, liší-li se od sídla / místa podnikání</w:t>
            </w:r>
          </w:p>
        </w:tc>
        <w:tc>
          <w:tcPr>
            <w:tcW w:w="3379" w:type="dxa"/>
            <w:tcBorders>
              <w:right w:val="single" w:sz="4" w:space="0" w:color="003A79"/>
            </w:tcBorders>
          </w:tcPr>
          <w:p w14:paraId="015DB792" w14:textId="77777777" w:rsidR="00364DEB" w:rsidRDefault="00364DE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6" w:type="dxa"/>
            <w:tcBorders>
              <w:top w:val="single" w:sz="4" w:space="0" w:color="003A79"/>
              <w:left w:val="single" w:sz="4" w:space="0" w:color="003A79"/>
              <w:right w:val="single" w:sz="4" w:space="0" w:color="003A79"/>
            </w:tcBorders>
          </w:tcPr>
          <w:p w14:paraId="03581AFC" w14:textId="77777777" w:rsidR="00364DEB" w:rsidRDefault="00056EC9">
            <w:pPr>
              <w:pStyle w:val="TableParagraph"/>
              <w:spacing w:before="77"/>
              <w:ind w:left="107"/>
              <w:rPr>
                <w:sz w:val="16"/>
              </w:rPr>
            </w:pPr>
            <w:r>
              <w:rPr>
                <w:color w:val="003A79"/>
                <w:sz w:val="16"/>
              </w:rPr>
              <w:t>CCP*</w:t>
            </w:r>
          </w:p>
        </w:tc>
        <w:tc>
          <w:tcPr>
            <w:tcW w:w="4152" w:type="dxa"/>
            <w:gridSpan w:val="2"/>
            <w:tcBorders>
              <w:top w:val="single" w:sz="4" w:space="0" w:color="003A79"/>
              <w:left w:val="single" w:sz="4" w:space="0" w:color="003A79"/>
              <w:right w:val="single" w:sz="4" w:space="0" w:color="003A79"/>
            </w:tcBorders>
          </w:tcPr>
          <w:p w14:paraId="660FD8D6" w14:textId="77777777" w:rsidR="00364DEB" w:rsidRDefault="00364DEB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2725D464" w14:textId="77777777" w:rsidR="00364DEB" w:rsidRDefault="00364DEB">
      <w:pPr>
        <w:pStyle w:val="Zkladntext"/>
        <w:spacing w:before="5"/>
        <w:rPr>
          <w:b/>
          <w:sz w:val="7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3B79"/>
          <w:left w:val="single" w:sz="4" w:space="0" w:color="003B79"/>
          <w:bottom w:val="single" w:sz="4" w:space="0" w:color="003B79"/>
          <w:right w:val="single" w:sz="4" w:space="0" w:color="003B79"/>
          <w:insideH w:val="single" w:sz="4" w:space="0" w:color="003B79"/>
          <w:insideV w:val="single" w:sz="4" w:space="0" w:color="003B79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843"/>
        <w:gridCol w:w="852"/>
        <w:gridCol w:w="1865"/>
        <w:gridCol w:w="403"/>
        <w:gridCol w:w="425"/>
        <w:gridCol w:w="991"/>
        <w:gridCol w:w="427"/>
        <w:gridCol w:w="512"/>
        <w:gridCol w:w="1045"/>
        <w:gridCol w:w="1701"/>
      </w:tblGrid>
      <w:tr w:rsidR="00364DEB" w14:paraId="7BF5F229" w14:textId="77777777">
        <w:trPr>
          <w:trHeight w:val="473"/>
        </w:trPr>
        <w:tc>
          <w:tcPr>
            <w:tcW w:w="708" w:type="dxa"/>
            <w:tcBorders>
              <w:top w:val="nil"/>
              <w:left w:val="nil"/>
              <w:right w:val="nil"/>
            </w:tcBorders>
            <w:shd w:val="clear" w:color="auto" w:fill="F58228"/>
          </w:tcPr>
          <w:p w14:paraId="7151BB12" w14:textId="77777777" w:rsidR="00364DEB" w:rsidRDefault="00056EC9">
            <w:pPr>
              <w:pStyle w:val="TableParagraph"/>
              <w:spacing w:before="107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w w:val="99"/>
                <w:sz w:val="20"/>
              </w:rPr>
              <w:t>2</w:t>
            </w:r>
          </w:p>
        </w:tc>
        <w:tc>
          <w:tcPr>
            <w:tcW w:w="10064" w:type="dxa"/>
            <w:gridSpan w:val="10"/>
            <w:tcBorders>
              <w:top w:val="single" w:sz="4" w:space="0" w:color="F58228"/>
              <w:left w:val="single" w:sz="4" w:space="0" w:color="F58228"/>
              <w:bottom w:val="double" w:sz="1" w:space="0" w:color="003B79"/>
              <w:right w:val="single" w:sz="4" w:space="0" w:color="F58228"/>
            </w:tcBorders>
          </w:tcPr>
          <w:p w14:paraId="67828AF6" w14:textId="77777777" w:rsidR="00364DEB" w:rsidRDefault="00056EC9">
            <w:pPr>
              <w:pStyle w:val="TableParagraph"/>
              <w:spacing w:before="49"/>
              <w:ind w:left="107"/>
              <w:rPr>
                <w:b/>
                <w:sz w:val="16"/>
              </w:rPr>
            </w:pPr>
            <w:r>
              <w:rPr>
                <w:b/>
                <w:color w:val="003B79"/>
                <w:sz w:val="16"/>
              </w:rPr>
              <w:t>Rozsah Služby CRIBIS</w:t>
            </w:r>
          </w:p>
          <w:p w14:paraId="1619EF17" w14:textId="77777777" w:rsidR="00364DEB" w:rsidRDefault="00056EC9">
            <w:pPr>
              <w:pStyle w:val="TableParagraph"/>
              <w:spacing w:before="21"/>
              <w:ind w:left="122"/>
              <w:rPr>
                <w:i/>
                <w:sz w:val="12"/>
              </w:rPr>
            </w:pPr>
            <w:r>
              <w:rPr>
                <w:noProof/>
                <w:lang w:bidi="ar-SA"/>
              </w:rPr>
              <w:drawing>
                <wp:inline distT="0" distB="0" distL="0" distR="0" wp14:anchorId="3A9FC428" wp14:editId="1E350362">
                  <wp:extent cx="82298" cy="82297"/>
                  <wp:effectExtent l="0" t="0" r="0" b="0"/>
                  <wp:docPr id="1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3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8" cy="822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7"/>
                <w:position w:val="1"/>
                <w:sz w:val="20"/>
              </w:rPr>
              <w:t xml:space="preserve"> </w:t>
            </w:r>
            <w:r>
              <w:rPr>
                <w:i/>
                <w:color w:val="003A79"/>
                <w:position w:val="1"/>
                <w:sz w:val="12"/>
              </w:rPr>
              <w:t>zaškrtněte požadovaný cenový program Služby</w:t>
            </w:r>
            <w:r>
              <w:rPr>
                <w:i/>
                <w:color w:val="003A79"/>
                <w:spacing w:val="1"/>
                <w:position w:val="1"/>
                <w:sz w:val="12"/>
              </w:rPr>
              <w:t xml:space="preserve"> </w:t>
            </w:r>
            <w:r>
              <w:rPr>
                <w:i/>
                <w:color w:val="003A79"/>
                <w:position w:val="1"/>
                <w:sz w:val="12"/>
              </w:rPr>
              <w:t>CRIBIS.</w:t>
            </w:r>
          </w:p>
        </w:tc>
      </w:tr>
      <w:tr w:rsidR="00364DEB" w14:paraId="3D85D688" w14:textId="77777777">
        <w:trPr>
          <w:trHeight w:val="300"/>
        </w:trPr>
        <w:tc>
          <w:tcPr>
            <w:tcW w:w="2551" w:type="dxa"/>
            <w:gridSpan w:val="2"/>
            <w:vMerge w:val="restart"/>
            <w:shd w:val="clear" w:color="auto" w:fill="F58228"/>
          </w:tcPr>
          <w:p w14:paraId="25580090" w14:textId="77777777" w:rsidR="00364DEB" w:rsidRDefault="00364DEB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3C1A5CEB" w14:textId="77777777" w:rsidR="00364DEB" w:rsidRDefault="00056EC9">
            <w:pPr>
              <w:pStyle w:val="TableParagraph"/>
              <w:ind w:left="724" w:hanging="432"/>
              <w:rPr>
                <w:sz w:val="14"/>
              </w:rPr>
            </w:pPr>
            <w:r>
              <w:rPr>
                <w:color w:val="FFFFFF"/>
                <w:sz w:val="14"/>
              </w:rPr>
              <w:t xml:space="preserve">Balíček rozsahu </w:t>
            </w:r>
            <w:bookmarkStart w:id="1" w:name="Bez_názvu"/>
            <w:bookmarkEnd w:id="1"/>
            <w:r>
              <w:rPr>
                <w:color w:val="FFFFFF"/>
                <w:sz w:val="14"/>
              </w:rPr>
              <w:t>Služby CRIBIS (cenový program)</w:t>
            </w:r>
          </w:p>
        </w:tc>
        <w:tc>
          <w:tcPr>
            <w:tcW w:w="852" w:type="dxa"/>
            <w:vMerge w:val="restart"/>
            <w:shd w:val="clear" w:color="auto" w:fill="F58228"/>
          </w:tcPr>
          <w:p w14:paraId="5A6B7D95" w14:textId="77777777" w:rsidR="00364DEB" w:rsidRDefault="00364DEB">
            <w:pPr>
              <w:pStyle w:val="TableParagraph"/>
              <w:spacing w:before="1"/>
              <w:rPr>
                <w:b/>
                <w:sz w:val="14"/>
              </w:rPr>
            </w:pPr>
          </w:p>
          <w:p w14:paraId="68BDB1A4" w14:textId="77777777" w:rsidR="00364DEB" w:rsidRDefault="00056EC9">
            <w:pPr>
              <w:pStyle w:val="TableParagraph"/>
              <w:ind w:left="122" w:right="113" w:firstLine="38"/>
              <w:jc w:val="both"/>
              <w:rPr>
                <w:sz w:val="14"/>
              </w:rPr>
            </w:pPr>
            <w:r>
              <w:rPr>
                <w:color w:val="FFFFFF"/>
                <w:sz w:val="14"/>
              </w:rPr>
              <w:t xml:space="preserve">Aktivace </w:t>
            </w:r>
            <w:r>
              <w:rPr>
                <w:color w:val="FFFFFF"/>
                <w:w w:val="95"/>
                <w:sz w:val="14"/>
              </w:rPr>
              <w:t xml:space="preserve">cenového </w:t>
            </w:r>
            <w:r>
              <w:rPr>
                <w:color w:val="FFFFFF"/>
                <w:sz w:val="14"/>
              </w:rPr>
              <w:t>programu</w:t>
            </w:r>
          </w:p>
        </w:tc>
        <w:tc>
          <w:tcPr>
            <w:tcW w:w="3684" w:type="dxa"/>
            <w:gridSpan w:val="4"/>
            <w:shd w:val="clear" w:color="auto" w:fill="F58228"/>
          </w:tcPr>
          <w:p w14:paraId="5054CBBA" w14:textId="77777777" w:rsidR="00364DEB" w:rsidRDefault="00056EC9">
            <w:pPr>
              <w:pStyle w:val="TableParagraph"/>
              <w:spacing w:before="75"/>
              <w:ind w:left="628"/>
              <w:rPr>
                <w:sz w:val="14"/>
              </w:rPr>
            </w:pPr>
            <w:r>
              <w:rPr>
                <w:color w:val="FFFFFF"/>
                <w:sz w:val="14"/>
              </w:rPr>
              <w:t>Základní limity odběrů dle typů výstupů</w:t>
            </w:r>
          </w:p>
        </w:tc>
        <w:tc>
          <w:tcPr>
            <w:tcW w:w="3685" w:type="dxa"/>
            <w:gridSpan w:val="4"/>
            <w:vMerge w:val="restart"/>
            <w:shd w:val="clear" w:color="auto" w:fill="F58228"/>
          </w:tcPr>
          <w:p w14:paraId="60186EAB" w14:textId="77777777" w:rsidR="00364DEB" w:rsidRDefault="00364DEB">
            <w:pPr>
              <w:pStyle w:val="TableParagraph"/>
              <w:rPr>
                <w:b/>
                <w:sz w:val="16"/>
              </w:rPr>
            </w:pPr>
          </w:p>
          <w:p w14:paraId="245A76A1" w14:textId="77777777" w:rsidR="00364DEB" w:rsidRDefault="00056EC9">
            <w:pPr>
              <w:pStyle w:val="TableParagraph"/>
              <w:spacing w:before="139"/>
              <w:ind w:left="1218"/>
              <w:rPr>
                <w:sz w:val="14"/>
              </w:rPr>
            </w:pPr>
            <w:r>
              <w:rPr>
                <w:color w:val="FFFFFF"/>
                <w:sz w:val="14"/>
              </w:rPr>
              <w:t>Cena v Kč bez DPH</w:t>
            </w:r>
          </w:p>
        </w:tc>
      </w:tr>
      <w:tr w:rsidR="00364DEB" w14:paraId="263D261B" w14:textId="77777777">
        <w:trPr>
          <w:trHeight w:val="481"/>
        </w:trPr>
        <w:tc>
          <w:tcPr>
            <w:tcW w:w="2551" w:type="dxa"/>
            <w:gridSpan w:val="2"/>
            <w:vMerge/>
            <w:tcBorders>
              <w:top w:val="nil"/>
            </w:tcBorders>
            <w:shd w:val="clear" w:color="auto" w:fill="F58228"/>
          </w:tcPr>
          <w:p w14:paraId="5283E34A" w14:textId="77777777" w:rsidR="00364DEB" w:rsidRDefault="00364DEB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  <w:shd w:val="clear" w:color="auto" w:fill="F58228"/>
          </w:tcPr>
          <w:p w14:paraId="28B37D74" w14:textId="77777777" w:rsidR="00364DEB" w:rsidRDefault="00364DEB">
            <w:pPr>
              <w:rPr>
                <w:sz w:val="2"/>
                <w:szCs w:val="2"/>
              </w:rPr>
            </w:pPr>
          </w:p>
        </w:tc>
        <w:tc>
          <w:tcPr>
            <w:tcW w:w="1865" w:type="dxa"/>
            <w:shd w:val="clear" w:color="auto" w:fill="F58228"/>
          </w:tcPr>
          <w:p w14:paraId="08E09061" w14:textId="77777777" w:rsidR="00364DEB" w:rsidRDefault="00364DEB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2A0F866C" w14:textId="77777777" w:rsidR="00364DEB" w:rsidRDefault="00056EC9">
            <w:pPr>
              <w:pStyle w:val="TableParagraph"/>
              <w:ind w:left="5" w:right="38"/>
              <w:jc w:val="center"/>
              <w:rPr>
                <w:sz w:val="14"/>
              </w:rPr>
            </w:pPr>
            <w:r>
              <w:rPr>
                <w:color w:val="FFFFFF"/>
                <w:sz w:val="14"/>
              </w:rPr>
              <w:t>Reporty CRIBIS</w:t>
            </w:r>
          </w:p>
        </w:tc>
        <w:tc>
          <w:tcPr>
            <w:tcW w:w="1819" w:type="dxa"/>
            <w:gridSpan w:val="3"/>
            <w:shd w:val="clear" w:color="auto" w:fill="F58228"/>
          </w:tcPr>
          <w:p w14:paraId="30A4A504" w14:textId="77777777" w:rsidR="00364DEB" w:rsidRDefault="00364DEB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375B64BE" w14:textId="77777777" w:rsidR="00364DEB" w:rsidRDefault="00056EC9">
            <w:pPr>
              <w:pStyle w:val="TableParagraph"/>
              <w:ind w:left="570"/>
              <w:rPr>
                <w:sz w:val="14"/>
              </w:rPr>
            </w:pPr>
            <w:r>
              <w:rPr>
                <w:color w:val="FFFFFF"/>
                <w:sz w:val="14"/>
              </w:rPr>
              <w:t>Monitoring</w:t>
            </w:r>
          </w:p>
        </w:tc>
        <w:tc>
          <w:tcPr>
            <w:tcW w:w="3685" w:type="dxa"/>
            <w:gridSpan w:val="4"/>
            <w:vMerge/>
            <w:tcBorders>
              <w:top w:val="nil"/>
            </w:tcBorders>
            <w:shd w:val="clear" w:color="auto" w:fill="F58228"/>
          </w:tcPr>
          <w:p w14:paraId="4834A224" w14:textId="77777777" w:rsidR="00364DEB" w:rsidRDefault="00364DEB">
            <w:pPr>
              <w:rPr>
                <w:sz w:val="2"/>
                <w:szCs w:val="2"/>
              </w:rPr>
            </w:pPr>
          </w:p>
        </w:tc>
      </w:tr>
      <w:tr w:rsidR="00364DEB" w14:paraId="0AEAA028" w14:textId="77777777">
        <w:trPr>
          <w:trHeight w:val="309"/>
        </w:trPr>
        <w:tc>
          <w:tcPr>
            <w:tcW w:w="2551" w:type="dxa"/>
            <w:gridSpan w:val="2"/>
            <w:tcBorders>
              <w:bottom w:val="double" w:sz="1" w:space="0" w:color="1F497D"/>
            </w:tcBorders>
          </w:tcPr>
          <w:p w14:paraId="12EBAA49" w14:textId="77777777" w:rsidR="00364DEB" w:rsidRDefault="00056EC9">
            <w:pPr>
              <w:pStyle w:val="TableParagraph"/>
              <w:spacing w:before="46"/>
              <w:ind w:left="105"/>
              <w:rPr>
                <w:sz w:val="16"/>
              </w:rPr>
            </w:pPr>
            <w:r>
              <w:rPr>
                <w:color w:val="003B79"/>
                <w:sz w:val="16"/>
              </w:rPr>
              <w:t xml:space="preserve">CRIBIS </w:t>
            </w:r>
            <w:proofErr w:type="spellStart"/>
            <w:r>
              <w:rPr>
                <w:color w:val="003B79"/>
                <w:sz w:val="16"/>
              </w:rPr>
              <w:t>Individual</w:t>
            </w:r>
            <w:proofErr w:type="spellEnd"/>
          </w:p>
        </w:tc>
        <w:tc>
          <w:tcPr>
            <w:tcW w:w="852" w:type="dxa"/>
            <w:tcBorders>
              <w:bottom w:val="double" w:sz="1" w:space="0" w:color="1F497D"/>
            </w:tcBorders>
          </w:tcPr>
          <w:p w14:paraId="75F06924" w14:textId="77777777" w:rsidR="00364DEB" w:rsidRDefault="00364DEB">
            <w:pPr>
              <w:pStyle w:val="TableParagraph"/>
              <w:spacing w:before="1"/>
              <w:rPr>
                <w:b/>
                <w:sz w:val="6"/>
              </w:rPr>
            </w:pPr>
          </w:p>
          <w:p w14:paraId="22FE73E1" w14:textId="77777777" w:rsidR="00364DEB" w:rsidRDefault="002E0A79">
            <w:pPr>
              <w:pStyle w:val="TableParagraph"/>
              <w:spacing w:line="147" w:lineRule="exact"/>
              <w:ind w:left="351"/>
              <w:rPr>
                <w:sz w:val="14"/>
              </w:rPr>
            </w:pPr>
            <w:r>
              <w:rPr>
                <w:position w:val="-2"/>
                <w:sz w:val="14"/>
              </w:rPr>
            </w:r>
            <w:r>
              <w:rPr>
                <w:position w:val="-2"/>
                <w:sz w:val="14"/>
              </w:rPr>
              <w:pict w14:anchorId="1C7CC396">
                <v:group id="_x0000_s1060" style="width:7.35pt;height:7.35pt;mso-position-horizontal-relative:char;mso-position-vertical-relative:line" coordsize="147,147">
                  <v:rect id="_x0000_s1063" style="position:absolute;left:3;top:3;width:140;height:140" filled="f" strokeweight=".35pt"/>
                  <v:line id="_x0000_s1062" style="position:absolute" from="36,47" to="103,113" strokeweight="1pt"/>
                  <v:line id="_x0000_s1061" style="position:absolute" from="103,47" to="36,113" strokeweight="1pt"/>
                  <w10:wrap type="none"/>
                  <w10:anchorlock/>
                </v:group>
              </w:pict>
            </w:r>
          </w:p>
        </w:tc>
        <w:tc>
          <w:tcPr>
            <w:tcW w:w="1865" w:type="dxa"/>
            <w:tcBorders>
              <w:bottom w:val="double" w:sz="1" w:space="0" w:color="1F497D"/>
            </w:tcBorders>
          </w:tcPr>
          <w:p w14:paraId="16B04480" w14:textId="77777777" w:rsidR="00364DEB" w:rsidRDefault="00056EC9">
            <w:pPr>
              <w:pStyle w:val="TableParagraph"/>
              <w:spacing w:before="46"/>
              <w:ind w:left="27" w:right="38"/>
              <w:jc w:val="center"/>
              <w:rPr>
                <w:sz w:val="18"/>
              </w:rPr>
            </w:pPr>
            <w:r>
              <w:rPr>
                <w:sz w:val="18"/>
              </w:rPr>
              <w:t>viz poznámka níže</w:t>
            </w:r>
          </w:p>
        </w:tc>
        <w:tc>
          <w:tcPr>
            <w:tcW w:w="1819" w:type="dxa"/>
            <w:gridSpan w:val="3"/>
            <w:tcBorders>
              <w:bottom w:val="double" w:sz="1" w:space="0" w:color="1F497D"/>
            </w:tcBorders>
          </w:tcPr>
          <w:p w14:paraId="03409A1A" w14:textId="77777777" w:rsidR="00364DEB" w:rsidRDefault="00056EC9">
            <w:pPr>
              <w:pStyle w:val="TableParagraph"/>
              <w:spacing w:before="45"/>
              <w:ind w:right="13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3685" w:type="dxa"/>
            <w:gridSpan w:val="4"/>
            <w:tcBorders>
              <w:bottom w:val="double" w:sz="1" w:space="0" w:color="1F497D"/>
            </w:tcBorders>
          </w:tcPr>
          <w:p w14:paraId="60648261" w14:textId="77777777" w:rsidR="00364DEB" w:rsidRDefault="00327888">
            <w:pPr>
              <w:pStyle w:val="TableParagraph"/>
              <w:spacing w:before="47"/>
              <w:ind w:left="1667" w:right="1656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xxxx</w:t>
            </w:r>
            <w:proofErr w:type="spellEnd"/>
          </w:p>
        </w:tc>
      </w:tr>
      <w:tr w:rsidR="00364DEB" w14:paraId="7FD84467" w14:textId="77777777">
        <w:trPr>
          <w:trHeight w:val="493"/>
        </w:trPr>
        <w:tc>
          <w:tcPr>
            <w:tcW w:w="708" w:type="dxa"/>
            <w:tcBorders>
              <w:top w:val="single" w:sz="4" w:space="0" w:color="1F497D"/>
              <w:left w:val="nil"/>
              <w:bottom w:val="single" w:sz="4" w:space="0" w:color="003A79"/>
              <w:right w:val="nil"/>
            </w:tcBorders>
            <w:shd w:val="clear" w:color="auto" w:fill="ED7C11"/>
          </w:tcPr>
          <w:p w14:paraId="660ECBA3" w14:textId="77777777" w:rsidR="00364DEB" w:rsidRDefault="00056EC9">
            <w:pPr>
              <w:pStyle w:val="TableParagraph"/>
              <w:spacing w:before="132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w w:val="99"/>
                <w:sz w:val="20"/>
              </w:rPr>
              <w:t>3</w:t>
            </w:r>
          </w:p>
        </w:tc>
        <w:tc>
          <w:tcPr>
            <w:tcW w:w="10064" w:type="dxa"/>
            <w:gridSpan w:val="10"/>
            <w:tcBorders>
              <w:top w:val="double" w:sz="1" w:space="0" w:color="1F497D"/>
              <w:left w:val="single" w:sz="4" w:space="0" w:color="ED7C11"/>
              <w:bottom w:val="double" w:sz="1" w:space="0" w:color="003A79"/>
              <w:right w:val="single" w:sz="4" w:space="0" w:color="ED7C11"/>
            </w:tcBorders>
          </w:tcPr>
          <w:p w14:paraId="60A71364" w14:textId="77777777" w:rsidR="00364DEB" w:rsidRDefault="00056EC9">
            <w:pPr>
              <w:pStyle w:val="TableParagraph"/>
              <w:spacing w:before="73"/>
              <w:ind w:left="107"/>
              <w:rPr>
                <w:b/>
                <w:sz w:val="16"/>
              </w:rPr>
            </w:pPr>
            <w:r>
              <w:rPr>
                <w:b/>
                <w:color w:val="003A79"/>
                <w:sz w:val="16"/>
              </w:rPr>
              <w:t>Rozsah Nadstavbových služeb CRIBIS</w:t>
            </w:r>
          </w:p>
          <w:p w14:paraId="049FC1BE" w14:textId="77777777" w:rsidR="00364DEB" w:rsidRDefault="00056EC9">
            <w:pPr>
              <w:pStyle w:val="TableParagraph"/>
              <w:spacing w:before="21"/>
              <w:ind w:left="122"/>
              <w:rPr>
                <w:i/>
                <w:sz w:val="12"/>
              </w:rPr>
            </w:pPr>
            <w:r>
              <w:rPr>
                <w:noProof/>
                <w:lang w:bidi="ar-SA"/>
              </w:rPr>
              <w:drawing>
                <wp:inline distT="0" distB="0" distL="0" distR="0" wp14:anchorId="79681932" wp14:editId="299B8CD9">
                  <wp:extent cx="82298" cy="82298"/>
                  <wp:effectExtent l="0" t="0" r="0" b="0"/>
                  <wp:docPr id="3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4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8" cy="822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7"/>
                <w:position w:val="1"/>
                <w:sz w:val="20"/>
              </w:rPr>
              <w:t xml:space="preserve"> </w:t>
            </w:r>
            <w:r>
              <w:rPr>
                <w:i/>
                <w:color w:val="003A79"/>
                <w:position w:val="1"/>
                <w:sz w:val="12"/>
              </w:rPr>
              <w:t>zaškrtněte požadovaný rozsah Nadstavbových služeb</w:t>
            </w:r>
            <w:r>
              <w:rPr>
                <w:i/>
                <w:color w:val="003A79"/>
                <w:spacing w:val="2"/>
                <w:position w:val="1"/>
                <w:sz w:val="12"/>
              </w:rPr>
              <w:t xml:space="preserve"> </w:t>
            </w:r>
            <w:r>
              <w:rPr>
                <w:i/>
                <w:color w:val="003A79"/>
                <w:position w:val="1"/>
                <w:sz w:val="12"/>
              </w:rPr>
              <w:t>CRIBIS.</w:t>
            </w:r>
          </w:p>
        </w:tc>
      </w:tr>
      <w:tr w:rsidR="00364DEB" w14:paraId="61A7423E" w14:textId="77777777">
        <w:trPr>
          <w:trHeight w:val="350"/>
        </w:trPr>
        <w:tc>
          <w:tcPr>
            <w:tcW w:w="2551" w:type="dxa"/>
            <w:gridSpan w:val="2"/>
            <w:tcBorders>
              <w:top w:val="single" w:sz="4" w:space="0" w:color="003A79"/>
              <w:left w:val="single" w:sz="4" w:space="0" w:color="003A79"/>
              <w:bottom w:val="single" w:sz="6" w:space="0" w:color="003A79"/>
              <w:right w:val="single" w:sz="4" w:space="0" w:color="003A79"/>
            </w:tcBorders>
            <w:shd w:val="clear" w:color="auto" w:fill="ED7C11"/>
          </w:tcPr>
          <w:p w14:paraId="26C50DF8" w14:textId="77777777" w:rsidR="00364DEB" w:rsidRDefault="00056EC9">
            <w:pPr>
              <w:pStyle w:val="TableParagraph"/>
              <w:spacing w:before="100"/>
              <w:ind w:left="105"/>
              <w:rPr>
                <w:sz w:val="14"/>
              </w:rPr>
            </w:pPr>
            <w:r>
              <w:rPr>
                <w:color w:val="FFFFFF"/>
                <w:sz w:val="14"/>
              </w:rPr>
              <w:t>Název nadstavbové služby</w:t>
            </w:r>
          </w:p>
        </w:tc>
        <w:tc>
          <w:tcPr>
            <w:tcW w:w="852" w:type="dxa"/>
            <w:tcBorders>
              <w:top w:val="single" w:sz="4" w:space="0" w:color="003A79"/>
              <w:left w:val="single" w:sz="4" w:space="0" w:color="003A79"/>
              <w:bottom w:val="single" w:sz="6" w:space="0" w:color="003A79"/>
              <w:right w:val="single" w:sz="4" w:space="0" w:color="003A79"/>
            </w:tcBorders>
            <w:shd w:val="clear" w:color="auto" w:fill="ED7C11"/>
          </w:tcPr>
          <w:p w14:paraId="70B5A1CE" w14:textId="77777777" w:rsidR="00364DEB" w:rsidRDefault="00056EC9">
            <w:pPr>
              <w:pStyle w:val="TableParagraph"/>
              <w:spacing w:before="100"/>
              <w:ind w:left="139" w:right="131"/>
              <w:jc w:val="center"/>
              <w:rPr>
                <w:sz w:val="14"/>
              </w:rPr>
            </w:pPr>
            <w:r>
              <w:rPr>
                <w:color w:val="FFFFFF"/>
                <w:sz w:val="14"/>
              </w:rPr>
              <w:t>Aktivace</w:t>
            </w:r>
          </w:p>
        </w:tc>
        <w:tc>
          <w:tcPr>
            <w:tcW w:w="2268" w:type="dxa"/>
            <w:gridSpan w:val="2"/>
            <w:tcBorders>
              <w:top w:val="single" w:sz="4" w:space="0" w:color="003A79"/>
              <w:left w:val="single" w:sz="4" w:space="0" w:color="003A79"/>
              <w:bottom w:val="single" w:sz="6" w:space="0" w:color="003A79"/>
              <w:right w:val="single" w:sz="4" w:space="0" w:color="003A79"/>
            </w:tcBorders>
            <w:shd w:val="clear" w:color="auto" w:fill="ED7C11"/>
          </w:tcPr>
          <w:p w14:paraId="030D5D51" w14:textId="77777777" w:rsidR="00364DEB" w:rsidRDefault="00056EC9">
            <w:pPr>
              <w:pStyle w:val="TableParagraph"/>
              <w:spacing w:before="100"/>
              <w:ind w:left="542"/>
              <w:rPr>
                <w:sz w:val="14"/>
              </w:rPr>
            </w:pPr>
            <w:r>
              <w:rPr>
                <w:color w:val="FFFFFF"/>
                <w:sz w:val="14"/>
              </w:rPr>
              <w:t>Způsob vyúčtování</w:t>
            </w:r>
          </w:p>
        </w:tc>
        <w:tc>
          <w:tcPr>
            <w:tcW w:w="1843" w:type="dxa"/>
            <w:gridSpan w:val="3"/>
            <w:tcBorders>
              <w:top w:val="single" w:sz="4" w:space="0" w:color="003A79"/>
              <w:left w:val="single" w:sz="4" w:space="0" w:color="003A79"/>
              <w:bottom w:val="single" w:sz="6" w:space="0" w:color="003A79"/>
              <w:right w:val="single" w:sz="4" w:space="0" w:color="003A79"/>
            </w:tcBorders>
            <w:shd w:val="clear" w:color="auto" w:fill="ED7C11"/>
          </w:tcPr>
          <w:p w14:paraId="32C19B1B" w14:textId="77777777" w:rsidR="00364DEB" w:rsidRDefault="00056EC9">
            <w:pPr>
              <w:pStyle w:val="TableParagraph"/>
              <w:spacing w:before="24" w:line="160" w:lineRule="exact"/>
              <w:ind w:left="381" w:right="146" w:hanging="209"/>
              <w:rPr>
                <w:sz w:val="14"/>
              </w:rPr>
            </w:pPr>
            <w:r>
              <w:rPr>
                <w:color w:val="FFFFFF"/>
                <w:sz w:val="14"/>
              </w:rPr>
              <w:t>Hodnota předplatného v Kč bez DPH / rok</w:t>
            </w:r>
          </w:p>
        </w:tc>
        <w:tc>
          <w:tcPr>
            <w:tcW w:w="3258" w:type="dxa"/>
            <w:gridSpan w:val="3"/>
            <w:tcBorders>
              <w:top w:val="single" w:sz="4" w:space="0" w:color="003A79"/>
              <w:left w:val="single" w:sz="4" w:space="0" w:color="003A79"/>
              <w:bottom w:val="single" w:sz="6" w:space="0" w:color="003A79"/>
              <w:right w:val="single" w:sz="4" w:space="0" w:color="003A79"/>
            </w:tcBorders>
            <w:shd w:val="clear" w:color="auto" w:fill="ED7C11"/>
          </w:tcPr>
          <w:p w14:paraId="48683ADE" w14:textId="77777777" w:rsidR="00364DEB" w:rsidRDefault="00056EC9">
            <w:pPr>
              <w:pStyle w:val="TableParagraph"/>
              <w:spacing w:before="101"/>
              <w:ind w:left="516"/>
              <w:rPr>
                <w:sz w:val="14"/>
              </w:rPr>
            </w:pPr>
            <w:r>
              <w:rPr>
                <w:color w:val="FFFFFF"/>
                <w:sz w:val="14"/>
              </w:rPr>
              <w:t>Počet Dotazů / Monitorovaných IČO</w:t>
            </w:r>
          </w:p>
        </w:tc>
      </w:tr>
      <w:tr w:rsidR="00364DEB" w14:paraId="35A0D170" w14:textId="77777777">
        <w:trPr>
          <w:trHeight w:val="280"/>
        </w:trPr>
        <w:tc>
          <w:tcPr>
            <w:tcW w:w="2551" w:type="dxa"/>
            <w:gridSpan w:val="2"/>
            <w:tcBorders>
              <w:top w:val="single" w:sz="6" w:space="0" w:color="003A79"/>
              <w:left w:val="single" w:sz="4" w:space="0" w:color="003A79"/>
              <w:bottom w:val="single" w:sz="4" w:space="0" w:color="003A79"/>
              <w:right w:val="single" w:sz="4" w:space="0" w:color="003A79"/>
            </w:tcBorders>
          </w:tcPr>
          <w:p w14:paraId="68A53E6E" w14:textId="77777777" w:rsidR="00364DEB" w:rsidRDefault="00056EC9">
            <w:pPr>
              <w:pStyle w:val="TableParagraph"/>
              <w:spacing w:before="41"/>
              <w:ind w:left="105"/>
              <w:rPr>
                <w:sz w:val="16"/>
              </w:rPr>
            </w:pPr>
            <w:r>
              <w:rPr>
                <w:color w:val="003A79"/>
                <w:sz w:val="16"/>
              </w:rPr>
              <w:t>Dotazy do CEE</w:t>
            </w:r>
          </w:p>
        </w:tc>
        <w:tc>
          <w:tcPr>
            <w:tcW w:w="852" w:type="dxa"/>
            <w:tcBorders>
              <w:top w:val="single" w:sz="6" w:space="0" w:color="003A79"/>
              <w:left w:val="single" w:sz="4" w:space="0" w:color="003A79"/>
              <w:bottom w:val="single" w:sz="4" w:space="0" w:color="003A79"/>
              <w:right w:val="single" w:sz="4" w:space="0" w:color="003A79"/>
            </w:tcBorders>
          </w:tcPr>
          <w:p w14:paraId="2658F01B" w14:textId="77777777" w:rsidR="00364DEB" w:rsidRDefault="00364DEB">
            <w:pPr>
              <w:pStyle w:val="TableParagraph"/>
              <w:spacing w:before="2"/>
              <w:rPr>
                <w:b/>
                <w:sz w:val="5"/>
              </w:rPr>
            </w:pPr>
          </w:p>
          <w:p w14:paraId="3D001619" w14:textId="77777777" w:rsidR="00364DEB" w:rsidRDefault="002E0A79">
            <w:pPr>
              <w:pStyle w:val="TableParagraph"/>
              <w:spacing w:line="147" w:lineRule="exact"/>
              <w:ind w:left="351"/>
              <w:rPr>
                <w:sz w:val="14"/>
              </w:rPr>
            </w:pPr>
            <w:r>
              <w:rPr>
                <w:position w:val="-2"/>
                <w:sz w:val="14"/>
              </w:rPr>
            </w:r>
            <w:r>
              <w:rPr>
                <w:position w:val="-2"/>
                <w:sz w:val="14"/>
              </w:rPr>
              <w:pict w14:anchorId="2BFBAB31">
                <v:group id="_x0000_s1058" style="width:7.35pt;height:7.35pt;mso-position-horizontal-relative:char;mso-position-vertical-relative:line" coordsize="147,147">
                  <v:rect id="_x0000_s1059" style="position:absolute;left:3;top:3;width:140;height:140" filled="f" strokeweight=".35pt"/>
                  <w10:wrap type="none"/>
                  <w10:anchorlock/>
                </v:group>
              </w:pict>
            </w:r>
          </w:p>
        </w:tc>
        <w:tc>
          <w:tcPr>
            <w:tcW w:w="2268" w:type="dxa"/>
            <w:gridSpan w:val="2"/>
            <w:tcBorders>
              <w:top w:val="single" w:sz="6" w:space="0" w:color="003A79"/>
              <w:left w:val="single" w:sz="4" w:space="0" w:color="003A79"/>
              <w:bottom w:val="single" w:sz="4" w:space="0" w:color="003A79"/>
              <w:right w:val="single" w:sz="4" w:space="0" w:color="003A79"/>
            </w:tcBorders>
          </w:tcPr>
          <w:p w14:paraId="475C9233" w14:textId="77777777" w:rsidR="00364DEB" w:rsidRDefault="00056EC9">
            <w:pPr>
              <w:pStyle w:val="TableParagraph"/>
              <w:spacing w:before="41"/>
              <w:ind w:left="743"/>
              <w:rPr>
                <w:sz w:val="16"/>
              </w:rPr>
            </w:pPr>
            <w:r>
              <w:rPr>
                <w:color w:val="16365D"/>
                <w:sz w:val="16"/>
              </w:rPr>
              <w:t>Předplatné</w:t>
            </w:r>
          </w:p>
        </w:tc>
        <w:tc>
          <w:tcPr>
            <w:tcW w:w="1843" w:type="dxa"/>
            <w:gridSpan w:val="3"/>
            <w:tcBorders>
              <w:top w:val="single" w:sz="6" w:space="0" w:color="003A79"/>
              <w:left w:val="single" w:sz="4" w:space="0" w:color="003A79"/>
              <w:bottom w:val="single" w:sz="4" w:space="0" w:color="003A79"/>
              <w:right w:val="single" w:sz="4" w:space="0" w:color="003A79"/>
            </w:tcBorders>
          </w:tcPr>
          <w:p w14:paraId="4561958E" w14:textId="77777777" w:rsidR="00364DEB" w:rsidRDefault="00364DE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58" w:type="dxa"/>
            <w:gridSpan w:val="3"/>
            <w:tcBorders>
              <w:top w:val="single" w:sz="6" w:space="0" w:color="003A79"/>
              <w:left w:val="single" w:sz="4" w:space="0" w:color="003A79"/>
              <w:bottom w:val="single" w:sz="4" w:space="0" w:color="003A79"/>
              <w:right w:val="single" w:sz="4" w:space="0" w:color="003A79"/>
            </w:tcBorders>
          </w:tcPr>
          <w:p w14:paraId="4BB3390F" w14:textId="77777777" w:rsidR="00364DEB" w:rsidRDefault="00364DE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64DEB" w14:paraId="35FD259E" w14:textId="77777777">
        <w:trPr>
          <w:trHeight w:val="280"/>
        </w:trPr>
        <w:tc>
          <w:tcPr>
            <w:tcW w:w="2551" w:type="dxa"/>
            <w:gridSpan w:val="2"/>
            <w:tcBorders>
              <w:top w:val="single" w:sz="4" w:space="0" w:color="003A79"/>
              <w:left w:val="single" w:sz="4" w:space="0" w:color="003A79"/>
              <w:bottom w:val="single" w:sz="8" w:space="0" w:color="003A79"/>
              <w:right w:val="single" w:sz="4" w:space="0" w:color="003A79"/>
            </w:tcBorders>
          </w:tcPr>
          <w:p w14:paraId="758F791F" w14:textId="77777777" w:rsidR="00364DEB" w:rsidRDefault="00056EC9">
            <w:pPr>
              <w:pStyle w:val="TableParagraph"/>
              <w:spacing w:before="46"/>
              <w:ind w:left="105"/>
              <w:rPr>
                <w:sz w:val="16"/>
              </w:rPr>
            </w:pPr>
            <w:r>
              <w:rPr>
                <w:color w:val="003A79"/>
                <w:sz w:val="16"/>
              </w:rPr>
              <w:t>Dotazy do CRE</w:t>
            </w:r>
          </w:p>
        </w:tc>
        <w:tc>
          <w:tcPr>
            <w:tcW w:w="852" w:type="dxa"/>
            <w:tcBorders>
              <w:top w:val="single" w:sz="4" w:space="0" w:color="003A79"/>
              <w:left w:val="single" w:sz="4" w:space="0" w:color="003A79"/>
              <w:bottom w:val="single" w:sz="8" w:space="0" w:color="003A79"/>
              <w:right w:val="single" w:sz="4" w:space="0" w:color="003A79"/>
            </w:tcBorders>
          </w:tcPr>
          <w:p w14:paraId="1C268663" w14:textId="77777777" w:rsidR="00364DEB" w:rsidRDefault="00364DEB">
            <w:pPr>
              <w:pStyle w:val="TableParagraph"/>
              <w:spacing w:before="7"/>
              <w:rPr>
                <w:b/>
                <w:sz w:val="5"/>
              </w:rPr>
            </w:pPr>
          </w:p>
          <w:p w14:paraId="0CFE3BA4" w14:textId="77777777" w:rsidR="00364DEB" w:rsidRDefault="002E0A79">
            <w:pPr>
              <w:pStyle w:val="TableParagraph"/>
              <w:spacing w:line="147" w:lineRule="exact"/>
              <w:ind w:left="351"/>
              <w:rPr>
                <w:sz w:val="14"/>
              </w:rPr>
            </w:pPr>
            <w:r>
              <w:rPr>
                <w:position w:val="-2"/>
                <w:sz w:val="14"/>
              </w:rPr>
            </w:r>
            <w:r>
              <w:rPr>
                <w:position w:val="-2"/>
                <w:sz w:val="14"/>
              </w:rPr>
              <w:pict w14:anchorId="5AB93F56">
                <v:group id="_x0000_s1056" style="width:7.35pt;height:7.35pt;mso-position-horizontal-relative:char;mso-position-vertical-relative:line" coordsize="147,147">
                  <v:rect id="_x0000_s1057" style="position:absolute;left:3;top:3;width:140;height:140" filled="f" strokeweight=".35pt"/>
                  <w10:wrap type="none"/>
                  <w10:anchorlock/>
                </v:group>
              </w:pict>
            </w:r>
          </w:p>
        </w:tc>
        <w:tc>
          <w:tcPr>
            <w:tcW w:w="2268" w:type="dxa"/>
            <w:gridSpan w:val="2"/>
            <w:tcBorders>
              <w:top w:val="single" w:sz="4" w:space="0" w:color="003A79"/>
              <w:left w:val="single" w:sz="4" w:space="0" w:color="003A79"/>
              <w:bottom w:val="single" w:sz="8" w:space="0" w:color="003A79"/>
              <w:right w:val="single" w:sz="4" w:space="0" w:color="003A79"/>
            </w:tcBorders>
          </w:tcPr>
          <w:p w14:paraId="1042B47C" w14:textId="77777777" w:rsidR="00364DEB" w:rsidRDefault="00056EC9">
            <w:pPr>
              <w:pStyle w:val="TableParagraph"/>
              <w:spacing w:before="46"/>
              <w:ind w:left="743"/>
              <w:rPr>
                <w:sz w:val="16"/>
              </w:rPr>
            </w:pPr>
            <w:r>
              <w:rPr>
                <w:color w:val="16365D"/>
                <w:sz w:val="16"/>
              </w:rPr>
              <w:t>Předplatné</w:t>
            </w:r>
          </w:p>
        </w:tc>
        <w:tc>
          <w:tcPr>
            <w:tcW w:w="1843" w:type="dxa"/>
            <w:gridSpan w:val="3"/>
            <w:tcBorders>
              <w:top w:val="single" w:sz="4" w:space="0" w:color="003A79"/>
              <w:left w:val="single" w:sz="4" w:space="0" w:color="003A79"/>
              <w:bottom w:val="single" w:sz="8" w:space="0" w:color="003A79"/>
              <w:right w:val="single" w:sz="4" w:space="0" w:color="003A79"/>
            </w:tcBorders>
          </w:tcPr>
          <w:p w14:paraId="6A12AB79" w14:textId="77777777" w:rsidR="00364DEB" w:rsidRDefault="00364DE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58" w:type="dxa"/>
            <w:gridSpan w:val="3"/>
            <w:tcBorders>
              <w:top w:val="single" w:sz="4" w:space="0" w:color="003A79"/>
              <w:left w:val="single" w:sz="4" w:space="0" w:color="003A79"/>
              <w:bottom w:val="single" w:sz="8" w:space="0" w:color="003A79"/>
              <w:right w:val="single" w:sz="4" w:space="0" w:color="003A79"/>
            </w:tcBorders>
          </w:tcPr>
          <w:p w14:paraId="69492429" w14:textId="77777777" w:rsidR="00364DEB" w:rsidRDefault="00364DE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64DEB" w14:paraId="3DE8F386" w14:textId="77777777">
        <w:trPr>
          <w:trHeight w:val="338"/>
        </w:trPr>
        <w:tc>
          <w:tcPr>
            <w:tcW w:w="2551" w:type="dxa"/>
            <w:gridSpan w:val="2"/>
            <w:tcBorders>
              <w:top w:val="single" w:sz="8" w:space="0" w:color="003A79"/>
              <w:left w:val="single" w:sz="4" w:space="0" w:color="003A79"/>
              <w:bottom w:val="single" w:sz="4" w:space="0" w:color="003A79"/>
              <w:right w:val="single" w:sz="4" w:space="0" w:color="003A79"/>
            </w:tcBorders>
            <w:shd w:val="clear" w:color="auto" w:fill="ED7C11"/>
          </w:tcPr>
          <w:p w14:paraId="4B98E761" w14:textId="77777777" w:rsidR="00364DEB" w:rsidRDefault="00364DE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2" w:type="dxa"/>
            <w:tcBorders>
              <w:top w:val="single" w:sz="8" w:space="0" w:color="003A79"/>
              <w:left w:val="single" w:sz="4" w:space="0" w:color="003A79"/>
              <w:bottom w:val="single" w:sz="4" w:space="0" w:color="003A79"/>
              <w:right w:val="single" w:sz="4" w:space="0" w:color="003A79"/>
            </w:tcBorders>
            <w:shd w:val="clear" w:color="auto" w:fill="ED7C11"/>
          </w:tcPr>
          <w:p w14:paraId="43F14AEE" w14:textId="77777777" w:rsidR="00364DEB" w:rsidRDefault="00056EC9">
            <w:pPr>
              <w:pStyle w:val="TableParagraph"/>
              <w:spacing w:before="87"/>
              <w:ind w:left="139" w:right="131"/>
              <w:jc w:val="center"/>
              <w:rPr>
                <w:sz w:val="14"/>
              </w:rPr>
            </w:pPr>
            <w:r>
              <w:rPr>
                <w:color w:val="FFFFFF"/>
                <w:sz w:val="14"/>
              </w:rPr>
              <w:t>Aktivace</w:t>
            </w:r>
          </w:p>
        </w:tc>
        <w:tc>
          <w:tcPr>
            <w:tcW w:w="1865" w:type="dxa"/>
            <w:tcBorders>
              <w:top w:val="single" w:sz="8" w:space="0" w:color="003A79"/>
              <w:left w:val="single" w:sz="4" w:space="0" w:color="003A79"/>
              <w:bottom w:val="single" w:sz="4" w:space="0" w:color="003A79"/>
              <w:right w:val="single" w:sz="4" w:space="0" w:color="003A79"/>
            </w:tcBorders>
            <w:shd w:val="clear" w:color="auto" w:fill="ED7C11"/>
          </w:tcPr>
          <w:p w14:paraId="1AD46C5F" w14:textId="77777777" w:rsidR="00364DEB" w:rsidRDefault="00056EC9">
            <w:pPr>
              <w:pStyle w:val="TableParagraph"/>
              <w:spacing w:before="1"/>
              <w:ind w:left="71" w:right="38"/>
              <w:jc w:val="center"/>
              <w:rPr>
                <w:sz w:val="14"/>
              </w:rPr>
            </w:pPr>
            <w:r>
              <w:rPr>
                <w:color w:val="FFFFFF"/>
                <w:sz w:val="14"/>
              </w:rPr>
              <w:t>Roční provozní paušál v Kč</w:t>
            </w:r>
          </w:p>
          <w:p w14:paraId="624E3F2B" w14:textId="77777777" w:rsidR="00364DEB" w:rsidRDefault="00056EC9">
            <w:pPr>
              <w:pStyle w:val="TableParagraph"/>
              <w:spacing w:before="6" w:line="150" w:lineRule="exact"/>
              <w:ind w:left="71" w:right="38"/>
              <w:jc w:val="center"/>
              <w:rPr>
                <w:sz w:val="14"/>
              </w:rPr>
            </w:pPr>
            <w:r>
              <w:rPr>
                <w:color w:val="FFFFFF"/>
                <w:sz w:val="14"/>
              </w:rPr>
              <w:t>bez DPH</w:t>
            </w:r>
          </w:p>
        </w:tc>
        <w:tc>
          <w:tcPr>
            <w:tcW w:w="2758" w:type="dxa"/>
            <w:gridSpan w:val="5"/>
            <w:tcBorders>
              <w:top w:val="single" w:sz="8" w:space="0" w:color="003A79"/>
              <w:left w:val="single" w:sz="4" w:space="0" w:color="003A79"/>
              <w:bottom w:val="single" w:sz="4" w:space="0" w:color="003A79"/>
              <w:right w:val="single" w:sz="4" w:space="0" w:color="003A79"/>
            </w:tcBorders>
            <w:shd w:val="clear" w:color="auto" w:fill="ED7C11"/>
          </w:tcPr>
          <w:p w14:paraId="6EDA3979" w14:textId="77777777" w:rsidR="00364DEB" w:rsidRDefault="00056EC9">
            <w:pPr>
              <w:pStyle w:val="TableParagraph"/>
              <w:spacing w:before="2" w:line="168" w:lineRule="exact"/>
              <w:ind w:left="679" w:right="11" w:hanging="125"/>
              <w:rPr>
                <w:sz w:val="14"/>
              </w:rPr>
            </w:pPr>
            <w:r>
              <w:rPr>
                <w:color w:val="FFFFFF"/>
                <w:sz w:val="14"/>
              </w:rPr>
              <w:t>Cena Přehledu LV jednoho subjektu v Kč bez DPH</w:t>
            </w:r>
          </w:p>
        </w:tc>
        <w:tc>
          <w:tcPr>
            <w:tcW w:w="2746" w:type="dxa"/>
            <w:gridSpan w:val="2"/>
            <w:tcBorders>
              <w:top w:val="single" w:sz="8" w:space="0" w:color="003A79"/>
              <w:left w:val="single" w:sz="4" w:space="0" w:color="003A79"/>
              <w:bottom w:val="single" w:sz="4" w:space="0" w:color="003A79"/>
              <w:right w:val="single" w:sz="4" w:space="0" w:color="003A79"/>
            </w:tcBorders>
            <w:shd w:val="clear" w:color="auto" w:fill="ED7C11"/>
          </w:tcPr>
          <w:p w14:paraId="44DBC387" w14:textId="77777777" w:rsidR="00364DEB" w:rsidRDefault="00056EC9">
            <w:pPr>
              <w:pStyle w:val="TableParagraph"/>
              <w:spacing w:before="85"/>
              <w:ind w:left="365"/>
              <w:rPr>
                <w:sz w:val="14"/>
              </w:rPr>
            </w:pPr>
            <w:r>
              <w:rPr>
                <w:color w:val="FFFFFF"/>
                <w:sz w:val="14"/>
              </w:rPr>
              <w:t>Cena za jedno LV v Kč bez DPH</w:t>
            </w:r>
          </w:p>
        </w:tc>
      </w:tr>
      <w:tr w:rsidR="00364DEB" w14:paraId="5A152B1A" w14:textId="77777777">
        <w:trPr>
          <w:trHeight w:val="280"/>
        </w:trPr>
        <w:tc>
          <w:tcPr>
            <w:tcW w:w="2551" w:type="dxa"/>
            <w:gridSpan w:val="2"/>
            <w:tcBorders>
              <w:top w:val="single" w:sz="4" w:space="0" w:color="003A79"/>
              <w:left w:val="single" w:sz="4" w:space="0" w:color="003A79"/>
              <w:bottom w:val="single" w:sz="6" w:space="0" w:color="003A79"/>
              <w:right w:val="single" w:sz="4" w:space="0" w:color="003A79"/>
            </w:tcBorders>
          </w:tcPr>
          <w:p w14:paraId="2CD34195" w14:textId="77777777" w:rsidR="00364DEB" w:rsidRDefault="00056EC9">
            <w:pPr>
              <w:pStyle w:val="TableParagraph"/>
              <w:spacing w:before="44"/>
              <w:ind w:left="105"/>
              <w:rPr>
                <w:sz w:val="16"/>
              </w:rPr>
            </w:pPr>
            <w:r>
              <w:rPr>
                <w:color w:val="003A79"/>
                <w:sz w:val="16"/>
              </w:rPr>
              <w:t>Dotazy do KN</w:t>
            </w:r>
          </w:p>
        </w:tc>
        <w:tc>
          <w:tcPr>
            <w:tcW w:w="852" w:type="dxa"/>
            <w:tcBorders>
              <w:top w:val="single" w:sz="4" w:space="0" w:color="003A79"/>
              <w:left w:val="single" w:sz="4" w:space="0" w:color="003A79"/>
              <w:bottom w:val="single" w:sz="6" w:space="0" w:color="003A79"/>
              <w:right w:val="single" w:sz="4" w:space="0" w:color="003A79"/>
            </w:tcBorders>
          </w:tcPr>
          <w:p w14:paraId="3F87CC2B" w14:textId="77777777" w:rsidR="00364DEB" w:rsidRDefault="00364DEB">
            <w:pPr>
              <w:pStyle w:val="TableParagraph"/>
              <w:spacing w:before="4"/>
              <w:rPr>
                <w:b/>
                <w:sz w:val="6"/>
              </w:rPr>
            </w:pPr>
          </w:p>
          <w:p w14:paraId="57B05BB2" w14:textId="77777777" w:rsidR="00364DEB" w:rsidRDefault="002E0A79">
            <w:pPr>
              <w:pStyle w:val="TableParagraph"/>
              <w:spacing w:line="147" w:lineRule="exact"/>
              <w:ind w:left="351"/>
              <w:rPr>
                <w:sz w:val="14"/>
              </w:rPr>
            </w:pPr>
            <w:r>
              <w:rPr>
                <w:position w:val="-2"/>
                <w:sz w:val="14"/>
              </w:rPr>
            </w:r>
            <w:r>
              <w:rPr>
                <w:position w:val="-2"/>
                <w:sz w:val="14"/>
              </w:rPr>
              <w:pict w14:anchorId="47897EFD">
                <v:group id="_x0000_s1054" style="width:7.35pt;height:7.35pt;mso-position-horizontal-relative:char;mso-position-vertical-relative:line" coordsize="147,147">
                  <v:rect id="_x0000_s1055" style="position:absolute;left:3;top:3;width:140;height:140" filled="f" strokeweight=".35pt"/>
                  <w10:wrap type="none"/>
                  <w10:anchorlock/>
                </v:group>
              </w:pict>
            </w:r>
          </w:p>
        </w:tc>
        <w:tc>
          <w:tcPr>
            <w:tcW w:w="1865" w:type="dxa"/>
            <w:tcBorders>
              <w:top w:val="single" w:sz="4" w:space="0" w:color="003A79"/>
              <w:left w:val="single" w:sz="4" w:space="0" w:color="003A79"/>
              <w:bottom w:val="single" w:sz="6" w:space="0" w:color="003A79"/>
              <w:right w:val="single" w:sz="4" w:space="0" w:color="003A79"/>
            </w:tcBorders>
          </w:tcPr>
          <w:p w14:paraId="23BA9FD8" w14:textId="77777777" w:rsidR="00364DEB" w:rsidRDefault="00364DE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58" w:type="dxa"/>
            <w:gridSpan w:val="5"/>
            <w:tcBorders>
              <w:top w:val="single" w:sz="4" w:space="0" w:color="003A79"/>
              <w:left w:val="single" w:sz="4" w:space="0" w:color="003A79"/>
              <w:bottom w:val="single" w:sz="6" w:space="0" w:color="003A79"/>
              <w:right w:val="single" w:sz="4" w:space="0" w:color="003A79"/>
            </w:tcBorders>
          </w:tcPr>
          <w:p w14:paraId="4992F5B0" w14:textId="77777777" w:rsidR="00364DEB" w:rsidRDefault="00364DE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46" w:type="dxa"/>
            <w:gridSpan w:val="2"/>
            <w:tcBorders>
              <w:top w:val="single" w:sz="4" w:space="0" w:color="003A79"/>
              <w:left w:val="single" w:sz="4" w:space="0" w:color="003A79"/>
              <w:bottom w:val="single" w:sz="6" w:space="0" w:color="003A79"/>
              <w:right w:val="single" w:sz="4" w:space="0" w:color="003A79"/>
            </w:tcBorders>
          </w:tcPr>
          <w:p w14:paraId="25E84113" w14:textId="77777777" w:rsidR="00364DEB" w:rsidRDefault="00364DE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64DEB" w14:paraId="0F7482A8" w14:textId="77777777">
        <w:trPr>
          <w:trHeight w:val="223"/>
        </w:trPr>
        <w:tc>
          <w:tcPr>
            <w:tcW w:w="2551" w:type="dxa"/>
            <w:gridSpan w:val="2"/>
            <w:tcBorders>
              <w:top w:val="single" w:sz="6" w:space="0" w:color="003A79"/>
              <w:left w:val="single" w:sz="4" w:space="0" w:color="003A79"/>
              <w:bottom w:val="single" w:sz="4" w:space="0" w:color="003A79"/>
              <w:right w:val="single" w:sz="4" w:space="0" w:color="003A79"/>
            </w:tcBorders>
            <w:shd w:val="clear" w:color="auto" w:fill="ED7C11"/>
          </w:tcPr>
          <w:p w14:paraId="79235CEF" w14:textId="77777777" w:rsidR="00364DEB" w:rsidRDefault="00364DE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2" w:type="dxa"/>
            <w:tcBorders>
              <w:top w:val="single" w:sz="6" w:space="0" w:color="003A79"/>
              <w:left w:val="single" w:sz="4" w:space="0" w:color="003A79"/>
              <w:bottom w:val="single" w:sz="4" w:space="0" w:color="003A79"/>
              <w:right w:val="single" w:sz="4" w:space="0" w:color="003A79"/>
            </w:tcBorders>
            <w:shd w:val="clear" w:color="auto" w:fill="ED7C11"/>
          </w:tcPr>
          <w:p w14:paraId="5CB12A85" w14:textId="77777777" w:rsidR="00364DEB" w:rsidRDefault="00056EC9">
            <w:pPr>
              <w:pStyle w:val="TableParagraph"/>
              <w:spacing w:before="27"/>
              <w:ind w:left="139" w:right="131"/>
              <w:jc w:val="center"/>
              <w:rPr>
                <w:sz w:val="14"/>
              </w:rPr>
            </w:pPr>
            <w:r>
              <w:rPr>
                <w:color w:val="FFFFFF"/>
                <w:sz w:val="14"/>
              </w:rPr>
              <w:t>Aktivace</w:t>
            </w:r>
          </w:p>
        </w:tc>
        <w:tc>
          <w:tcPr>
            <w:tcW w:w="2268" w:type="dxa"/>
            <w:gridSpan w:val="2"/>
            <w:tcBorders>
              <w:top w:val="single" w:sz="6" w:space="0" w:color="003A79"/>
              <w:left w:val="single" w:sz="4" w:space="0" w:color="003A79"/>
              <w:bottom w:val="single" w:sz="4" w:space="0" w:color="003A79"/>
              <w:right w:val="single" w:sz="4" w:space="0" w:color="003A79"/>
            </w:tcBorders>
            <w:shd w:val="clear" w:color="auto" w:fill="ED7C11"/>
          </w:tcPr>
          <w:p w14:paraId="13B90729" w14:textId="77777777" w:rsidR="00364DEB" w:rsidRDefault="00056EC9">
            <w:pPr>
              <w:pStyle w:val="TableParagraph"/>
              <w:spacing w:before="27"/>
              <w:ind w:left="541"/>
              <w:rPr>
                <w:sz w:val="14"/>
              </w:rPr>
            </w:pPr>
            <w:r>
              <w:rPr>
                <w:color w:val="FFFFFF"/>
                <w:sz w:val="14"/>
              </w:rPr>
              <w:t>Způsob vyúčtování</w:t>
            </w:r>
          </w:p>
        </w:tc>
        <w:tc>
          <w:tcPr>
            <w:tcW w:w="5101" w:type="dxa"/>
            <w:gridSpan w:val="6"/>
            <w:tcBorders>
              <w:top w:val="single" w:sz="6" w:space="0" w:color="003A79"/>
              <w:left w:val="single" w:sz="4" w:space="0" w:color="003A79"/>
              <w:bottom w:val="single" w:sz="4" w:space="0" w:color="003A79"/>
              <w:right w:val="single" w:sz="4" w:space="0" w:color="003A79"/>
            </w:tcBorders>
            <w:shd w:val="clear" w:color="auto" w:fill="ED7C11"/>
          </w:tcPr>
          <w:p w14:paraId="3C547760" w14:textId="77777777" w:rsidR="00364DEB" w:rsidRDefault="00056EC9">
            <w:pPr>
              <w:pStyle w:val="TableParagraph"/>
              <w:spacing w:before="27"/>
              <w:ind w:left="1512"/>
              <w:rPr>
                <w:sz w:val="14"/>
              </w:rPr>
            </w:pPr>
            <w:r>
              <w:rPr>
                <w:color w:val="FFFFFF"/>
                <w:sz w:val="14"/>
              </w:rPr>
              <w:t>Hodnota kreditu v EUR bez DPH</w:t>
            </w:r>
          </w:p>
        </w:tc>
      </w:tr>
      <w:tr w:rsidR="00364DEB" w14:paraId="08E01732" w14:textId="77777777">
        <w:trPr>
          <w:trHeight w:val="366"/>
        </w:trPr>
        <w:tc>
          <w:tcPr>
            <w:tcW w:w="2551" w:type="dxa"/>
            <w:gridSpan w:val="2"/>
            <w:tcBorders>
              <w:top w:val="single" w:sz="4" w:space="0" w:color="003A79"/>
              <w:left w:val="single" w:sz="4" w:space="0" w:color="003A79"/>
              <w:bottom w:val="single" w:sz="4" w:space="0" w:color="003A79"/>
              <w:right w:val="single" w:sz="4" w:space="0" w:color="003A79"/>
            </w:tcBorders>
          </w:tcPr>
          <w:p w14:paraId="03C52646" w14:textId="77777777" w:rsidR="00364DEB" w:rsidRDefault="00056EC9">
            <w:pPr>
              <w:pStyle w:val="TableParagraph"/>
              <w:spacing w:line="180" w:lineRule="exact"/>
              <w:ind w:left="105"/>
              <w:rPr>
                <w:sz w:val="16"/>
              </w:rPr>
            </w:pPr>
            <w:r>
              <w:rPr>
                <w:color w:val="003A79"/>
                <w:sz w:val="16"/>
              </w:rPr>
              <w:t xml:space="preserve">CRIF International </w:t>
            </w:r>
            <w:proofErr w:type="spellStart"/>
            <w:r>
              <w:rPr>
                <w:color w:val="003A79"/>
                <w:sz w:val="16"/>
              </w:rPr>
              <w:t>Reports</w:t>
            </w:r>
            <w:proofErr w:type="spellEnd"/>
          </w:p>
          <w:p w14:paraId="3D5A0A98" w14:textId="77777777" w:rsidR="00364DEB" w:rsidRDefault="00056EC9">
            <w:pPr>
              <w:pStyle w:val="TableParagraph"/>
              <w:spacing w:line="166" w:lineRule="exact"/>
              <w:ind w:left="105"/>
              <w:rPr>
                <w:sz w:val="16"/>
              </w:rPr>
            </w:pPr>
            <w:r>
              <w:rPr>
                <w:color w:val="003A79"/>
                <w:sz w:val="16"/>
              </w:rPr>
              <w:t>(</w:t>
            </w:r>
            <w:proofErr w:type="spellStart"/>
            <w:r>
              <w:rPr>
                <w:color w:val="003A79"/>
                <w:sz w:val="16"/>
              </w:rPr>
              <w:t>SkyMinder</w:t>
            </w:r>
            <w:proofErr w:type="spellEnd"/>
            <w:r>
              <w:rPr>
                <w:color w:val="003A79"/>
                <w:sz w:val="16"/>
              </w:rPr>
              <w:t>)</w:t>
            </w:r>
          </w:p>
        </w:tc>
        <w:tc>
          <w:tcPr>
            <w:tcW w:w="852" w:type="dxa"/>
            <w:tcBorders>
              <w:top w:val="single" w:sz="4" w:space="0" w:color="003A79"/>
              <w:left w:val="single" w:sz="4" w:space="0" w:color="003A79"/>
              <w:bottom w:val="single" w:sz="4" w:space="0" w:color="003A79"/>
              <w:right w:val="single" w:sz="4" w:space="0" w:color="003A79"/>
            </w:tcBorders>
          </w:tcPr>
          <w:p w14:paraId="425547C7" w14:textId="77777777" w:rsidR="00364DEB" w:rsidRDefault="00364DEB">
            <w:pPr>
              <w:pStyle w:val="TableParagraph"/>
              <w:spacing w:before="2"/>
              <w:rPr>
                <w:b/>
                <w:sz w:val="9"/>
              </w:rPr>
            </w:pPr>
          </w:p>
          <w:p w14:paraId="5CAF7FF9" w14:textId="77777777" w:rsidR="00364DEB" w:rsidRDefault="002E0A79">
            <w:pPr>
              <w:pStyle w:val="TableParagraph"/>
              <w:spacing w:line="147" w:lineRule="exact"/>
              <w:ind w:left="351"/>
              <w:rPr>
                <w:sz w:val="14"/>
              </w:rPr>
            </w:pPr>
            <w:r>
              <w:rPr>
                <w:position w:val="-2"/>
                <w:sz w:val="14"/>
              </w:rPr>
            </w:r>
            <w:r>
              <w:rPr>
                <w:position w:val="-2"/>
                <w:sz w:val="14"/>
              </w:rPr>
              <w:pict w14:anchorId="3355AA22">
                <v:group id="_x0000_s1050" style="width:7.35pt;height:7.35pt;mso-position-horizontal-relative:char;mso-position-vertical-relative:line" coordsize="147,147">
                  <v:rect id="_x0000_s1053" style="position:absolute;left:3;top:3;width:140;height:140" filled="f" strokeweight=".35pt"/>
                  <v:line id="_x0000_s1052" style="position:absolute" from="39,41" to="113,114" strokeweight="1pt"/>
                  <v:line id="_x0000_s1051" style="position:absolute" from="113,41" to="39,114" strokeweight="1pt"/>
                  <w10:wrap type="none"/>
                  <w10:anchorlock/>
                </v:group>
              </w:pict>
            </w:r>
          </w:p>
        </w:tc>
        <w:tc>
          <w:tcPr>
            <w:tcW w:w="2268" w:type="dxa"/>
            <w:gridSpan w:val="2"/>
            <w:tcBorders>
              <w:top w:val="single" w:sz="4" w:space="0" w:color="003A79"/>
              <w:left w:val="single" w:sz="4" w:space="0" w:color="003A79"/>
              <w:bottom w:val="single" w:sz="4" w:space="0" w:color="003A79"/>
              <w:right w:val="single" w:sz="4" w:space="0" w:color="003A79"/>
            </w:tcBorders>
          </w:tcPr>
          <w:p w14:paraId="53CD55C3" w14:textId="77777777" w:rsidR="00364DEB" w:rsidRDefault="00056EC9">
            <w:pPr>
              <w:pStyle w:val="TableParagraph"/>
              <w:spacing w:before="43"/>
              <w:ind w:left="105" w:right="505"/>
              <w:rPr>
                <w:sz w:val="12"/>
              </w:rPr>
            </w:pPr>
            <w:r>
              <w:rPr>
                <w:color w:val="16365D"/>
                <w:sz w:val="12"/>
              </w:rPr>
              <w:t>Měsíční vyúčtování odběru dle platného ceníku</w:t>
            </w:r>
          </w:p>
        </w:tc>
        <w:tc>
          <w:tcPr>
            <w:tcW w:w="5101" w:type="dxa"/>
            <w:gridSpan w:val="6"/>
            <w:tcBorders>
              <w:top w:val="single" w:sz="4" w:space="0" w:color="003A79"/>
              <w:left w:val="single" w:sz="4" w:space="0" w:color="003A79"/>
              <w:bottom w:val="single" w:sz="4" w:space="0" w:color="003A79"/>
              <w:right w:val="single" w:sz="4" w:space="0" w:color="003A79"/>
            </w:tcBorders>
          </w:tcPr>
          <w:p w14:paraId="075FFFAC" w14:textId="77777777" w:rsidR="00364DEB" w:rsidRDefault="00056EC9">
            <w:pPr>
              <w:pStyle w:val="TableParagraph"/>
              <w:spacing w:before="90"/>
              <w:ind w:left="1787" w:right="1772"/>
              <w:jc w:val="center"/>
              <w:rPr>
                <w:sz w:val="18"/>
              </w:rPr>
            </w:pPr>
            <w:r>
              <w:rPr>
                <w:sz w:val="18"/>
              </w:rPr>
              <w:t>viz poznámka níže</w:t>
            </w:r>
          </w:p>
        </w:tc>
      </w:tr>
      <w:tr w:rsidR="00364DEB" w14:paraId="088D5874" w14:textId="77777777">
        <w:trPr>
          <w:trHeight w:val="226"/>
        </w:trPr>
        <w:tc>
          <w:tcPr>
            <w:tcW w:w="2551" w:type="dxa"/>
            <w:gridSpan w:val="2"/>
            <w:tcBorders>
              <w:top w:val="single" w:sz="4" w:space="0" w:color="003A79"/>
              <w:left w:val="single" w:sz="4" w:space="0" w:color="003A79"/>
              <w:bottom w:val="single" w:sz="4" w:space="0" w:color="003A79"/>
              <w:right w:val="single" w:sz="4" w:space="0" w:color="003A79"/>
            </w:tcBorders>
            <w:shd w:val="clear" w:color="auto" w:fill="ED7C11"/>
          </w:tcPr>
          <w:p w14:paraId="17E68500" w14:textId="77777777" w:rsidR="00364DEB" w:rsidRDefault="00364DE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2" w:type="dxa"/>
            <w:tcBorders>
              <w:top w:val="single" w:sz="4" w:space="0" w:color="003A79"/>
              <w:left w:val="single" w:sz="4" w:space="0" w:color="003A79"/>
              <w:bottom w:val="single" w:sz="4" w:space="0" w:color="003A79"/>
              <w:right w:val="single" w:sz="4" w:space="0" w:color="003A79"/>
            </w:tcBorders>
            <w:shd w:val="clear" w:color="auto" w:fill="ED7C11"/>
          </w:tcPr>
          <w:p w14:paraId="01890E72" w14:textId="77777777" w:rsidR="00364DEB" w:rsidRDefault="00056EC9">
            <w:pPr>
              <w:pStyle w:val="TableParagraph"/>
              <w:spacing w:before="32"/>
              <w:ind w:left="139" w:right="131"/>
              <w:jc w:val="center"/>
              <w:rPr>
                <w:sz w:val="14"/>
              </w:rPr>
            </w:pPr>
            <w:r>
              <w:rPr>
                <w:color w:val="FFFFFF"/>
                <w:sz w:val="14"/>
              </w:rPr>
              <w:t>Aktivace</w:t>
            </w:r>
          </w:p>
        </w:tc>
        <w:tc>
          <w:tcPr>
            <w:tcW w:w="5668" w:type="dxa"/>
            <w:gridSpan w:val="7"/>
            <w:tcBorders>
              <w:top w:val="single" w:sz="4" w:space="0" w:color="003A79"/>
              <w:left w:val="single" w:sz="4" w:space="0" w:color="003A79"/>
              <w:bottom w:val="single" w:sz="4" w:space="0" w:color="003A79"/>
              <w:right w:val="single" w:sz="4" w:space="0" w:color="003A79"/>
            </w:tcBorders>
            <w:shd w:val="clear" w:color="auto" w:fill="ED7C11"/>
          </w:tcPr>
          <w:p w14:paraId="01FBDCCC" w14:textId="77777777" w:rsidR="00364DEB" w:rsidRDefault="00056EC9">
            <w:pPr>
              <w:pStyle w:val="TableParagraph"/>
              <w:spacing w:before="32"/>
              <w:ind w:left="1883" w:right="1882"/>
              <w:jc w:val="center"/>
              <w:rPr>
                <w:sz w:val="14"/>
              </w:rPr>
            </w:pPr>
            <w:r>
              <w:rPr>
                <w:color w:val="FFFFFF"/>
                <w:sz w:val="14"/>
              </w:rPr>
              <w:t>Zvolená metodika určení ESS</w:t>
            </w:r>
          </w:p>
        </w:tc>
        <w:tc>
          <w:tcPr>
            <w:tcW w:w="1701" w:type="dxa"/>
            <w:tcBorders>
              <w:top w:val="single" w:sz="4" w:space="0" w:color="003A79"/>
              <w:left w:val="single" w:sz="4" w:space="0" w:color="003A79"/>
              <w:bottom w:val="single" w:sz="4" w:space="0" w:color="003A79"/>
              <w:right w:val="single" w:sz="4" w:space="0" w:color="003A79"/>
            </w:tcBorders>
            <w:shd w:val="clear" w:color="auto" w:fill="ED7C11"/>
          </w:tcPr>
          <w:p w14:paraId="36522620" w14:textId="77777777" w:rsidR="00364DEB" w:rsidRDefault="00056EC9">
            <w:pPr>
              <w:pStyle w:val="TableParagraph"/>
              <w:spacing w:before="32"/>
              <w:ind w:left="157" w:right="153"/>
              <w:jc w:val="center"/>
              <w:rPr>
                <w:sz w:val="14"/>
              </w:rPr>
            </w:pPr>
            <w:r>
              <w:rPr>
                <w:color w:val="FFFFFF"/>
                <w:sz w:val="14"/>
              </w:rPr>
              <w:t>Paušál v Kč bez DPH</w:t>
            </w:r>
          </w:p>
        </w:tc>
      </w:tr>
      <w:tr w:rsidR="00364DEB" w14:paraId="3F1F4C5C" w14:textId="77777777">
        <w:trPr>
          <w:trHeight w:val="264"/>
        </w:trPr>
        <w:tc>
          <w:tcPr>
            <w:tcW w:w="2551" w:type="dxa"/>
            <w:gridSpan w:val="2"/>
            <w:tcBorders>
              <w:top w:val="single" w:sz="4" w:space="0" w:color="003A79"/>
              <w:left w:val="single" w:sz="4" w:space="0" w:color="003A79"/>
              <w:bottom w:val="single" w:sz="4" w:space="0" w:color="003A79"/>
              <w:right w:val="single" w:sz="4" w:space="0" w:color="003A79"/>
            </w:tcBorders>
          </w:tcPr>
          <w:p w14:paraId="3187158F" w14:textId="77777777" w:rsidR="00364DEB" w:rsidRDefault="00056EC9">
            <w:pPr>
              <w:pStyle w:val="TableParagraph"/>
              <w:spacing w:before="46"/>
              <w:ind w:left="105"/>
              <w:rPr>
                <w:sz w:val="16"/>
              </w:rPr>
            </w:pPr>
            <w:r>
              <w:rPr>
                <w:color w:val="003A79"/>
                <w:sz w:val="16"/>
              </w:rPr>
              <w:t>Ekonomicky spjatá skupina (ESS)</w:t>
            </w:r>
          </w:p>
        </w:tc>
        <w:tc>
          <w:tcPr>
            <w:tcW w:w="852" w:type="dxa"/>
            <w:tcBorders>
              <w:top w:val="single" w:sz="4" w:space="0" w:color="003A79"/>
              <w:left w:val="single" w:sz="4" w:space="0" w:color="003A79"/>
              <w:bottom w:val="single" w:sz="4" w:space="0" w:color="003A79"/>
              <w:right w:val="single" w:sz="4" w:space="0" w:color="003A79"/>
            </w:tcBorders>
          </w:tcPr>
          <w:p w14:paraId="2652EA5D" w14:textId="77777777" w:rsidR="00364DEB" w:rsidRDefault="00364DEB">
            <w:pPr>
              <w:pStyle w:val="TableParagraph"/>
              <w:spacing w:before="7"/>
              <w:rPr>
                <w:b/>
                <w:sz w:val="5"/>
              </w:rPr>
            </w:pPr>
          </w:p>
          <w:p w14:paraId="55F5BC56" w14:textId="77777777" w:rsidR="00364DEB" w:rsidRDefault="002E0A79">
            <w:pPr>
              <w:pStyle w:val="TableParagraph"/>
              <w:spacing w:line="147" w:lineRule="exact"/>
              <w:ind w:left="351"/>
              <w:rPr>
                <w:sz w:val="14"/>
              </w:rPr>
            </w:pPr>
            <w:r>
              <w:rPr>
                <w:position w:val="-2"/>
                <w:sz w:val="14"/>
              </w:rPr>
            </w:r>
            <w:r>
              <w:rPr>
                <w:position w:val="-2"/>
                <w:sz w:val="14"/>
              </w:rPr>
              <w:pict w14:anchorId="79B1C25B">
                <v:group id="_x0000_s1046" style="width:7.35pt;height:7.35pt;mso-position-horizontal-relative:char;mso-position-vertical-relative:line" coordsize="147,147">
                  <v:rect id="_x0000_s1049" style="position:absolute;left:3;top:3;width:140;height:140" filled="f" strokeweight=".35pt"/>
                  <v:line id="_x0000_s1048" style="position:absolute" from="37,44" to="108,114" strokeweight="1pt"/>
                  <v:line id="_x0000_s1047" style="position:absolute" from="108,44" to="37,114" strokeweight="1pt"/>
                  <w10:wrap type="none"/>
                  <w10:anchorlock/>
                </v:group>
              </w:pict>
            </w:r>
          </w:p>
        </w:tc>
        <w:tc>
          <w:tcPr>
            <w:tcW w:w="5668" w:type="dxa"/>
            <w:gridSpan w:val="7"/>
            <w:tcBorders>
              <w:top w:val="single" w:sz="4" w:space="0" w:color="003A79"/>
              <w:left w:val="single" w:sz="4" w:space="0" w:color="003A79"/>
              <w:bottom w:val="single" w:sz="4" w:space="0" w:color="003A79"/>
              <w:right w:val="single" w:sz="4" w:space="0" w:color="003A79"/>
            </w:tcBorders>
          </w:tcPr>
          <w:p w14:paraId="4F47252E" w14:textId="77777777" w:rsidR="00364DEB" w:rsidRDefault="00056EC9">
            <w:pPr>
              <w:pStyle w:val="TableParagraph"/>
              <w:tabs>
                <w:tab w:val="left" w:pos="3016"/>
              </w:tabs>
              <w:spacing w:before="81"/>
              <w:ind w:left="335"/>
              <w:rPr>
                <w:sz w:val="12"/>
              </w:rPr>
            </w:pPr>
            <w:r>
              <w:rPr>
                <w:color w:val="16365D"/>
                <w:sz w:val="12"/>
              </w:rPr>
              <w:t>Metodika přímého</w:t>
            </w:r>
            <w:r>
              <w:rPr>
                <w:color w:val="16365D"/>
                <w:spacing w:val="-8"/>
                <w:sz w:val="12"/>
              </w:rPr>
              <w:t xml:space="preserve"> </w:t>
            </w:r>
            <w:r>
              <w:rPr>
                <w:color w:val="16365D"/>
                <w:sz w:val="12"/>
              </w:rPr>
              <w:t>vlastnického</w:t>
            </w:r>
            <w:r>
              <w:rPr>
                <w:color w:val="16365D"/>
                <w:spacing w:val="-4"/>
                <w:sz w:val="12"/>
              </w:rPr>
              <w:t xml:space="preserve"> </w:t>
            </w:r>
            <w:r>
              <w:rPr>
                <w:color w:val="16365D"/>
                <w:sz w:val="12"/>
              </w:rPr>
              <w:t>poměru</w:t>
            </w:r>
            <w:r>
              <w:rPr>
                <w:color w:val="16365D"/>
                <w:sz w:val="12"/>
              </w:rPr>
              <w:tab/>
              <w:t>Metodika přepočteného vlastnického</w:t>
            </w:r>
            <w:r>
              <w:rPr>
                <w:color w:val="16365D"/>
                <w:spacing w:val="-11"/>
                <w:sz w:val="12"/>
              </w:rPr>
              <w:t xml:space="preserve"> </w:t>
            </w:r>
            <w:r>
              <w:rPr>
                <w:color w:val="16365D"/>
                <w:sz w:val="12"/>
              </w:rPr>
              <w:t>poměru</w:t>
            </w:r>
          </w:p>
        </w:tc>
        <w:tc>
          <w:tcPr>
            <w:tcW w:w="1701" w:type="dxa"/>
            <w:tcBorders>
              <w:top w:val="single" w:sz="4" w:space="0" w:color="003A79"/>
              <w:left w:val="single" w:sz="4" w:space="0" w:color="003A79"/>
              <w:bottom w:val="single" w:sz="4" w:space="0" w:color="003A79"/>
              <w:right w:val="single" w:sz="4" w:space="0" w:color="003A79"/>
            </w:tcBorders>
          </w:tcPr>
          <w:p w14:paraId="776A2BCD" w14:textId="77777777" w:rsidR="00364DEB" w:rsidRDefault="00056EC9">
            <w:pPr>
              <w:pStyle w:val="TableParagraph"/>
              <w:spacing w:before="35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364DEB" w14:paraId="2207B54B" w14:textId="77777777">
        <w:trPr>
          <w:trHeight w:val="264"/>
        </w:trPr>
        <w:tc>
          <w:tcPr>
            <w:tcW w:w="2551" w:type="dxa"/>
            <w:gridSpan w:val="2"/>
            <w:tcBorders>
              <w:top w:val="single" w:sz="4" w:space="0" w:color="003A79"/>
              <w:left w:val="single" w:sz="4" w:space="0" w:color="003A79"/>
              <w:bottom w:val="single" w:sz="4" w:space="0" w:color="003A79"/>
              <w:right w:val="single" w:sz="4" w:space="0" w:color="003A79"/>
            </w:tcBorders>
          </w:tcPr>
          <w:p w14:paraId="2EC14D0D" w14:textId="77777777" w:rsidR="00364DEB" w:rsidRDefault="00056EC9">
            <w:pPr>
              <w:pStyle w:val="TableParagraph"/>
              <w:spacing w:before="46"/>
              <w:ind w:left="105"/>
              <w:rPr>
                <w:sz w:val="16"/>
              </w:rPr>
            </w:pPr>
            <w:r>
              <w:rPr>
                <w:color w:val="003A79"/>
                <w:sz w:val="16"/>
              </w:rPr>
              <w:t>Hodnocení ESS</w:t>
            </w:r>
          </w:p>
        </w:tc>
        <w:tc>
          <w:tcPr>
            <w:tcW w:w="852" w:type="dxa"/>
            <w:tcBorders>
              <w:top w:val="single" w:sz="4" w:space="0" w:color="003A79"/>
              <w:left w:val="single" w:sz="4" w:space="0" w:color="003A79"/>
              <w:bottom w:val="single" w:sz="4" w:space="0" w:color="003A79"/>
              <w:right w:val="single" w:sz="4" w:space="0" w:color="003A79"/>
            </w:tcBorders>
          </w:tcPr>
          <w:p w14:paraId="48B5A737" w14:textId="77777777" w:rsidR="00364DEB" w:rsidRDefault="00364DEB">
            <w:pPr>
              <w:pStyle w:val="TableParagraph"/>
              <w:spacing w:before="10"/>
              <w:rPr>
                <w:b/>
                <w:sz w:val="4"/>
              </w:rPr>
            </w:pPr>
          </w:p>
          <w:p w14:paraId="7BDCCB5C" w14:textId="77777777" w:rsidR="00364DEB" w:rsidRDefault="002E0A79">
            <w:pPr>
              <w:pStyle w:val="TableParagraph"/>
              <w:spacing w:line="147" w:lineRule="exact"/>
              <w:ind w:left="351"/>
              <w:rPr>
                <w:sz w:val="14"/>
              </w:rPr>
            </w:pPr>
            <w:r>
              <w:rPr>
                <w:position w:val="-2"/>
                <w:sz w:val="14"/>
              </w:rPr>
            </w:r>
            <w:r>
              <w:rPr>
                <w:position w:val="-2"/>
                <w:sz w:val="14"/>
              </w:rPr>
              <w:pict w14:anchorId="6D4BB5E6">
                <v:group id="_x0000_s1044" style="width:7.35pt;height:7.35pt;mso-position-horizontal-relative:char;mso-position-vertical-relative:line" coordsize="147,147">
                  <v:rect id="_x0000_s1045" style="position:absolute;left:3;top:3;width:140;height:140" filled="f" strokeweight=".35pt"/>
                  <w10:wrap type="none"/>
                  <w10:anchorlock/>
                </v:group>
              </w:pict>
            </w:r>
          </w:p>
        </w:tc>
        <w:tc>
          <w:tcPr>
            <w:tcW w:w="7369" w:type="dxa"/>
            <w:gridSpan w:val="8"/>
            <w:tcBorders>
              <w:top w:val="single" w:sz="4" w:space="0" w:color="003A79"/>
              <w:left w:val="single" w:sz="4" w:space="0" w:color="003A79"/>
              <w:bottom w:val="single" w:sz="4" w:space="0" w:color="003A79"/>
              <w:right w:val="single" w:sz="4" w:space="0" w:color="003A79"/>
            </w:tcBorders>
            <w:shd w:val="clear" w:color="auto" w:fill="ED7C11"/>
          </w:tcPr>
          <w:p w14:paraId="60727537" w14:textId="77777777" w:rsidR="00364DEB" w:rsidRDefault="00364DE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64DEB" w14:paraId="1B25F7DE" w14:textId="77777777">
        <w:trPr>
          <w:trHeight w:val="264"/>
        </w:trPr>
        <w:tc>
          <w:tcPr>
            <w:tcW w:w="2551" w:type="dxa"/>
            <w:gridSpan w:val="2"/>
            <w:tcBorders>
              <w:top w:val="single" w:sz="4" w:space="0" w:color="003A79"/>
              <w:left w:val="single" w:sz="4" w:space="0" w:color="003A79"/>
              <w:bottom w:val="single" w:sz="4" w:space="0" w:color="003A79"/>
              <w:right w:val="single" w:sz="4" w:space="0" w:color="003A79"/>
            </w:tcBorders>
          </w:tcPr>
          <w:p w14:paraId="1CC2D0D2" w14:textId="77777777" w:rsidR="00364DEB" w:rsidRDefault="00056EC9">
            <w:pPr>
              <w:pStyle w:val="TableParagraph"/>
              <w:spacing w:before="46"/>
              <w:ind w:left="105"/>
              <w:rPr>
                <w:sz w:val="16"/>
              </w:rPr>
            </w:pPr>
            <w:r>
              <w:rPr>
                <w:color w:val="003A79"/>
                <w:sz w:val="16"/>
              </w:rPr>
              <w:t>ESS dle pravidel pro definici MSP</w:t>
            </w:r>
          </w:p>
        </w:tc>
        <w:tc>
          <w:tcPr>
            <w:tcW w:w="852" w:type="dxa"/>
            <w:tcBorders>
              <w:top w:val="single" w:sz="4" w:space="0" w:color="003A79"/>
              <w:left w:val="single" w:sz="4" w:space="0" w:color="003A79"/>
              <w:bottom w:val="single" w:sz="4" w:space="0" w:color="003A79"/>
              <w:right w:val="single" w:sz="4" w:space="0" w:color="003A79"/>
            </w:tcBorders>
          </w:tcPr>
          <w:p w14:paraId="78D1C235" w14:textId="77777777" w:rsidR="00364DEB" w:rsidRDefault="00364DEB">
            <w:pPr>
              <w:pStyle w:val="TableParagraph"/>
              <w:spacing w:before="10"/>
              <w:rPr>
                <w:b/>
                <w:sz w:val="4"/>
              </w:rPr>
            </w:pPr>
          </w:p>
          <w:p w14:paraId="221454C1" w14:textId="77777777" w:rsidR="00364DEB" w:rsidRDefault="002E0A79">
            <w:pPr>
              <w:pStyle w:val="TableParagraph"/>
              <w:spacing w:line="147" w:lineRule="exact"/>
              <w:ind w:left="351"/>
              <w:rPr>
                <w:sz w:val="14"/>
              </w:rPr>
            </w:pPr>
            <w:r>
              <w:rPr>
                <w:position w:val="-2"/>
                <w:sz w:val="14"/>
              </w:rPr>
            </w:r>
            <w:r>
              <w:rPr>
                <w:position w:val="-2"/>
                <w:sz w:val="14"/>
              </w:rPr>
              <w:pict w14:anchorId="422AD571">
                <v:group id="_x0000_s1042" style="width:7.35pt;height:7.35pt;mso-position-horizontal-relative:char;mso-position-vertical-relative:line" coordsize="147,147">
                  <v:rect id="_x0000_s1043" style="position:absolute;left:3;top:3;width:140;height:140" filled="f" strokeweight=".35pt"/>
                  <w10:wrap type="none"/>
                  <w10:anchorlock/>
                </v:group>
              </w:pict>
            </w:r>
          </w:p>
        </w:tc>
        <w:tc>
          <w:tcPr>
            <w:tcW w:w="7369" w:type="dxa"/>
            <w:gridSpan w:val="8"/>
            <w:tcBorders>
              <w:top w:val="single" w:sz="4" w:space="0" w:color="003A79"/>
              <w:left w:val="single" w:sz="4" w:space="0" w:color="003A79"/>
              <w:bottom w:val="single" w:sz="4" w:space="0" w:color="003A79"/>
              <w:right w:val="single" w:sz="4" w:space="0" w:color="003A79"/>
            </w:tcBorders>
            <w:shd w:val="clear" w:color="auto" w:fill="ED7C11"/>
          </w:tcPr>
          <w:p w14:paraId="0104405E" w14:textId="77777777" w:rsidR="00364DEB" w:rsidRDefault="00364DE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64DEB" w14:paraId="0A96E256" w14:textId="77777777">
        <w:trPr>
          <w:trHeight w:val="226"/>
        </w:trPr>
        <w:tc>
          <w:tcPr>
            <w:tcW w:w="2551" w:type="dxa"/>
            <w:gridSpan w:val="2"/>
            <w:tcBorders>
              <w:top w:val="single" w:sz="4" w:space="0" w:color="003A79"/>
              <w:left w:val="single" w:sz="4" w:space="0" w:color="003A79"/>
              <w:bottom w:val="single" w:sz="4" w:space="0" w:color="003A79"/>
              <w:right w:val="single" w:sz="4" w:space="0" w:color="003A79"/>
            </w:tcBorders>
            <w:shd w:val="clear" w:color="auto" w:fill="ED7C11"/>
          </w:tcPr>
          <w:p w14:paraId="1AA2CF73" w14:textId="77777777" w:rsidR="00364DEB" w:rsidRDefault="00364DE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2" w:type="dxa"/>
            <w:tcBorders>
              <w:top w:val="single" w:sz="4" w:space="0" w:color="003A79"/>
              <w:left w:val="single" w:sz="4" w:space="0" w:color="003A79"/>
              <w:bottom w:val="single" w:sz="4" w:space="0" w:color="003A79"/>
              <w:right w:val="single" w:sz="4" w:space="0" w:color="003A79"/>
            </w:tcBorders>
            <w:shd w:val="clear" w:color="auto" w:fill="ED7C11"/>
          </w:tcPr>
          <w:p w14:paraId="72FD3EE9" w14:textId="77777777" w:rsidR="00364DEB" w:rsidRDefault="00056EC9">
            <w:pPr>
              <w:pStyle w:val="TableParagraph"/>
              <w:spacing w:before="32"/>
              <w:ind w:left="139" w:right="131"/>
              <w:jc w:val="center"/>
              <w:rPr>
                <w:sz w:val="14"/>
              </w:rPr>
            </w:pPr>
            <w:r>
              <w:rPr>
                <w:color w:val="FFFFFF"/>
                <w:sz w:val="14"/>
              </w:rPr>
              <w:t>Aktivace</w:t>
            </w:r>
          </w:p>
        </w:tc>
        <w:tc>
          <w:tcPr>
            <w:tcW w:w="2693" w:type="dxa"/>
            <w:gridSpan w:val="3"/>
            <w:tcBorders>
              <w:top w:val="single" w:sz="4" w:space="0" w:color="003A79"/>
              <w:left w:val="single" w:sz="4" w:space="0" w:color="003A79"/>
              <w:bottom w:val="single" w:sz="4" w:space="0" w:color="003A79"/>
              <w:right w:val="single" w:sz="4" w:space="0" w:color="003A79"/>
            </w:tcBorders>
            <w:shd w:val="clear" w:color="auto" w:fill="ED7C11"/>
          </w:tcPr>
          <w:p w14:paraId="786367D1" w14:textId="77777777" w:rsidR="00364DEB" w:rsidRDefault="00056EC9">
            <w:pPr>
              <w:pStyle w:val="TableParagraph"/>
              <w:spacing w:before="32"/>
              <w:ind w:left="688"/>
              <w:rPr>
                <w:sz w:val="14"/>
              </w:rPr>
            </w:pPr>
            <w:r>
              <w:rPr>
                <w:color w:val="FFFFFF"/>
                <w:sz w:val="14"/>
              </w:rPr>
              <w:t>Limit počtu prověření</w:t>
            </w:r>
          </w:p>
        </w:tc>
        <w:tc>
          <w:tcPr>
            <w:tcW w:w="2975" w:type="dxa"/>
            <w:gridSpan w:val="4"/>
            <w:tcBorders>
              <w:top w:val="single" w:sz="4" w:space="0" w:color="003A79"/>
              <w:left w:val="single" w:sz="4" w:space="0" w:color="003A79"/>
              <w:bottom w:val="single" w:sz="4" w:space="0" w:color="003A79"/>
              <w:right w:val="single" w:sz="4" w:space="0" w:color="003A79"/>
            </w:tcBorders>
            <w:shd w:val="clear" w:color="auto" w:fill="ED7C11"/>
          </w:tcPr>
          <w:p w14:paraId="1892A60E" w14:textId="77777777" w:rsidR="00364DEB" w:rsidRDefault="00056EC9">
            <w:pPr>
              <w:pStyle w:val="TableParagraph"/>
              <w:spacing w:before="27"/>
              <w:ind w:left="121"/>
              <w:rPr>
                <w:sz w:val="14"/>
              </w:rPr>
            </w:pPr>
            <w:r>
              <w:rPr>
                <w:b/>
                <w:color w:val="FFFFFF"/>
                <w:sz w:val="14"/>
              </w:rPr>
              <w:t xml:space="preserve">Cena za </w:t>
            </w:r>
            <w:r>
              <w:rPr>
                <w:color w:val="FFFFFF"/>
                <w:sz w:val="14"/>
              </w:rPr>
              <w:t xml:space="preserve">prověření </w:t>
            </w:r>
            <w:r>
              <w:rPr>
                <w:b/>
                <w:color w:val="FFFFFF"/>
                <w:sz w:val="14"/>
              </w:rPr>
              <w:t xml:space="preserve">nad limit počtu </w:t>
            </w:r>
            <w:r>
              <w:rPr>
                <w:color w:val="FFFFFF"/>
                <w:sz w:val="14"/>
              </w:rPr>
              <w:t>prověřen</w:t>
            </w:r>
          </w:p>
        </w:tc>
        <w:tc>
          <w:tcPr>
            <w:tcW w:w="1701" w:type="dxa"/>
            <w:tcBorders>
              <w:top w:val="single" w:sz="4" w:space="0" w:color="003A79"/>
              <w:left w:val="single" w:sz="4" w:space="0" w:color="003A79"/>
              <w:bottom w:val="single" w:sz="4" w:space="0" w:color="003A79"/>
              <w:right w:val="single" w:sz="4" w:space="0" w:color="003A79"/>
            </w:tcBorders>
            <w:shd w:val="clear" w:color="auto" w:fill="ED7C11"/>
          </w:tcPr>
          <w:p w14:paraId="4CF91491" w14:textId="77777777" w:rsidR="00364DEB" w:rsidRDefault="00056EC9">
            <w:pPr>
              <w:pStyle w:val="TableParagraph"/>
              <w:spacing w:before="32"/>
              <w:ind w:left="158" w:right="153"/>
              <w:jc w:val="center"/>
              <w:rPr>
                <w:sz w:val="14"/>
              </w:rPr>
            </w:pPr>
            <w:r>
              <w:rPr>
                <w:color w:val="FFFFFF"/>
                <w:sz w:val="14"/>
              </w:rPr>
              <w:t>Paušál v Kč bez DPH</w:t>
            </w:r>
          </w:p>
        </w:tc>
      </w:tr>
      <w:tr w:rsidR="00364DEB" w14:paraId="1426292A" w14:textId="77777777">
        <w:trPr>
          <w:trHeight w:val="285"/>
        </w:trPr>
        <w:tc>
          <w:tcPr>
            <w:tcW w:w="2551" w:type="dxa"/>
            <w:gridSpan w:val="2"/>
            <w:tcBorders>
              <w:top w:val="single" w:sz="4" w:space="0" w:color="003A79"/>
              <w:left w:val="single" w:sz="4" w:space="0" w:color="003A79"/>
              <w:bottom w:val="single" w:sz="4" w:space="0" w:color="003A79"/>
              <w:right w:val="single" w:sz="4" w:space="0" w:color="003A79"/>
            </w:tcBorders>
          </w:tcPr>
          <w:p w14:paraId="5975A0AF" w14:textId="77777777" w:rsidR="00364DEB" w:rsidRDefault="00056EC9">
            <w:pPr>
              <w:pStyle w:val="TableParagraph"/>
              <w:spacing w:before="46"/>
              <w:ind w:left="105"/>
              <w:rPr>
                <w:sz w:val="16"/>
              </w:rPr>
            </w:pPr>
            <w:proofErr w:type="spellStart"/>
            <w:r>
              <w:rPr>
                <w:color w:val="003A79"/>
                <w:sz w:val="16"/>
              </w:rPr>
              <w:t>AMLInfoCheck</w:t>
            </w:r>
            <w:proofErr w:type="spellEnd"/>
          </w:p>
        </w:tc>
        <w:tc>
          <w:tcPr>
            <w:tcW w:w="852" w:type="dxa"/>
            <w:tcBorders>
              <w:top w:val="single" w:sz="4" w:space="0" w:color="003A79"/>
              <w:left w:val="single" w:sz="4" w:space="0" w:color="003A79"/>
              <w:bottom w:val="single" w:sz="4" w:space="0" w:color="003A79"/>
              <w:right w:val="single" w:sz="4" w:space="0" w:color="003A79"/>
            </w:tcBorders>
          </w:tcPr>
          <w:p w14:paraId="10A23032" w14:textId="77777777" w:rsidR="00364DEB" w:rsidRDefault="00364DEB">
            <w:pPr>
              <w:pStyle w:val="TableParagraph"/>
              <w:spacing w:before="7"/>
              <w:rPr>
                <w:b/>
                <w:sz w:val="5"/>
              </w:rPr>
            </w:pPr>
          </w:p>
          <w:p w14:paraId="391FA0BE" w14:textId="77777777" w:rsidR="00364DEB" w:rsidRDefault="002E0A79">
            <w:pPr>
              <w:pStyle w:val="TableParagraph"/>
              <w:spacing w:line="147" w:lineRule="exact"/>
              <w:ind w:left="351"/>
              <w:rPr>
                <w:sz w:val="14"/>
              </w:rPr>
            </w:pPr>
            <w:r>
              <w:rPr>
                <w:position w:val="-2"/>
                <w:sz w:val="14"/>
              </w:rPr>
            </w:r>
            <w:r>
              <w:rPr>
                <w:position w:val="-2"/>
                <w:sz w:val="14"/>
              </w:rPr>
              <w:pict w14:anchorId="5C231D90">
                <v:group id="_x0000_s1040" style="width:7.35pt;height:7.35pt;mso-position-horizontal-relative:char;mso-position-vertical-relative:line" coordsize="147,147">
                  <v:rect id="_x0000_s1041" style="position:absolute;left:3;top:3;width:140;height:140" filled="f" strokeweight=".35pt"/>
                  <w10:wrap type="none"/>
                  <w10:anchorlock/>
                </v:group>
              </w:pict>
            </w:r>
          </w:p>
        </w:tc>
        <w:tc>
          <w:tcPr>
            <w:tcW w:w="2693" w:type="dxa"/>
            <w:gridSpan w:val="3"/>
            <w:tcBorders>
              <w:top w:val="single" w:sz="4" w:space="0" w:color="003A79"/>
              <w:left w:val="single" w:sz="4" w:space="0" w:color="003A79"/>
              <w:bottom w:val="single" w:sz="4" w:space="0" w:color="003A79"/>
              <w:right w:val="single" w:sz="4" w:space="0" w:color="003A79"/>
            </w:tcBorders>
          </w:tcPr>
          <w:p w14:paraId="0D6663CE" w14:textId="77777777" w:rsidR="00364DEB" w:rsidRDefault="00364DE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75" w:type="dxa"/>
            <w:gridSpan w:val="4"/>
            <w:tcBorders>
              <w:top w:val="single" w:sz="4" w:space="0" w:color="003A79"/>
              <w:left w:val="single" w:sz="4" w:space="0" w:color="003A79"/>
              <w:bottom w:val="single" w:sz="4" w:space="0" w:color="003A79"/>
              <w:right w:val="single" w:sz="4" w:space="0" w:color="003A79"/>
            </w:tcBorders>
          </w:tcPr>
          <w:p w14:paraId="2C0F93F4" w14:textId="77777777" w:rsidR="00364DEB" w:rsidRDefault="00364DE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1" w:type="dxa"/>
            <w:tcBorders>
              <w:top w:val="single" w:sz="4" w:space="0" w:color="003A79"/>
              <w:left w:val="single" w:sz="4" w:space="0" w:color="003A79"/>
              <w:bottom w:val="single" w:sz="4" w:space="0" w:color="003A79"/>
              <w:right w:val="single" w:sz="4" w:space="0" w:color="003A79"/>
            </w:tcBorders>
          </w:tcPr>
          <w:p w14:paraId="6CABC15E" w14:textId="77777777" w:rsidR="00364DEB" w:rsidRDefault="00364DE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64DEB" w14:paraId="63E8E36B" w14:textId="77777777">
        <w:trPr>
          <w:trHeight w:val="160"/>
        </w:trPr>
        <w:tc>
          <w:tcPr>
            <w:tcW w:w="2551" w:type="dxa"/>
            <w:gridSpan w:val="2"/>
            <w:vMerge w:val="restart"/>
            <w:tcBorders>
              <w:top w:val="single" w:sz="4" w:space="0" w:color="003A79"/>
              <w:left w:val="single" w:sz="4" w:space="0" w:color="003A79"/>
              <w:bottom w:val="single" w:sz="4" w:space="0" w:color="003A79"/>
              <w:right w:val="single" w:sz="4" w:space="0" w:color="003A79"/>
            </w:tcBorders>
            <w:shd w:val="clear" w:color="auto" w:fill="ED7C11"/>
          </w:tcPr>
          <w:p w14:paraId="1705E709" w14:textId="77777777" w:rsidR="00364DEB" w:rsidRDefault="00364DE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003A79"/>
              <w:left w:val="single" w:sz="4" w:space="0" w:color="003A79"/>
              <w:bottom w:val="single" w:sz="4" w:space="0" w:color="003A79"/>
              <w:right w:val="single" w:sz="4" w:space="0" w:color="003A79"/>
            </w:tcBorders>
            <w:shd w:val="clear" w:color="auto" w:fill="ED7C11"/>
          </w:tcPr>
          <w:p w14:paraId="587CEF47" w14:textId="77777777" w:rsidR="00364DEB" w:rsidRDefault="00056EC9">
            <w:pPr>
              <w:pStyle w:val="TableParagraph"/>
              <w:spacing w:before="91"/>
              <w:ind w:left="160"/>
              <w:rPr>
                <w:sz w:val="14"/>
              </w:rPr>
            </w:pPr>
            <w:r>
              <w:rPr>
                <w:color w:val="FFFFFF"/>
                <w:sz w:val="14"/>
              </w:rPr>
              <w:t>Aktivace</w:t>
            </w:r>
          </w:p>
        </w:tc>
        <w:tc>
          <w:tcPr>
            <w:tcW w:w="5668" w:type="dxa"/>
            <w:gridSpan w:val="7"/>
            <w:tcBorders>
              <w:top w:val="single" w:sz="4" w:space="0" w:color="003A79"/>
              <w:left w:val="single" w:sz="4" w:space="0" w:color="003A79"/>
              <w:bottom w:val="single" w:sz="4" w:space="0" w:color="003A79"/>
              <w:right w:val="single" w:sz="4" w:space="0" w:color="003A79"/>
            </w:tcBorders>
            <w:shd w:val="clear" w:color="auto" w:fill="ED7C11"/>
          </w:tcPr>
          <w:p w14:paraId="4BF45AAC" w14:textId="77777777" w:rsidR="00364DEB" w:rsidRDefault="00056EC9">
            <w:pPr>
              <w:pStyle w:val="TableParagraph"/>
              <w:spacing w:line="140" w:lineRule="exact"/>
              <w:ind w:left="1883" w:right="1877"/>
              <w:jc w:val="center"/>
              <w:rPr>
                <w:sz w:val="14"/>
              </w:rPr>
            </w:pPr>
            <w:r>
              <w:rPr>
                <w:color w:val="FFFFFF"/>
                <w:sz w:val="14"/>
              </w:rPr>
              <w:t>Limity nastavení služby</w:t>
            </w:r>
          </w:p>
        </w:tc>
        <w:tc>
          <w:tcPr>
            <w:tcW w:w="1701" w:type="dxa"/>
            <w:vMerge w:val="restart"/>
            <w:tcBorders>
              <w:top w:val="single" w:sz="4" w:space="0" w:color="003A79"/>
              <w:left w:val="single" w:sz="4" w:space="0" w:color="003A79"/>
              <w:bottom w:val="single" w:sz="4" w:space="0" w:color="003A79"/>
              <w:right w:val="single" w:sz="4" w:space="0" w:color="003A79"/>
            </w:tcBorders>
            <w:shd w:val="clear" w:color="auto" w:fill="ED7C11"/>
          </w:tcPr>
          <w:p w14:paraId="78475731" w14:textId="77777777" w:rsidR="00364DEB" w:rsidRDefault="00056EC9">
            <w:pPr>
              <w:pStyle w:val="TableParagraph"/>
              <w:spacing w:before="98"/>
              <w:ind w:left="180"/>
              <w:rPr>
                <w:sz w:val="14"/>
              </w:rPr>
            </w:pPr>
            <w:r>
              <w:rPr>
                <w:color w:val="FFFFFF"/>
                <w:sz w:val="14"/>
              </w:rPr>
              <w:t>Paušál v Kč bez DPH</w:t>
            </w:r>
          </w:p>
        </w:tc>
      </w:tr>
      <w:tr w:rsidR="00364DEB" w14:paraId="74592003" w14:textId="77777777">
        <w:trPr>
          <w:trHeight w:val="177"/>
        </w:trPr>
        <w:tc>
          <w:tcPr>
            <w:tcW w:w="2551" w:type="dxa"/>
            <w:gridSpan w:val="2"/>
            <w:vMerge/>
            <w:tcBorders>
              <w:top w:val="nil"/>
              <w:left w:val="single" w:sz="4" w:space="0" w:color="003A79"/>
              <w:bottom w:val="single" w:sz="4" w:space="0" w:color="003A79"/>
              <w:right w:val="single" w:sz="4" w:space="0" w:color="003A79"/>
            </w:tcBorders>
            <w:shd w:val="clear" w:color="auto" w:fill="ED7C11"/>
          </w:tcPr>
          <w:p w14:paraId="78695A02" w14:textId="77777777" w:rsidR="00364DEB" w:rsidRDefault="00364DEB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003A79"/>
              <w:bottom w:val="single" w:sz="4" w:space="0" w:color="003A79"/>
              <w:right w:val="single" w:sz="4" w:space="0" w:color="003A79"/>
            </w:tcBorders>
            <w:shd w:val="clear" w:color="auto" w:fill="ED7C11"/>
          </w:tcPr>
          <w:p w14:paraId="7CAEEC45" w14:textId="77777777" w:rsidR="00364DEB" w:rsidRDefault="00364DEB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003A79"/>
              <w:left w:val="single" w:sz="4" w:space="0" w:color="003A79"/>
              <w:bottom w:val="single" w:sz="4" w:space="0" w:color="003A79"/>
              <w:right w:val="single" w:sz="4" w:space="0" w:color="003A79"/>
            </w:tcBorders>
            <w:shd w:val="clear" w:color="auto" w:fill="ED7C11"/>
          </w:tcPr>
          <w:p w14:paraId="5DAB0255" w14:textId="77777777" w:rsidR="00364DEB" w:rsidRDefault="00056EC9">
            <w:pPr>
              <w:pStyle w:val="TableParagraph"/>
              <w:spacing w:before="5" w:line="152" w:lineRule="exact"/>
              <w:ind w:left="735"/>
              <w:rPr>
                <w:sz w:val="14"/>
              </w:rPr>
            </w:pPr>
            <w:r>
              <w:rPr>
                <w:color w:val="FFFFFF"/>
                <w:sz w:val="14"/>
              </w:rPr>
              <w:t>Referenční seznam</w:t>
            </w:r>
          </w:p>
        </w:tc>
        <w:tc>
          <w:tcPr>
            <w:tcW w:w="2975" w:type="dxa"/>
            <w:gridSpan w:val="4"/>
            <w:tcBorders>
              <w:top w:val="single" w:sz="4" w:space="0" w:color="003A79"/>
              <w:left w:val="single" w:sz="4" w:space="0" w:color="003A79"/>
              <w:bottom w:val="single" w:sz="4" w:space="0" w:color="003A79"/>
              <w:right w:val="single" w:sz="4" w:space="0" w:color="003A79"/>
            </w:tcBorders>
            <w:shd w:val="clear" w:color="auto" w:fill="ED7C11"/>
          </w:tcPr>
          <w:p w14:paraId="04856D0B" w14:textId="77777777" w:rsidR="00364DEB" w:rsidRDefault="00056EC9">
            <w:pPr>
              <w:pStyle w:val="TableParagraph"/>
              <w:spacing w:line="157" w:lineRule="exact"/>
              <w:ind w:left="963"/>
              <w:rPr>
                <w:sz w:val="14"/>
              </w:rPr>
            </w:pPr>
            <w:r>
              <w:rPr>
                <w:color w:val="FFFFFF"/>
                <w:sz w:val="14"/>
              </w:rPr>
              <w:t>Počet prověření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003A79"/>
              <w:bottom w:val="single" w:sz="4" w:space="0" w:color="003A79"/>
              <w:right w:val="single" w:sz="4" w:space="0" w:color="003A79"/>
            </w:tcBorders>
            <w:shd w:val="clear" w:color="auto" w:fill="ED7C11"/>
          </w:tcPr>
          <w:p w14:paraId="0DB503A2" w14:textId="77777777" w:rsidR="00364DEB" w:rsidRDefault="00364DEB">
            <w:pPr>
              <w:rPr>
                <w:sz w:val="2"/>
                <w:szCs w:val="2"/>
              </w:rPr>
            </w:pPr>
          </w:p>
        </w:tc>
      </w:tr>
      <w:tr w:rsidR="00364DEB" w14:paraId="65DE541D" w14:textId="77777777">
        <w:trPr>
          <w:trHeight w:val="282"/>
        </w:trPr>
        <w:tc>
          <w:tcPr>
            <w:tcW w:w="2551" w:type="dxa"/>
            <w:gridSpan w:val="2"/>
            <w:tcBorders>
              <w:top w:val="single" w:sz="4" w:space="0" w:color="003A79"/>
              <w:left w:val="single" w:sz="4" w:space="0" w:color="003A79"/>
              <w:bottom w:val="single" w:sz="4" w:space="0" w:color="003A79"/>
              <w:right w:val="single" w:sz="4" w:space="0" w:color="003A79"/>
            </w:tcBorders>
          </w:tcPr>
          <w:p w14:paraId="1A2DFBD8" w14:textId="77777777" w:rsidR="00364DEB" w:rsidRDefault="00056EC9">
            <w:pPr>
              <w:pStyle w:val="TableParagraph"/>
              <w:spacing w:before="46"/>
              <w:ind w:left="105"/>
              <w:rPr>
                <w:sz w:val="16"/>
              </w:rPr>
            </w:pPr>
            <w:r>
              <w:rPr>
                <w:color w:val="003A79"/>
                <w:sz w:val="16"/>
              </w:rPr>
              <w:t>Report konfliktu zájmu</w:t>
            </w:r>
          </w:p>
        </w:tc>
        <w:tc>
          <w:tcPr>
            <w:tcW w:w="852" w:type="dxa"/>
            <w:tcBorders>
              <w:top w:val="single" w:sz="4" w:space="0" w:color="003A79"/>
              <w:left w:val="single" w:sz="4" w:space="0" w:color="003A79"/>
              <w:bottom w:val="single" w:sz="4" w:space="0" w:color="003A79"/>
              <w:right w:val="single" w:sz="4" w:space="0" w:color="003A79"/>
            </w:tcBorders>
          </w:tcPr>
          <w:p w14:paraId="71233E65" w14:textId="77777777" w:rsidR="00364DEB" w:rsidRDefault="00364DEB">
            <w:pPr>
              <w:pStyle w:val="TableParagraph"/>
              <w:spacing w:before="7"/>
              <w:rPr>
                <w:b/>
                <w:sz w:val="5"/>
              </w:rPr>
            </w:pPr>
          </w:p>
          <w:p w14:paraId="701D99FB" w14:textId="77777777" w:rsidR="00364DEB" w:rsidRDefault="002E0A79">
            <w:pPr>
              <w:pStyle w:val="TableParagraph"/>
              <w:spacing w:line="147" w:lineRule="exact"/>
              <w:ind w:left="351"/>
              <w:rPr>
                <w:sz w:val="14"/>
              </w:rPr>
            </w:pPr>
            <w:r>
              <w:rPr>
                <w:position w:val="-2"/>
                <w:sz w:val="14"/>
              </w:rPr>
            </w:r>
            <w:r>
              <w:rPr>
                <w:position w:val="-2"/>
                <w:sz w:val="14"/>
              </w:rPr>
              <w:pict w14:anchorId="7B9B3F70">
                <v:group id="_x0000_s1038" style="width:7.35pt;height:7.35pt;mso-position-horizontal-relative:char;mso-position-vertical-relative:line" coordsize="147,147">
                  <v:rect id="_x0000_s1039" style="position:absolute;left:3;top:3;width:140;height:140" filled="f" strokeweight=".35pt"/>
                  <w10:wrap type="none"/>
                  <w10:anchorlock/>
                </v:group>
              </w:pict>
            </w:r>
          </w:p>
        </w:tc>
        <w:tc>
          <w:tcPr>
            <w:tcW w:w="2693" w:type="dxa"/>
            <w:gridSpan w:val="3"/>
            <w:tcBorders>
              <w:top w:val="single" w:sz="4" w:space="0" w:color="003A79"/>
              <w:left w:val="single" w:sz="4" w:space="0" w:color="003A79"/>
              <w:bottom w:val="single" w:sz="4" w:space="0" w:color="003A79"/>
              <w:right w:val="single" w:sz="4" w:space="0" w:color="003A79"/>
            </w:tcBorders>
          </w:tcPr>
          <w:p w14:paraId="3AA9249A" w14:textId="77777777" w:rsidR="00364DEB" w:rsidRDefault="00364DE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75" w:type="dxa"/>
            <w:gridSpan w:val="4"/>
            <w:tcBorders>
              <w:top w:val="single" w:sz="4" w:space="0" w:color="003A79"/>
              <w:left w:val="single" w:sz="4" w:space="0" w:color="003A79"/>
              <w:bottom w:val="single" w:sz="4" w:space="0" w:color="003A79"/>
              <w:right w:val="single" w:sz="4" w:space="0" w:color="003A79"/>
            </w:tcBorders>
          </w:tcPr>
          <w:p w14:paraId="05EDE983" w14:textId="77777777" w:rsidR="00364DEB" w:rsidRDefault="00364DE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1" w:type="dxa"/>
            <w:tcBorders>
              <w:top w:val="single" w:sz="4" w:space="0" w:color="003A79"/>
              <w:left w:val="single" w:sz="4" w:space="0" w:color="003A79"/>
              <w:bottom w:val="single" w:sz="4" w:space="0" w:color="003A79"/>
              <w:right w:val="single" w:sz="4" w:space="0" w:color="003A79"/>
            </w:tcBorders>
          </w:tcPr>
          <w:p w14:paraId="1323F799" w14:textId="77777777" w:rsidR="00364DEB" w:rsidRDefault="00364DE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64DEB" w14:paraId="1A89A557" w14:textId="77777777">
        <w:trPr>
          <w:trHeight w:val="226"/>
        </w:trPr>
        <w:tc>
          <w:tcPr>
            <w:tcW w:w="2551" w:type="dxa"/>
            <w:gridSpan w:val="2"/>
            <w:tcBorders>
              <w:top w:val="single" w:sz="4" w:space="0" w:color="003A79"/>
              <w:left w:val="single" w:sz="4" w:space="0" w:color="003A79"/>
              <w:bottom w:val="single" w:sz="4" w:space="0" w:color="003A79"/>
              <w:right w:val="single" w:sz="4" w:space="0" w:color="003A79"/>
            </w:tcBorders>
            <w:shd w:val="clear" w:color="auto" w:fill="ED7C11"/>
          </w:tcPr>
          <w:p w14:paraId="1D4DCAD5" w14:textId="77777777" w:rsidR="00364DEB" w:rsidRDefault="00364DE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2" w:type="dxa"/>
            <w:tcBorders>
              <w:top w:val="single" w:sz="4" w:space="0" w:color="003A79"/>
              <w:left w:val="single" w:sz="4" w:space="0" w:color="003A79"/>
              <w:bottom w:val="single" w:sz="4" w:space="0" w:color="003A79"/>
              <w:right w:val="single" w:sz="4" w:space="0" w:color="003A79"/>
            </w:tcBorders>
            <w:shd w:val="clear" w:color="auto" w:fill="ED7C11"/>
          </w:tcPr>
          <w:p w14:paraId="4C6B0F3E" w14:textId="77777777" w:rsidR="00364DEB" w:rsidRDefault="00056EC9">
            <w:pPr>
              <w:pStyle w:val="TableParagraph"/>
              <w:spacing w:before="29"/>
              <w:ind w:left="138" w:right="132"/>
              <w:jc w:val="center"/>
              <w:rPr>
                <w:sz w:val="14"/>
              </w:rPr>
            </w:pPr>
            <w:r>
              <w:rPr>
                <w:color w:val="FFFFFF"/>
                <w:sz w:val="14"/>
              </w:rPr>
              <w:t>Aktivace</w:t>
            </w:r>
          </w:p>
        </w:tc>
        <w:tc>
          <w:tcPr>
            <w:tcW w:w="2693" w:type="dxa"/>
            <w:gridSpan w:val="3"/>
            <w:tcBorders>
              <w:top w:val="single" w:sz="4" w:space="0" w:color="003A79"/>
              <w:left w:val="single" w:sz="4" w:space="0" w:color="003A79"/>
              <w:bottom w:val="single" w:sz="4" w:space="0" w:color="003A79"/>
              <w:right w:val="single" w:sz="4" w:space="0" w:color="003A79"/>
            </w:tcBorders>
            <w:shd w:val="clear" w:color="auto" w:fill="ED7C11"/>
          </w:tcPr>
          <w:p w14:paraId="42348A66" w14:textId="77777777" w:rsidR="00364DEB" w:rsidRDefault="00056EC9">
            <w:pPr>
              <w:pStyle w:val="TableParagraph"/>
              <w:spacing w:before="29"/>
              <w:ind w:left="892"/>
              <w:rPr>
                <w:sz w:val="14"/>
              </w:rPr>
            </w:pPr>
            <w:r>
              <w:rPr>
                <w:color w:val="FFFFFF"/>
                <w:sz w:val="14"/>
              </w:rPr>
              <w:t>Limit / seznam</w:t>
            </w:r>
          </w:p>
        </w:tc>
        <w:tc>
          <w:tcPr>
            <w:tcW w:w="4676" w:type="dxa"/>
            <w:gridSpan w:val="5"/>
            <w:tcBorders>
              <w:top w:val="single" w:sz="4" w:space="0" w:color="003A79"/>
              <w:left w:val="single" w:sz="4" w:space="0" w:color="003A79"/>
              <w:bottom w:val="single" w:sz="4" w:space="0" w:color="003A79"/>
              <w:right w:val="single" w:sz="4" w:space="0" w:color="003A79"/>
            </w:tcBorders>
            <w:shd w:val="clear" w:color="auto" w:fill="ED7C11"/>
          </w:tcPr>
          <w:p w14:paraId="74AE52D4" w14:textId="77777777" w:rsidR="00364DEB" w:rsidRDefault="00364DEB">
            <w:pPr>
              <w:pStyle w:val="TableParagraph"/>
              <w:spacing w:before="3"/>
              <w:rPr>
                <w:b/>
                <w:sz w:val="5"/>
              </w:rPr>
            </w:pPr>
          </w:p>
          <w:p w14:paraId="5EAC7ECF" w14:textId="77777777" w:rsidR="00364DEB" w:rsidRDefault="002E0A79">
            <w:pPr>
              <w:pStyle w:val="TableParagraph"/>
              <w:spacing w:line="101" w:lineRule="exact"/>
              <w:ind w:left="1702"/>
              <w:rPr>
                <w:sz w:val="10"/>
              </w:rPr>
            </w:pPr>
            <w:r>
              <w:rPr>
                <w:position w:val="-1"/>
                <w:sz w:val="10"/>
              </w:rPr>
            </w:r>
            <w:r>
              <w:rPr>
                <w:position w:val="-1"/>
                <w:sz w:val="10"/>
              </w:rPr>
              <w:pict w14:anchorId="08CDE165">
                <v:group id="_x0000_s1036" style="width:65.45pt;height:5.1pt;mso-position-horizontal-relative:char;mso-position-vertical-relative:line" coordsize="1309,102">
                  <v:shape id="_x0000_s1037" style="position:absolute;width:1309;height:102" coordsize="1309,102" o:spt="100" adj="0,,0" path="m1244,1r-13,l1231,100r13,l1244,53r65,l1309,41r-65,l1244,1xm1309,53r-13,l1296,100r13,l1309,53xm1309,1r-13,l1296,41r13,l1309,1xm1181,1r-44,l1137,100r13,l1150,60r40,l1200,57r8,-9l1150,48r,-36l1209,12r-1,l1206,8r-7,-4l1195,2r-8,-1l1181,1xm1209,12r-27,l1186,13r2,l1192,14r2,2l1199,22r1,4l1200,36r-2,4l1191,46r-6,2l1208,48r3,-3l1213,38r,-14l1212,20r-3,-8xm1079,1r-42,l1037,100r42,l1084,100r9,-3l1097,96r7,-5l1107,88r-57,l1050,12r57,l1099,6r-4,-3l1085,1r-6,xm1107,12r-28,l1084,13r4,1l1093,16r4,4l1104,31r2,8l1106,57r-1,7l1101,74r-2,4l1093,84r-3,1l1083,88r-5,l1107,88r,l1112,81r3,-5l1118,64r1,-7l1119,41r-1,-8l1113,19r-4,-5l1107,12xm981,38r-15,l920,90r,10l984,100r,-10l936,90r7,-8l981,38xm984,90r-38,l941,90r-5,l984,90r,xm982,28r-59,l923,38r34,l961,38r5,l981,38r1,-2l982,28xm889,26r-20,l861,30,849,43r-3,9l846,77r3,9l861,99r8,3l888,102r7,-2l906,92r-32,l869,90r-8,-9l859,75r-1,-8l912,67r,-10l859,57r,-6l861,46r8,-8l874,36r29,l897,30r-8,-4xm899,77r-2,5l895,86r-7,5l884,92r22,l906,92r4,-6l912,78,899,77xm903,36r-18,l891,39r6,8l899,51r,6l912,57r,-5l909,43r-6,-7xm795,91r-12,l788,98r7,4l812,102r7,-4l825,92r-29,l795,91xm784,1r-12,l772,100r11,l783,91r12,l791,89,784,78r-1,-5l783,55r2,-7l793,39r5,-3l826,36r,l784,36r,-35xm826,36r-18,l813,39r7,9l822,55r,18l820,80r-8,9l808,92r17,l832,85r3,-10l835,58r-1,-5l832,48r-1,-4l829,40r-3,-4xm808,26r-12,l789,30r-5,6l826,36r-2,-3l821,31r-8,-4l808,26xm685,l671,r15,19l699,19r6,-7l693,12,685,xm714,l700,r-7,12l705,12,714,xm701,26r-14,l681,28r-11,6l667,38r-6,12l660,57r,19l663,86r6,6l675,99r8,3l701,102r6,-3l716,92r-29,l682,90r-7,-9l673,74r,-20l675,47r3,-4l682,39r5,-3l717,36r,l707,28r-6,-2xm711,74r-1,6l708,84r-6,6l698,92r18,l718,90r4,-6l723,75,711,74xm717,36r-19,l701,38r6,5l709,46r1,5l722,49r-2,-7l717,36xm585,1r-13,l572,100r13,l585,66,601,50r-16,l585,1xm617,50r-16,l637,100r17,l617,50xm653,1r-18,l585,50r16,l601,50r16,l611,41,653,1xm468,28r-13,l483,100r11,l500,86r-12,l487,81r-2,-5l468,28xm521,28r-12,l491,77r-2,5l488,86r12,l521,28xm405,1r-12,l393,100r12,l405,1xm363,l347,r-9,19l348,19,363,xm372,36r-21,l355,38r6,5l362,46r,8l357,56r-7,1l335,59r-4,1l326,61r-3,2l318,66r-2,3l312,74r,4l312,87r2,5l322,100r6,2l341,102r5,-1l354,98r4,-3l362,92r-28,l331,91r-5,-4l325,84r,-5l325,77r2,-4l329,72r4,-2l337,69r14,-2l357,66r5,-2l374,64r,-19l374,44r-1,-5l372,36xm375,91r-12,l363,95r,l364,97r,1l365,100r13,l376,97r-1,-2l375,91xm374,64r-12,l362,74r-1,4l358,84r-3,3l348,91r-4,1l362,92r1,-1l375,91r-1,-3l374,84r,-20xm352,26r-12,l335,27r-10,4l322,33r-5,6l315,43r-1,6l326,50r1,-5l329,42r5,-5l339,36r33,l372,36r-4,-4l365,30r-8,-3l352,26xm264,l250,r14,19l277,19r6,-7l271,12,264,xm293,l279,r-8,12l283,12,293,xm253,77r-12,2l243,86r3,6l256,100r7,2l278,102r5,-1l292,97r3,-3l297,92r-31,l262,90r-6,-5l254,82r-1,-5xm275,26r-9,l263,27r-7,2l253,30r-2,1l249,33r-2,3l245,38r-1,3l243,43r,8l244,54r4,6l250,62r7,3l263,67r16,4l283,73r4,2l289,77r,6l287,86r-5,5l278,92r19,l300,87r1,-4l301,75r-1,-4l296,66r-2,-2l290,62r-3,-1l281,59,266,55r-4,-1l259,52r-1,-1l257,50r-1,-1l255,47r,-4l256,41r5,-4l265,36r30,l292,33r-3,-3l280,27r-5,-1xm295,36r-20,l279,37r5,5l286,45r,3l298,47r,-5l296,38r-1,-2xm181,28r-13,l168,79r1,3l170,88r1,3l175,96r2,2l185,101r4,1l203,102r7,-4l215,91r-23,l189,90r-5,-3l182,84r-1,-3l181,79r,-1l181,28xm227,90r-11,l216,100r11,l227,90xm227,28r-12,l215,73r-1,5l211,84r-2,3l203,90r-4,1l215,91r1,-1l227,90r,-62xm147,36r-21,l131,38r5,5l137,46r,8l133,56r-8,1l111,59r-4,1l101,61r-3,2l93,66r-2,3l88,74r-1,4l87,87r2,5l98,100r6,2l117,102r4,-1l129,98r5,-3l137,92r-27,l106,91r-5,-4l100,84r,-5l101,77r2,-4l105,72r4,-2l112,69r14,-2l133,66r4,-2l150,64r,-19l150,44r-1,-2l148,39r-1,-3xm150,91r-12,l139,95r,l139,97r1,1l141,100r13,l152,97r-1,-2l150,91xm150,64r-13,l137,74r,4l134,84r-3,3l124,91r-5,1l137,92r1,-1l150,91r,-3l150,84r,-20xm128,26r-12,l110,27r-9,4l97,33r-5,6l90,43r-1,6l101,50r2,-5l105,42r5,-5l114,36r33,l147,36r-3,-4l141,30r-8,-3l128,26xm44,1l,1r,99l13,100r,-40l53,60,63,57r8,-9l13,48r,-36l71,12r,l68,8,62,4,58,2,49,1r-5,xm71,12r-26,l49,13r5,1l57,16r4,6l62,26r,10l61,40r-7,6l47,48r24,l73,45r3,-7l76,24,75,20,71,12xe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</w:tr>
      <w:tr w:rsidR="00364DEB" w14:paraId="3BE426B6" w14:textId="77777777">
        <w:trPr>
          <w:trHeight w:val="310"/>
        </w:trPr>
        <w:tc>
          <w:tcPr>
            <w:tcW w:w="2551" w:type="dxa"/>
            <w:gridSpan w:val="2"/>
            <w:tcBorders>
              <w:top w:val="single" w:sz="4" w:space="0" w:color="003A79"/>
              <w:left w:val="single" w:sz="4" w:space="0" w:color="003A79"/>
              <w:bottom w:val="double" w:sz="1" w:space="0" w:color="ED7C11"/>
              <w:right w:val="single" w:sz="4" w:space="0" w:color="003A79"/>
            </w:tcBorders>
          </w:tcPr>
          <w:p w14:paraId="2D98C1CA" w14:textId="77777777" w:rsidR="00364DEB" w:rsidRDefault="00056EC9">
            <w:pPr>
              <w:pStyle w:val="TableParagraph"/>
              <w:spacing w:before="46"/>
              <w:ind w:left="105"/>
              <w:rPr>
                <w:sz w:val="16"/>
              </w:rPr>
            </w:pPr>
            <w:r>
              <w:rPr>
                <w:color w:val="003A79"/>
                <w:sz w:val="16"/>
              </w:rPr>
              <w:t>Marketingové seznamy</w:t>
            </w:r>
          </w:p>
        </w:tc>
        <w:tc>
          <w:tcPr>
            <w:tcW w:w="852" w:type="dxa"/>
            <w:tcBorders>
              <w:top w:val="single" w:sz="4" w:space="0" w:color="003A79"/>
              <w:left w:val="single" w:sz="4" w:space="0" w:color="003A79"/>
              <w:bottom w:val="double" w:sz="1" w:space="0" w:color="ED7C11"/>
              <w:right w:val="single" w:sz="4" w:space="0" w:color="003A79"/>
            </w:tcBorders>
          </w:tcPr>
          <w:p w14:paraId="584F2B49" w14:textId="77777777" w:rsidR="00364DEB" w:rsidRDefault="00364DEB">
            <w:pPr>
              <w:pStyle w:val="TableParagraph"/>
              <w:spacing w:before="7"/>
              <w:rPr>
                <w:b/>
                <w:sz w:val="5"/>
              </w:rPr>
            </w:pPr>
          </w:p>
          <w:p w14:paraId="703C859B" w14:textId="77777777" w:rsidR="00364DEB" w:rsidRDefault="002E0A79">
            <w:pPr>
              <w:pStyle w:val="TableParagraph"/>
              <w:spacing w:line="147" w:lineRule="exact"/>
              <w:ind w:left="351"/>
              <w:rPr>
                <w:sz w:val="14"/>
              </w:rPr>
            </w:pPr>
            <w:r>
              <w:rPr>
                <w:position w:val="-2"/>
                <w:sz w:val="14"/>
              </w:rPr>
            </w:r>
            <w:r>
              <w:rPr>
                <w:position w:val="-2"/>
                <w:sz w:val="14"/>
              </w:rPr>
              <w:pict w14:anchorId="605FEBA4">
                <v:group id="_x0000_s1034" style="width:7.35pt;height:7.35pt;mso-position-horizontal-relative:char;mso-position-vertical-relative:line" coordsize="147,147">
                  <v:rect id="_x0000_s1035" style="position:absolute;left:3;top:3;width:140;height:140" filled="f" strokeweight=".35pt"/>
                  <w10:wrap type="none"/>
                  <w10:anchorlock/>
                </v:group>
              </w:pict>
            </w:r>
          </w:p>
        </w:tc>
        <w:tc>
          <w:tcPr>
            <w:tcW w:w="2693" w:type="dxa"/>
            <w:gridSpan w:val="3"/>
            <w:tcBorders>
              <w:top w:val="single" w:sz="4" w:space="0" w:color="003A79"/>
              <w:left w:val="single" w:sz="4" w:space="0" w:color="003A79"/>
              <w:bottom w:val="double" w:sz="1" w:space="0" w:color="ED7C11"/>
              <w:right w:val="single" w:sz="4" w:space="0" w:color="003A79"/>
            </w:tcBorders>
          </w:tcPr>
          <w:p w14:paraId="5CDE6F56" w14:textId="77777777" w:rsidR="00364DEB" w:rsidRDefault="00364DE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76" w:type="dxa"/>
            <w:gridSpan w:val="5"/>
            <w:tcBorders>
              <w:top w:val="single" w:sz="4" w:space="0" w:color="003A79"/>
              <w:left w:val="single" w:sz="4" w:space="0" w:color="003A79"/>
              <w:bottom w:val="double" w:sz="1" w:space="0" w:color="ED7C11"/>
              <w:right w:val="single" w:sz="4" w:space="0" w:color="003A79"/>
            </w:tcBorders>
          </w:tcPr>
          <w:p w14:paraId="5C6222F6" w14:textId="77777777" w:rsidR="00364DEB" w:rsidRDefault="00364DE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64DEB" w14:paraId="6FE420DE" w14:textId="77777777">
        <w:trPr>
          <w:trHeight w:val="483"/>
        </w:trPr>
        <w:tc>
          <w:tcPr>
            <w:tcW w:w="708" w:type="dxa"/>
            <w:tcBorders>
              <w:top w:val="single" w:sz="4" w:space="0" w:color="003A79"/>
              <w:left w:val="nil"/>
              <w:bottom w:val="nil"/>
              <w:right w:val="nil"/>
            </w:tcBorders>
            <w:shd w:val="clear" w:color="auto" w:fill="ED7C11"/>
          </w:tcPr>
          <w:p w14:paraId="3AADEACF" w14:textId="77777777" w:rsidR="00364DEB" w:rsidRDefault="00056EC9">
            <w:pPr>
              <w:pStyle w:val="TableParagraph"/>
              <w:spacing w:before="135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w w:val="99"/>
                <w:sz w:val="20"/>
              </w:rPr>
              <w:t>4</w:t>
            </w:r>
          </w:p>
        </w:tc>
        <w:tc>
          <w:tcPr>
            <w:tcW w:w="10064" w:type="dxa"/>
            <w:gridSpan w:val="10"/>
            <w:tcBorders>
              <w:top w:val="double" w:sz="1" w:space="0" w:color="ED7C11"/>
              <w:left w:val="single" w:sz="4" w:space="0" w:color="ED7C11"/>
              <w:bottom w:val="single" w:sz="4" w:space="0" w:color="ED7C11"/>
              <w:right w:val="single" w:sz="4" w:space="0" w:color="ED7C11"/>
            </w:tcBorders>
          </w:tcPr>
          <w:p w14:paraId="3D15E71C" w14:textId="77777777" w:rsidR="00364DEB" w:rsidRDefault="00056EC9">
            <w:pPr>
              <w:pStyle w:val="TableParagraph"/>
              <w:spacing w:before="65"/>
              <w:ind w:left="107"/>
              <w:rPr>
                <w:b/>
                <w:sz w:val="18"/>
              </w:rPr>
            </w:pPr>
            <w:r>
              <w:rPr>
                <w:b/>
                <w:color w:val="003A79"/>
                <w:sz w:val="18"/>
              </w:rPr>
              <w:t>Poznámky</w:t>
            </w:r>
          </w:p>
          <w:p w14:paraId="0C4FE3D5" w14:textId="77777777" w:rsidR="00364DEB" w:rsidRDefault="00056EC9">
            <w:pPr>
              <w:pStyle w:val="TableParagraph"/>
              <w:spacing w:before="6"/>
              <w:ind w:left="107"/>
              <w:rPr>
                <w:i/>
                <w:sz w:val="14"/>
              </w:rPr>
            </w:pPr>
            <w:r>
              <w:rPr>
                <w:i/>
                <w:color w:val="003A79"/>
                <w:sz w:val="14"/>
              </w:rPr>
              <w:t>Vyhrazeno pro doplnění specifikace zvláštních podmínek poskytování Služby CRIBIS.</w:t>
            </w:r>
          </w:p>
        </w:tc>
      </w:tr>
    </w:tbl>
    <w:p w14:paraId="7D2D48B4" w14:textId="13F41FAC" w:rsidR="00364DEB" w:rsidRDefault="00056EC9" w:rsidP="004904C6">
      <w:pPr>
        <w:spacing w:before="135"/>
        <w:ind w:left="159" w:right="2154"/>
      </w:pPr>
      <w:r>
        <w:rPr>
          <w:sz w:val="14"/>
        </w:rPr>
        <w:t xml:space="preserve">Roční období 5.9.2020 - 4.9.2021 Reporty </w:t>
      </w:r>
      <w:proofErr w:type="spellStart"/>
      <w:r>
        <w:rPr>
          <w:sz w:val="14"/>
        </w:rPr>
        <w:t>SkyMinder</w:t>
      </w:r>
      <w:proofErr w:type="spellEnd"/>
      <w:r>
        <w:rPr>
          <w:sz w:val="14"/>
        </w:rPr>
        <w:t xml:space="preserve"> viz platný ceník </w:t>
      </w:r>
      <w:proofErr w:type="spellStart"/>
      <w:r>
        <w:rPr>
          <w:sz w:val="14"/>
        </w:rPr>
        <w:t>SkyMinderu</w:t>
      </w:r>
      <w:proofErr w:type="spellEnd"/>
      <w:r>
        <w:rPr>
          <w:sz w:val="14"/>
        </w:rPr>
        <w:t xml:space="preserve"> </w:t>
      </w:r>
      <w:proofErr w:type="spellStart"/>
      <w:r w:rsidR="00327888">
        <w:rPr>
          <w:sz w:val="14"/>
        </w:rPr>
        <w:t>xxxxxxxxxxxxxxxxxxx</w:t>
      </w:r>
      <w:proofErr w:type="spellEnd"/>
      <w:r>
        <w:rPr>
          <w:sz w:val="14"/>
        </w:rPr>
        <w:t xml:space="preserve"> Reporty </w:t>
      </w:r>
      <w:proofErr w:type="spellStart"/>
      <w:r>
        <w:rPr>
          <w:sz w:val="14"/>
        </w:rPr>
        <w:t>Cribis</w:t>
      </w:r>
      <w:proofErr w:type="spellEnd"/>
      <w:r>
        <w:rPr>
          <w:sz w:val="14"/>
        </w:rPr>
        <w:t xml:space="preserve"> za cenu </w:t>
      </w:r>
      <w:proofErr w:type="spellStart"/>
      <w:r w:rsidR="00327888">
        <w:rPr>
          <w:sz w:val="14"/>
        </w:rPr>
        <w:t>xxxxxxxxxxxx</w:t>
      </w:r>
      <w:proofErr w:type="spellEnd"/>
      <w:r>
        <w:rPr>
          <w:sz w:val="14"/>
        </w:rPr>
        <w:t xml:space="preserve"> bez DPH za report se zpětnou čtvrtletní fakturací a to vždy ke konci každého kalendářního čtvrtletí zpětně dle reálného počtu odebraných reportů.</w:t>
      </w:r>
      <w:r>
        <w:rPr>
          <w:color w:val="1F487C"/>
        </w:rPr>
        <w:t>……...............................................</w:t>
      </w:r>
    </w:p>
    <w:p w14:paraId="4D4B1C0C" w14:textId="77777777" w:rsidR="00364DEB" w:rsidRDefault="002E0A79">
      <w:pPr>
        <w:pStyle w:val="Zkladntext"/>
        <w:spacing w:line="137" w:lineRule="exact"/>
        <w:ind w:left="8785" w:right="125"/>
        <w:jc w:val="center"/>
      </w:pPr>
      <w:r>
        <w:pict w14:anchorId="5ADFE0B9">
          <v:shape id="_x0000_s1033" type="#_x0000_t202" style="position:absolute;left:0;text-align:left;margin-left:62.15pt;margin-top:9.7pt;width:505pt;height:22.8pt;z-index:-251640832;mso-wrap-distance-left:0;mso-wrap-distance-right:0;mso-position-horizontal-relative:page" filled="f" strokecolor="#ed7c11" strokeweight=".17003mm">
            <v:textbox inset="0,0,0,0">
              <w:txbxContent>
                <w:p w14:paraId="6BFDAF6E" w14:textId="77777777" w:rsidR="00364DEB" w:rsidRDefault="00056EC9">
                  <w:pPr>
                    <w:spacing w:before="102"/>
                    <w:ind w:left="105"/>
                    <w:rPr>
                      <w:b/>
                      <w:sz w:val="20"/>
                    </w:rPr>
                  </w:pPr>
                  <w:r>
                    <w:rPr>
                      <w:b/>
                      <w:color w:val="003A79"/>
                      <w:sz w:val="20"/>
                    </w:rPr>
                    <w:t>Prohlášení Klienta</w:t>
                  </w:r>
                </w:p>
              </w:txbxContent>
            </v:textbox>
            <w10:wrap type="topAndBottom" anchorx="page"/>
          </v:shape>
        </w:pict>
      </w:r>
      <w:r>
        <w:pict w14:anchorId="59BCF37F">
          <v:shape id="_x0000_s1032" type="#_x0000_t202" style="position:absolute;left:0;text-align:left;margin-left:28.45pt;margin-top:9.7pt;width:33.75pt;height:22.8pt;z-index:251680768;mso-position-horizontal-relative:page" fillcolor="#ed7c11" strokecolor="#ed7c11" strokeweight=".48pt">
            <v:textbox inset="0,0,0,0">
              <w:txbxContent>
                <w:p w14:paraId="777C137E" w14:textId="77777777" w:rsidR="00364DEB" w:rsidRDefault="00056EC9">
                  <w:pPr>
                    <w:spacing w:before="102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color w:val="FFFFFF"/>
                      <w:w w:val="99"/>
                      <w:sz w:val="20"/>
                    </w:rPr>
                    <w:t>5</w:t>
                  </w:r>
                </w:p>
              </w:txbxContent>
            </v:textbox>
            <w10:wrap anchorx="page"/>
          </v:shape>
        </w:pict>
      </w:r>
      <w:r w:rsidR="00056EC9">
        <w:rPr>
          <w:color w:val="1F487C"/>
        </w:rPr>
        <w:t>datum a podpis obchodníka</w:t>
      </w:r>
    </w:p>
    <w:p w14:paraId="557FDF89" w14:textId="77777777" w:rsidR="00364DEB" w:rsidRDefault="00056EC9">
      <w:pPr>
        <w:pStyle w:val="Nadpis1"/>
        <w:spacing w:line="237" w:lineRule="auto"/>
        <w:ind w:left="115" w:right="180"/>
      </w:pPr>
      <w:r>
        <w:rPr>
          <w:color w:val="003A79"/>
        </w:rPr>
        <w:t>Klient svým podpisem potvrzuje, že se seznámil a souhlasí s Obchodními podmínkami ke Službě CRIBIS. Klient závazně objednává poskytování Služby CRIBIS, včetně aktivovaných Nadstavbových služeb CRIBIS.</w:t>
      </w:r>
    </w:p>
    <w:p w14:paraId="25AF692E" w14:textId="77777777" w:rsidR="00364DEB" w:rsidRDefault="00056EC9">
      <w:pPr>
        <w:pStyle w:val="Zkladntext"/>
        <w:tabs>
          <w:tab w:val="right" w:pos="1883"/>
        </w:tabs>
        <w:spacing w:before="175" w:line="115" w:lineRule="exact"/>
        <w:ind w:right="8516"/>
        <w:jc w:val="center"/>
      </w:pPr>
      <w:r>
        <w:t>Praze</w:t>
      </w:r>
      <w:r>
        <w:tab/>
        <w:t>1.9.2020</w:t>
      </w:r>
    </w:p>
    <w:p w14:paraId="5562DE74" w14:textId="77777777" w:rsidR="00364DEB" w:rsidRDefault="00056EC9">
      <w:pPr>
        <w:pStyle w:val="Zkladntext"/>
        <w:spacing w:line="115" w:lineRule="exact"/>
        <w:ind w:right="8421"/>
        <w:jc w:val="center"/>
      </w:pPr>
      <w:r>
        <w:rPr>
          <w:color w:val="1F487C"/>
        </w:rPr>
        <w:t>V .................................. dne ........................</w:t>
      </w:r>
    </w:p>
    <w:p w14:paraId="4CFCF2B0" w14:textId="77777777" w:rsidR="00364DEB" w:rsidRDefault="00364DEB">
      <w:pPr>
        <w:spacing w:line="115" w:lineRule="exact"/>
        <w:jc w:val="center"/>
        <w:sectPr w:rsidR="00364DEB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10" w:h="16840"/>
          <w:pgMar w:top="120" w:right="440" w:bottom="0" w:left="460" w:header="708" w:footer="708" w:gutter="0"/>
          <w:cols w:space="708"/>
        </w:sectPr>
      </w:pPr>
    </w:p>
    <w:p w14:paraId="4D049AB8" w14:textId="7C08A158" w:rsidR="00364DEB" w:rsidRDefault="00056EC9" w:rsidP="004904C6">
      <w:pPr>
        <w:pStyle w:val="Zkladntext"/>
        <w:spacing w:before="349"/>
        <w:ind w:left="133"/>
      </w:pPr>
      <w:r>
        <w:rPr>
          <w:color w:val="1F487C"/>
        </w:rPr>
        <w:lastRenderedPageBreak/>
        <w:t>Podp</w:t>
      </w:r>
      <w:r w:rsidR="004904C6">
        <w:rPr>
          <w:color w:val="1F487C"/>
        </w:rPr>
        <w:t xml:space="preserve">is Klienta / osoby zastupující  Klienta           </w:t>
      </w:r>
    </w:p>
    <w:p w14:paraId="212008F1" w14:textId="77777777" w:rsidR="004904C6" w:rsidRDefault="004904C6">
      <w:pPr>
        <w:pStyle w:val="Zkladntext"/>
        <w:spacing w:before="5"/>
        <w:ind w:left="133"/>
        <w:rPr>
          <w:color w:val="1F487C"/>
        </w:rPr>
      </w:pPr>
    </w:p>
    <w:p w14:paraId="7222A560" w14:textId="77777777" w:rsidR="004904C6" w:rsidRDefault="004904C6">
      <w:pPr>
        <w:pStyle w:val="Zkladntext"/>
        <w:spacing w:before="5"/>
        <w:ind w:left="133"/>
        <w:rPr>
          <w:color w:val="1F487C"/>
        </w:rPr>
      </w:pPr>
    </w:p>
    <w:p w14:paraId="44B064E7" w14:textId="77777777" w:rsidR="00364DEB" w:rsidRDefault="002E0A79">
      <w:pPr>
        <w:pStyle w:val="Zkladntext"/>
        <w:spacing w:before="5"/>
        <w:ind w:left="133"/>
      </w:pPr>
      <w:r>
        <w:pict w14:anchorId="40D62441">
          <v:shape id="_x0000_s1031" type="#_x0000_t202" style="position:absolute;left:0;text-align:left;margin-left:395.15pt;margin-top:-11.7pt;width:171.25pt;height:17.8pt;z-index:251678720;mso-position-horizontal-relative:page" filled="f" strokecolor="#003a79" strokeweight=".48pt">
            <v:textbox inset="0,0,0,0">
              <w:txbxContent>
                <w:p w14:paraId="45ED0F9B" w14:textId="77777777" w:rsidR="00364DEB" w:rsidRDefault="00327888">
                  <w:pPr>
                    <w:pStyle w:val="Zkladntext"/>
                    <w:spacing w:before="108"/>
                    <w:ind w:left="56"/>
                  </w:pPr>
                  <w:proofErr w:type="spellStart"/>
                  <w:r>
                    <w:t>xxxxxxxxxxxxxxxxxxxxxxxxxxx</w:t>
                  </w:r>
                  <w:proofErr w:type="spellEnd"/>
                </w:p>
              </w:txbxContent>
            </v:textbox>
            <w10:wrap anchorx="page"/>
          </v:shape>
        </w:pict>
      </w:r>
      <w:r>
        <w:pict w14:anchorId="7239B8A3">
          <v:shape id="_x0000_s1030" type="#_x0000_t202" style="position:absolute;left:0;text-align:left;margin-left:316.5pt;margin-top:-11.7pt;width:78.65pt;height:17.8pt;z-index:251679744;mso-position-horizontal-relative:page" filled="f" strokecolor="#003a79" strokeweight=".16969mm">
            <v:textbox inset="0,0,0,0">
              <w:txbxContent>
                <w:p w14:paraId="6E149194" w14:textId="77777777" w:rsidR="00364DEB" w:rsidRDefault="00056EC9">
                  <w:pPr>
                    <w:spacing w:before="78"/>
                    <w:ind w:left="103"/>
                    <w:rPr>
                      <w:sz w:val="16"/>
                    </w:rPr>
                  </w:pPr>
                  <w:r>
                    <w:rPr>
                      <w:color w:val="003A79"/>
                      <w:sz w:val="16"/>
                    </w:rPr>
                    <w:t>Jméno obchodníka</w:t>
                  </w:r>
                </w:p>
              </w:txbxContent>
            </v:textbox>
            <w10:wrap anchorx="page"/>
          </v:shape>
        </w:pict>
      </w:r>
      <w:r w:rsidR="00056EC9">
        <w:rPr>
          <w:color w:val="1F487C"/>
        </w:rPr>
        <w:t>Podpis Klienta / osoby zastupující Klienta</w:t>
      </w:r>
    </w:p>
    <w:p w14:paraId="3E1BC683" w14:textId="77777777" w:rsidR="00364DEB" w:rsidRDefault="00364DEB">
      <w:pPr>
        <w:sectPr w:rsidR="00364DEB">
          <w:type w:val="continuous"/>
          <w:pgSz w:w="11910" w:h="16840"/>
          <w:pgMar w:top="120" w:right="440" w:bottom="0" w:left="460" w:header="708" w:footer="708" w:gutter="0"/>
          <w:cols w:num="2" w:space="708" w:equalWidth="0">
            <w:col w:w="2478" w:space="169"/>
            <w:col w:w="8363"/>
          </w:cols>
        </w:sectPr>
      </w:pPr>
    </w:p>
    <w:p w14:paraId="4A9B6C33" w14:textId="5155B926" w:rsidR="00364DEB" w:rsidRDefault="00364DEB" w:rsidP="004904C6">
      <w:pPr>
        <w:pStyle w:val="Zkladntext"/>
        <w:spacing w:before="329"/>
        <w:ind w:left="142"/>
      </w:pPr>
    </w:p>
    <w:sectPr w:rsidR="00364DEB">
      <w:type w:val="continuous"/>
      <w:pgSz w:w="11910" w:h="16840"/>
      <w:pgMar w:top="120" w:right="440" w:bottom="0" w:left="4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5AEC63" w14:textId="77777777" w:rsidR="00327888" w:rsidRDefault="00327888" w:rsidP="00327888">
      <w:r>
        <w:separator/>
      </w:r>
    </w:p>
  </w:endnote>
  <w:endnote w:type="continuationSeparator" w:id="0">
    <w:p w14:paraId="222C8011" w14:textId="77777777" w:rsidR="00327888" w:rsidRDefault="00327888" w:rsidP="00327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32663B" w14:textId="77777777" w:rsidR="00327888" w:rsidRDefault="0032788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13071C" w14:textId="77777777" w:rsidR="00327888" w:rsidRDefault="00327888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F4A7DC" w14:textId="77777777" w:rsidR="00327888" w:rsidRDefault="0032788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53588E" w14:textId="77777777" w:rsidR="00327888" w:rsidRDefault="00327888" w:rsidP="00327888">
      <w:r>
        <w:separator/>
      </w:r>
    </w:p>
  </w:footnote>
  <w:footnote w:type="continuationSeparator" w:id="0">
    <w:p w14:paraId="39CEDEEE" w14:textId="77777777" w:rsidR="00327888" w:rsidRDefault="00327888" w:rsidP="003278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1548D8" w14:textId="77777777" w:rsidR="00327888" w:rsidRDefault="0032788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4E3EDC" w14:textId="77777777" w:rsidR="00327888" w:rsidRDefault="00327888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504933" w14:textId="77777777" w:rsidR="00327888" w:rsidRDefault="0032788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364DEB"/>
    <w:rsid w:val="00056EC9"/>
    <w:rsid w:val="002E0A79"/>
    <w:rsid w:val="00327888"/>
    <w:rsid w:val="00364DEB"/>
    <w:rsid w:val="00490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1"/>
    <o:shapelayout v:ext="edit">
      <o:idmap v:ext="edit" data="1"/>
    </o:shapelayout>
  </w:shapeDefaults>
  <w:decimalSymbol w:val=","/>
  <w:listSeparator w:val=";"/>
  <w14:docId w14:val="34691F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Arial" w:eastAsia="Arial" w:hAnsi="Arial" w:cs="Arial"/>
      <w:lang w:val="cs-CZ" w:eastAsia="cs-CZ" w:bidi="cs-CZ"/>
    </w:rPr>
  </w:style>
  <w:style w:type="paragraph" w:styleId="Nadpis1">
    <w:name w:val="heading 1"/>
    <w:basedOn w:val="Normln"/>
    <w:uiPriority w:val="1"/>
    <w:qFormat/>
    <w:pPr>
      <w:ind w:left="103"/>
      <w:outlineLvl w:val="0"/>
    </w:pPr>
    <w:rPr>
      <w:sz w:val="16"/>
      <w:szCs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2"/>
      <w:szCs w:val="12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32788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7888"/>
    <w:rPr>
      <w:rFonts w:ascii="Tahoma" w:eastAsia="Arial" w:hAnsi="Tahoma" w:cs="Tahoma"/>
      <w:sz w:val="16"/>
      <w:szCs w:val="16"/>
      <w:lang w:val="cs-CZ" w:eastAsia="cs-CZ" w:bidi="cs-CZ"/>
    </w:rPr>
  </w:style>
  <w:style w:type="paragraph" w:styleId="Zhlav">
    <w:name w:val="header"/>
    <w:basedOn w:val="Normln"/>
    <w:link w:val="ZhlavChar"/>
    <w:uiPriority w:val="99"/>
    <w:unhideWhenUsed/>
    <w:rsid w:val="003278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27888"/>
    <w:rPr>
      <w:rFonts w:ascii="Arial" w:eastAsia="Arial" w:hAnsi="Arial" w:cs="Arial"/>
      <w:lang w:val="cs-CZ" w:eastAsia="cs-CZ" w:bidi="cs-CZ"/>
    </w:rPr>
  </w:style>
  <w:style w:type="paragraph" w:styleId="Zpat">
    <w:name w:val="footer"/>
    <w:basedOn w:val="Normln"/>
    <w:link w:val="ZpatChar"/>
    <w:uiPriority w:val="99"/>
    <w:unhideWhenUsed/>
    <w:rsid w:val="003278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27888"/>
    <w:rPr>
      <w:rFonts w:ascii="Arial" w:eastAsia="Arial" w:hAnsi="Arial" w:cs="Arial"/>
      <w:lang w:val="cs-CZ" w:eastAsia="cs-CZ" w:bidi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microsoft.com/office/2007/relationships/stylesWithEffects" Target="stylesWithEffect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hejnova@egap.cz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2ABB0CFE.dotm</Template>
  <TotalTime>9</TotalTime>
  <Pages>2</Pages>
  <Words>437</Words>
  <Characters>2852</Characters>
  <Application>Microsoft Office Word</Application>
  <DocSecurity>0</DocSecurity>
  <Lines>219</Lines>
  <Paragraphs>131</Paragraphs>
  <ScaleCrop>false</ScaleCrop>
  <Company>EGAP</Company>
  <LinksUpToDate>false</LinksUpToDate>
  <CharactersWithSpaces>3158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> EGAPDocsIgnore</cp:keywords>
  <cp:lastModifiedBy>Hejnova Jitka</cp:lastModifiedBy>
  <cp:revision>5</cp:revision>
  <dcterms:created xsi:type="dcterms:W3CDTF">2020-09-10T12:16:00Z</dcterms:created>
  <dcterms:modified xsi:type="dcterms:W3CDTF">2020-09-10T12:26:00Z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2016-12-20T00:00:00Z</vt:filetime>
  </property>
  <property fmtid="{D5CDD505-2E9C-101B-9397-08002B2CF9AE}" pid="3" name="Creator">
    <vt:lpwstr>Acrobat PDFMaker 15 pro Word</vt:lpwstr>
  </property>
  <property fmtid="{D5CDD505-2E9C-101B-9397-08002B2CF9AE}" pid="4" name="LastSaved">
    <vt:filetime>2020-09-10T00:00:00Z</vt:filetime>
  </property>
</Properties>
</file>