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1" w:rsidRDefault="00D01921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B63302">
        <w:rPr>
          <w:b/>
          <w:noProof/>
          <w:sz w:val="28"/>
        </w:rPr>
        <w:t>55/1/20/1076</w:t>
      </w:r>
      <w:proofErr w:type="gramEnd"/>
      <w:r w:rsidR="00CE48EC">
        <w:rPr>
          <w:b/>
          <w:sz w:val="28"/>
        </w:rPr>
        <w:t xml:space="preserve">                    </w:t>
      </w:r>
      <w:r w:rsidR="00C05252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B63302">
            <w:r>
              <w:rPr>
                <w:b/>
                <w:noProof/>
                <w:sz w:val="24"/>
              </w:rPr>
              <w:t>DADATEX spol. s r. o.</w:t>
            </w:r>
          </w:p>
          <w:p w:rsidR="00B8387D" w:rsidRDefault="00B8387D"/>
          <w:p w:rsidR="00B8387D" w:rsidRDefault="00B63302">
            <w:r>
              <w:rPr>
                <w:b/>
                <w:noProof/>
                <w:sz w:val="24"/>
              </w:rPr>
              <w:t>Vendryně 310</w:t>
            </w:r>
          </w:p>
          <w:p w:rsidR="00B8387D" w:rsidRDefault="00B63302">
            <w:proofErr w:type="gramStart"/>
            <w:r>
              <w:rPr>
                <w:b/>
                <w:noProof/>
                <w:sz w:val="24"/>
              </w:rPr>
              <w:t>739 94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Vendryně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B63302">
        <w:rPr>
          <w:b/>
          <w:noProof/>
          <w:sz w:val="24"/>
        </w:rPr>
        <w:t>45196664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B63302">
        <w:rPr>
          <w:b/>
          <w:noProof/>
          <w:sz w:val="24"/>
        </w:rPr>
        <w:t>CZ45196664</w:t>
      </w:r>
    </w:p>
    <w:p w:rsidR="00B8387D" w:rsidRDefault="00B8387D"/>
    <w:p w:rsidR="00B8387D" w:rsidRDefault="00C0525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01921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  <w:r w:rsidR="00B63302">
        <w:rPr>
          <w:rFonts w:ascii="Courier New" w:hAnsi="Courier New"/>
        </w:rPr>
        <w:tab/>
      </w:r>
    </w:p>
    <w:p w:rsidR="00B63302" w:rsidRDefault="00D01921" w:rsidP="00D01921">
      <w:pPr>
        <w:ind w:firstLine="708"/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Vedoucí domova 221: </w:t>
      </w:r>
      <w:r w:rsidR="00B63302">
        <w:rPr>
          <w:rFonts w:ascii="Courier New" w:hAnsi="Courier New"/>
        </w:rPr>
        <w:t xml:space="preserve">8 282,24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Denní místnost: </w:t>
      </w:r>
      <w:r w:rsidR="00B63302">
        <w:rPr>
          <w:rFonts w:ascii="Courier New" w:hAnsi="Courier New"/>
        </w:rPr>
        <w:t xml:space="preserve">12 735,82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Místnost - č. 1: </w:t>
      </w:r>
      <w:r w:rsidR="00B63302">
        <w:rPr>
          <w:rFonts w:ascii="Courier New" w:hAnsi="Courier New"/>
        </w:rPr>
        <w:t xml:space="preserve">8 248,10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Místnost - č. 10: </w:t>
      </w:r>
      <w:r w:rsidR="00B63302">
        <w:rPr>
          <w:rFonts w:ascii="Courier New" w:hAnsi="Courier New"/>
        </w:rPr>
        <w:t xml:space="preserve">8 237,21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12: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6 814,60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17: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11 012,00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26: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7 620,10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28: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11 264,60 Kč </w:t>
      </w:r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29: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7 816,44 Kč </w:t>
      </w:r>
      <w:bookmarkStart w:id="0" w:name="_GoBack"/>
      <w:bookmarkEnd w:id="0"/>
    </w:p>
    <w:p w:rsidR="00B63302" w:rsidRDefault="00D0192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ab/>
        <w:t>Místnost - č. 31:</w:t>
      </w:r>
      <w:r>
        <w:rPr>
          <w:rFonts w:ascii="Courier New" w:hAnsi="Courier New"/>
        </w:rPr>
        <w:tab/>
      </w:r>
      <w:r w:rsidR="00B63302">
        <w:rPr>
          <w:rFonts w:ascii="Courier New" w:hAnsi="Courier New"/>
        </w:rPr>
        <w:t xml:space="preserve">12 021,00 Kč 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</w:t>
      </w:r>
      <w:proofErr w:type="spellStart"/>
      <w:r w:rsidR="00D9348B" w:rsidRPr="0008544A">
        <w:rPr>
          <w:u w:val="dotted"/>
        </w:rPr>
        <w:t>jedn</w:t>
      </w:r>
      <w:proofErr w:type="spellEnd"/>
      <w:r w:rsidR="00D9348B" w:rsidRPr="0008544A">
        <w:rPr>
          <w:u w:val="dotted"/>
        </w:rPr>
        <w:t xml:space="preserve">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B63302">
            <w:r>
              <w:rPr>
                <w:noProof/>
              </w:rPr>
              <w:t>1.Oprava podlah v Domově Nýdek, cena a rozsah dle cenových nabídek</w:t>
            </w:r>
          </w:p>
        </w:tc>
        <w:tc>
          <w:tcPr>
            <w:tcW w:w="1134" w:type="dxa"/>
          </w:tcPr>
          <w:p w:rsidR="00D9348B" w:rsidRPr="0008544A" w:rsidRDefault="00B63302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B63302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B63302">
            <w:pPr>
              <w:jc w:val="right"/>
            </w:pPr>
            <w:r>
              <w:rPr>
                <w:noProof/>
              </w:rPr>
              <w:t>94 052,11</w:t>
            </w:r>
          </w:p>
        </w:tc>
        <w:tc>
          <w:tcPr>
            <w:tcW w:w="2126" w:type="dxa"/>
          </w:tcPr>
          <w:p w:rsidR="00D9348B" w:rsidRPr="0008544A" w:rsidRDefault="00B63302">
            <w:pPr>
              <w:jc w:val="right"/>
            </w:pPr>
            <w:r>
              <w:rPr>
                <w:noProof/>
              </w:rPr>
              <w:t>94 052,11</w:t>
            </w:r>
          </w:p>
        </w:tc>
      </w:tr>
      <w:tr w:rsidR="00CF304D" w:rsidRPr="0008544A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B63302">
            <w:pPr>
              <w:jc w:val="right"/>
            </w:pPr>
            <w:r>
              <w:rPr>
                <w:noProof/>
              </w:rPr>
              <w:t>94 052,11</w:t>
            </w:r>
          </w:p>
        </w:tc>
      </w:tr>
      <w:tr w:rsidR="00D9348B" w:rsidRPr="0008544A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tbl>
            <w:tblPr>
              <w:tblW w:w="10920" w:type="dxa"/>
              <w:tblInd w:w="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D01921" w:rsidTr="00D01921">
              <w:trPr>
                <w:cantSplit/>
                <w:trHeight w:val="338"/>
              </w:trPr>
              <w:tc>
                <w:tcPr>
                  <w:tcW w:w="7087" w:type="dxa"/>
                </w:tcPr>
                <w:p w:rsidR="00D01921" w:rsidRDefault="00D01921">
                  <w:r w:rsidRPr="009336FA">
                    <w:rPr>
                      <w:b/>
                      <w:noProof/>
                    </w:rPr>
                    <w:t>Mgr.</w:t>
                  </w:r>
                  <w:r>
                    <w:rPr>
                      <w:noProof/>
                    </w:rPr>
                    <w:t xml:space="preserve"> </w:t>
                  </w:r>
                  <w:r w:rsidRPr="009336FA">
                    <w:rPr>
                      <w:b/>
                      <w:noProof/>
                    </w:rPr>
                    <w:t>Jarmila Boháčová</w:t>
                  </w:r>
                  <w:r>
                    <w:t xml:space="preserve">, tel: 558 555 211, </w:t>
                  </w:r>
                  <w:r w:rsidR="00801FC8">
                    <w:rPr>
                      <w:rFonts w:ascii="poppins" w:hAnsi="poppins"/>
                      <w:color w:val="111111"/>
                      <w:spacing w:val="-5"/>
                      <w:shd w:val="clear" w:color="auto" w:fill="FFFFFF"/>
                    </w:rPr>
                    <w:t>XXX</w:t>
                  </w:r>
                </w:p>
                <w:p w:rsidR="00D01921" w:rsidRDefault="00D01921"/>
                <w:p w:rsidR="00D01921" w:rsidRDefault="00D01921"/>
                <w:p w:rsidR="00D01921" w:rsidRDefault="00D01921"/>
                <w:p w:rsidR="00D01921" w:rsidRDefault="00D01921"/>
                <w:p w:rsidR="00D01921" w:rsidRDefault="00D01921"/>
                <w:p w:rsidR="00D01921" w:rsidRDefault="00D01921"/>
                <w:p w:rsidR="00D01921" w:rsidRDefault="00D01921"/>
                <w:p w:rsidR="00D01921" w:rsidRDefault="00D01921"/>
              </w:tc>
            </w:tr>
            <w:tr w:rsidR="00D01921" w:rsidTr="00D01921">
              <w:trPr>
                <w:cantSplit/>
                <w:trHeight w:val="360"/>
              </w:trPr>
              <w:tc>
                <w:tcPr>
                  <w:tcW w:w="7087" w:type="dxa"/>
                  <w:hideMark/>
                </w:tcPr>
                <w:p w:rsidR="00D01921" w:rsidRDefault="00D01921">
                  <w:r>
                    <w:t xml:space="preserve">e-mail: </w:t>
                  </w:r>
                  <w:r>
                    <w:rPr>
                      <w:rFonts w:ascii="poppins" w:hAnsi="poppins"/>
                      <w:color w:val="111111"/>
                      <w:spacing w:val="-5"/>
                      <w:shd w:val="clear" w:color="auto" w:fill="FFFFFF"/>
                    </w:rPr>
                    <w:t>jarmila.bohacova@ssmt.cz</w:t>
                  </w:r>
                </w:p>
              </w:tc>
            </w:tr>
          </w:tbl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C0525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  <w:r w:rsidR="00D01921">
              <w:rPr>
                <w:rFonts w:ascii="poppins" w:hAnsi="poppins"/>
                <w:color w:val="111111"/>
                <w:spacing w:val="-5"/>
                <w:shd w:val="clear" w:color="auto" w:fill="FFFFFF"/>
              </w:rPr>
              <w:t>jarmila.bohacova@ssmt.cz</w:t>
            </w:r>
          </w:p>
        </w:tc>
      </w:tr>
      <w:tr w:rsidR="00D9348B" w:rsidRPr="0008544A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C0525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B63302">
            <w:r>
              <w:rPr>
                <w:noProof/>
              </w:rPr>
              <w:t>21. 8. 2020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B6330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proofErr w:type="gramEnd"/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B63302">
        <w:rPr>
          <w:b/>
          <w:noProof/>
        </w:rPr>
        <w:t>21. 8. 2020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B63302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B63302">
        <w:rPr>
          <w:b/>
          <w:noProof/>
        </w:rPr>
        <w:t>00600954</w:t>
      </w:r>
      <w:r w:rsidRPr="0008544A">
        <w:tab/>
      </w:r>
    </w:p>
    <w:p w:rsidR="00D01921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</w:p>
    <w:p w:rsidR="00D01921" w:rsidRDefault="00D01921" w:rsidP="0027732C"/>
    <w:p w:rsidR="00D01921" w:rsidRDefault="00D01921" w:rsidP="0027732C"/>
    <w:p w:rsidR="00D01921" w:rsidRDefault="00D01921" w:rsidP="0027732C"/>
    <w:p w:rsidR="00D01921" w:rsidRDefault="00D01921" w:rsidP="0027732C"/>
    <w:p w:rsidR="00D01921" w:rsidRDefault="00D01921" w:rsidP="0027732C"/>
    <w:p w:rsidR="00D01921" w:rsidRDefault="00D01921" w:rsidP="0027732C"/>
    <w:p w:rsidR="0027732C" w:rsidRPr="0008544A" w:rsidRDefault="0027732C" w:rsidP="0027732C">
      <w:r w:rsidRPr="0008544A">
        <w:tab/>
        <w:t xml:space="preserve">      </w:t>
      </w:r>
      <w:r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D01921">
        <w:rPr>
          <w:b/>
        </w:rPr>
        <w:t xml:space="preserve">Domov Nýdek, </w:t>
      </w:r>
      <w:r w:rsidR="00D01921">
        <w:t>Nýdek 545, 739 96</w:t>
      </w:r>
      <w:r w:rsidR="00D01921">
        <w:rPr>
          <w:b/>
        </w:rPr>
        <w:t xml:space="preserve"> FAKTURUJTE </w:t>
      </w:r>
      <w:r w:rsidR="00D01921">
        <w:t>na Sociální služby města Třince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B63302">
        <w:rPr>
          <w:b/>
          <w:noProof/>
        </w:rPr>
        <w:t xml:space="preserve">21. 8. </w:t>
      </w:r>
      <w:proofErr w:type="gramStart"/>
      <w:r w:rsidR="00B63302">
        <w:rPr>
          <w:b/>
          <w:noProof/>
        </w:rPr>
        <w:t>2020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CF" w:rsidRDefault="000376CF">
      <w:r>
        <w:separator/>
      </w:r>
    </w:p>
  </w:endnote>
  <w:endnote w:type="continuationSeparator" w:id="0">
    <w:p w:rsidR="000376CF" w:rsidRDefault="0003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CF" w:rsidRDefault="000376CF">
      <w:r>
        <w:separator/>
      </w:r>
    </w:p>
  </w:footnote>
  <w:footnote w:type="continuationSeparator" w:id="0">
    <w:p w:rsidR="000376CF" w:rsidRDefault="0003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2"/>
    <w:rsid w:val="00030FF5"/>
    <w:rsid w:val="000376CF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75DFB"/>
    <w:rsid w:val="00543E7B"/>
    <w:rsid w:val="00582E27"/>
    <w:rsid w:val="005D5D4F"/>
    <w:rsid w:val="00622316"/>
    <w:rsid w:val="00634693"/>
    <w:rsid w:val="00641F5D"/>
    <w:rsid w:val="006C40A5"/>
    <w:rsid w:val="007210AC"/>
    <w:rsid w:val="007A54F4"/>
    <w:rsid w:val="008018AF"/>
    <w:rsid w:val="00801FC8"/>
    <w:rsid w:val="00813469"/>
    <w:rsid w:val="00836766"/>
    <w:rsid w:val="00844AE4"/>
    <w:rsid w:val="0086147B"/>
    <w:rsid w:val="008769BA"/>
    <w:rsid w:val="00922AB9"/>
    <w:rsid w:val="009336FA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0A93"/>
    <w:rsid w:val="00B14524"/>
    <w:rsid w:val="00B63302"/>
    <w:rsid w:val="00B8387D"/>
    <w:rsid w:val="00C05252"/>
    <w:rsid w:val="00CE48EC"/>
    <w:rsid w:val="00CF304D"/>
    <w:rsid w:val="00D01921"/>
    <w:rsid w:val="00D36283"/>
    <w:rsid w:val="00D56378"/>
    <w:rsid w:val="00D9348B"/>
    <w:rsid w:val="00DA42FC"/>
    <w:rsid w:val="00DE26F9"/>
    <w:rsid w:val="00E835F3"/>
    <w:rsid w:val="00F03EED"/>
    <w:rsid w:val="00F1171C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01FC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801FC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42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2</cp:revision>
  <cp:lastPrinted>2020-08-21T06:23:00Z</cp:lastPrinted>
  <dcterms:created xsi:type="dcterms:W3CDTF">2020-08-21T05:58:00Z</dcterms:created>
  <dcterms:modified xsi:type="dcterms:W3CDTF">2020-09-10T12:01:00Z</dcterms:modified>
</cp:coreProperties>
</file>