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615" w:right="0" w:firstLine="0"/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-222818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-252282</wp:posOffset>
            </wp:positionV>
            <wp:extent cx="45212" cy="567943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2" cy="567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-252282</wp:posOffset>
            </wp:positionV>
            <wp:extent cx="45211" cy="567943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567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-252282</wp:posOffset>
            </wp:positionV>
            <wp:extent cx="45211" cy="567943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567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4351019</wp:posOffset>
            </wp:positionH>
            <wp:positionV relativeFrom="paragraph">
              <wp:posOffset>51502</wp:posOffset>
            </wp:positionV>
            <wp:extent cx="2865119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5119" cy="180"/>
                    </a:xfrm>
                    <a:custGeom>
                      <a:rect l="l" t="t" r="r" b="b"/>
                      <a:pathLst>
                        <a:path w="23876000" h="180">
                          <a:moveTo>
                            <a:pt x="0" y="0"/>
                          </a:moveTo>
                          <a:lnTo>
                            <a:pt x="238760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794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2020-V41-091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73" w:left="400" w:header="708" w:footer="708" w:gutter="0"/>
          <w:cols w:num="3" w:space="0" w:equalWidth="0">
            <w:col w:w="5347" w:space="1692"/>
            <w:col w:w="1406" w:space="33"/>
            <w:col w:w="1300" w:space="0"/>
          </w:cols>
          <w:docGrid w:linePitch="360"/>
        </w:sectPr>
        <w:spacing w:before="127" w:after="0" w:line="240" w:lineRule="auto"/>
        <w:ind w:left="0" w:right="0" w:firstLine="12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2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252" behindDoc="1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-22859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-20319</wp:posOffset>
            </wp:positionV>
            <wp:extent cx="48768" cy="34442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444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0" behindDoc="1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-20319</wp:posOffset>
            </wp:positionV>
            <wp:extent cx="45211" cy="320903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320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2080257</wp:posOffset>
            </wp:positionH>
            <wp:positionV relativeFrom="paragraph">
              <wp:posOffset>66160</wp:posOffset>
            </wp:positionV>
            <wp:extent cx="675314" cy="23130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0257" y="864985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3863338</wp:posOffset>
            </wp:positionH>
            <wp:positionV relativeFrom="paragraph">
              <wp:posOffset>121768</wp:posOffset>
            </wp:positionV>
            <wp:extent cx="546046" cy="368768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63338" y="920593"/>
                      <a:ext cx="431746" cy="25446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1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Zna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Podklad: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2080257</wp:posOffset>
            </wp:positionH>
            <wp:positionV relativeFrom="paragraph">
              <wp:posOffset>233801</wp:posOffset>
            </wp:positionV>
            <wp:extent cx="844478" cy="231304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0257" y="1032626"/>
                      <a:ext cx="730178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CZ05421888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1043939</wp:posOffset>
            </wp:positionH>
            <wp:positionV relativeFrom="paragraph">
              <wp:posOffset>995800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3939" y="1794625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690371</wp:posOffset>
            </wp:positionH>
            <wp:positionV relativeFrom="paragraph">
              <wp:posOffset>1452923</wp:posOffset>
            </wp:positionV>
            <wp:extent cx="1125060" cy="19606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90371" y="2251748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z</w:t>
                        </w: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420" w:tblpY="-10"/>
        <w:tblOverlap w:val="never"/>
        "
        <w:tblW w:w="10924" w:type="dxa"/>
        <w:tblLook w:val="04A0" w:firstRow="1" w:lastRow="0" w:firstColumn="1" w:lastColumn="0" w:noHBand="0" w:noVBand="1"/>
      </w:tblPr>
      <w:tblGrid>
        <w:gridCol w:w="819"/>
        <w:gridCol w:w="716"/>
        <w:gridCol w:w="377"/>
        <w:gridCol w:w="3545"/>
        <w:gridCol w:w="996"/>
        <w:gridCol w:w="1127"/>
        <w:gridCol w:w="406"/>
        <w:gridCol w:w="2952"/>
      </w:tblGrid>
      <w:tr>
        <w:trPr>
          <w:trHeight w:val="756"/>
        </w:trPr>
        <w:tc>
          <w:tcPr>
            <w:tcW w:w="5460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191" w:lineRule="exact"/>
              <w:ind w:left="207" w:right="-8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I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O kone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. odb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ě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ratele: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 kone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odb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484" w:type="dxa"/>
            <w:gridSpan w:val="4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191" w:lineRule="exact"/>
              <w:ind w:left="0" w:right="0" w:firstLine="2879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1200542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836"/>
        </w:trPr>
        <w:tc>
          <w:tcPr>
            <w:tcW w:w="8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07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A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dresa: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640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384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MMN, a.s.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6" w:after="0" w:line="264" w:lineRule="exact"/>
              <w:ind w:left="1368" w:right="2339" w:hanging="984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Met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šova 465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Jilemnice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4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191" w:lineRule="exact"/>
              <w:ind w:left="3160" w:right="635" w:hanging="316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je </w:t>
            </w:r>
            <w:r>
              <w:rPr sz="14" baseline="0" dirty="0">
                <w:jc w:val="left"/>
                <w:rFonts w:ascii="Arial" w:hAnsi="Arial" w:cs="Arial"/>
                <w:color w:val="000000"/>
                <w:spacing w:val="-2"/>
                <w:sz w:val="14"/>
                <w:szCs w:val="14"/>
              </w:rPr>
              <w:t>z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apsána v OR u KS v Hradci Králové, spisová </w:t>
            </w:r>
            <w:r>
              <w:rPr sz="14" baseline="0" dirty="0">
                <w:jc w:val="left"/>
                <w:rFonts w:ascii="Arial" w:hAnsi="Arial" w:cs="Arial"/>
                <w:color w:val="000000"/>
                <w:spacing w:val="-2"/>
                <w:sz w:val="14"/>
                <w:szCs w:val="14"/>
              </w:rPr>
              <w:t>z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na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ka B 3506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>
              <w:br w:type="textWrapping" w:clear="all"/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  K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2124" w:type="dxa"/>
            <w:gridSpan w:val="2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3" w:after="0" w:line="251" w:lineRule="exact"/>
              <w:ind w:left="183" w:right="628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 dodavatel: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 dodavatele: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3359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3" w:after="0" w:line="240" w:lineRule="auto"/>
              <w:ind w:left="687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26927543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687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CZ26927543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49"/>
        </w:trPr>
        <w:tc>
          <w:tcPr>
            <w:tcW w:w="819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640" w:type="dxa"/>
            <w:gridSpan w:val="3"/>
            <w:vMerge/>
            <w:tcBorders>
              <w:top w:val="nil"/>
              <w:left w:val="nil"/>
              <w:bottom w:val="nil"/>
            </w:tcBorders>
          </w:tcPr>
          <w:p/>
        </w:tc>
        <w:tc>
          <w:tcPr>
            <w:tcW w:w="996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A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dresa: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4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3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PRIMAST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7"/>
                <w:sz w:val="20"/>
                <w:szCs w:val="20"/>
              </w:rPr>
              <w:t>L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chrán.dílna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2" w:after="0" w:line="251" w:lineRule="exact"/>
              <w:ind w:left="183" w:right="2159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pacing w:val="-8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ršova 997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6860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419"/>
                <w:sz w:val="20"/>
                <w:szCs w:val="20"/>
              </w:rPr>
              <w:t>3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Staré M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3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2"/>
        </w:trPr>
        <w:tc>
          <w:tcPr>
            <w:tcW w:w="5460" w:type="dxa"/>
            <w:gridSpan w:val="4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958"/>
              </w:tabs>
              <w:spacing w:before="0" w:after="0" w:line="240" w:lineRule="auto"/>
              <w:ind w:left="207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WWW stránk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	</w:t>
            </w:r>
            <w:hyperlink r:id="rId113" w:history="1">
              <w:r>
                <w:rPr sz="16" baseline="0" dirty="0">
                  <w:jc w:val="left"/>
                  <w:rFonts w:ascii="Arial" w:hAnsi="Arial" w:cs="Arial"/>
                  <w:color w:val="000000"/>
                  <w:spacing w:val="-3"/>
                  <w:sz w:val="16"/>
                  <w:szCs w:val="16"/>
                </w:rPr>
                <w:t>ww</w:t>
              </w:r>
              <w:r>
                <w:rPr sz="16" baseline="0" dirty="0">
                  <w:jc w:val="left"/>
                  <w:rFonts w:ascii="Arial" w:hAnsi="Arial" w:cs="Arial"/>
                  <w:color w:val="000000"/>
                  <w:spacing w:val="-12"/>
                  <w:sz w:val="16"/>
                  <w:szCs w:val="16"/>
                </w:rPr>
                <w:t>w</w:t>
              </w:r>
              <w:r>
                <w:rPr sz="16" baseline="0" dirty="0">
                  <w:jc w:val="left"/>
                  <w:rFonts w:ascii="Arial" w:hAnsi="Arial" w:cs="Arial"/>
                  <w:color w:val="000000"/>
                  <w:sz w:val="16"/>
                  <w:szCs w:val="16"/>
                </w:rPr>
                <w:t>.nemjil.cz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958"/>
              </w:tabs>
              <w:spacing w:before="17" w:after="0" w:line="240" w:lineRule="auto"/>
              <w:ind w:left="207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	</w:t>
            </w:r>
            <w:hyperlink r:id="rId114" w:history="1">
              <w:r>
                <w:rPr sz="16" baseline="0" dirty="0">
                  <w:jc w:val="left"/>
                  <w:rFonts w:ascii="Arial" w:hAnsi="Arial" w:cs="Arial"/>
                  <w:color w:val="000000"/>
                  <w:sz w:val="16"/>
                  <w:szCs w:val="16"/>
                </w:rPr>
                <w:t>fakturace@nemjil.cz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996" w:type="dxa"/>
            <w:vMerge/>
            <w:tcBorders>
              <w:top w:val="nil"/>
              <w:bottom w:val="nil"/>
              <w:right w:val="nil"/>
            </w:tcBorders>
          </w:tcPr>
          <w:p/>
        </w:tc>
        <w:tc>
          <w:tcPr>
            <w:tcW w:w="44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rPr>
          <w:trHeight w:val="575"/>
        </w:trPr>
        <w:tc>
          <w:tcPr>
            <w:tcW w:w="153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239" w:lineRule="exact"/>
              <w:ind w:left="207" w:right="688" w:firstLine="0"/>
              <w:jc w:val="both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Banka: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SWIF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8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3923" w:type="dxa"/>
            <w:gridSpan w:val="2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52" w:lineRule="exact"/>
              <w:ind w:left="747" w:right="1125" w:firstLine="0"/>
            </w:pP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Komer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banka a.s. Praha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KOMBCZPP</w:t>
            </w:r>
            <w:r>
              <w:rPr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XX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484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9" w:lineRule="exact"/>
              <w:ind w:left="183" w:right="3561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ní 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íslo: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Zástupce dodavatele: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 dodavatele: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66"/>
        </w:trPr>
        <w:tc>
          <w:tcPr>
            <w:tcW w:w="5460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898"/>
              </w:tabs>
              <w:spacing w:before="0" w:after="0" w:line="240" w:lineRule="auto"/>
              <w:ind w:left="207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Bankovní spojení:	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107-6224720207/0100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3" w:after="0" w:line="240" w:lineRule="auto"/>
              <w:ind w:left="207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Specif. s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mbol: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484" w:type="dxa"/>
            <w:gridSpan w:val="4"/>
            <w:vMerge/>
            <w:tcBorders>
              <w:top w:val="nil"/>
              <w:right w:val="nil"/>
            </w:tcBorders>
          </w:tcPr>
          <w:p/>
        </w:tc>
      </w:tr>
      <w:tr>
        <w:trPr>
          <w:trHeight w:val="217"/>
        </w:trPr>
        <w:tc>
          <w:tcPr>
            <w:tcW w:w="5460" w:type="dxa"/>
            <w:gridSpan w:val="4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531" w:type="dxa"/>
            <w:gridSpan w:val="3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0" w:line="240" w:lineRule="auto"/>
              <w:ind w:left="18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Datum objednávk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952" w:type="dxa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7" w:after="0" w:line="240" w:lineRule="auto"/>
              <w:ind w:left="835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27.07.2020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855"/>
        </w:trPr>
        <w:tc>
          <w:tcPr>
            <w:tcW w:w="1914" w:type="dxa"/>
            <w:gridSpan w:val="3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51" w:lineRule="exact"/>
              <w:ind w:left="207" w:right="31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Zp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sob doprav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Místo ur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ení: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208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3545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9" w:after="0" w:line="240" w:lineRule="auto"/>
              <w:ind w:left="369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sklad MTZ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84" w:type="dxa"/>
            <w:gridSpan w:val="4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365"/>
              </w:tabs>
              <w:spacing w:before="323" w:after="0" w:line="240" w:lineRule="auto"/>
              <w:ind w:left="18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Datum odeslání:	</w:t>
            </w:r>
            <w:r>
              <w:rPr sz="20" baseline="2" dirty="0">
                <w:jc w:val="left"/>
                <w:rFonts w:ascii="Arial" w:hAnsi="Arial" w:cs="Arial"/>
                <w:color w:val="000000"/>
                <w:position w:val="2"/>
                <w:sz w:val="20"/>
                <w:szCs w:val="20"/>
              </w:rPr>
              <w:t>28.07.2020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038"/>
              </w:tabs>
              <w:spacing w:before="44" w:after="0" w:line="240" w:lineRule="auto"/>
              <w:ind w:left="18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Zp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sob úhrad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	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evodní p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íkaz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350"/>
          <w:tab w:val="left" w:pos="2807"/>
          <w:tab w:val="left" w:pos="8665"/>
          <w:tab w:val="left" w:pos="10091"/>
        </w:tabs>
        <w:spacing w:before="0" w:after="0" w:line="285" w:lineRule="exact"/>
        <w:ind w:left="414" w:right="567" w:hanging="242"/>
      </w:pPr>
      <w:r>
        <w:drawing>
          <wp:anchor simplePos="0" relativeHeight="251658357" behindDoc="0" locked="0" layoutInCell="1" allowOverlap="1">
            <wp:simplePos x="0" y="0"/>
            <wp:positionH relativeFrom="page">
              <wp:posOffset>618236</wp:posOffset>
            </wp:positionH>
            <wp:positionV relativeFrom="paragraph">
              <wp:posOffset>-12935</wp:posOffset>
            </wp:positionV>
            <wp:extent cx="45211" cy="240283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240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1974595</wp:posOffset>
            </wp:positionH>
            <wp:positionV relativeFrom="paragraph">
              <wp:posOffset>-12935</wp:posOffset>
            </wp:positionV>
            <wp:extent cx="45211" cy="240283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240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5312155</wp:posOffset>
            </wp:positionH>
            <wp:positionV relativeFrom="paragraph">
              <wp:posOffset>-12935</wp:posOffset>
            </wp:positionV>
            <wp:extent cx="45211" cy="240283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240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-12935</wp:posOffset>
            </wp:positionV>
            <wp:extent cx="45211" cy="240283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240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199409</wp:posOffset>
            </wp:positionV>
            <wp:extent cx="6934199" cy="18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7223759</wp:posOffset>
            </wp:positionH>
            <wp:positionV relativeFrom="paragraph">
              <wp:posOffset>222269</wp:posOffset>
            </wp:positionV>
            <wp:extent cx="180" cy="167639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222269</wp:posOffset>
            </wp:positionV>
            <wp:extent cx="180" cy="167639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640079</wp:posOffset>
            </wp:positionH>
            <wp:positionV relativeFrom="paragraph">
              <wp:posOffset>222269</wp:posOffset>
            </wp:positionV>
            <wp:extent cx="180" cy="167639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1996439</wp:posOffset>
            </wp:positionH>
            <wp:positionV relativeFrom="paragraph">
              <wp:posOffset>222269</wp:posOffset>
            </wp:positionV>
            <wp:extent cx="180" cy="167639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5333999</wp:posOffset>
            </wp:positionH>
            <wp:positionV relativeFrom="paragraph">
              <wp:posOffset>222269</wp:posOffset>
            </wp:positionV>
            <wp:extent cx="180" cy="167639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1" locked="0" layoutInCell="1" allowOverlap="1">
            <wp:simplePos x="0" y="0"/>
            <wp:positionH relativeFrom="page">
              <wp:posOffset>1760219</wp:posOffset>
            </wp:positionH>
            <wp:positionV relativeFrom="paragraph">
              <wp:posOffset>222269</wp:posOffset>
            </wp:positionV>
            <wp:extent cx="464819" cy="137159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4819" cy="137159"/>
                    </a:xfrm>
                    <a:custGeom>
                      <a:rect l="l" t="t" r="r" b="b"/>
                      <a:pathLst>
                        <a:path w="3873500" h="1143000">
                          <a:moveTo>
                            <a:pt x="0" y="1143000"/>
                          </a:moveTo>
                          <a:lnTo>
                            <a:pt x="3873500" y="1143000"/>
                          </a:lnTo>
                          <a:lnTo>
                            <a:pt x="38735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1" locked="0" layoutInCell="1" allowOverlap="1">
            <wp:simplePos x="0" y="0"/>
            <wp:positionH relativeFrom="page">
              <wp:posOffset>5402579</wp:posOffset>
            </wp:positionH>
            <wp:positionV relativeFrom="paragraph">
              <wp:posOffset>222269</wp:posOffset>
            </wp:positionV>
            <wp:extent cx="1234439" cy="137159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4439" cy="137159"/>
                    </a:xfrm>
                    <a:custGeom>
                      <a:rect l="l" t="t" r="r" b="b"/>
                      <a:pathLst>
                        <a:path w="10287000" h="1143000">
                          <a:moveTo>
                            <a:pt x="0" y="1143000"/>
                          </a:moveTo>
                          <a:lnTo>
                            <a:pt x="10287000" y="1143000"/>
                          </a:lnTo>
                          <a:lnTo>
                            <a:pt x="102870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761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6263637</wp:posOffset>
            </wp:positionH>
            <wp:positionV relativeFrom="paragraph">
              <wp:posOffset>251071</wp:posOffset>
            </wp:positionV>
            <wp:extent cx="628618" cy="208749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263637" y="4236816"/>
                      <a:ext cx="514318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 sz="18" baseline="0" dirty="0">
          <w:jc w:val="left"/>
          <w:rFonts w:ascii="Arial" w:hAnsi="Arial" w:cs="Arial"/>
          <w:b/>
          <w:bCs/>
          <w:color w:val="000000"/>
          <w:spacing w:val="156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	Název materiálu	Množství	MJ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pacing w:val="155"/>
          <w:sz w:val="16"/>
          <w:szCs w:val="16"/>
        </w:rPr>
        <w:t>1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10541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</w:t>
      </w:r>
      <w:r>
        <w:rPr sz="16" baseline="0" dirty="0">
          <w:jc w:val="left"/>
          <w:rFonts w:ascii="Arial" w:hAnsi="Arial" w:cs="Arial"/>
          <w:color w:val="FFFFFF"/>
          <w:spacing w:val="294"/>
          <w:sz w:val="16"/>
          <w:szCs w:val="16"/>
        </w:rPr>
        <w:t>s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Šaty pro kucha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ky + logo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74"/>
        </w:tabs>
        <w:spacing w:before="20" w:after="0" w:line="228" w:lineRule="exact"/>
        <w:ind w:left="1474" w:right="567" w:hanging="1331"/>
      </w:pPr>
      <w:r>
        <w:drawing>
          <wp:anchor simplePos="0" relativeHeight="251658373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6759</wp:posOffset>
            </wp:positionV>
            <wp:extent cx="6949439" cy="180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9439" cy="180"/>
                    </a:xfrm>
                    <a:custGeom>
                      <a:rect l="l" t="t" r="r" b="b"/>
                      <a:pathLst>
                        <a:path w="57912000" h="180">
                          <a:moveTo>
                            <a:pt x="0" y="0"/>
                          </a:moveTo>
                          <a:lnTo>
                            <a:pt x="579120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7775</wp:posOffset>
            </wp:positionV>
            <wp:extent cx="43688" cy="171703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7775</wp:posOffset>
            </wp:positionV>
            <wp:extent cx="42163" cy="171703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152555</wp:posOffset>
            </wp:positionV>
            <wp:extent cx="43688" cy="171704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152555</wp:posOffset>
            </wp:positionV>
            <wp:extent cx="42163" cy="171704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klasický st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ih (ne princes)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vel.54 - 10ks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73" w:left="400" w:header="708" w:footer="708" w:gutter="0"/>
          <w:docGrid w:linePitch="360"/>
        </w:sectPr>
        <w:spacing w:before="11" w:after="0" w:line="240" w:lineRule="auto"/>
        <w:ind w:left="143" w:right="0" w:firstLine="1331"/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-36042</wp:posOffset>
            </wp:positionV>
            <wp:extent cx="43688" cy="171704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-36042</wp:posOffset>
            </wp:positionV>
            <wp:extent cx="42163" cy="171704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vel.58 - 10ks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50"/>
        </w:tabs>
        <w:spacing w:before="0" w:after="0" w:line="240" w:lineRule="auto"/>
        <w:ind w:left="143" w:right="0" w:firstLine="271"/>
      </w:pPr>
      <w:r>
        <w:drawing>
          <wp:anchor simplePos="0" relativeHeight="251658386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-47479</wp:posOffset>
            </wp:positionV>
            <wp:extent cx="6941819" cy="180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1819" cy="180"/>
                    </a:xfrm>
                    <a:custGeom>
                      <a:rect l="l" t="t" r="r" b="b"/>
                      <a:pathLst>
                        <a:path w="57848500" h="180">
                          <a:moveTo>
                            <a:pt x="0" y="0"/>
                          </a:moveTo>
                          <a:lnTo>
                            <a:pt x="578485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7223759</wp:posOffset>
            </wp:positionH>
            <wp:positionV relativeFrom="paragraph">
              <wp:posOffset>-24619</wp:posOffset>
            </wp:positionV>
            <wp:extent cx="180" cy="167639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-24619</wp:posOffset>
            </wp:positionV>
            <wp:extent cx="180" cy="167639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640079</wp:posOffset>
            </wp:positionH>
            <wp:positionV relativeFrom="paragraph">
              <wp:posOffset>-24619</wp:posOffset>
            </wp:positionV>
            <wp:extent cx="180" cy="167639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1996439</wp:posOffset>
            </wp:positionH>
            <wp:positionV relativeFrom="paragraph">
              <wp:posOffset>-24619</wp:posOffset>
            </wp:positionV>
            <wp:extent cx="180" cy="167639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5333999</wp:posOffset>
            </wp:positionH>
            <wp:positionV relativeFrom="paragraph">
              <wp:posOffset>-24619</wp:posOffset>
            </wp:positionV>
            <wp:extent cx="180" cy="167639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1" locked="0" layoutInCell="1" allowOverlap="1">
            <wp:simplePos x="0" y="0"/>
            <wp:positionH relativeFrom="page">
              <wp:posOffset>1760219</wp:posOffset>
            </wp:positionH>
            <wp:positionV relativeFrom="paragraph">
              <wp:posOffset>-24619</wp:posOffset>
            </wp:positionV>
            <wp:extent cx="464819" cy="137159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4819" cy="137159"/>
                    </a:xfrm>
                    <a:custGeom>
                      <a:rect l="l" t="t" r="r" b="b"/>
                      <a:pathLst>
                        <a:path w="3873500" h="1143000">
                          <a:moveTo>
                            <a:pt x="0" y="1143000"/>
                          </a:moveTo>
                          <a:lnTo>
                            <a:pt x="3873500" y="1143000"/>
                          </a:lnTo>
                          <a:lnTo>
                            <a:pt x="38735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1" locked="0" layoutInCell="1" allowOverlap="1">
            <wp:simplePos x="0" y="0"/>
            <wp:positionH relativeFrom="page">
              <wp:posOffset>5402579</wp:posOffset>
            </wp:positionH>
            <wp:positionV relativeFrom="paragraph">
              <wp:posOffset>-24619</wp:posOffset>
            </wp:positionV>
            <wp:extent cx="1234439" cy="137159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4439" cy="137159"/>
                    </a:xfrm>
                    <a:custGeom>
                      <a:rect l="l" t="t" r="r" b="b"/>
                      <a:pathLst>
                        <a:path w="10287000" h="1143000">
                          <a:moveTo>
                            <a:pt x="0" y="1143000"/>
                          </a:moveTo>
                          <a:lnTo>
                            <a:pt x="10287000" y="1143000"/>
                          </a:lnTo>
                          <a:lnTo>
                            <a:pt x="102870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761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pacing w:val="155"/>
          <w:sz w:val="16"/>
          <w:szCs w:val="16"/>
        </w:rPr>
        <w:t>2</w:t>
      </w:r>
      <w:r>
        <w:rPr sz="18" baseline="0" dirty="0">
          <w:jc w:val="left"/>
          <w:rFonts w:ascii="Arial" w:hAnsi="Arial" w:cs="Arial"/>
          <w:color w:val="000000"/>
          <w:spacing w:val="-13"/>
          <w:sz w:val="18"/>
          <w:szCs w:val="18"/>
        </w:rPr>
        <w:t>1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1022, </w:t>
      </w:r>
      <w:r>
        <w:rPr sz="18" baseline="0" dirty="0">
          <w:jc w:val="left"/>
          <w:rFonts w:ascii="Arial" w:hAnsi="Arial" w:cs="Arial"/>
          <w:color w:val="000000"/>
          <w:spacing w:val="-13"/>
          <w:sz w:val="18"/>
          <w:szCs w:val="18"/>
        </w:rPr>
        <w:t>1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1024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</w:t>
      </w:r>
      <w:r>
        <w:rPr sz="16" baseline="0" dirty="0">
          <w:jc w:val="left"/>
          <w:rFonts w:ascii="Arial" w:hAnsi="Arial" w:cs="Arial"/>
          <w:color w:val="FFFFFF"/>
          <w:spacing w:val="294"/>
          <w:sz w:val="16"/>
          <w:szCs w:val="16"/>
        </w:rPr>
        <w:t>s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Košile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AND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+ logo, košile no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 </w:t>
      </w:r>
    </w:p>
    <w:p>
      <w:pPr>
        <w:rPr>
          <w:rFonts w:ascii="Times New Roman" w:hAnsi="Times New Roman" w:cs="Times New Roman"/>
          <w:color w:val="010302"/>
        </w:rPr>
        <w:tabs>
          <w:tab w:val="left" w:pos="1474"/>
        </w:tabs>
        <w:spacing w:before="51" w:after="0" w:line="240" w:lineRule="auto"/>
        <w:ind w:left="143" w:right="0" w:firstLine="0"/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-11657</wp:posOffset>
            </wp:positionV>
            <wp:extent cx="6949439" cy="180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9439" cy="180"/>
                    </a:xfrm>
                    <a:custGeom>
                      <a:rect l="l" t="t" r="r" b="b"/>
                      <a:pathLst>
                        <a:path w="57912000" h="180">
                          <a:moveTo>
                            <a:pt x="0" y="0"/>
                          </a:moveTo>
                          <a:lnTo>
                            <a:pt x="579120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-10641</wp:posOffset>
            </wp:positionV>
            <wp:extent cx="43688" cy="171704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-10641</wp:posOffset>
            </wp:positionV>
            <wp:extent cx="42163" cy="171704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And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l - 30ks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143" w:right="0" w:firstLine="1331"/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-36040</wp:posOffset>
            </wp:positionV>
            <wp:extent cx="43688" cy="171703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-36040</wp:posOffset>
            </wp:positionV>
            <wp:extent cx="42163" cy="171703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And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l - dlouhý rukáv - 30ks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50"/>
        </w:tabs>
        <w:spacing w:before="0" w:after="0" w:line="240" w:lineRule="auto"/>
        <w:ind w:left="143" w:right="0" w:firstLine="271"/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-47479</wp:posOffset>
            </wp:positionV>
            <wp:extent cx="6941819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1819" cy="180"/>
                    </a:xfrm>
                    <a:custGeom>
                      <a:rect l="l" t="t" r="r" b="b"/>
                      <a:pathLst>
                        <a:path w="57848500" h="180">
                          <a:moveTo>
                            <a:pt x="0" y="0"/>
                          </a:moveTo>
                          <a:lnTo>
                            <a:pt x="578485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7223759</wp:posOffset>
            </wp:positionH>
            <wp:positionV relativeFrom="paragraph">
              <wp:posOffset>-24619</wp:posOffset>
            </wp:positionV>
            <wp:extent cx="180" cy="167639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-24619</wp:posOffset>
            </wp:positionV>
            <wp:extent cx="180" cy="167639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640079</wp:posOffset>
            </wp:positionH>
            <wp:positionV relativeFrom="paragraph">
              <wp:posOffset>-24619</wp:posOffset>
            </wp:positionV>
            <wp:extent cx="180" cy="167639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1996439</wp:posOffset>
            </wp:positionH>
            <wp:positionV relativeFrom="paragraph">
              <wp:posOffset>-24619</wp:posOffset>
            </wp:positionV>
            <wp:extent cx="180" cy="167639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5333999</wp:posOffset>
            </wp:positionH>
            <wp:positionV relativeFrom="paragraph">
              <wp:posOffset>-24619</wp:posOffset>
            </wp:positionV>
            <wp:extent cx="180" cy="167639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1" locked="0" layoutInCell="1" allowOverlap="1">
            <wp:simplePos x="0" y="0"/>
            <wp:positionH relativeFrom="page">
              <wp:posOffset>1760219</wp:posOffset>
            </wp:positionH>
            <wp:positionV relativeFrom="paragraph">
              <wp:posOffset>-24619</wp:posOffset>
            </wp:positionV>
            <wp:extent cx="464819" cy="137159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4819" cy="137159"/>
                    </a:xfrm>
                    <a:custGeom>
                      <a:rect l="l" t="t" r="r" b="b"/>
                      <a:pathLst>
                        <a:path w="3873500" h="1143000">
                          <a:moveTo>
                            <a:pt x="0" y="1143000"/>
                          </a:moveTo>
                          <a:lnTo>
                            <a:pt x="3873500" y="1143000"/>
                          </a:lnTo>
                          <a:lnTo>
                            <a:pt x="38735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1" locked="0" layoutInCell="1" allowOverlap="1">
            <wp:simplePos x="0" y="0"/>
            <wp:positionH relativeFrom="page">
              <wp:posOffset>5402579</wp:posOffset>
            </wp:positionH>
            <wp:positionV relativeFrom="paragraph">
              <wp:posOffset>-24619</wp:posOffset>
            </wp:positionV>
            <wp:extent cx="1234439" cy="137159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4439" cy="137159"/>
                    </a:xfrm>
                    <a:custGeom>
                      <a:rect l="l" t="t" r="r" b="b"/>
                      <a:pathLst>
                        <a:path w="10287000" h="1143000">
                          <a:moveTo>
                            <a:pt x="0" y="1143000"/>
                          </a:moveTo>
                          <a:lnTo>
                            <a:pt x="10287000" y="1143000"/>
                          </a:lnTo>
                          <a:lnTo>
                            <a:pt x="102870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761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pacing w:val="155"/>
          <w:sz w:val="16"/>
          <w:szCs w:val="16"/>
        </w:rPr>
        <w:t>3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10819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</w:t>
      </w:r>
      <w:r>
        <w:rPr sz="16" baseline="0" dirty="0">
          <w:jc w:val="left"/>
          <w:rFonts w:ascii="Arial" w:hAnsi="Arial" w:cs="Arial"/>
          <w:color w:val="FFFFFF"/>
          <w:spacing w:val="294"/>
          <w:sz w:val="16"/>
          <w:szCs w:val="16"/>
        </w:rPr>
        <w:t>s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Kabátek fleecový IRM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+ logo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74"/>
        </w:tabs>
        <w:spacing w:before="21" w:after="0" w:line="227" w:lineRule="exact"/>
        <w:ind w:left="1474" w:right="1129" w:hanging="1331"/>
      </w:pPr>
      <w:r>
        <w:drawing>
          <wp:anchor simplePos="0" relativeHeight="251658426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6759</wp:posOffset>
            </wp:positionV>
            <wp:extent cx="6949439" cy="180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9439" cy="180"/>
                    </a:xfrm>
                    <a:custGeom>
                      <a:rect l="l" t="t" r="r" b="b"/>
                      <a:pathLst>
                        <a:path w="57912000" h="180">
                          <a:moveTo>
                            <a:pt x="0" y="0"/>
                          </a:moveTo>
                          <a:lnTo>
                            <a:pt x="579120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7775</wp:posOffset>
            </wp:positionV>
            <wp:extent cx="43688" cy="171703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7775</wp:posOffset>
            </wp:positionV>
            <wp:extent cx="42163" cy="171703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152555</wp:posOffset>
            </wp:positionV>
            <wp:extent cx="43688" cy="171703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152555</wp:posOffset>
            </wp:positionV>
            <wp:extent cx="42163" cy="171703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297335</wp:posOffset>
            </wp:positionV>
            <wp:extent cx="43688" cy="171703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297335</wp:posOffset>
            </wp:positionV>
            <wp:extent cx="42163" cy="171703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vel. S - 5ks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vel. M - 5ks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vel. </w:t>
      </w:r>
      <w:r>
        <w:rPr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- 5ks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3" w:right="0" w:firstLine="1473"/>
      </w:pPr>
      <w:r>
        <w:drawing>
          <wp:anchor simplePos="0" relativeHeight="251658437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-47479</wp:posOffset>
            </wp:positionV>
            <wp:extent cx="6941819" cy="180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1819" cy="180"/>
                    </a:xfrm>
                    <a:custGeom>
                      <a:rect l="l" t="t" r="r" b="b"/>
                      <a:pathLst>
                        <a:path w="57848500" h="180">
                          <a:moveTo>
                            <a:pt x="0" y="0"/>
                          </a:moveTo>
                          <a:lnTo>
                            <a:pt x="578485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7223759</wp:posOffset>
            </wp:positionH>
            <wp:positionV relativeFrom="paragraph">
              <wp:posOffset>-24619</wp:posOffset>
            </wp:positionV>
            <wp:extent cx="180" cy="167639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-24619</wp:posOffset>
            </wp:positionV>
            <wp:extent cx="180" cy="167639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640079</wp:posOffset>
            </wp:positionH>
            <wp:positionV relativeFrom="paragraph">
              <wp:posOffset>-24619</wp:posOffset>
            </wp:positionV>
            <wp:extent cx="180" cy="167639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1996439</wp:posOffset>
            </wp:positionH>
            <wp:positionV relativeFrom="paragraph">
              <wp:posOffset>-24619</wp:posOffset>
            </wp:positionV>
            <wp:extent cx="180" cy="167639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5333999</wp:posOffset>
            </wp:positionH>
            <wp:positionV relativeFrom="paragraph">
              <wp:posOffset>-24619</wp:posOffset>
            </wp:positionV>
            <wp:extent cx="180" cy="167639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1" locked="0" layoutInCell="1" allowOverlap="1">
            <wp:simplePos x="0" y="0"/>
            <wp:positionH relativeFrom="page">
              <wp:posOffset>1760219</wp:posOffset>
            </wp:positionH>
            <wp:positionV relativeFrom="paragraph">
              <wp:posOffset>-24619</wp:posOffset>
            </wp:positionV>
            <wp:extent cx="464819" cy="137159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4819" cy="137159"/>
                    </a:xfrm>
                    <a:custGeom>
                      <a:rect l="l" t="t" r="r" b="b"/>
                      <a:pathLst>
                        <a:path w="3873500" h="1143000">
                          <a:moveTo>
                            <a:pt x="0" y="1143000"/>
                          </a:moveTo>
                          <a:lnTo>
                            <a:pt x="3873500" y="1143000"/>
                          </a:lnTo>
                          <a:lnTo>
                            <a:pt x="38735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1" locked="0" layoutInCell="1" allowOverlap="1">
            <wp:simplePos x="0" y="0"/>
            <wp:positionH relativeFrom="page">
              <wp:posOffset>5402579</wp:posOffset>
            </wp:positionH>
            <wp:positionV relativeFrom="paragraph">
              <wp:posOffset>-24619</wp:posOffset>
            </wp:positionV>
            <wp:extent cx="1234439" cy="137159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4439" cy="137159"/>
                    </a:xfrm>
                    <a:custGeom>
                      <a:rect l="l" t="t" r="r" b="b"/>
                      <a:pathLst>
                        <a:path w="10287000" h="1143000">
                          <a:moveTo>
                            <a:pt x="0" y="1143000"/>
                          </a:moveTo>
                          <a:lnTo>
                            <a:pt x="10287000" y="1143000"/>
                          </a:lnTo>
                          <a:lnTo>
                            <a:pt x="102870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761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530351</wp:posOffset>
            </wp:positionH>
            <wp:positionV relativeFrom="paragraph">
              <wp:posOffset>0</wp:posOffset>
            </wp:positionV>
            <wp:extent cx="3751021" cy="220026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0351" y="6012665"/>
                      <a:ext cx="3636721" cy="10572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36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5"/>
                            <w:sz w:val="16"/>
                            <w:szCs w:val="16"/>
                          </w:rPr>
                          <w:t>4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100 01,100 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pacing w:val="294"/>
                            <w:sz w:val="16"/>
                            <w:szCs w:val="16"/>
                          </w:rPr>
                          <w:t>s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Šaty sesterské + logo (bílé,mod-bí,fia-bí,zel-bí)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121,122,123,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74"/>
        </w:tabs>
        <w:spacing w:before="21" w:after="0" w:line="227" w:lineRule="exact"/>
        <w:ind w:left="1474" w:right="2356" w:hanging="1331"/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6759</wp:posOffset>
            </wp:positionV>
            <wp:extent cx="6949439" cy="180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9439" cy="180"/>
                    </a:xfrm>
                    <a:custGeom>
                      <a:rect l="l" t="t" r="r" b="b"/>
                      <a:pathLst>
                        <a:path w="57912000" h="180">
                          <a:moveTo>
                            <a:pt x="0" y="0"/>
                          </a:moveTo>
                          <a:lnTo>
                            <a:pt x="579120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7775</wp:posOffset>
            </wp:positionV>
            <wp:extent cx="43688" cy="171703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7775</wp:posOffset>
            </wp:positionV>
            <wp:extent cx="42163" cy="171703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152555</wp:posOffset>
            </wp:positionV>
            <wp:extent cx="43688" cy="171703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152555</wp:posOffset>
            </wp:positionV>
            <wp:extent cx="42163" cy="171703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100 121 - modré s bílým klínem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vel.38 - 10ks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143" w:right="0" w:firstLine="1331"/>
      </w:pPr>
      <w:r>
        <w:drawing>
          <wp:anchor simplePos="0" relativeHeight="251658459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-36040</wp:posOffset>
            </wp:positionV>
            <wp:extent cx="43688" cy="171704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-36040</wp:posOffset>
            </wp:positionV>
            <wp:extent cx="42163" cy="171704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vel.44 - 10ks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7" w:lineRule="exact"/>
        <w:ind w:left="1474" w:right="2356" w:firstLine="0"/>
      </w:pPr>
      <w:r>
        <w:drawing>
          <wp:anchor simplePos="0" relativeHeight="251658462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-2386</wp:posOffset>
            </wp:positionV>
            <wp:extent cx="43688" cy="171704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-2386</wp:posOffset>
            </wp:positionV>
            <wp:extent cx="42163" cy="171704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142395</wp:posOffset>
            </wp:positionV>
            <wp:extent cx="43688" cy="171703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142395</wp:posOffset>
            </wp:positionV>
            <wp:extent cx="42163" cy="171703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100 122 -fialové s bílým klínem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vel.40 - 10ks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143" w:right="0" w:firstLine="1331"/>
      </w:pPr>
      <w:r>
        <w:drawing>
          <wp:anchor simplePos="0" relativeHeight="251658468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-36040</wp:posOffset>
            </wp:positionV>
            <wp:extent cx="43688" cy="171703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-36040</wp:posOffset>
            </wp:positionV>
            <wp:extent cx="42163" cy="171703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100 01 - šaty bílé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143" w:right="0" w:firstLine="1331"/>
      </w:pPr>
      <w:r>
        <w:drawing>
          <wp:anchor simplePos="0" relativeHeight="251658471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-36039</wp:posOffset>
            </wp:positionV>
            <wp:extent cx="43688" cy="171703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-36039</wp:posOffset>
            </wp:positionV>
            <wp:extent cx="42163" cy="171703"/>
            <wp:effectExtent l="0" t="0" r="0" b="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vel.42 - 5ks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50"/>
        </w:tabs>
        <w:spacing w:before="0" w:after="0" w:line="240" w:lineRule="auto"/>
        <w:ind w:left="143" w:right="0" w:firstLine="271"/>
      </w:pPr>
      <w:r>
        <w:drawing>
          <wp:anchor simplePos="0" relativeHeight="25165847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-47478</wp:posOffset>
            </wp:positionV>
            <wp:extent cx="6941819" cy="180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1819" cy="180"/>
                    </a:xfrm>
                    <a:custGeom>
                      <a:rect l="l" t="t" r="r" b="b"/>
                      <a:pathLst>
                        <a:path w="57848500" h="180">
                          <a:moveTo>
                            <a:pt x="0" y="0"/>
                          </a:moveTo>
                          <a:lnTo>
                            <a:pt x="578485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7223759</wp:posOffset>
            </wp:positionH>
            <wp:positionV relativeFrom="paragraph">
              <wp:posOffset>-24618</wp:posOffset>
            </wp:positionV>
            <wp:extent cx="180" cy="167639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-24618</wp:posOffset>
            </wp:positionV>
            <wp:extent cx="180" cy="167639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640079</wp:posOffset>
            </wp:positionH>
            <wp:positionV relativeFrom="paragraph">
              <wp:posOffset>-24618</wp:posOffset>
            </wp:positionV>
            <wp:extent cx="180" cy="167639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1996439</wp:posOffset>
            </wp:positionH>
            <wp:positionV relativeFrom="paragraph">
              <wp:posOffset>-24618</wp:posOffset>
            </wp:positionV>
            <wp:extent cx="180" cy="167639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5333999</wp:posOffset>
            </wp:positionH>
            <wp:positionV relativeFrom="paragraph">
              <wp:posOffset>-24618</wp:posOffset>
            </wp:positionV>
            <wp:extent cx="180" cy="167639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1" locked="0" layoutInCell="1" allowOverlap="1">
            <wp:simplePos x="0" y="0"/>
            <wp:positionH relativeFrom="page">
              <wp:posOffset>1760219</wp:posOffset>
            </wp:positionH>
            <wp:positionV relativeFrom="paragraph">
              <wp:posOffset>-24618</wp:posOffset>
            </wp:positionV>
            <wp:extent cx="464819" cy="137159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4819" cy="137159"/>
                    </a:xfrm>
                    <a:custGeom>
                      <a:rect l="l" t="t" r="r" b="b"/>
                      <a:pathLst>
                        <a:path w="3873500" h="1143000">
                          <a:moveTo>
                            <a:pt x="0" y="1143000"/>
                          </a:moveTo>
                          <a:lnTo>
                            <a:pt x="3873500" y="1143000"/>
                          </a:lnTo>
                          <a:lnTo>
                            <a:pt x="38735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1" locked="0" layoutInCell="1" allowOverlap="1">
            <wp:simplePos x="0" y="0"/>
            <wp:positionH relativeFrom="page">
              <wp:posOffset>5402579</wp:posOffset>
            </wp:positionH>
            <wp:positionV relativeFrom="paragraph">
              <wp:posOffset>-24618</wp:posOffset>
            </wp:positionV>
            <wp:extent cx="1234439" cy="137159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4439" cy="137159"/>
                    </a:xfrm>
                    <a:custGeom>
                      <a:rect l="l" t="t" r="r" b="b"/>
                      <a:pathLst>
                        <a:path w="10287000" h="1143000">
                          <a:moveTo>
                            <a:pt x="0" y="1143000"/>
                          </a:moveTo>
                          <a:lnTo>
                            <a:pt x="10287000" y="1143000"/>
                          </a:lnTo>
                          <a:lnTo>
                            <a:pt x="102870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761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pacing w:val="155"/>
          <w:sz w:val="16"/>
          <w:szCs w:val="16"/>
        </w:rPr>
        <w:t>5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100126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</w:t>
      </w:r>
      <w:r>
        <w:rPr sz="16" baseline="0" dirty="0">
          <w:jc w:val="left"/>
          <w:rFonts w:ascii="Arial" w:hAnsi="Arial" w:cs="Arial"/>
          <w:color w:val="FFFFFF"/>
          <w:spacing w:val="294"/>
          <w:sz w:val="16"/>
          <w:szCs w:val="16"/>
        </w:rPr>
        <w:t>s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Šaty pro pomocnice modré + logo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74"/>
        </w:tabs>
        <w:spacing w:before="51" w:after="0" w:line="240" w:lineRule="auto"/>
        <w:ind w:left="143" w:right="0" w:firstLine="0"/>
      </w:pPr>
      <w:r>
        <w:drawing>
          <wp:anchor simplePos="0" relativeHeight="251658484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-11656</wp:posOffset>
            </wp:positionV>
            <wp:extent cx="6949439" cy="180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9439" cy="180"/>
                    </a:xfrm>
                    <a:custGeom>
                      <a:rect l="l" t="t" r="r" b="b"/>
                      <a:pathLst>
                        <a:path w="57912000" h="180">
                          <a:moveTo>
                            <a:pt x="0" y="0"/>
                          </a:moveTo>
                          <a:lnTo>
                            <a:pt x="579120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-10640</wp:posOffset>
            </wp:positionV>
            <wp:extent cx="43688" cy="171704"/>
            <wp:effectExtent l="0" t="0" r="0" b="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spect="0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-10640</wp:posOffset>
            </wp:positionV>
            <wp:extent cx="42163" cy="171704"/>
            <wp:effectExtent l="0" t="0" r="0" b="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spect="0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vel.42 - 10ks (ne propínací)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50"/>
        </w:tabs>
        <w:spacing w:before="0" w:after="0" w:line="240" w:lineRule="auto"/>
        <w:ind w:left="143" w:right="0" w:firstLine="271"/>
      </w:pPr>
      <w:r>
        <w:drawing>
          <wp:anchor simplePos="0" relativeHeight="251658489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-47478</wp:posOffset>
            </wp:positionV>
            <wp:extent cx="6941819" cy="180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1819" cy="180"/>
                    </a:xfrm>
                    <a:custGeom>
                      <a:rect l="l" t="t" r="r" b="b"/>
                      <a:pathLst>
                        <a:path w="57848500" h="180">
                          <a:moveTo>
                            <a:pt x="0" y="0"/>
                          </a:moveTo>
                          <a:lnTo>
                            <a:pt x="578485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7223759</wp:posOffset>
            </wp:positionH>
            <wp:positionV relativeFrom="paragraph">
              <wp:posOffset>-24618</wp:posOffset>
            </wp:positionV>
            <wp:extent cx="180" cy="167639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6999">
                          <a:moveTo>
                            <a:pt x="0" y="0"/>
                          </a:moveTo>
                          <a:lnTo>
                            <a:pt x="0" y="1396999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-24618</wp:posOffset>
            </wp:positionV>
            <wp:extent cx="180" cy="167639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6999">
                          <a:moveTo>
                            <a:pt x="0" y="0"/>
                          </a:moveTo>
                          <a:lnTo>
                            <a:pt x="0" y="1396999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640079</wp:posOffset>
            </wp:positionH>
            <wp:positionV relativeFrom="paragraph">
              <wp:posOffset>-24618</wp:posOffset>
            </wp:positionV>
            <wp:extent cx="180" cy="167639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6999">
                          <a:moveTo>
                            <a:pt x="0" y="0"/>
                          </a:moveTo>
                          <a:lnTo>
                            <a:pt x="0" y="1396999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1996439</wp:posOffset>
            </wp:positionH>
            <wp:positionV relativeFrom="paragraph">
              <wp:posOffset>-24618</wp:posOffset>
            </wp:positionV>
            <wp:extent cx="180" cy="167639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6999">
                          <a:moveTo>
                            <a:pt x="0" y="0"/>
                          </a:moveTo>
                          <a:lnTo>
                            <a:pt x="0" y="1396999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5333999</wp:posOffset>
            </wp:positionH>
            <wp:positionV relativeFrom="paragraph">
              <wp:posOffset>-24618</wp:posOffset>
            </wp:positionV>
            <wp:extent cx="180" cy="167639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6999">
                          <a:moveTo>
                            <a:pt x="0" y="0"/>
                          </a:moveTo>
                          <a:lnTo>
                            <a:pt x="0" y="1396999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1" locked="0" layoutInCell="1" allowOverlap="1">
            <wp:simplePos x="0" y="0"/>
            <wp:positionH relativeFrom="page">
              <wp:posOffset>1760219</wp:posOffset>
            </wp:positionH>
            <wp:positionV relativeFrom="paragraph">
              <wp:posOffset>-24619</wp:posOffset>
            </wp:positionV>
            <wp:extent cx="464819" cy="137159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4819" cy="137159"/>
                    </a:xfrm>
                    <a:custGeom>
                      <a:rect l="l" t="t" r="r" b="b"/>
                      <a:pathLst>
                        <a:path w="3873500" h="1143000">
                          <a:moveTo>
                            <a:pt x="0" y="1143000"/>
                          </a:moveTo>
                          <a:lnTo>
                            <a:pt x="3873500" y="1143000"/>
                          </a:lnTo>
                          <a:lnTo>
                            <a:pt x="38735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1" locked="0" layoutInCell="1" allowOverlap="1">
            <wp:simplePos x="0" y="0"/>
            <wp:positionH relativeFrom="page">
              <wp:posOffset>5402579</wp:posOffset>
            </wp:positionH>
            <wp:positionV relativeFrom="paragraph">
              <wp:posOffset>-24619</wp:posOffset>
            </wp:positionV>
            <wp:extent cx="1234439" cy="137159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4439" cy="137159"/>
                    </a:xfrm>
                    <a:custGeom>
                      <a:rect l="l" t="t" r="r" b="b"/>
                      <a:pathLst>
                        <a:path w="10287000" h="1143000">
                          <a:moveTo>
                            <a:pt x="0" y="1143000"/>
                          </a:moveTo>
                          <a:lnTo>
                            <a:pt x="10287000" y="1143000"/>
                          </a:lnTo>
                          <a:lnTo>
                            <a:pt x="102870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761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pacing w:val="155"/>
          <w:sz w:val="16"/>
          <w:szCs w:val="16"/>
        </w:rPr>
        <w:t>6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10421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</w:t>
      </w:r>
      <w:r>
        <w:rPr sz="16" baseline="0" dirty="0">
          <w:jc w:val="left"/>
          <w:rFonts w:ascii="Arial" w:hAnsi="Arial" w:cs="Arial"/>
          <w:color w:val="FFFFFF"/>
          <w:spacing w:val="294"/>
          <w:sz w:val="16"/>
          <w:szCs w:val="16"/>
        </w:rPr>
        <w:t>s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Halena modrá (sanitá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i) 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žena + logo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74"/>
        </w:tabs>
        <w:spacing w:before="51" w:after="0" w:line="240" w:lineRule="auto"/>
        <w:ind w:left="143" w:right="0" w:firstLine="0"/>
      </w:pPr>
      <w:r>
        <w:drawing>
          <wp:anchor simplePos="0" relativeHeight="251658505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-11656</wp:posOffset>
            </wp:positionV>
            <wp:extent cx="6949439" cy="180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9439" cy="180"/>
                    </a:xfrm>
                    <a:custGeom>
                      <a:rect l="l" t="t" r="r" b="b"/>
                      <a:pathLst>
                        <a:path w="57912000" h="180">
                          <a:moveTo>
                            <a:pt x="0" y="0"/>
                          </a:moveTo>
                          <a:lnTo>
                            <a:pt x="579120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-10640</wp:posOffset>
            </wp:positionV>
            <wp:extent cx="43688" cy="171704"/>
            <wp:effectExtent l="0" t="0" r="0" b="0"/>
            <wp:wrapNone/>
            <wp:docPr id="207" name="Picture 2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>
                      <a:picLocks noChangeAspect="0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-10640</wp:posOffset>
            </wp:positionV>
            <wp:extent cx="42163" cy="171704"/>
            <wp:effectExtent l="0" t="0" r="0" b="0"/>
            <wp:wrapNone/>
            <wp:docPr id="208" name="Picture 2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>
                      <a:picLocks noChangeAspect="0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pánská, vel. </w:t>
      </w:r>
      <w:r>
        <w:rPr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- 5ks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50"/>
          <w:tab w:val="left" w:pos="2806"/>
        </w:tabs>
        <w:spacing w:before="0" w:after="0" w:line="240" w:lineRule="auto"/>
        <w:ind w:left="143" w:right="0" w:firstLine="271"/>
      </w:pPr>
      <w:r>
        <w:drawing>
          <wp:anchor simplePos="0" relativeHeight="251658510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-47479</wp:posOffset>
            </wp:positionV>
            <wp:extent cx="6941819" cy="180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1819" cy="180"/>
                    </a:xfrm>
                    <a:custGeom>
                      <a:rect l="l" t="t" r="r" b="b"/>
                      <a:pathLst>
                        <a:path w="57848500" h="180">
                          <a:moveTo>
                            <a:pt x="0" y="0"/>
                          </a:moveTo>
                          <a:lnTo>
                            <a:pt x="578485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7223759</wp:posOffset>
            </wp:positionH>
            <wp:positionV relativeFrom="paragraph">
              <wp:posOffset>-24619</wp:posOffset>
            </wp:positionV>
            <wp:extent cx="180" cy="167639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-24619</wp:posOffset>
            </wp:positionV>
            <wp:extent cx="180" cy="167639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640079</wp:posOffset>
            </wp:positionH>
            <wp:positionV relativeFrom="paragraph">
              <wp:posOffset>-24619</wp:posOffset>
            </wp:positionV>
            <wp:extent cx="180" cy="167639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1996439</wp:posOffset>
            </wp:positionH>
            <wp:positionV relativeFrom="paragraph">
              <wp:posOffset>-24619</wp:posOffset>
            </wp:positionV>
            <wp:extent cx="180" cy="167639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5333999</wp:posOffset>
            </wp:positionH>
            <wp:positionV relativeFrom="paragraph">
              <wp:posOffset>-24619</wp:posOffset>
            </wp:positionV>
            <wp:extent cx="180" cy="167639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1" locked="0" layoutInCell="1" allowOverlap="1">
            <wp:simplePos x="0" y="0"/>
            <wp:positionH relativeFrom="page">
              <wp:posOffset>1760219</wp:posOffset>
            </wp:positionH>
            <wp:positionV relativeFrom="paragraph">
              <wp:posOffset>-24619</wp:posOffset>
            </wp:positionV>
            <wp:extent cx="464819" cy="137159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4819" cy="137159"/>
                    </a:xfrm>
                    <a:custGeom>
                      <a:rect l="l" t="t" r="r" b="b"/>
                      <a:pathLst>
                        <a:path w="3873500" h="1143000">
                          <a:moveTo>
                            <a:pt x="0" y="1143000"/>
                          </a:moveTo>
                          <a:lnTo>
                            <a:pt x="3873500" y="1143000"/>
                          </a:lnTo>
                          <a:lnTo>
                            <a:pt x="38735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1" locked="0" layoutInCell="1" allowOverlap="1">
            <wp:simplePos x="0" y="0"/>
            <wp:positionH relativeFrom="page">
              <wp:posOffset>5402579</wp:posOffset>
            </wp:positionH>
            <wp:positionV relativeFrom="paragraph">
              <wp:posOffset>-24619</wp:posOffset>
            </wp:positionV>
            <wp:extent cx="1234439" cy="137159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4439" cy="137159"/>
                    </a:xfrm>
                    <a:custGeom>
                      <a:rect l="l" t="t" r="r" b="b"/>
                      <a:pathLst>
                        <a:path w="10287000" h="1143000">
                          <a:moveTo>
                            <a:pt x="0" y="1143000"/>
                          </a:moveTo>
                          <a:lnTo>
                            <a:pt x="10287000" y="1143000"/>
                          </a:lnTo>
                          <a:lnTo>
                            <a:pt x="102870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761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pacing w:val="155"/>
          <w:sz w:val="16"/>
          <w:szCs w:val="16"/>
        </w:rPr>
        <w:t>7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3000042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polokošile "RO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L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Y" estrella man,s</w:t>
      </w:r>
      <w:r>
        <w:rPr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.modrá+logo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74"/>
        </w:tabs>
        <w:spacing w:before="51" w:after="0" w:line="240" w:lineRule="auto"/>
        <w:ind w:left="143" w:right="0" w:firstLine="0"/>
      </w:pPr>
      <w:r>
        <w:drawing>
          <wp:anchor simplePos="0" relativeHeight="251658522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-11656</wp:posOffset>
            </wp:positionV>
            <wp:extent cx="6949439" cy="180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9439" cy="180"/>
                    </a:xfrm>
                    <a:custGeom>
                      <a:rect l="l" t="t" r="r" b="b"/>
                      <a:pathLst>
                        <a:path w="57912000" h="180">
                          <a:moveTo>
                            <a:pt x="0" y="0"/>
                          </a:moveTo>
                          <a:lnTo>
                            <a:pt x="579120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-10640</wp:posOffset>
            </wp:positionV>
            <wp:extent cx="43688" cy="171703"/>
            <wp:effectExtent l="0" t="0" r="0" b="0"/>
            <wp:wrapNone/>
            <wp:docPr id="218" name="Picture 2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>
                      <a:picLocks noChangeAspect="0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-10640</wp:posOffset>
            </wp:positionV>
            <wp:extent cx="42163" cy="171703"/>
            <wp:effectExtent l="0" t="0" r="0" b="0"/>
            <wp:wrapNone/>
            <wp:docPr id="219" name="Picture 2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0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vel. L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50"/>
        </w:tabs>
        <w:spacing w:before="0" w:after="0" w:line="240" w:lineRule="auto"/>
        <w:ind w:left="143" w:right="0" w:firstLine="271"/>
      </w:pPr>
      <w:r>
        <w:drawing>
          <wp:anchor simplePos="0" relativeHeight="251658527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-47479</wp:posOffset>
            </wp:positionV>
            <wp:extent cx="6941819" cy="18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1819" cy="180"/>
                    </a:xfrm>
                    <a:custGeom>
                      <a:rect l="l" t="t" r="r" b="b"/>
                      <a:pathLst>
                        <a:path w="57848500" h="180">
                          <a:moveTo>
                            <a:pt x="0" y="0"/>
                          </a:moveTo>
                          <a:lnTo>
                            <a:pt x="578485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0" locked="0" layoutInCell="1" allowOverlap="1">
            <wp:simplePos x="0" y="0"/>
            <wp:positionH relativeFrom="page">
              <wp:posOffset>7223759</wp:posOffset>
            </wp:positionH>
            <wp:positionV relativeFrom="paragraph">
              <wp:posOffset>-24619</wp:posOffset>
            </wp:positionV>
            <wp:extent cx="180" cy="167639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-24619</wp:posOffset>
            </wp:positionV>
            <wp:extent cx="180" cy="167639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0" locked="0" layoutInCell="1" allowOverlap="1">
            <wp:simplePos x="0" y="0"/>
            <wp:positionH relativeFrom="page">
              <wp:posOffset>640079</wp:posOffset>
            </wp:positionH>
            <wp:positionV relativeFrom="paragraph">
              <wp:posOffset>-24619</wp:posOffset>
            </wp:positionV>
            <wp:extent cx="180" cy="167639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8" behindDoc="0" locked="0" layoutInCell="1" allowOverlap="1">
            <wp:simplePos x="0" y="0"/>
            <wp:positionH relativeFrom="page">
              <wp:posOffset>1996439</wp:posOffset>
            </wp:positionH>
            <wp:positionV relativeFrom="paragraph">
              <wp:posOffset>-24619</wp:posOffset>
            </wp:positionV>
            <wp:extent cx="180" cy="167639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5333999</wp:posOffset>
            </wp:positionH>
            <wp:positionV relativeFrom="paragraph">
              <wp:posOffset>-24619</wp:posOffset>
            </wp:positionV>
            <wp:extent cx="180" cy="167639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2" behindDoc="1" locked="0" layoutInCell="1" allowOverlap="1">
            <wp:simplePos x="0" y="0"/>
            <wp:positionH relativeFrom="page">
              <wp:posOffset>1760219</wp:posOffset>
            </wp:positionH>
            <wp:positionV relativeFrom="paragraph">
              <wp:posOffset>-24619</wp:posOffset>
            </wp:positionV>
            <wp:extent cx="464819" cy="137159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4819" cy="137159"/>
                    </a:xfrm>
                    <a:custGeom>
                      <a:rect l="l" t="t" r="r" b="b"/>
                      <a:pathLst>
                        <a:path w="3873500" h="1143000">
                          <a:moveTo>
                            <a:pt x="0" y="1143000"/>
                          </a:moveTo>
                          <a:lnTo>
                            <a:pt x="3873500" y="1143000"/>
                          </a:lnTo>
                          <a:lnTo>
                            <a:pt x="38735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1" locked="0" layoutInCell="1" allowOverlap="1">
            <wp:simplePos x="0" y="0"/>
            <wp:positionH relativeFrom="page">
              <wp:posOffset>5402579</wp:posOffset>
            </wp:positionH>
            <wp:positionV relativeFrom="paragraph">
              <wp:posOffset>-24619</wp:posOffset>
            </wp:positionV>
            <wp:extent cx="1234439" cy="137159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4439" cy="137159"/>
                    </a:xfrm>
                    <a:custGeom>
                      <a:rect l="l" t="t" r="r" b="b"/>
                      <a:pathLst>
                        <a:path w="10287000" h="1143000">
                          <a:moveTo>
                            <a:pt x="0" y="1143000"/>
                          </a:moveTo>
                          <a:lnTo>
                            <a:pt x="10287000" y="1143000"/>
                          </a:lnTo>
                          <a:lnTo>
                            <a:pt x="102870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761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pacing w:val="155"/>
          <w:sz w:val="16"/>
          <w:szCs w:val="16"/>
        </w:rPr>
        <w:t>8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10421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</w:t>
      </w:r>
      <w:r>
        <w:rPr sz="16" baseline="0" dirty="0">
          <w:jc w:val="left"/>
          <w:rFonts w:ascii="Arial" w:hAnsi="Arial" w:cs="Arial"/>
          <w:color w:val="FFFFFF"/>
          <w:spacing w:val="294"/>
          <w:sz w:val="16"/>
          <w:szCs w:val="16"/>
        </w:rPr>
        <w:t>s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Halena 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žena bílá s modrým klínem + logo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74"/>
        </w:tabs>
        <w:spacing w:before="21" w:after="0" w:line="227" w:lineRule="exact"/>
        <w:ind w:left="1474" w:right="109" w:hanging="1331"/>
      </w:pPr>
      <w:r>
        <w:drawing>
          <wp:anchor simplePos="0" relativeHeight="251658541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6759</wp:posOffset>
            </wp:positionV>
            <wp:extent cx="6949439" cy="180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9439" cy="180"/>
                    </a:xfrm>
                    <a:custGeom>
                      <a:rect l="l" t="t" r="r" b="b"/>
                      <a:pathLst>
                        <a:path w="57912000" h="180">
                          <a:moveTo>
                            <a:pt x="0" y="0"/>
                          </a:moveTo>
                          <a:lnTo>
                            <a:pt x="579120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4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7775</wp:posOffset>
            </wp:positionV>
            <wp:extent cx="43688" cy="171703"/>
            <wp:effectExtent l="0" t="0" r="0" b="0"/>
            <wp:wrapNone/>
            <wp:docPr id="229" name="Picture 2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>
                      <a:picLocks noChangeAspect="0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4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7775</wp:posOffset>
            </wp:positionV>
            <wp:extent cx="42163" cy="171703"/>
            <wp:effectExtent l="0" t="0" r="0" b="0"/>
            <wp:wrapNone/>
            <wp:docPr id="230" name="Picture 2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>
                      <a:picLocks noChangeAspect="0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152555</wp:posOffset>
            </wp:positionV>
            <wp:extent cx="43688" cy="171704"/>
            <wp:effectExtent l="0" t="0" r="0" b="0"/>
            <wp:wrapNone/>
            <wp:docPr id="231" name="Picture 2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>
                      <a:picLocks noChangeAspect="0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152555</wp:posOffset>
            </wp:positionV>
            <wp:extent cx="42163" cy="171704"/>
            <wp:effectExtent l="0" t="0" r="0" b="0"/>
            <wp:wrapNone/>
            <wp:docPr id="232" name="Picture 2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>
                      <a:picLocks noChangeAspect="0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vel.42 - 10ks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vel.44 - 5ks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143" w:right="0" w:firstLine="1331"/>
      </w:pPr>
      <w:r>
        <w:drawing>
          <wp:anchor simplePos="0" relativeHeight="251658551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-36040</wp:posOffset>
            </wp:positionV>
            <wp:extent cx="43688" cy="171704"/>
            <wp:effectExtent l="0" t="0" r="0" b="0"/>
            <wp:wrapNone/>
            <wp:docPr id="233" name="Picture 2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>
                      <a:picLocks noChangeAspect="0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1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-36040</wp:posOffset>
            </wp:positionV>
            <wp:extent cx="42163" cy="171704"/>
            <wp:effectExtent l="0" t="0" r="0" b="0"/>
            <wp:wrapNone/>
            <wp:docPr id="234" name="Picture 2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/>
                    <pic:cNvPicPr>
                      <a:picLocks noChangeAspect="0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vel.48 - 5ks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3" w:right="0" w:firstLine="1725"/>
      </w:pPr>
      <w:r>
        <w:drawing>
          <wp:anchor simplePos="0" relativeHeight="25165855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-47479</wp:posOffset>
            </wp:positionV>
            <wp:extent cx="6941819" cy="180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1819" cy="180"/>
                    </a:xfrm>
                    <a:custGeom>
                      <a:rect l="l" t="t" r="r" b="b"/>
                      <a:pathLst>
                        <a:path w="57848500" h="180">
                          <a:moveTo>
                            <a:pt x="0" y="0"/>
                          </a:moveTo>
                          <a:lnTo>
                            <a:pt x="578485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7" behindDoc="0" locked="0" layoutInCell="1" allowOverlap="1">
            <wp:simplePos x="0" y="0"/>
            <wp:positionH relativeFrom="page">
              <wp:posOffset>7223759</wp:posOffset>
            </wp:positionH>
            <wp:positionV relativeFrom="paragraph">
              <wp:posOffset>-24619</wp:posOffset>
            </wp:positionV>
            <wp:extent cx="180" cy="167639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-24619</wp:posOffset>
            </wp:positionV>
            <wp:extent cx="180" cy="167639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0" locked="0" layoutInCell="1" allowOverlap="1">
            <wp:simplePos x="0" y="0"/>
            <wp:positionH relativeFrom="page">
              <wp:posOffset>640079</wp:posOffset>
            </wp:positionH>
            <wp:positionV relativeFrom="paragraph">
              <wp:posOffset>-24619</wp:posOffset>
            </wp:positionV>
            <wp:extent cx="180" cy="167639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0" locked="0" layoutInCell="1" allowOverlap="1">
            <wp:simplePos x="0" y="0"/>
            <wp:positionH relativeFrom="page">
              <wp:posOffset>1996439</wp:posOffset>
            </wp:positionH>
            <wp:positionV relativeFrom="paragraph">
              <wp:posOffset>-24619</wp:posOffset>
            </wp:positionV>
            <wp:extent cx="180" cy="167639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5333999</wp:posOffset>
            </wp:positionH>
            <wp:positionV relativeFrom="paragraph">
              <wp:posOffset>-24619</wp:posOffset>
            </wp:positionV>
            <wp:extent cx="180" cy="167639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1" locked="0" layoutInCell="1" allowOverlap="1">
            <wp:simplePos x="0" y="0"/>
            <wp:positionH relativeFrom="page">
              <wp:posOffset>1760219</wp:posOffset>
            </wp:positionH>
            <wp:positionV relativeFrom="paragraph">
              <wp:posOffset>-24619</wp:posOffset>
            </wp:positionV>
            <wp:extent cx="464819" cy="137159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4819" cy="137159"/>
                    </a:xfrm>
                    <a:custGeom>
                      <a:rect l="l" t="t" r="r" b="b"/>
                      <a:pathLst>
                        <a:path w="3873500" h="1143000">
                          <a:moveTo>
                            <a:pt x="0" y="1143000"/>
                          </a:moveTo>
                          <a:lnTo>
                            <a:pt x="3873500" y="1143000"/>
                          </a:lnTo>
                          <a:lnTo>
                            <a:pt x="38735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5" behindDoc="1" locked="0" layoutInCell="1" allowOverlap="1">
            <wp:simplePos x="0" y="0"/>
            <wp:positionH relativeFrom="page">
              <wp:posOffset>5402579</wp:posOffset>
            </wp:positionH>
            <wp:positionV relativeFrom="paragraph">
              <wp:posOffset>-24619</wp:posOffset>
            </wp:positionV>
            <wp:extent cx="1234439" cy="137159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4439" cy="137159"/>
                    </a:xfrm>
                    <a:custGeom>
                      <a:rect l="l" t="t" r="r" b="b"/>
                      <a:pathLst>
                        <a:path w="10287000" h="1143000">
                          <a:moveTo>
                            <a:pt x="0" y="1143000"/>
                          </a:moveTo>
                          <a:lnTo>
                            <a:pt x="10287000" y="1143000"/>
                          </a:lnTo>
                          <a:lnTo>
                            <a:pt x="102870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761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530351</wp:posOffset>
            </wp:positionH>
            <wp:positionV relativeFrom="paragraph">
              <wp:posOffset>0</wp:posOffset>
            </wp:positionV>
            <wp:extent cx="4025816" cy="220027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0351" y="8931124"/>
                      <a:ext cx="3911516" cy="105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936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5"/>
                            <w:sz w:val="16"/>
                            <w:szCs w:val="16"/>
                          </w:rPr>
                          <w:t>9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10221, 10224, 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pacing w:val="294"/>
                            <w:sz w:val="16"/>
                            <w:szCs w:val="16"/>
                          </w:rPr>
                          <w:t>s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Kalhoty léka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ř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ské  JOLAN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16"/>
                            <w:szCs w:val="16"/>
                          </w:rPr>
                          <w:t>A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, I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11"/>
                            <w:sz w:val="16"/>
                            <w:szCs w:val="16"/>
                          </w:rPr>
                          <w:t>V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16"/>
                            <w:szCs w:val="16"/>
                          </w:rPr>
                          <w:t>A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(bez kapes), VILÉM,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10212,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74"/>
        </w:tabs>
        <w:spacing w:before="21" w:after="0" w:line="227" w:lineRule="exact"/>
        <w:ind w:left="1474" w:right="3219" w:hanging="1331"/>
      </w:pPr>
      <w:r>
        <w:drawing>
          <wp:anchor simplePos="0" relativeHeight="251658566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6759</wp:posOffset>
            </wp:positionV>
            <wp:extent cx="6949439" cy="180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9439" cy="180"/>
                    </a:xfrm>
                    <a:custGeom>
                      <a:rect l="l" t="t" r="r" b="b"/>
                      <a:pathLst>
                        <a:path w="57912000" h="180">
                          <a:moveTo>
                            <a:pt x="0" y="0"/>
                          </a:moveTo>
                          <a:lnTo>
                            <a:pt x="579120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7775</wp:posOffset>
            </wp:positionV>
            <wp:extent cx="43688" cy="171707"/>
            <wp:effectExtent l="0" t="0" r="0" b="0"/>
            <wp:wrapNone/>
            <wp:docPr id="245" name="Picture 2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5" name="Picture 245"/>
                    <pic:cNvPicPr>
                      <a:picLocks noChangeAspect="0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9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7775</wp:posOffset>
            </wp:positionV>
            <wp:extent cx="42163" cy="171707"/>
            <wp:effectExtent l="0" t="0" r="0" b="0"/>
            <wp:wrapNone/>
            <wp:docPr id="246" name="Picture 2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6" name="Picture 246"/>
                    <pic:cNvPicPr>
                      <a:picLocks noChangeAspect="0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71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7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152558</wp:posOffset>
            </wp:positionV>
            <wp:extent cx="48768" cy="469902"/>
            <wp:effectExtent l="0" t="0" r="0" b="0"/>
            <wp:wrapNone/>
            <wp:docPr id="247" name="Picture 2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>
                      <a:picLocks noChangeAspect="0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469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7" behindDoc="0" locked="0" layoutInCell="1" allowOverlap="1">
            <wp:simplePos x="0" y="0"/>
            <wp:positionH relativeFrom="page">
              <wp:posOffset>7200900</wp:posOffset>
            </wp:positionH>
            <wp:positionV relativeFrom="paragraph">
              <wp:posOffset>152558</wp:posOffset>
            </wp:positionV>
            <wp:extent cx="43179" cy="469902"/>
            <wp:effectExtent l="0" t="0" r="0" b="0"/>
            <wp:wrapNone/>
            <wp:docPr id="248" name="Picture 2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>
                      <a:picLocks noChangeAspect="0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179" cy="469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dámské I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vel.44-46 "L" - 10ks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75" w:right="0" w:firstLine="0"/>
      </w:pPr>
      <w:r>
        <w:drawing>
          <wp:anchor simplePos="0" relativeHeight="251658583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-43019</wp:posOffset>
            </wp:positionV>
            <wp:extent cx="48768" cy="327662"/>
            <wp:effectExtent l="0" t="0" r="0" b="0"/>
            <wp:wrapNone/>
            <wp:docPr id="249" name="Picture 2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/>
                    <pic:cNvPicPr>
                      <a:picLocks noChangeAspect="0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27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3" behindDoc="0" locked="0" layoutInCell="1" allowOverlap="1">
            <wp:simplePos x="0" y="0"/>
            <wp:positionH relativeFrom="page">
              <wp:posOffset>7200900</wp:posOffset>
            </wp:positionH>
            <wp:positionV relativeFrom="paragraph">
              <wp:posOffset>-43019</wp:posOffset>
            </wp:positionV>
            <wp:extent cx="43179" cy="327662"/>
            <wp:effectExtent l="0" t="0" r="0" b="0"/>
            <wp:wrapNone/>
            <wp:docPr id="250" name="Picture 2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/>
                    <pic:cNvPicPr>
                      <a:picLocks noChangeAspect="0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179" cy="327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celkem: 56.155,40K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60,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15,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40,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10,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9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5,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9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5,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20,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73" w:left="400" w:header="708" w:footer="708" w:gutter="0"/>
          <w:cols w:num="2" w:space="0" w:equalWidth="0">
            <w:col w:w="6185" w:space="3278"/>
            <w:col w:w="849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10,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84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172972</wp:posOffset>
            </wp:positionV>
            <wp:extent cx="6941819" cy="180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1819" cy="180"/>
                    </a:xfrm>
                    <a:custGeom>
                      <a:rect l="l" t="t" r="r" b="b"/>
                      <a:pathLst>
                        <a:path w="57848500" h="180">
                          <a:moveTo>
                            <a:pt x="0" y="0"/>
                          </a:moveTo>
                          <a:lnTo>
                            <a:pt x="578485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9577"/>
        </w:tabs>
        <w:spacing w:before="0" w:after="0" w:line="240" w:lineRule="auto"/>
        <w:ind w:left="95" w:right="0" w:firstLine="0"/>
      </w:pPr>
      <w:r>
        <w:drawing>
          <wp:anchor simplePos="0" relativeHeight="25165859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-55093</wp:posOffset>
            </wp:positionV>
            <wp:extent cx="6934199" cy="180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0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-76936</wp:posOffset>
            </wp:positionV>
            <wp:extent cx="43688" cy="209803"/>
            <wp:effectExtent l="0" t="0" r="0" b="0"/>
            <wp:wrapNone/>
            <wp:docPr id="253" name="Picture 2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>
                      <a:picLocks noChangeAspect="0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9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0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-76936</wp:posOffset>
            </wp:positionV>
            <wp:extent cx="45211" cy="209803"/>
            <wp:effectExtent l="0" t="0" r="0" b="0"/>
            <wp:wrapNone/>
            <wp:docPr id="254" name="Picture 2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>
                      <a:picLocks noChangeAspect="0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209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2" behindDoc="1" locked="0" layoutInCell="1" allowOverlap="1">
            <wp:simplePos x="0" y="0"/>
            <wp:positionH relativeFrom="page">
              <wp:posOffset>6675119</wp:posOffset>
            </wp:positionH>
            <wp:positionV relativeFrom="paragraph">
              <wp:posOffset>-24613</wp:posOffset>
            </wp:positionV>
            <wp:extent cx="152399" cy="137159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7159"/>
                    </a:xfrm>
                    <a:custGeom>
                      <a:rect l="l" t="t" r="r" b="b"/>
                      <a:pathLst>
                        <a:path w="1270000" h="1143000">
                          <a:moveTo>
                            <a:pt x="0" y="1143000"/>
                          </a:moveTo>
                          <a:lnTo>
                            <a:pt x="1270000" y="11430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Objednávka celkem	0,00</w:t>
      </w:r>
      <w:r>
        <w:rPr sz="18" baseline="0" dirty="0">
          <w:jc w:val="left"/>
          <w:rFonts w:ascii="Arial" w:hAnsi="Arial" w:cs="Arial"/>
          <w:color w:val="000000"/>
          <w:spacing w:val="60"/>
          <w:sz w:val="18"/>
          <w:szCs w:val="18"/>
        </w:rPr>
        <w:t>0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73" w:left="400" w:header="708" w:footer="708" w:gutter="0"/>
          <w:docGrid w:linePitch="360"/>
        </w:sectPr>
        <w:spacing w:before="0" w:after="0" w:line="240" w:lineRule="auto"/>
        <w:ind w:left="8872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Pokra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ování na další stran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628" w:right="0" w:firstLine="0"/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-222818</wp:posOffset>
            </wp:positionV>
            <wp:extent cx="6934199" cy="180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-252282</wp:posOffset>
            </wp:positionV>
            <wp:extent cx="45212" cy="567943"/>
            <wp:effectExtent l="0" t="0" r="0" b="0"/>
            <wp:wrapNone/>
            <wp:docPr id="257" name="Picture 2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>
                      <a:picLocks noChangeAspect="0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2" cy="567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-252282</wp:posOffset>
            </wp:positionV>
            <wp:extent cx="45211" cy="567943"/>
            <wp:effectExtent l="0" t="0" r="0" b="0"/>
            <wp:wrapNone/>
            <wp:docPr id="258" name="Picture 2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>
                      <a:picLocks noChangeAspect="0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567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-252282</wp:posOffset>
            </wp:positionV>
            <wp:extent cx="45211" cy="567943"/>
            <wp:effectExtent l="0" t="0" r="0" b="0"/>
            <wp:wrapNone/>
            <wp:docPr id="259" name="Picture 2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9" name="Picture 259"/>
                    <pic:cNvPicPr>
                      <a:picLocks noChangeAspect="0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567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4351019</wp:posOffset>
            </wp:positionH>
            <wp:positionV relativeFrom="paragraph">
              <wp:posOffset>51502</wp:posOffset>
            </wp:positionV>
            <wp:extent cx="2865119" cy="180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5119" cy="180"/>
                    </a:xfrm>
                    <a:custGeom>
                      <a:rect l="l" t="t" r="r" b="b"/>
                      <a:pathLst>
                        <a:path w="23876000" h="180">
                          <a:moveTo>
                            <a:pt x="0" y="0"/>
                          </a:moveTo>
                          <a:lnTo>
                            <a:pt x="238760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146681</wp:posOffset>
            </wp:positionV>
            <wp:extent cx="6934199" cy="180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172589</wp:posOffset>
            </wp:positionV>
            <wp:extent cx="6957059" cy="180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7059" cy="180"/>
                    </a:xfrm>
                    <a:custGeom>
                      <a:rect l="l" t="t" r="r" b="b"/>
                      <a:pathLst>
                        <a:path w="57975500" h="180">
                          <a:moveTo>
                            <a:pt x="0" y="0"/>
                          </a:moveTo>
                          <a:lnTo>
                            <a:pt x="57975500" y="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487"/>
        </w:tabs>
        <w:spacing w:before="0" w:after="0" w:line="240" w:lineRule="auto"/>
        <w:ind w:left="156" w:right="0" w:firstLine="0"/>
      </w:pPr>
      <w:r>
        <w:drawing>
          <wp:anchor simplePos="0" relativeHeight="251658263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-43028</wp:posOffset>
            </wp:positionV>
            <wp:extent cx="43688" cy="171704"/>
            <wp:effectExtent l="0" t="0" r="0" b="0"/>
            <wp:wrapNone/>
            <wp:docPr id="263" name="Picture 2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>
                      <a:picLocks noChangeAspect="0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-43028</wp:posOffset>
            </wp:positionV>
            <wp:extent cx="45211" cy="171704"/>
            <wp:effectExtent l="0" t="0" r="0" b="0"/>
            <wp:wrapNone/>
            <wp:docPr id="264" name="Picture 2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>
                      <a:picLocks noChangeAspect="0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ÍSLO OBJEDNÁVKY UVÁD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JTE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F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AKTU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DODACÍM LIST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8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5329</wp:posOffset>
            </wp:positionV>
            <wp:extent cx="48768" cy="315980"/>
            <wp:effectExtent l="0" t="0" r="0" b="0"/>
            <wp:wrapNone/>
            <wp:docPr id="265" name="Picture 2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5" name="Picture 265"/>
                    <pic:cNvPicPr>
                      <a:picLocks noChangeAspect="0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1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7200900</wp:posOffset>
            </wp:positionH>
            <wp:positionV relativeFrom="paragraph">
              <wp:posOffset>5329</wp:posOffset>
            </wp:positionV>
            <wp:extent cx="46228" cy="315980"/>
            <wp:effectExtent l="0" t="0" r="0" b="0"/>
            <wp:wrapNone/>
            <wp:docPr id="266" name="Picture 2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>
                      <a:picLocks noChangeAspect="0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228" cy="31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259079</wp:posOffset>
            </wp:positionH>
            <wp:positionV relativeFrom="paragraph">
              <wp:posOffset>139950</wp:posOffset>
            </wp:positionV>
            <wp:extent cx="6949439" cy="180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9439" cy="180"/>
                    </a:xfrm>
                    <a:custGeom>
                      <a:rect l="l" t="t" r="r" b="b"/>
                      <a:pathLst>
                        <a:path w="57912000" h="180">
                          <a:moveTo>
                            <a:pt x="0" y="0"/>
                          </a:moveTo>
                          <a:lnTo>
                            <a:pt x="57912000" y="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118106</wp:posOffset>
            </wp:positionV>
            <wp:extent cx="45212" cy="788923"/>
            <wp:effectExtent l="0" t="0" r="0" b="0"/>
            <wp:wrapNone/>
            <wp:docPr id="268" name="Picture 2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>
                      <a:picLocks noChangeAspect="0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2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118106</wp:posOffset>
            </wp:positionV>
            <wp:extent cx="45211" cy="788923"/>
            <wp:effectExtent l="0" t="0" r="0" b="0"/>
            <wp:wrapNone/>
            <wp:docPr id="269" name="Picture 2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9" name="Picture 269"/>
                    <pic:cNvPicPr>
                      <a:picLocks noChangeAspect="0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4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794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2020-V41-091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86" w:left="387" w:header="708" w:footer="708" w:gutter="0"/>
          <w:cols w:num="3" w:space="0" w:equalWidth="0">
            <w:col w:w="6965" w:space="87"/>
            <w:col w:w="1406" w:space="33"/>
            <w:col w:w="1300" w:space="0"/>
          </w:cols>
          <w:docGrid w:linePitch="360"/>
        </w:sectPr>
        <w:spacing w:before="127" w:after="0" w:line="240" w:lineRule="auto"/>
        <w:ind w:left="0" w:right="0" w:firstLine="12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2 z 2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3445567</wp:posOffset>
            </wp:positionH>
            <wp:positionV relativeFrom="paragraph">
              <wp:posOffset>21834</wp:posOffset>
            </wp:positionV>
            <wp:extent cx="1355973" cy="22587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55973" cy="225871"/>
                    </a:xfrm>
                    <a:custGeom>
                      <a:rect l="l" t="t" r="r" b="b"/>
                      <a:pathLst>
                        <a:path w="1394074" h="263971">
                          <a:moveTo>
                            <a:pt x="0" y="263971"/>
                          </a:moveTo>
                          <a:lnTo>
                            <a:pt x="1394074" y="263971"/>
                          </a:lnTo>
                          <a:lnTo>
                            <a:pt x="1394074" y="0"/>
                          </a:lnTo>
                          <a:lnTo>
                            <a:pt x="0" y="0"/>
                          </a:lnTo>
                          <a:lnTo>
                            <a:pt x="0" y="26397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866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1567772</wp:posOffset>
            </wp:positionH>
            <wp:positionV relativeFrom="paragraph">
              <wp:posOffset>31112</wp:posOffset>
            </wp:positionV>
            <wp:extent cx="1327425" cy="481028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27425" cy="481028"/>
                    </a:xfrm>
                    <a:custGeom>
                      <a:rect l="l" t="t" r="r" b="b"/>
                      <a:pathLst>
                        <a:path w="1365526" h="519128">
                          <a:moveTo>
                            <a:pt x="0" y="519128"/>
                          </a:moveTo>
                          <a:lnTo>
                            <a:pt x="1365526" y="519128"/>
                          </a:lnTo>
                          <a:lnTo>
                            <a:pt x="1365526" y="0"/>
                          </a:lnTo>
                          <a:lnTo>
                            <a:pt x="0" y="0"/>
                          </a:lnTo>
                          <a:lnTo>
                            <a:pt x="0" y="5191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176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312421</wp:posOffset>
            </wp:positionH>
            <wp:positionV relativeFrom="paragraph">
              <wp:posOffset>243686</wp:posOffset>
            </wp:positionV>
            <wp:extent cx="2619174" cy="368769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12421" y="1691736"/>
                      <a:ext cx="2504874" cy="25446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148"/>
                          </w:tabs>
                          <w:spacing w:before="0" w:after="0" w:line="252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4"/>
                            <w:sz w:val="16"/>
                            <w:szCs w:val="16"/>
                          </w:rPr>
                          <w:t>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elefon: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E-mail:	</w:t>
                        </w:r>
                        <w:hyperlink r:id="rId273" w:history="1">
                          <w:r>
                            <w:rPr sz="16" baseline="0" dirty="0">
                              <w:jc w:val="left"/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sarka.stastna@nemjil.cz</w:t>
                          </w:r>
                        </w:hyperlink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407" w:tblpY="-10"/>
        <w:tblOverlap w:val="never"/>
        "
        <w:tblW w:w="10923" w:type="dxa"/>
        <w:tblLook w:val="04A0" w:firstRow="1" w:lastRow="0" w:firstColumn="1" w:lastColumn="0" w:noHBand="0" w:noVBand="1"/>
      </w:tblPr>
      <w:tblGrid>
        <w:gridCol w:w="4944"/>
        <w:gridCol w:w="5999"/>
      </w:tblGrid>
      <w:tr>
        <w:trPr>
          <w:trHeight w:val="843"/>
        </w:trPr>
        <w:tc>
          <w:tcPr>
            <w:tcW w:w="494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2"/>
              </w:tabs>
              <w:spacing w:before="49" w:after="0" w:line="249" w:lineRule="exact"/>
              <w:ind w:left="2212" w:right="-80" w:hanging="2148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Šárka  Š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ť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astná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481 551 134  </w:t>
            </w:r>
          </w:p>
        </w:tc>
        <w:tc>
          <w:tcPr>
            <w:tcW w:w="599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0" w:line="249" w:lineRule="exact"/>
              <w:ind w:left="0" w:right="0" w:firstLine="96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MUD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r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Ji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í Kalensk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ý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editel 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86" w:left="387" w:header="708" w:footer="708" w:gutter="0"/>
          <w:docGrid w:linePitch="360"/>
        </w:sectPr>
        <w:spacing w:before="0" w:after="0" w:line="240" w:lineRule="auto"/>
        <w:ind w:left="12" w:right="0" w:firstLine="0"/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225043</wp:posOffset>
            </wp:positionH>
            <wp:positionV relativeFrom="paragraph">
              <wp:posOffset>-58573</wp:posOffset>
            </wp:positionV>
            <wp:extent cx="3277615" cy="34544"/>
            <wp:effectExtent l="0" t="0" r="0" b="0"/>
            <wp:wrapNone/>
            <wp:docPr id="275" name="Picture 2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5" name="Picture 275"/>
                    <pic:cNvPicPr>
                      <a:picLocks noChangeAspect="0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5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274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86" w:left="38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3" Type="http://schemas.openxmlformats.org/officeDocument/2006/relationships/hyperlink" TargetMode="External" Target="http://www.nemjil.cz"/><Relationship Id="rId114" Type="http://schemas.openxmlformats.org/officeDocument/2006/relationships/hyperlink" TargetMode="External" Target="mailto:fakturace@nemjil.cz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79" Type="http://schemas.openxmlformats.org/officeDocument/2006/relationships/image" Target="media/image179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3" Type="http://schemas.openxmlformats.org/officeDocument/2006/relationships/image" Target="media/image183.png"/><Relationship Id="rId184" Type="http://schemas.openxmlformats.org/officeDocument/2006/relationships/image" Target="media/image184.png"/><Relationship Id="rId185" Type="http://schemas.openxmlformats.org/officeDocument/2006/relationships/image" Target="media/image185.png"/><Relationship Id="rId186" Type="http://schemas.openxmlformats.org/officeDocument/2006/relationships/image" Target="media/image186.png"/><Relationship Id="rId196" Type="http://schemas.openxmlformats.org/officeDocument/2006/relationships/image" Target="media/image196.png"/><Relationship Id="rId197" Type="http://schemas.openxmlformats.org/officeDocument/2006/relationships/image" Target="media/image197.png"/><Relationship Id="rId207" Type="http://schemas.openxmlformats.org/officeDocument/2006/relationships/image" Target="media/image207.png"/><Relationship Id="rId208" Type="http://schemas.openxmlformats.org/officeDocument/2006/relationships/image" Target="media/image208.png"/><Relationship Id="rId218" Type="http://schemas.openxmlformats.org/officeDocument/2006/relationships/image" Target="media/image218.png"/><Relationship Id="rId219" Type="http://schemas.openxmlformats.org/officeDocument/2006/relationships/image" Target="media/image219.png"/><Relationship Id="rId229" Type="http://schemas.openxmlformats.org/officeDocument/2006/relationships/image" Target="media/image229.png"/><Relationship Id="rId230" Type="http://schemas.openxmlformats.org/officeDocument/2006/relationships/image" Target="media/image230.png"/><Relationship Id="rId231" Type="http://schemas.openxmlformats.org/officeDocument/2006/relationships/image" Target="media/image231.png"/><Relationship Id="rId232" Type="http://schemas.openxmlformats.org/officeDocument/2006/relationships/image" Target="media/image232.png"/><Relationship Id="rId233" Type="http://schemas.openxmlformats.org/officeDocument/2006/relationships/image" Target="media/image233.png"/><Relationship Id="rId234" Type="http://schemas.openxmlformats.org/officeDocument/2006/relationships/image" Target="media/image234.png"/><Relationship Id="rId245" Type="http://schemas.openxmlformats.org/officeDocument/2006/relationships/image" Target="media/image245.png"/><Relationship Id="rId246" Type="http://schemas.openxmlformats.org/officeDocument/2006/relationships/image" Target="media/image246.png"/><Relationship Id="rId247" Type="http://schemas.openxmlformats.org/officeDocument/2006/relationships/image" Target="media/image247.png"/><Relationship Id="rId248" Type="http://schemas.openxmlformats.org/officeDocument/2006/relationships/image" Target="media/image248.png"/><Relationship Id="rId249" Type="http://schemas.openxmlformats.org/officeDocument/2006/relationships/image" Target="media/image249.png"/><Relationship Id="rId250" Type="http://schemas.openxmlformats.org/officeDocument/2006/relationships/image" Target="media/image250.png"/><Relationship Id="rId253" Type="http://schemas.openxmlformats.org/officeDocument/2006/relationships/image" Target="media/image253.png"/><Relationship Id="rId254" Type="http://schemas.openxmlformats.org/officeDocument/2006/relationships/image" Target="media/image254.png"/><Relationship Id="rId257" Type="http://schemas.openxmlformats.org/officeDocument/2006/relationships/image" Target="media/image257.png"/><Relationship Id="rId258" Type="http://schemas.openxmlformats.org/officeDocument/2006/relationships/image" Target="media/image258.png"/><Relationship Id="rId259" Type="http://schemas.openxmlformats.org/officeDocument/2006/relationships/image" Target="media/image259.png"/><Relationship Id="rId263" Type="http://schemas.openxmlformats.org/officeDocument/2006/relationships/image" Target="media/image263.png"/><Relationship Id="rId264" Type="http://schemas.openxmlformats.org/officeDocument/2006/relationships/image" Target="media/image264.png"/><Relationship Id="rId265" Type="http://schemas.openxmlformats.org/officeDocument/2006/relationships/image" Target="media/image265.png"/><Relationship Id="rId266" Type="http://schemas.openxmlformats.org/officeDocument/2006/relationships/image" Target="media/image266.png"/><Relationship Id="rId268" Type="http://schemas.openxmlformats.org/officeDocument/2006/relationships/image" Target="media/image268.png"/><Relationship Id="rId269" Type="http://schemas.openxmlformats.org/officeDocument/2006/relationships/image" Target="media/image269.png"/><Relationship Id="rId273" Type="http://schemas.openxmlformats.org/officeDocument/2006/relationships/hyperlink" TargetMode="External" Target="mailto:sarka.stastna@nemjil.cz"/><Relationship Id="rId274" Type="http://schemas.openxmlformats.org/officeDocument/2006/relationships/hyperlink" TargetMode="External" Target="http://www.saul-is.cz"/><Relationship Id="rId275" Type="http://schemas.openxmlformats.org/officeDocument/2006/relationships/image" Target="media/image27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2020-09-08T11:57:32Z</dcterms:created>
  <dcterms:modified xsi:type="dcterms:W3CDTF">2020-09-08T11:57:32Z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