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24BF9">
        <w:t>TPA-SZ-97/2016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 xml:space="preserve">Ing. </w:t>
      </w:r>
      <w:r w:rsidR="00D24BF9">
        <w:t>Martina Bečvářová</w:t>
      </w:r>
      <w:r w:rsidRPr="00A3020E">
        <w:rPr>
          <w:rFonts w:cs="Arial"/>
          <w:szCs w:val="20"/>
        </w:rPr>
        <w:t xml:space="preserve">, </w:t>
      </w:r>
      <w:r w:rsidR="00D24BF9" w:rsidRPr="00D24BF9">
        <w:rPr>
          <w:rFonts w:cs="Arial"/>
          <w:szCs w:val="20"/>
        </w:rPr>
        <w:t>ředitelka kontaktního</w:t>
      </w:r>
      <w:r w:rsidR="00D24BF9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Dobrovského 1278</w:t>
      </w:r>
      <w:r w:rsidR="00D24BF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Vrchlického 3175,</w:t>
      </w:r>
      <w:r w:rsidR="00D24BF9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24BF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Střední škola</w:t>
      </w:r>
      <w:r w:rsidR="00D24BF9">
        <w:t xml:space="preserve"> stavební a strojní, Teplice, příspěvková organizace</w:t>
      </w:r>
      <w:r w:rsidR="00D24BF9" w:rsidRPr="00D24BF9">
        <w:rPr>
          <w:rFonts w:cs="Arial"/>
          <w:vanish/>
          <w:szCs w:val="20"/>
        </w:rPr>
        <w:t>0</w:t>
      </w:r>
    </w:p>
    <w:p w:rsidR="00B066F7" w:rsidRPr="0033691D" w:rsidRDefault="00D24BF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24BF9">
        <w:rPr>
          <w:rFonts w:cs="Arial"/>
          <w:noProof/>
          <w:szCs w:val="20"/>
        </w:rPr>
        <w:t xml:space="preserve">Mgr. </w:t>
      </w:r>
      <w:r>
        <w:rPr>
          <w:noProof/>
        </w:rPr>
        <w:t>Aleš Frýdl, ředitel</w:t>
      </w:r>
    </w:p>
    <w:p w:rsidR="00B066F7" w:rsidRPr="0033691D" w:rsidRDefault="00D24BF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24BF9">
        <w:rPr>
          <w:rFonts w:cs="Arial"/>
          <w:szCs w:val="20"/>
        </w:rPr>
        <w:t xml:space="preserve">Fr. </w:t>
      </w:r>
      <w:r>
        <w:t>Šrámka č.p. 1350, 415 02 Teplice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00497088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24BF9">
        <w:t>CZ.03.1.48/0.0/0.0/15_121/0000058</w:t>
      </w:r>
      <w:r w:rsidR="00282982">
        <w:rPr>
          <w:i/>
          <w:iCs/>
        </w:rPr>
        <w:t xml:space="preserve"> </w:t>
      </w:r>
      <w:r w:rsidR="00D24BF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24BF9">
        <w:rPr>
          <w:noProof/>
        </w:rPr>
        <w:t>učitel odborného výcviku pro obor Zahradnické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24BF9">
        <w:t>Kubicových 2, Duchcov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24BF9">
        <w:rPr>
          <w:noProof/>
        </w:rPr>
        <w:t>Marie Petrovská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24BF9">
        <w:t>16. 2. 1977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24BF9">
        <w:rPr>
          <w:noProof/>
        </w:rPr>
        <w:t>Míru č.p. 341/33, 419 01 Duchcov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D24BF9">
        <w:t>3.1.2017</w:t>
      </w:r>
      <w:r>
        <w:t xml:space="preserve"> na dobu </w:t>
      </w:r>
      <w:r w:rsidR="00D24BF9">
        <w:rPr>
          <w:noProof/>
        </w:rPr>
        <w:t>určitou do 31.7.2018</w:t>
      </w:r>
      <w:r w:rsidR="00DA5E4C">
        <w:t xml:space="preserve">, s týdenní pracovní dobou </w:t>
      </w:r>
      <w:r w:rsidR="00D24BF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24BF9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24BF9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24BF9">
        <w:t>59 355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24BF9">
        <w:rPr>
          <w:noProof/>
        </w:rPr>
        <w:t>3.1.2017</w:t>
      </w:r>
      <w:r w:rsidR="00781CAC">
        <w:t xml:space="preserve"> do</w:t>
      </w:r>
      <w:r w:rsidRPr="0058691B">
        <w:t> </w:t>
      </w:r>
      <w:r w:rsidR="00D24BF9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24BF9" w:rsidRPr="00D24BF9">
        <w:rPr>
          <w:b/>
        </w:rPr>
        <w:t>33036501/0100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24BF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24B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D24BF9" w:rsidP="009B751F">
      <w:pPr>
        <w:keepNext/>
        <w:keepLines/>
        <w:jc w:val="center"/>
        <w:rPr>
          <w:rFonts w:cs="Arial"/>
          <w:szCs w:val="20"/>
        </w:rPr>
      </w:pPr>
      <w:r w:rsidRPr="00D24BF9">
        <w:rPr>
          <w:rFonts w:cs="Arial"/>
          <w:szCs w:val="20"/>
        </w:rPr>
        <w:t xml:space="preserve">Mgr. </w:t>
      </w:r>
      <w:r>
        <w:t>Aleš Frýdl</w:t>
      </w:r>
      <w:r>
        <w:tab/>
      </w:r>
      <w:r>
        <w:br/>
        <w:t>ředitel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D24BF9" w:rsidP="009B751F">
      <w:pPr>
        <w:keepNext/>
        <w:keepLines/>
        <w:jc w:val="center"/>
        <w:rPr>
          <w:rFonts w:cs="Arial"/>
          <w:szCs w:val="20"/>
        </w:rPr>
      </w:pPr>
      <w:r w:rsidRPr="00D24BF9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D24BF9" w:rsidP="008269B6">
      <w:pPr>
        <w:keepNext/>
        <w:keepLines/>
        <w:jc w:val="center"/>
        <w:rPr>
          <w:rFonts w:cs="Arial"/>
          <w:szCs w:val="20"/>
        </w:rPr>
      </w:pPr>
      <w:r w:rsidRPr="00D24BF9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24BF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24BF9" w:rsidRPr="00D24BF9">
        <w:rPr>
          <w:rFonts w:cs="Arial"/>
          <w:szCs w:val="20"/>
        </w:rPr>
        <w:t>950 167</w:t>
      </w:r>
      <w:r w:rsidR="00D24BF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24BF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B6" w:rsidRDefault="00B12DB6">
      <w:r>
        <w:separator/>
      </w:r>
    </w:p>
  </w:endnote>
  <w:endnote w:type="continuationSeparator" w:id="0">
    <w:p w:rsidR="00B12DB6" w:rsidRDefault="00B1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9" w:rsidRDefault="00D24B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12DB6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12DB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B6" w:rsidRDefault="00B12DB6">
      <w:r>
        <w:separator/>
      </w:r>
    </w:p>
  </w:footnote>
  <w:footnote w:type="continuationSeparator" w:id="0">
    <w:p w:rsidR="00B12DB6" w:rsidRDefault="00B1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9" w:rsidRDefault="00D24B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9" w:rsidRDefault="00D24B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12DB6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B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03FB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6C8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2B17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1BD1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2DB6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4BF9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0C6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97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BDC7-49C6-49E5-9A30-A22E1FDD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TPA-SZ-972016.dot</Template>
  <TotalTime>0</TotalTime>
  <Pages>3</Pages>
  <Words>2009</Words>
  <Characters>11858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2017-02-07T15:00:00Z</dcterms:created>
  <dcterms:modified xsi:type="dcterms:W3CDTF">2017-02-07T15:00:00Z</dcterms:modified>
</cp:coreProperties>
</file>