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bookmarkStart w:id="0" w:name="_GoBack"/>
      <w:bookmarkEnd w:id="0"/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A75AF9">
        <w:t>TPA-SZ-76/2016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A75AF9" w:rsidRPr="00A75AF9">
        <w:rPr>
          <w:rFonts w:cs="Arial"/>
          <w:szCs w:val="20"/>
        </w:rPr>
        <w:t xml:space="preserve">Ing. </w:t>
      </w:r>
      <w:r w:rsidR="00A75AF9">
        <w:t>Martina Bečvářová</w:t>
      </w:r>
      <w:r w:rsidRPr="00A3020E">
        <w:rPr>
          <w:rFonts w:cs="Arial"/>
          <w:szCs w:val="20"/>
        </w:rPr>
        <w:t xml:space="preserve">, </w:t>
      </w:r>
      <w:r w:rsidR="00A75AF9" w:rsidRPr="00A75AF9">
        <w:rPr>
          <w:rFonts w:cs="Arial"/>
          <w:szCs w:val="20"/>
        </w:rPr>
        <w:t>ředitelka kontaktního</w:t>
      </w:r>
      <w:r w:rsidR="00A75AF9">
        <w:t xml:space="preserve"> pracoviště, KoP Teplice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A75AF9" w:rsidRPr="00A75AF9">
        <w:rPr>
          <w:rFonts w:cs="Arial"/>
          <w:szCs w:val="20"/>
        </w:rPr>
        <w:t>Dobrovského 1278</w:t>
      </w:r>
      <w:r w:rsidR="00A75AF9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75AF9" w:rsidRPr="00A75AF9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A75AF9" w:rsidRPr="00A75AF9">
        <w:rPr>
          <w:rFonts w:cs="Arial"/>
          <w:szCs w:val="20"/>
        </w:rPr>
        <w:t>Vrchlického 3175,</w:t>
      </w:r>
      <w:r w:rsidR="00A75AF9">
        <w:t xml:space="preserve"> 415 02 Teplice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A75AF9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75AF9" w:rsidRPr="00A75AF9">
        <w:rPr>
          <w:rFonts w:cs="Arial"/>
          <w:szCs w:val="20"/>
        </w:rPr>
        <w:t>Lahůdky JITŘENKA</w:t>
      </w:r>
      <w:r w:rsidR="00A75AF9">
        <w:t>, spol. s r.o.</w:t>
      </w:r>
      <w:r w:rsidR="00A75AF9" w:rsidRPr="00A75AF9">
        <w:rPr>
          <w:rFonts w:cs="Arial"/>
          <w:vanish/>
          <w:szCs w:val="20"/>
        </w:rPr>
        <w:t>0</w:t>
      </w:r>
    </w:p>
    <w:p w:rsidR="00B066F7" w:rsidRPr="0033691D" w:rsidRDefault="00A75AF9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A75AF9">
        <w:rPr>
          <w:rFonts w:cs="Arial"/>
          <w:noProof/>
          <w:szCs w:val="20"/>
        </w:rPr>
        <w:t>Jaroslava Paroulková</w:t>
      </w:r>
      <w:r>
        <w:rPr>
          <w:noProof/>
        </w:rPr>
        <w:t>, jednatel</w:t>
      </w:r>
    </w:p>
    <w:p w:rsidR="00B066F7" w:rsidRPr="0033691D" w:rsidRDefault="00A75AF9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A75AF9">
        <w:rPr>
          <w:rFonts w:cs="Arial"/>
          <w:szCs w:val="20"/>
        </w:rPr>
        <w:t>Gagarinova č</w:t>
      </w:r>
      <w:r>
        <w:t>.p. 1456, Trnovany, 415 01 Teplice 1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A75AF9" w:rsidRPr="00A75AF9">
        <w:rPr>
          <w:rFonts w:cs="Arial"/>
          <w:szCs w:val="20"/>
        </w:rPr>
        <w:t>25414348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A75AF9">
        <w:t>CZ.03.1.48/0.0/0.0/15_121/0000058</w:t>
      </w:r>
      <w:r w:rsidR="00282982">
        <w:rPr>
          <w:i/>
          <w:iCs/>
        </w:rPr>
        <w:t xml:space="preserve"> </w:t>
      </w:r>
      <w:r w:rsidR="00A75AF9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A75AF9">
        <w:rPr>
          <w:noProof/>
        </w:rPr>
        <w:t>uklízečka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A75AF9">
        <w:t>Gagarinova 1456, Teplice a Ústecký kraj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A75AF9">
        <w:rPr>
          <w:noProof/>
        </w:rPr>
        <w:t>Jana Kýzlová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A75AF9">
        <w:t>25. 2. 1964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A75AF9">
        <w:rPr>
          <w:noProof/>
        </w:rPr>
        <w:t>Průjezdná č.p. 1790/11, Trnovany, 415 01 Teplice 1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A75AF9">
        <w:t>1.12.2016</w:t>
      </w:r>
      <w:r>
        <w:t xml:space="preserve"> na dobu </w:t>
      </w:r>
      <w:r w:rsidR="00A75AF9">
        <w:rPr>
          <w:noProof/>
        </w:rPr>
        <w:t>určitou do 30.11.2017</w:t>
      </w:r>
      <w:r w:rsidR="00DA5E4C">
        <w:t xml:space="preserve">, s týdenní pracovní dobou </w:t>
      </w:r>
      <w:r w:rsidR="00A75AF9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A75AF9">
        <w:rPr>
          <w:noProof/>
        </w:rPr>
        <w:t>31.5.2017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A75AF9">
        <w:rPr>
          <w:noProof/>
        </w:rPr>
        <w:t>10 000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A75AF9">
        <w:t>60 000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A75AF9">
        <w:rPr>
          <w:noProof/>
        </w:rPr>
        <w:t>1.12.2016</w:t>
      </w:r>
      <w:r w:rsidR="00781CAC">
        <w:t xml:space="preserve"> do</w:t>
      </w:r>
      <w:r w:rsidRPr="0058691B">
        <w:t> </w:t>
      </w:r>
      <w:r w:rsidR="00A75AF9">
        <w:rPr>
          <w:noProof/>
        </w:rPr>
        <w:t>31.5.2017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A75AF9" w:rsidRPr="00A75AF9">
        <w:rPr>
          <w:b/>
        </w:rPr>
        <w:t>1063435399/0800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A75AF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30.11.2016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A75AF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A75AF9" w:rsidP="009B751F">
      <w:pPr>
        <w:keepNext/>
        <w:keepLines/>
        <w:jc w:val="center"/>
        <w:rPr>
          <w:rFonts w:cs="Arial"/>
          <w:szCs w:val="20"/>
        </w:rPr>
      </w:pPr>
      <w:r w:rsidRPr="00A75AF9">
        <w:rPr>
          <w:rFonts w:cs="Arial"/>
          <w:szCs w:val="20"/>
        </w:rPr>
        <w:t>Jaroslava Paroulková</w:t>
      </w:r>
      <w:r>
        <w:tab/>
      </w:r>
      <w:r>
        <w:br/>
        <w:t>jednatel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A75AF9" w:rsidP="009B751F">
      <w:pPr>
        <w:keepNext/>
        <w:keepLines/>
        <w:jc w:val="center"/>
        <w:rPr>
          <w:rFonts w:cs="Arial"/>
          <w:szCs w:val="20"/>
        </w:rPr>
      </w:pPr>
      <w:r w:rsidRPr="00A75AF9">
        <w:rPr>
          <w:rFonts w:cs="Arial"/>
          <w:szCs w:val="20"/>
        </w:rPr>
        <w:t xml:space="preserve">Ing. </w:t>
      </w:r>
      <w:r>
        <w:t>Martina Bečvářová</w:t>
      </w:r>
    </w:p>
    <w:p w:rsidR="008269B6" w:rsidRDefault="00A75AF9" w:rsidP="008269B6">
      <w:pPr>
        <w:keepNext/>
        <w:keepLines/>
        <w:jc w:val="center"/>
        <w:rPr>
          <w:rFonts w:cs="Arial"/>
          <w:szCs w:val="20"/>
        </w:rPr>
      </w:pPr>
      <w:r w:rsidRPr="00A75AF9">
        <w:rPr>
          <w:rFonts w:cs="Arial"/>
          <w:szCs w:val="20"/>
        </w:rPr>
        <w:t>ředitelka kontaktního</w:t>
      </w:r>
      <w:r>
        <w:t xml:space="preserve"> pracoviště, KoP Teplice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A75AF9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A75AF9" w:rsidRPr="00A75AF9">
        <w:rPr>
          <w:rFonts w:cs="Arial"/>
          <w:szCs w:val="20"/>
        </w:rPr>
        <w:t>Marcela Vaszilkievičová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A75AF9" w:rsidRPr="00A75AF9">
        <w:rPr>
          <w:rFonts w:cs="Arial"/>
          <w:szCs w:val="20"/>
        </w:rPr>
        <w:t>950 167</w:t>
      </w:r>
      <w:r w:rsidR="00A75AF9">
        <w:t xml:space="preserve"> 465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A75AF9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535" w:rsidRDefault="00FB7535">
      <w:r>
        <w:separator/>
      </w:r>
    </w:p>
  </w:endnote>
  <w:endnote w:type="continuationSeparator" w:id="0">
    <w:p w:rsidR="00FB7535" w:rsidRDefault="00FB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AF9" w:rsidRDefault="00A75AF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FB7535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FB7535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535" w:rsidRDefault="00FB7535">
      <w:r>
        <w:separator/>
      </w:r>
    </w:p>
  </w:footnote>
  <w:footnote w:type="continuationSeparator" w:id="0">
    <w:p w:rsidR="00FB7535" w:rsidRDefault="00FB7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AF9" w:rsidRDefault="00A75AF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AF9" w:rsidRDefault="00A75AF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FB7535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35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0687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661E3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8700D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1779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54AE0"/>
    <w:rsid w:val="00A6236A"/>
    <w:rsid w:val="00A62D9B"/>
    <w:rsid w:val="00A64A57"/>
    <w:rsid w:val="00A67459"/>
    <w:rsid w:val="00A71521"/>
    <w:rsid w:val="00A75AF9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B7535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tpa-25\marcela.vaszilkievic$\Plocha\TPA-SZ-762016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9C56E-E0A2-4834-97A7-94B6DAB4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TPA-SZ-762016.dot</Template>
  <TotalTime>1</TotalTime>
  <Pages>3</Pages>
  <Words>2007</Words>
  <Characters>11847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MPSV123</dc:creator>
  <dc:description>Předloha byla vytvořena v informačním systému OKpráce.</dc:description>
  <cp:lastModifiedBy>MPSV123</cp:lastModifiedBy>
  <cp:revision>1</cp:revision>
  <cp:lastPrinted>1601-01-01T00:00:00Z</cp:lastPrinted>
  <dcterms:created xsi:type="dcterms:W3CDTF">2017-02-07T14:05:00Z</dcterms:created>
  <dcterms:modified xsi:type="dcterms:W3CDTF">2017-02-07T14:06:00Z</dcterms:modified>
</cp:coreProperties>
</file>