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9" w:rsidRDefault="00412BC9">
      <w:pPr>
        <w:pStyle w:val="Row2"/>
      </w:pPr>
    </w:p>
    <w:p w:rsidR="00412BC9" w:rsidRDefault="00A1016D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0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0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0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9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412BC9" w:rsidRDefault="00A1016D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OB7120-091</w:t>
      </w:r>
    </w:p>
    <w:p w:rsidR="00412BC9" w:rsidRDefault="00A1016D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412BC9" w:rsidRDefault="00A1016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04308697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CZ04308697</w:t>
      </w:r>
    </w:p>
    <w:p w:rsidR="00412BC9" w:rsidRDefault="00A1016D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118 00 Praha 1</w:t>
      </w:r>
    </w:p>
    <w:p w:rsidR="00412BC9" w:rsidRDefault="00A1016D">
      <w:pPr>
        <w:pStyle w:val="Row8"/>
      </w:pPr>
      <w:r>
        <w:tab/>
      </w:r>
      <w:r>
        <w:rPr>
          <w:rStyle w:val="Text5"/>
        </w:rPr>
        <w:t>AutoCont CZ a.s.</w:t>
      </w:r>
    </w:p>
    <w:p w:rsidR="00412BC9" w:rsidRDefault="00A1016D">
      <w:pPr>
        <w:pStyle w:val="Row9"/>
      </w:pPr>
      <w:r>
        <w:tab/>
      </w:r>
      <w:r>
        <w:rPr>
          <w:rStyle w:val="Text5"/>
        </w:rPr>
        <w:t>Hornopolní 3322</w:t>
      </w:r>
      <w:r>
        <w:rPr>
          <w:rStyle w:val="Text5"/>
        </w:rPr>
        <w:t xml:space="preserve">/34                      </w:t>
      </w:r>
    </w:p>
    <w:p w:rsidR="00412BC9" w:rsidRDefault="00A1016D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4pt;height:12pt;z-index:251650560;mso-wrap-style:tight;mso-position-vertical-relative:line" stroked="f">
            <v:fill opacity="0" o:opacity2="100"/>
            <v:textbox inset="0,0,0,0">
              <w:txbxContent>
                <w:p w:rsidR="00412BC9" w:rsidRDefault="00A1016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 xml:space="preserve">702 00 Ostrava - Moravská Ostrava    </w:t>
      </w:r>
    </w:p>
    <w:p w:rsidR="00412BC9" w:rsidRDefault="00412BC9">
      <w:pPr>
        <w:pStyle w:val="Row2"/>
      </w:pPr>
    </w:p>
    <w:p w:rsidR="00412BC9" w:rsidRDefault="00412BC9">
      <w:pPr>
        <w:pStyle w:val="Row2"/>
      </w:pPr>
    </w:p>
    <w:p w:rsidR="00412BC9" w:rsidRDefault="00412BC9">
      <w:pPr>
        <w:pStyle w:val="Row2"/>
      </w:pPr>
    </w:p>
    <w:p w:rsidR="00412BC9" w:rsidRDefault="00412BC9">
      <w:pPr>
        <w:pStyle w:val="Row2"/>
      </w:pPr>
    </w:p>
    <w:p w:rsidR="00412BC9" w:rsidRDefault="00412BC9">
      <w:pPr>
        <w:pStyle w:val="Row2"/>
      </w:pPr>
    </w:p>
    <w:p w:rsidR="00412BC9" w:rsidRDefault="00412BC9">
      <w:pPr>
        <w:pStyle w:val="Row2"/>
      </w:pPr>
    </w:p>
    <w:p w:rsidR="00412BC9" w:rsidRDefault="00A1016D">
      <w:pPr>
        <w:pStyle w:val="Row11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-1pt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-1pt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412BC9" w:rsidRDefault="00A1016D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1221492020</w:t>
      </w:r>
    </w:p>
    <w:p w:rsidR="00412BC9" w:rsidRDefault="00A1016D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04.09.2020</w:t>
      </w:r>
    </w:p>
    <w:p w:rsidR="00412BC9" w:rsidRDefault="00A1016D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412BC9" w:rsidRDefault="00A1016D">
      <w:pPr>
        <w:pStyle w:val="Row14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4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412BC9" w:rsidRDefault="00A1016D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188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188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Vás: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1ks Dell EMC ME4024 Storage Array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Komponent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 ME4 2U Bezel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9 Hard Drive Filler 2.5in, single blank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15 960GB SSD SAS Read Intensive 12Gbps 512 2.5in Hot-plug AG Drive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 12Gb SAS 8 Port Dual Controller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 Power Supply, 580W, Redundant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2 C13 to C14, PDU Style, 10 AMP, 6.5 Feet (2m), Power Cord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6 12Gb HD-Mini to HD-Mini SAS Cable, 2M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 Rack Rails 2U</w:t>
      </w:r>
    </w:p>
    <w:p w:rsidR="00412BC9" w:rsidRDefault="00A1016D">
      <w:pPr>
        <w:pStyle w:val="Row7"/>
      </w:pPr>
      <w:r>
        <w:tab/>
      </w:r>
    </w:p>
    <w:p w:rsidR="00412BC9" w:rsidRDefault="00A1016D">
      <w:pPr>
        <w:pStyle w:val="Row7"/>
      </w:pPr>
      <w:r>
        <w:tab/>
      </w:r>
      <w:r>
        <w:rPr>
          <w:rStyle w:val="Text4"/>
        </w:rPr>
        <w:t>Služby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 Base Warranty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 3Yr Parts Only Warranty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 3Yr ProSupport</w:t>
      </w:r>
      <w:r>
        <w:rPr>
          <w:rStyle w:val="Text4"/>
        </w:rPr>
        <w:t xml:space="preserve"> and Next Business Day On-Site Service</w:t>
      </w:r>
    </w:p>
    <w:p w:rsidR="00412BC9" w:rsidRDefault="00A1016D">
      <w:pPr>
        <w:pStyle w:val="Row7"/>
      </w:pPr>
      <w:r>
        <w:tab/>
      </w:r>
      <w:r>
        <w:rPr>
          <w:rStyle w:val="Text4"/>
        </w:rPr>
        <w:t>1 3Yr Data Protection - Keep Your Hard Drive</w:t>
      </w:r>
    </w:p>
    <w:p w:rsidR="00412BC9" w:rsidRDefault="00A1016D">
      <w:pPr>
        <w:pStyle w:val="Row7"/>
      </w:pPr>
      <w:r>
        <w:tab/>
      </w:r>
    </w:p>
    <w:p w:rsidR="00412BC9" w:rsidRDefault="00A1016D">
      <w:pPr>
        <w:pStyle w:val="Row7"/>
      </w:pPr>
      <w:r>
        <w:tab/>
      </w:r>
      <w:r>
        <w:rPr>
          <w:rStyle w:val="Text4"/>
        </w:rPr>
        <w:t>na základě Vaší nabídky NEN N006/20/V00021514</w:t>
      </w:r>
    </w:p>
    <w:p w:rsidR="00412BC9" w:rsidRDefault="00A1016D">
      <w:pPr>
        <w:pStyle w:val="Row16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5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3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3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3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412BC9" w:rsidRDefault="00A1016D">
      <w:pPr>
        <w:pStyle w:val="Row17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Nákup diskového pole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550 000.00</w:t>
      </w:r>
      <w:r>
        <w:tab/>
      </w:r>
      <w:r>
        <w:rPr>
          <w:rStyle w:val="Text4"/>
        </w:rPr>
        <w:t xml:space="preserve">115 </w:t>
      </w:r>
      <w:r>
        <w:rPr>
          <w:rStyle w:val="Text4"/>
        </w:rPr>
        <w:t>500 00</w:t>
      </w:r>
      <w:r>
        <w:tab/>
      </w:r>
      <w:r>
        <w:rPr>
          <w:rStyle w:val="Text4"/>
        </w:rPr>
        <w:t>665 500.00</w:t>
      </w:r>
    </w:p>
    <w:p w:rsidR="00412BC9" w:rsidRDefault="00A1016D">
      <w:pPr>
        <w:pStyle w:val="Row18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550 000.00</w:t>
      </w:r>
      <w:r>
        <w:tab/>
      </w:r>
      <w:r>
        <w:rPr>
          <w:rStyle w:val="Text4"/>
        </w:rPr>
        <w:t>115 500.00</w:t>
      </w:r>
      <w:r>
        <w:tab/>
      </w:r>
      <w:r>
        <w:rPr>
          <w:rStyle w:val="Text4"/>
        </w:rPr>
        <w:t>665 500.00</w:t>
      </w:r>
    </w:p>
    <w:p w:rsidR="00412BC9" w:rsidRDefault="00412BC9">
      <w:pPr>
        <w:pStyle w:val="Row2"/>
      </w:pPr>
    </w:p>
    <w:p w:rsidR="00412BC9" w:rsidRDefault="00A1016D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412BC9" w:rsidRDefault="00A1016D">
      <w:pPr>
        <w:pStyle w:val="Row20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412BC9" w:rsidRDefault="00412BC9">
      <w:pPr>
        <w:pStyle w:val="Row2"/>
      </w:pPr>
    </w:p>
    <w:p w:rsidR="00412BC9" w:rsidRDefault="00412BC9">
      <w:pPr>
        <w:pStyle w:val="Row2"/>
      </w:pPr>
    </w:p>
    <w:p w:rsidR="00412BC9" w:rsidRDefault="00412BC9">
      <w:pPr>
        <w:pStyle w:val="Row2"/>
      </w:pPr>
    </w:p>
    <w:p w:rsidR="00412BC9" w:rsidRDefault="00A1016D">
      <w:pPr>
        <w:pStyle w:val="Row21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12BC9" w:rsidRDefault="00A1016D"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 w:rsidR="00412BC9" w:rsidRDefault="00A1016D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412BC9" w:rsidRDefault="00A1016D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412BC9" w:rsidRDefault="00A1016D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</w:t>
      </w:r>
      <w:r>
        <w:rPr>
          <w:rStyle w:val="Text4"/>
        </w:rPr>
        <w:t>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12BC9" w:rsidRDefault="00A1016D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412BC9" w:rsidSect="00000001">
      <w:headerReference w:type="default" r:id="rId7"/>
      <w:footerReference w:type="default" r:id="rId8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016D">
      <w:pPr>
        <w:spacing w:after="0" w:line="240" w:lineRule="auto"/>
      </w:pPr>
      <w:r>
        <w:separator/>
      </w:r>
    </w:p>
  </w:endnote>
  <w:endnote w:type="continuationSeparator" w:id="0">
    <w:p w:rsidR="00000000" w:rsidRDefault="00A1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9" w:rsidRDefault="00A1016D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OB7120-091</w:t>
    </w:r>
    <w:r>
      <w:tab/>
    </w:r>
    <w:r>
      <w:rPr>
        <w:rStyle w:val="Text4"/>
        <w:shd w:val="clear" w:color="auto" w:fill="FFFFFF"/>
      </w:rPr>
      <w:t>©</w:t>
    </w:r>
    <w:r>
      <w:rPr>
        <w:rStyle w:val="Text4"/>
        <w:shd w:val="clear" w:color="auto" w:fill="FFFFFF"/>
      </w:rPr>
      <w:t xml:space="preserve">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412BC9" w:rsidRDefault="00412BC9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016D">
      <w:pPr>
        <w:spacing w:after="0" w:line="240" w:lineRule="auto"/>
      </w:pPr>
      <w:r>
        <w:separator/>
      </w:r>
    </w:p>
  </w:footnote>
  <w:footnote w:type="continuationSeparator" w:id="0">
    <w:p w:rsidR="00000000" w:rsidRDefault="00A1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C9" w:rsidRDefault="00412BC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12BC9"/>
    <w:rsid w:val="009107EA"/>
    <w:rsid w:val="00A1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6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DAE28CC0.dotm</Template>
  <TotalTime>5</TotalTime>
  <Pages>1</Pages>
  <Words>267</Words>
  <Characters>1577</Characters>
  <Application>Microsoft Office Word</Application>
  <DocSecurity>0</DocSecurity>
  <Lines>13</Lines>
  <Paragraphs>3</Paragraphs>
  <ScaleCrop>false</ScaleCrop>
  <Manager/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jbakesov</dc:creator>
  <cp:keywords/>
  <dc:description/>
  <cp:lastModifiedBy>Jana BAKEŠOVÁ</cp:lastModifiedBy>
  <cp:revision>2</cp:revision>
  <dcterms:created xsi:type="dcterms:W3CDTF">2020-09-07T11:44:00Z</dcterms:created>
  <dcterms:modified xsi:type="dcterms:W3CDTF">2020-09-07T11:45:00Z</dcterms:modified>
  <cp:category/>
</cp:coreProperties>
</file>