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1648FE">
        <w:t>TPA-SZ-71/2016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648FE" w:rsidRPr="001648FE">
        <w:rPr>
          <w:rFonts w:cs="Arial"/>
          <w:szCs w:val="20"/>
        </w:rPr>
        <w:t xml:space="preserve">Ing. </w:t>
      </w:r>
      <w:r w:rsidR="001648FE">
        <w:t>Martina Bečvářová</w:t>
      </w:r>
      <w:r w:rsidRPr="00A3020E">
        <w:rPr>
          <w:rFonts w:cs="Arial"/>
          <w:szCs w:val="20"/>
        </w:rPr>
        <w:t xml:space="preserve">, </w:t>
      </w:r>
      <w:r w:rsidR="001648FE" w:rsidRPr="001648FE">
        <w:rPr>
          <w:rFonts w:cs="Arial"/>
          <w:szCs w:val="20"/>
        </w:rPr>
        <w:t>ředitelka kontaktního</w:t>
      </w:r>
      <w:r w:rsidR="001648FE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648FE" w:rsidRPr="001648FE">
        <w:rPr>
          <w:rFonts w:cs="Arial"/>
          <w:szCs w:val="20"/>
        </w:rPr>
        <w:t>Dobrovského 1278</w:t>
      </w:r>
      <w:r w:rsidR="001648FE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648FE" w:rsidRPr="001648FE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1648FE" w:rsidRPr="001648FE">
        <w:rPr>
          <w:rFonts w:cs="Arial"/>
          <w:szCs w:val="20"/>
        </w:rPr>
        <w:t>Vrchlického 3175,</w:t>
      </w:r>
      <w:r w:rsidR="001648FE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648FE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648FE" w:rsidRPr="001648FE">
        <w:rPr>
          <w:rFonts w:cs="Arial"/>
          <w:szCs w:val="20"/>
        </w:rPr>
        <w:t>JATEP s</w:t>
      </w:r>
      <w:r w:rsidR="001648FE">
        <w:t>.r.o.</w:t>
      </w:r>
      <w:r w:rsidR="001648FE" w:rsidRPr="001648FE">
        <w:rPr>
          <w:rFonts w:cs="Arial"/>
          <w:vanish/>
          <w:szCs w:val="20"/>
        </w:rPr>
        <w:t>0</w:t>
      </w:r>
    </w:p>
    <w:p w:rsidR="00B066F7" w:rsidRPr="0033691D" w:rsidRDefault="001648FE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1648FE">
        <w:rPr>
          <w:rFonts w:cs="Arial"/>
          <w:noProof/>
          <w:szCs w:val="20"/>
        </w:rPr>
        <w:t xml:space="preserve">Mgr. </w:t>
      </w:r>
      <w:r>
        <w:rPr>
          <w:noProof/>
        </w:rPr>
        <w:t>Karel Jakoubě</w:t>
      </w:r>
    </w:p>
    <w:p w:rsidR="00B066F7" w:rsidRPr="0033691D" w:rsidRDefault="001648FE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1648FE">
        <w:rPr>
          <w:rFonts w:cs="Arial"/>
          <w:szCs w:val="20"/>
        </w:rPr>
        <w:t>Řetenická 198,</w:t>
      </w:r>
      <w:r>
        <w:t xml:space="preserve"> 415 01 Teplice, Hudcov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1648FE" w:rsidRPr="001648FE">
        <w:rPr>
          <w:rFonts w:cs="Arial"/>
          <w:szCs w:val="20"/>
        </w:rPr>
        <w:t>04142292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1648FE">
        <w:t>CZ.03.1.48/0.0/0.0/15_121/0000058</w:t>
      </w:r>
      <w:r w:rsidR="00282982">
        <w:rPr>
          <w:i/>
          <w:iCs/>
        </w:rPr>
        <w:t xml:space="preserve"> </w:t>
      </w:r>
      <w:r w:rsidR="001648FE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1648FE">
        <w:rPr>
          <w:noProof/>
        </w:rPr>
        <w:t>pomocná pracovní síla v kuchyni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1648FE">
        <w:t>Stará Duchcovská 453, Teplice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648FE">
        <w:rPr>
          <w:noProof/>
        </w:rPr>
        <w:t>Irena Tichayová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1648FE">
        <w:t>30. 8. 1966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648FE">
        <w:rPr>
          <w:noProof/>
        </w:rPr>
        <w:t>Gen. Svobody č.p. 167, 417 61 Bystřany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1648FE">
        <w:t>1.1.2017</w:t>
      </w:r>
      <w:r>
        <w:t xml:space="preserve"> na dobu </w:t>
      </w:r>
      <w:r w:rsidR="001648FE">
        <w:rPr>
          <w:noProof/>
        </w:rPr>
        <w:t>neurčitou</w:t>
      </w:r>
      <w:r w:rsidR="00DA5E4C">
        <w:t xml:space="preserve">, s týdenní pracovní dobou </w:t>
      </w:r>
      <w:r w:rsidR="001648FE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1648FE">
        <w:rPr>
          <w:noProof/>
        </w:rPr>
        <w:t>30.6.2017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1648FE">
        <w:rPr>
          <w:noProof/>
        </w:rPr>
        <w:t>10 000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1648FE">
        <w:t>60 000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1648FE">
        <w:rPr>
          <w:noProof/>
        </w:rPr>
        <w:t>1.1.2017</w:t>
      </w:r>
      <w:r w:rsidR="00781CAC">
        <w:t xml:space="preserve"> do</w:t>
      </w:r>
      <w:r w:rsidRPr="0058691B">
        <w:t> </w:t>
      </w:r>
      <w:r w:rsidR="001648FE">
        <w:rPr>
          <w:noProof/>
        </w:rPr>
        <w:t>30.6.2017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648FE" w:rsidRPr="001648FE">
        <w:rPr>
          <w:b/>
        </w:rPr>
        <w:t>115-291580227/0100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1648F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14.12.2016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648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6" w:h="16838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1648FE" w:rsidP="009B751F">
      <w:pPr>
        <w:keepNext/>
        <w:keepLines/>
        <w:jc w:val="center"/>
        <w:rPr>
          <w:rFonts w:cs="Arial"/>
          <w:szCs w:val="20"/>
        </w:rPr>
      </w:pPr>
      <w:r w:rsidRPr="001648FE">
        <w:rPr>
          <w:rFonts w:cs="Arial"/>
          <w:szCs w:val="20"/>
        </w:rPr>
        <w:t xml:space="preserve">Mgr. </w:t>
      </w:r>
      <w:r>
        <w:t>Karel Jakoubě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1648FE" w:rsidP="009B751F">
      <w:pPr>
        <w:keepNext/>
        <w:keepLines/>
        <w:jc w:val="center"/>
        <w:rPr>
          <w:rFonts w:cs="Arial"/>
          <w:szCs w:val="20"/>
        </w:rPr>
      </w:pPr>
      <w:r w:rsidRPr="001648FE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1648FE" w:rsidP="008269B6">
      <w:pPr>
        <w:keepNext/>
        <w:keepLines/>
        <w:jc w:val="center"/>
        <w:rPr>
          <w:rFonts w:cs="Arial"/>
          <w:szCs w:val="20"/>
        </w:rPr>
      </w:pPr>
      <w:r w:rsidRPr="001648FE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648FE">
          <w:type w:val="continuous"/>
          <w:pgSz w:w="12236" w:h="16838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1648FE" w:rsidRPr="001648FE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648FE" w:rsidRPr="001648FE">
        <w:rPr>
          <w:rFonts w:cs="Arial"/>
          <w:szCs w:val="20"/>
        </w:rPr>
        <w:t>950 167</w:t>
      </w:r>
      <w:r w:rsidR="001648FE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1648FE">
      <w:type w:val="continuous"/>
      <w:pgSz w:w="12236" w:h="16838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F0" w:rsidRDefault="00A309F0">
      <w:r>
        <w:separator/>
      </w:r>
    </w:p>
  </w:endnote>
  <w:endnote w:type="continuationSeparator" w:id="0">
    <w:p w:rsidR="00A309F0" w:rsidRDefault="00A3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8FE" w:rsidRDefault="001648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309F0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309F0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F0" w:rsidRDefault="00A309F0">
      <w:r>
        <w:separator/>
      </w:r>
    </w:p>
  </w:footnote>
  <w:footnote w:type="continuationSeparator" w:id="0">
    <w:p w:rsidR="00A309F0" w:rsidRDefault="00A30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8FE" w:rsidRDefault="001648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8FE" w:rsidRDefault="001648F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A309F0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F0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48FE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2785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097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4E6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09F0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28FA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98F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71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06367-2519-423B-A015-A2F7A00D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TPA-SZ-712016.dot</Template>
  <TotalTime>0</TotalTime>
  <Pages>3</Pages>
  <Words>1998</Words>
  <Characters>11795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2017-02-07T13:55:00Z</dcterms:created>
  <dcterms:modified xsi:type="dcterms:W3CDTF">2017-02-07T13:55:00Z</dcterms:modified>
</cp:coreProperties>
</file>