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8031" w14:textId="7456A586" w:rsidR="008A45EB" w:rsidRPr="00B34203" w:rsidRDefault="009B6723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617F8678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8E0FB5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168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20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62168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3532AA2" w14:textId="78E0FB5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621681">
                        <w:rPr>
                          <w:rFonts w:ascii="Georgia" w:hAnsi="Georgia"/>
                          <w:sz w:val="18"/>
                          <w:szCs w:val="18"/>
                        </w:rPr>
                        <w:t>20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621681">
                        <w:rPr>
                          <w:rFonts w:ascii="Georgia" w:hAnsi="Georgia"/>
                          <w:sz w:val="18"/>
                          <w:szCs w:val="18"/>
                        </w:rPr>
                        <w:t>410002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77777777" w:rsidR="00EA4630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Vinohradská 46</w:t>
      </w:r>
    </w:p>
    <w:p w14:paraId="4C1F2FE1" w14:textId="77777777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41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41194D67" w14:textId="77777777" w:rsidR="00621681" w:rsidRDefault="003F1B27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</w:p>
    <w:p w14:paraId="6B6F614A" w14:textId="6DF3E807" w:rsidR="00621681" w:rsidRPr="00621681" w:rsidRDefault="00621681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bookmarkStart w:id="0" w:name="_Hlk50114841"/>
      <w:r w:rsidRPr="00621681">
        <w:rPr>
          <w:rFonts w:ascii="Georgia" w:hAnsi="Georgia" w:cs="Arial"/>
          <w:sz w:val="22"/>
          <w:szCs w:val="22"/>
        </w:rPr>
        <w:t xml:space="preserve">Centrála cestovního ruchu – Jižní Morava, z.s.p.o. </w:t>
      </w:r>
    </w:p>
    <w:p w14:paraId="2AF433A5" w14:textId="77777777" w:rsidR="00621681" w:rsidRPr="00621681" w:rsidRDefault="00621681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21681">
        <w:rPr>
          <w:rFonts w:ascii="Georgia" w:hAnsi="Georgia" w:cs="Arial"/>
          <w:sz w:val="22"/>
          <w:szCs w:val="22"/>
        </w:rPr>
        <w:t>Radnická 2</w:t>
      </w:r>
    </w:p>
    <w:p w14:paraId="756DF9CF" w14:textId="77777777" w:rsidR="00621681" w:rsidRPr="00621681" w:rsidRDefault="00621681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21681">
        <w:rPr>
          <w:rFonts w:ascii="Georgia" w:hAnsi="Georgia" w:cs="Arial"/>
          <w:sz w:val="22"/>
          <w:szCs w:val="22"/>
        </w:rPr>
        <w:t>602 00 Brno</w:t>
      </w:r>
    </w:p>
    <w:p w14:paraId="1715753C" w14:textId="77777777" w:rsidR="00621681" w:rsidRPr="00621681" w:rsidRDefault="00621681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21681">
        <w:rPr>
          <w:rFonts w:ascii="Georgia" w:hAnsi="Georgia" w:cs="Arial"/>
          <w:sz w:val="22"/>
          <w:szCs w:val="22"/>
        </w:rPr>
        <w:t>IČ: 75063638</w:t>
      </w:r>
    </w:p>
    <w:p w14:paraId="64D8706C" w14:textId="77777777" w:rsidR="00621681" w:rsidRDefault="00621681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621681">
        <w:rPr>
          <w:rFonts w:ascii="Georgia" w:hAnsi="Georgia" w:cs="Arial"/>
          <w:sz w:val="22"/>
          <w:szCs w:val="22"/>
        </w:rPr>
        <w:t>DIČ: CZ75063638</w:t>
      </w:r>
    </w:p>
    <w:bookmarkEnd w:id="0"/>
    <w:p w14:paraId="50354CAD" w14:textId="6A129EB3" w:rsidR="00621681" w:rsidRDefault="00621681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675F29DE" w14:textId="77777777" w:rsidR="00621681" w:rsidRDefault="00621681" w:rsidP="00621681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196452AB" w14:textId="2C5B9B03" w:rsidR="00611D65" w:rsidRPr="003E390E" w:rsidRDefault="00CB64D3" w:rsidP="00621681">
      <w:pPr>
        <w:tabs>
          <w:tab w:val="left" w:pos="5387"/>
        </w:tabs>
        <w:ind w:left="1418" w:hanging="1418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58D26550" w14:textId="1A858355" w:rsidR="00B55D23" w:rsidRDefault="00621681" w:rsidP="00CE0F17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Zajištění studijní cesty pro novináře, kteří se zúčastní mezinárodní soutěže vín „</w:t>
      </w:r>
      <w:r w:rsidRPr="00621681">
        <w:rPr>
          <w:rFonts w:ascii="Georgia" w:hAnsi="Georgia"/>
          <w:color w:val="000000"/>
          <w:sz w:val="22"/>
          <w:szCs w:val="22"/>
        </w:rPr>
        <w:t>CONCOURS MONDIAL DE BRUXELLES</w:t>
      </w:r>
      <w:r>
        <w:rPr>
          <w:rFonts w:ascii="Georgia" w:hAnsi="Georgia"/>
          <w:color w:val="000000"/>
          <w:sz w:val="22"/>
          <w:szCs w:val="22"/>
        </w:rPr>
        <w:t>“, která se v roce 2020 koná v Brně.</w:t>
      </w:r>
    </w:p>
    <w:p w14:paraId="1F5497E2" w14:textId="0B53707A" w:rsidR="00621681" w:rsidRDefault="00621681" w:rsidP="00CE0F17">
      <w:pPr>
        <w:rPr>
          <w:rFonts w:ascii="Georgia" w:hAnsi="Georgia"/>
          <w:color w:val="000000"/>
          <w:sz w:val="22"/>
          <w:szCs w:val="22"/>
        </w:rPr>
      </w:pPr>
    </w:p>
    <w:p w14:paraId="1B0EB4B7" w14:textId="38EE43C0" w:rsidR="00621681" w:rsidRDefault="00B55D23" w:rsidP="00CE0F17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CzechTourism v rámci celkové Post tour hradí služby za druhý a třetí den programu (8. a 9.9.2020) dle přiloženého itineráře.</w:t>
      </w:r>
    </w:p>
    <w:p w14:paraId="27A9F3BE" w14:textId="77777777" w:rsidR="00B55D23" w:rsidRDefault="00B55D23" w:rsidP="00CE0F17">
      <w:pPr>
        <w:rPr>
          <w:rFonts w:ascii="Georgia" w:hAnsi="Georgia"/>
          <w:color w:val="000000"/>
          <w:sz w:val="22"/>
          <w:szCs w:val="22"/>
        </w:rPr>
      </w:pPr>
    </w:p>
    <w:p w14:paraId="5AE07804" w14:textId="5851592A" w:rsidR="00BD5124" w:rsidRDefault="00B55D23" w:rsidP="00713B2E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Seznam novinářů:</w:t>
      </w:r>
    </w:p>
    <w:tbl>
      <w:tblPr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900"/>
      </w:tblGrid>
      <w:tr w:rsidR="00B55D23" w:rsidRPr="00B55D23" w14:paraId="1762D320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5CF65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Pellucci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4D0D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Emanuele</w:t>
            </w:r>
          </w:p>
        </w:tc>
      </w:tr>
      <w:tr w:rsidR="00B55D23" w:rsidRPr="00B55D23" w14:paraId="60184C1D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3F94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D925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Pierre</w:t>
            </w:r>
          </w:p>
        </w:tc>
      </w:tr>
      <w:tr w:rsidR="00B55D23" w:rsidRPr="00B55D23" w14:paraId="1E792F44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CCF0D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Salvo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E963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Luigi</w:t>
            </w:r>
          </w:p>
        </w:tc>
      </w:tr>
      <w:tr w:rsidR="00B55D23" w:rsidRPr="00B55D23" w14:paraId="523DDE09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154D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Arora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8FD65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Subhash</w:t>
            </w:r>
          </w:p>
        </w:tc>
      </w:tr>
      <w:tr w:rsidR="00B55D23" w:rsidRPr="00B55D23" w14:paraId="11FDA2FC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F103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Smolec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9CF96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Ania</w:t>
            </w:r>
          </w:p>
        </w:tc>
      </w:tr>
      <w:tr w:rsidR="00B55D23" w:rsidRPr="00B55D23" w14:paraId="09E9E316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49D4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Levieva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3145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Margarita</w:t>
            </w:r>
          </w:p>
        </w:tc>
      </w:tr>
      <w:tr w:rsidR="00B55D23" w:rsidRPr="00B55D23" w14:paraId="5F9C489D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6D40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Valeriani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1B2D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Maurizio</w:t>
            </w:r>
          </w:p>
        </w:tc>
      </w:tr>
      <w:tr w:rsidR="00B55D23" w:rsidRPr="00B55D23" w14:paraId="6FC8ECCE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AA2E1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Nishida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3E2D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Megumi</w:t>
            </w:r>
          </w:p>
        </w:tc>
      </w:tr>
      <w:tr w:rsidR="00B55D23" w:rsidRPr="00B55D23" w14:paraId="48D0BCC9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9E57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Ercsey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1AB1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</w:tr>
      <w:tr w:rsidR="00B55D23" w:rsidRPr="00B55D23" w14:paraId="1E242C84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459D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Galabova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3C4C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Velichka</w:t>
            </w:r>
          </w:p>
        </w:tc>
      </w:tr>
      <w:tr w:rsidR="00B55D23" w:rsidRPr="00B55D23" w14:paraId="498EE1D1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C95EC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Larmoyeur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73FE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Ingrid</w:t>
            </w:r>
          </w:p>
        </w:tc>
      </w:tr>
      <w:tr w:rsidR="00B55D23" w:rsidRPr="00B55D23" w14:paraId="654666DA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E339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Dentinho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EC272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José Miguel</w:t>
            </w:r>
          </w:p>
        </w:tc>
      </w:tr>
      <w:tr w:rsidR="00B55D23" w:rsidRPr="00B55D23" w14:paraId="35D10B62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B86C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Van Oosten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F168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Anne-Wies</w:t>
            </w:r>
          </w:p>
        </w:tc>
      </w:tr>
      <w:tr w:rsidR="00B55D23" w:rsidRPr="00B55D23" w14:paraId="5D651AA6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77F5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Gogolinski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C52C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</w:p>
        </w:tc>
      </w:tr>
      <w:tr w:rsidR="00B55D23" w:rsidRPr="00B55D23" w14:paraId="640FC233" w14:textId="77777777" w:rsidTr="00B55D2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C4134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Jantzen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14C5" w14:textId="77777777" w:rsidR="00B55D23" w:rsidRPr="00B55D23" w:rsidRDefault="00B55D23" w:rsidP="00B55D2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5D23">
              <w:rPr>
                <w:rFonts w:ascii="Calibri" w:hAnsi="Calibri" w:cs="Calibri"/>
                <w:color w:val="000000"/>
                <w:sz w:val="22"/>
                <w:szCs w:val="22"/>
              </w:rPr>
              <w:t>Birte</w:t>
            </w:r>
          </w:p>
        </w:tc>
      </w:tr>
    </w:tbl>
    <w:p w14:paraId="43D68EA1" w14:textId="77777777" w:rsidR="00B55D23" w:rsidRDefault="00B55D23" w:rsidP="00713B2E">
      <w:pPr>
        <w:rPr>
          <w:rFonts w:ascii="Georgia" w:hAnsi="Georgia"/>
          <w:color w:val="000000"/>
          <w:sz w:val="22"/>
          <w:szCs w:val="22"/>
        </w:rPr>
      </w:pPr>
    </w:p>
    <w:p w14:paraId="70690838" w14:textId="2F3E8D9F" w:rsidR="002A6FF4" w:rsidRDefault="003C6E61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/>
          <w:color w:val="FF0000"/>
          <w:sz w:val="22"/>
          <w:szCs w:val="22"/>
        </w:rPr>
        <w:br/>
      </w:r>
      <w:r w:rsidR="002A6FF4" w:rsidRPr="003E390E">
        <w:rPr>
          <w:rFonts w:ascii="Georgia" w:hAnsi="Georgia" w:cs="Arial"/>
          <w:b/>
          <w:sz w:val="22"/>
          <w:szCs w:val="22"/>
        </w:rPr>
        <w:t>Cena celkem</w:t>
      </w:r>
      <w:r w:rsidR="002A6FF4" w:rsidRPr="003E390E">
        <w:rPr>
          <w:rFonts w:ascii="Georgia" w:hAnsi="Georgia" w:cs="Arial"/>
          <w:sz w:val="22"/>
          <w:szCs w:val="22"/>
        </w:rPr>
        <w:t xml:space="preserve">: </w:t>
      </w:r>
    </w:p>
    <w:p w14:paraId="0DCBC722" w14:textId="26ACAE85" w:rsidR="00B55D23" w:rsidRPr="003E390E" w:rsidRDefault="00B55D23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Celková cena za studijní cestu je maximálně 99.990Kč včetně DPH a vzhledem k aktuálnímu vývoji restrikcí v oblasti cestování bude vyúčtována dle reálné účasti novinářů.</w:t>
      </w:r>
    </w:p>
    <w:p w14:paraId="086D3339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6052D451" w14:textId="7A8BBD27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Termín dodání:</w:t>
      </w:r>
    </w:p>
    <w:p w14:paraId="5DE467E5" w14:textId="0DC5DEBC" w:rsidR="00B55D23" w:rsidRPr="00B55D23" w:rsidRDefault="00B55D23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B55D23">
        <w:rPr>
          <w:rFonts w:ascii="Georgia" w:hAnsi="Georgia" w:cs="Arial"/>
          <w:bCs/>
          <w:sz w:val="22"/>
          <w:szCs w:val="22"/>
        </w:rPr>
        <w:t>8.9. – 9.9.2020</w:t>
      </w:r>
    </w:p>
    <w:p w14:paraId="64A8139F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0817890" w14:textId="77777777" w:rsidR="00B55D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lastRenderedPageBreak/>
        <w:t xml:space="preserve">Výstup: </w:t>
      </w:r>
    </w:p>
    <w:p w14:paraId="1F059FB1" w14:textId="2E86B1AD" w:rsidR="002A6FF4" w:rsidRDefault="00B55D23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Po skončení akce bude předána závěrečná zpráva ze studijní cesty včetně fotodokumentace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3C942C36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</w:p>
    <w:p w14:paraId="1B70E7B1" w14:textId="0B136C54" w:rsidR="00B55D23" w:rsidRPr="009B2FEF" w:rsidRDefault="00B55D23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ne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4724DBB" w14:textId="77777777" w:rsidR="002A6FF4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E38EDEE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D73016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70423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06C95953" w14:textId="77777777"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Vyřizuje:                                                                 </w:t>
      </w:r>
      <w:r>
        <w:rPr>
          <w:rFonts w:ascii="Georgia" w:hAnsi="Georgia"/>
          <w:b/>
          <w:sz w:val="22"/>
          <w:szCs w:val="22"/>
          <w:lang w:val="en-US"/>
        </w:rPr>
        <w:t xml:space="preserve">     </w:t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 Za objednávajícího:</w:t>
      </w:r>
    </w:p>
    <w:p w14:paraId="75746658" w14:textId="77777777" w:rsid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 </w:t>
      </w:r>
    </w:p>
    <w:p w14:paraId="0D8729B8" w14:textId="77777777" w:rsidR="003C6E61" w:rsidRDefault="003C6E61" w:rsidP="0026565A">
      <w:pPr>
        <w:rPr>
          <w:rFonts w:ascii="Georgia" w:hAnsi="Georgia"/>
          <w:sz w:val="22"/>
          <w:szCs w:val="22"/>
          <w:lang w:val="en-US"/>
        </w:rPr>
      </w:pPr>
    </w:p>
    <w:p w14:paraId="1558331D" w14:textId="77777777" w:rsidR="009B2FEF" w:rsidRDefault="009B2FEF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</w:p>
    <w:p w14:paraId="0654B95E" w14:textId="4E094DCE" w:rsidR="00144CEE" w:rsidRPr="0026565A" w:rsidRDefault="00D73016" w:rsidP="00E70535">
      <w:pPr>
        <w:tabs>
          <w:tab w:val="left" w:pos="4962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XXX</w:t>
      </w:r>
      <w:r>
        <w:rPr>
          <w:rFonts w:ascii="Georgia" w:hAnsi="Georgia"/>
          <w:sz w:val="22"/>
          <w:szCs w:val="22"/>
          <w:lang w:val="en-US"/>
        </w:rPr>
        <w:tab/>
        <w:t>XXX</w:t>
      </w:r>
      <w:bookmarkStart w:id="4" w:name="_GoBack"/>
      <w:bookmarkEnd w:id="4"/>
    </w:p>
    <w:sectPr w:rsidR="00144CEE" w:rsidRPr="0026565A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3F4E" w14:textId="77777777" w:rsidR="006E7A4C" w:rsidRDefault="006E7A4C" w:rsidP="003F1B27">
      <w:r>
        <w:separator/>
      </w:r>
    </w:p>
  </w:endnote>
  <w:endnote w:type="continuationSeparator" w:id="0">
    <w:p w14:paraId="391BE9AF" w14:textId="77777777" w:rsidR="006E7A4C" w:rsidRDefault="006E7A4C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758B" w14:textId="77777777" w:rsidR="006E7A4C" w:rsidRDefault="006E7A4C" w:rsidP="003F1B27">
      <w:r>
        <w:separator/>
      </w:r>
    </w:p>
  </w:footnote>
  <w:footnote w:type="continuationSeparator" w:id="0">
    <w:p w14:paraId="56C219A6" w14:textId="77777777" w:rsidR="006E7A4C" w:rsidRDefault="006E7A4C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8D07" w14:textId="37A1BD91" w:rsidR="003F1B27" w:rsidRDefault="009B6723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672A0E94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5071308D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915B91">
      <w:rPr>
        <w:rFonts w:ascii="Georgia" w:hAnsi="Georgia"/>
      </w:rPr>
      <w:t>1524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621681">
      <w:rPr>
        <w:rFonts w:ascii="Georgia" w:hAnsi="Georgia" w:cs="Arial"/>
        <w:bCs/>
        <w:sz w:val="22"/>
        <w:szCs w:val="22"/>
      </w:rPr>
      <w:t>2020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E1092"/>
    <w:rsid w:val="0010339B"/>
    <w:rsid w:val="00112A34"/>
    <w:rsid w:val="0011414A"/>
    <w:rsid w:val="00142D05"/>
    <w:rsid w:val="00144CEE"/>
    <w:rsid w:val="00145DD7"/>
    <w:rsid w:val="001473BD"/>
    <w:rsid w:val="00155FC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7662"/>
    <w:rsid w:val="0026565A"/>
    <w:rsid w:val="00270341"/>
    <w:rsid w:val="002742D2"/>
    <w:rsid w:val="00294ED6"/>
    <w:rsid w:val="002A6FF4"/>
    <w:rsid w:val="002C3B4C"/>
    <w:rsid w:val="002C7780"/>
    <w:rsid w:val="002E1A48"/>
    <w:rsid w:val="002F79C4"/>
    <w:rsid w:val="00302ACA"/>
    <w:rsid w:val="00307B09"/>
    <w:rsid w:val="00324CC3"/>
    <w:rsid w:val="00344CA5"/>
    <w:rsid w:val="003456B5"/>
    <w:rsid w:val="0034669B"/>
    <w:rsid w:val="00357D70"/>
    <w:rsid w:val="003C2325"/>
    <w:rsid w:val="003C4202"/>
    <w:rsid w:val="003C6E61"/>
    <w:rsid w:val="003D4775"/>
    <w:rsid w:val="003D5BAD"/>
    <w:rsid w:val="003E390E"/>
    <w:rsid w:val="003F1B27"/>
    <w:rsid w:val="003F5421"/>
    <w:rsid w:val="003F62FA"/>
    <w:rsid w:val="00412685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B022A"/>
    <w:rsid w:val="004C761C"/>
    <w:rsid w:val="00511802"/>
    <w:rsid w:val="00514DDD"/>
    <w:rsid w:val="00552FAC"/>
    <w:rsid w:val="00592A86"/>
    <w:rsid w:val="00596AE6"/>
    <w:rsid w:val="005B1D3E"/>
    <w:rsid w:val="005B3D5F"/>
    <w:rsid w:val="005B41A1"/>
    <w:rsid w:val="005C7B8F"/>
    <w:rsid w:val="006022C2"/>
    <w:rsid w:val="00605E11"/>
    <w:rsid w:val="00607142"/>
    <w:rsid w:val="0061025C"/>
    <w:rsid w:val="00611D65"/>
    <w:rsid w:val="00613384"/>
    <w:rsid w:val="00621681"/>
    <w:rsid w:val="00657230"/>
    <w:rsid w:val="00661F67"/>
    <w:rsid w:val="0068225D"/>
    <w:rsid w:val="00686E1E"/>
    <w:rsid w:val="00691646"/>
    <w:rsid w:val="0069400D"/>
    <w:rsid w:val="006C7416"/>
    <w:rsid w:val="006D2436"/>
    <w:rsid w:val="006E2F5E"/>
    <w:rsid w:val="006E52E4"/>
    <w:rsid w:val="006E7A4C"/>
    <w:rsid w:val="006F00D0"/>
    <w:rsid w:val="00706B19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F172C"/>
    <w:rsid w:val="007F3AF4"/>
    <w:rsid w:val="0081578C"/>
    <w:rsid w:val="008329D7"/>
    <w:rsid w:val="008341F9"/>
    <w:rsid w:val="008443C0"/>
    <w:rsid w:val="00860D79"/>
    <w:rsid w:val="008A45EB"/>
    <w:rsid w:val="008D2137"/>
    <w:rsid w:val="008E3774"/>
    <w:rsid w:val="008E3DD1"/>
    <w:rsid w:val="008E7AA5"/>
    <w:rsid w:val="008F46D7"/>
    <w:rsid w:val="00905A6B"/>
    <w:rsid w:val="00915B91"/>
    <w:rsid w:val="00922526"/>
    <w:rsid w:val="00976F7C"/>
    <w:rsid w:val="00980769"/>
    <w:rsid w:val="009B2FEF"/>
    <w:rsid w:val="009B6723"/>
    <w:rsid w:val="009B6C44"/>
    <w:rsid w:val="009B77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6436F"/>
    <w:rsid w:val="00A672CB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55D23"/>
    <w:rsid w:val="00B65916"/>
    <w:rsid w:val="00B81217"/>
    <w:rsid w:val="00B8448F"/>
    <w:rsid w:val="00B869B8"/>
    <w:rsid w:val="00B94F37"/>
    <w:rsid w:val="00BA11C7"/>
    <w:rsid w:val="00BB0F81"/>
    <w:rsid w:val="00BD314C"/>
    <w:rsid w:val="00BD5124"/>
    <w:rsid w:val="00C02654"/>
    <w:rsid w:val="00C609AD"/>
    <w:rsid w:val="00C62C52"/>
    <w:rsid w:val="00C74701"/>
    <w:rsid w:val="00C93832"/>
    <w:rsid w:val="00CA2398"/>
    <w:rsid w:val="00CB4C2A"/>
    <w:rsid w:val="00CB64D3"/>
    <w:rsid w:val="00CC5711"/>
    <w:rsid w:val="00CD2848"/>
    <w:rsid w:val="00CE0F17"/>
    <w:rsid w:val="00CF578F"/>
    <w:rsid w:val="00D07ABC"/>
    <w:rsid w:val="00D13D42"/>
    <w:rsid w:val="00D231A9"/>
    <w:rsid w:val="00D43D49"/>
    <w:rsid w:val="00D67DF3"/>
    <w:rsid w:val="00D71807"/>
    <w:rsid w:val="00D73016"/>
    <w:rsid w:val="00DA2340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70535"/>
    <w:rsid w:val="00E718B4"/>
    <w:rsid w:val="00E82E72"/>
    <w:rsid w:val="00E9401A"/>
    <w:rsid w:val="00EA4630"/>
    <w:rsid w:val="00EC007D"/>
    <w:rsid w:val="00EC6622"/>
    <w:rsid w:val="00ED34A2"/>
    <w:rsid w:val="00EE4B32"/>
    <w:rsid w:val="00EE62C4"/>
    <w:rsid w:val="00EF2B3C"/>
    <w:rsid w:val="00F12989"/>
    <w:rsid w:val="00F13431"/>
    <w:rsid w:val="00F21EE0"/>
    <w:rsid w:val="00F24F83"/>
    <w:rsid w:val="00F7077C"/>
    <w:rsid w:val="00F777FF"/>
    <w:rsid w:val="00F836F3"/>
    <w:rsid w:val="00F8396B"/>
    <w:rsid w:val="00F853D3"/>
    <w:rsid w:val="00F943A2"/>
    <w:rsid w:val="00FC572F"/>
    <w:rsid w:val="00FD133C"/>
    <w:rsid w:val="00FD5216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4D91ADDF161479BE5FE729B1A153C" ma:contentTypeVersion="13" ma:contentTypeDescription="Vytvoří nový dokument" ma:contentTypeScope="" ma:versionID="3463c26e801612c61ae0fc12f39c1cd7">
  <xsd:schema xmlns:xsd="http://www.w3.org/2001/XMLSchema" xmlns:xs="http://www.w3.org/2001/XMLSchema" xmlns:p="http://schemas.microsoft.com/office/2006/metadata/properties" xmlns:ns3="0b3ae13c-8dc3-4e9b-bd66-710b5d679ae0" xmlns:ns4="db509a37-1cf5-4752-b0b1-906f9f5bc38d" targetNamespace="http://schemas.microsoft.com/office/2006/metadata/properties" ma:root="true" ma:fieldsID="0eb9ee621f7a8ea6da42c60affc15fa9" ns3:_="" ns4:_="">
    <xsd:import namespace="0b3ae13c-8dc3-4e9b-bd66-710b5d679ae0"/>
    <xsd:import namespace="db509a37-1cf5-4752-b0b1-906f9f5bc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e13c-8dc3-4e9b-bd66-710b5d67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9a37-1cf5-4752-b0b1-906f9f5bc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6892-7DD5-44B5-9402-74D5B634E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FC26B-15CC-41F6-8F3D-F11344961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3642D-59A9-44AD-899B-24024877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e13c-8dc3-4e9b-bd66-710b5d679ae0"/>
    <ds:schemaRef ds:uri="db509a37-1cf5-4752-b0b1-906f9f5bc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F7385-DC3F-4871-A60D-D14DD73B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4</cp:revision>
  <cp:lastPrinted>2019-09-27T07:57:00Z</cp:lastPrinted>
  <dcterms:created xsi:type="dcterms:W3CDTF">2020-09-04T10:32:00Z</dcterms:created>
  <dcterms:modified xsi:type="dcterms:W3CDTF">2020-09-07T07:22:00Z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0x0101007754D91ADDF161479BE5FE729B1A153C</vt:lpwstr>
  </property>
</Properties>
</file>