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91A5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D844C1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8D26379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4A3EFE1C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6DA75A40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483E4089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173EA834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59C7A3F6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</w:t>
      </w:r>
    </w:p>
    <w:p w14:paraId="5AEA02BC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14:paraId="5E77D57D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14:paraId="36460B88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14:paraId="38352232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14:paraId="696D9E12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2</w:t>
      </w:r>
    </w:p>
    <w:p w14:paraId="2D560470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7F505BE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  <w:b/>
        </w:rPr>
        <w:t>42</w:t>
      </w:r>
    </w:p>
    <w:p w14:paraId="6DEA27AE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B01405C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0A0EF6E5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7B227120" w14:textId="725C162C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54F0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35AD2D5" w14:textId="210B789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54F0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E57191B" w14:textId="5D5319A2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54F0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E6B1804" w14:textId="7771D90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54F0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D85515C" w14:textId="6292104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54F0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E8EEC4C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C0BEA16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0203CF7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0FCF83A9" w14:textId="77777777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bookmarkStart w:id="0" w:name="_Hlk43404291"/>
      <w:r w:rsidR="006A2334">
        <w:rPr>
          <w:rFonts w:asciiTheme="minorHAnsi" w:hAnsiTheme="minorHAnsi" w:cs="Tahoma"/>
        </w:rPr>
        <w:t>provozní místnost</w:t>
      </w:r>
      <w:bookmarkEnd w:id="0"/>
    </w:p>
    <w:p w14:paraId="26FA9927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76D22DD4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783514D9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276DCC5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3A44AA54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7471CFF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7E30639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21696290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62F6E588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34D08D97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3FD4A502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5BCB1EAF" w14:textId="77777777" w:rsidR="009D3F3A" w:rsidRPr="00227890" w:rsidRDefault="00722476" w:rsidP="00722476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3 272</w:t>
      </w:r>
    </w:p>
    <w:p w14:paraId="1A64FB10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2F006656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3D62BCB2" w14:textId="77777777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722476" w:rsidRPr="00722476">
        <w:rPr>
          <w:rFonts w:asciiTheme="minorHAnsi" w:hAnsiTheme="minorHAnsi" w:cs="Tahoma"/>
        </w:rPr>
        <w:t>30 ks a více</w:t>
      </w:r>
    </w:p>
    <w:p w14:paraId="0FEDCF2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130165B" w14:textId="77777777" w:rsidR="009D3F3A" w:rsidRPr="009D3F3A" w:rsidRDefault="007963D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1CD67415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6A3006FE" w14:textId="77777777" w:rsidR="00A5580E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F893569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5DD2CFA4" w14:textId="77777777" w:rsidR="00A5580E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7B749FE4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4426DB73" w14:textId="77777777" w:rsidR="009D3F3A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21BD9ABA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01E5A425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1D6D95C" w14:textId="77777777" w:rsidR="009D3F3A" w:rsidRPr="00722476" w:rsidRDefault="009D3F3A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</w:p>
    <w:sectPr w:rsidR="009D3F3A" w:rsidRPr="00722476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A74C5" w14:textId="77777777" w:rsidR="002E1E45" w:rsidRDefault="002E1E45" w:rsidP="00E26E3A">
      <w:pPr>
        <w:spacing w:line="240" w:lineRule="auto"/>
      </w:pPr>
      <w:r>
        <w:separator/>
      </w:r>
    </w:p>
  </w:endnote>
  <w:endnote w:type="continuationSeparator" w:id="0">
    <w:p w14:paraId="4E0C5359" w14:textId="77777777" w:rsidR="002E1E45" w:rsidRDefault="002E1E4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5A483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963D6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7963D6">
        <w:rPr>
          <w:noProof/>
        </w:rPr>
        <w:t>2</w:t>
      </w:r>
    </w:fldSimple>
  </w:p>
  <w:p w14:paraId="269503A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D87ED" w14:textId="77777777" w:rsidR="002E1E45" w:rsidRDefault="002E1E45" w:rsidP="00E26E3A">
      <w:pPr>
        <w:spacing w:line="240" w:lineRule="auto"/>
      </w:pPr>
      <w:r>
        <w:separator/>
      </w:r>
    </w:p>
  </w:footnote>
  <w:footnote w:type="continuationSeparator" w:id="0">
    <w:p w14:paraId="0EED5BEE" w14:textId="77777777" w:rsidR="002E1E45" w:rsidRDefault="002E1E4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D6200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650148EA" wp14:editId="7D57149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0BCFD88" wp14:editId="3D5711D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53365F" wp14:editId="2359C43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4195551E" w14:textId="572A0B86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465DF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54F07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E1E45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5DF6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5F5F7B"/>
    <w:rsid w:val="00600F38"/>
    <w:rsid w:val="00606B3C"/>
    <w:rsid w:val="006121FA"/>
    <w:rsid w:val="00633670"/>
    <w:rsid w:val="006A15BD"/>
    <w:rsid w:val="006A2334"/>
    <w:rsid w:val="006C22E9"/>
    <w:rsid w:val="006C5BCB"/>
    <w:rsid w:val="006E388C"/>
    <w:rsid w:val="006E5096"/>
    <w:rsid w:val="006F0F52"/>
    <w:rsid w:val="006F1B96"/>
    <w:rsid w:val="006F66D0"/>
    <w:rsid w:val="0070191D"/>
    <w:rsid w:val="00714026"/>
    <w:rsid w:val="00722476"/>
    <w:rsid w:val="00766638"/>
    <w:rsid w:val="00766A20"/>
    <w:rsid w:val="007670D1"/>
    <w:rsid w:val="007675BB"/>
    <w:rsid w:val="007836DF"/>
    <w:rsid w:val="00786B01"/>
    <w:rsid w:val="007963D6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F4A5B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20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8</cp:revision>
  <cp:lastPrinted>1900-12-31T23:00:00Z</cp:lastPrinted>
  <dcterms:created xsi:type="dcterms:W3CDTF">2020-06-03T11:04:00Z</dcterms:created>
  <dcterms:modified xsi:type="dcterms:W3CDTF">2020-09-06T15:16:00Z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