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0BDAF61C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F67CD4">
        <w:rPr>
          <w:rFonts w:ascii="Arial" w:hAnsi="Arial"/>
          <w:bCs/>
          <w:sz w:val="20"/>
        </w:rPr>
        <w:t>4</w:t>
      </w:r>
      <w:r w:rsidR="008B5673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98706F8" w:rsidR="003F1CD2" w:rsidRPr="00F224DA" w:rsidRDefault="00587E4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972FCA7" w:rsidR="003F1CD2" w:rsidRPr="00C269FA" w:rsidRDefault="00587E4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6A203901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F67CD4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8B5673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B329" w14:textId="77777777" w:rsidR="00496AF7" w:rsidRDefault="00496AF7">
      <w:r>
        <w:separator/>
      </w:r>
    </w:p>
  </w:endnote>
  <w:endnote w:type="continuationSeparator" w:id="0">
    <w:p w14:paraId="1933B4F0" w14:textId="77777777" w:rsidR="00496AF7" w:rsidRDefault="00496AF7">
      <w:r>
        <w:continuationSeparator/>
      </w:r>
    </w:p>
  </w:endnote>
  <w:endnote w:type="continuationNotice" w:id="1">
    <w:p w14:paraId="7724BA93" w14:textId="77777777" w:rsidR="00496AF7" w:rsidRDefault="0049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E050" w14:textId="77777777" w:rsidR="00496AF7" w:rsidRDefault="00496AF7">
      <w:r>
        <w:separator/>
      </w:r>
    </w:p>
  </w:footnote>
  <w:footnote w:type="continuationSeparator" w:id="0">
    <w:p w14:paraId="59D8213F" w14:textId="77777777" w:rsidR="00496AF7" w:rsidRDefault="00496AF7">
      <w:r>
        <w:continuationSeparator/>
      </w:r>
    </w:p>
  </w:footnote>
  <w:footnote w:type="continuationNotice" w:id="1">
    <w:p w14:paraId="7D1E274A" w14:textId="77777777" w:rsidR="00496AF7" w:rsidRDefault="0049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1B29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96AF7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7E45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74D1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2C1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3C1F008A-4C5F-46B2-B426-581D7442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8E2E-148E-43F7-BA41-C16FB441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2020-09-04T10:55:00Z</dcterms:created>
  <dcterms:modified xsi:type="dcterms:W3CDTF">2020-09-04T10:55:00Z</dcterms:modified>
</cp:coreProperties>
</file>