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564B8D8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F67CD4">
        <w:rPr>
          <w:rFonts w:ascii="Arial" w:hAnsi="Arial"/>
          <w:bCs/>
          <w:sz w:val="20"/>
        </w:rPr>
        <w:t>48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F49D92C" w:rsidR="003F1CD2" w:rsidRPr="00F224DA" w:rsidRDefault="00E0367E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3EA30C9" w:rsidR="003F1CD2" w:rsidRPr="00C269FA" w:rsidRDefault="00E0367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745D2EDB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F67CD4">
              <w:rPr>
                <w:rFonts w:cs="Arial"/>
                <w:b/>
                <w:bCs/>
                <w:sz w:val="24"/>
                <w:szCs w:val="24"/>
              </w:rPr>
              <w:t>48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10B4" w14:textId="77777777" w:rsidR="00B13B06" w:rsidRDefault="00B13B06">
      <w:r>
        <w:separator/>
      </w:r>
    </w:p>
  </w:endnote>
  <w:endnote w:type="continuationSeparator" w:id="0">
    <w:p w14:paraId="75BFD095" w14:textId="77777777" w:rsidR="00B13B06" w:rsidRDefault="00B13B06">
      <w:r>
        <w:continuationSeparator/>
      </w:r>
    </w:p>
  </w:endnote>
  <w:endnote w:type="continuationNotice" w:id="1">
    <w:p w14:paraId="7626DBE6" w14:textId="77777777" w:rsidR="00B13B06" w:rsidRDefault="00B13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5907" w14:textId="77777777" w:rsidR="00B13B06" w:rsidRDefault="00B13B06">
      <w:r>
        <w:separator/>
      </w:r>
    </w:p>
  </w:footnote>
  <w:footnote w:type="continuationSeparator" w:id="0">
    <w:p w14:paraId="59C2ED0E" w14:textId="77777777" w:rsidR="00B13B06" w:rsidRDefault="00B13B06">
      <w:r>
        <w:continuationSeparator/>
      </w:r>
    </w:p>
  </w:footnote>
  <w:footnote w:type="continuationNotice" w:id="1">
    <w:p w14:paraId="604CB536" w14:textId="77777777" w:rsidR="00B13B06" w:rsidRDefault="00B13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101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3B06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37C2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0367E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5AF1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9925B6"/>
  <w15:docId w15:val="{1C49D5D3-9852-468D-87A4-4A0B9B5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3455-F405-4A2A-97B8-AAD58373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0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Uhrová Ivana (VZP ČR Ústředí)</cp:lastModifiedBy>
  <cp:revision>2</cp:revision>
  <cp:lastPrinted>2019-11-07T07:27:00Z</cp:lastPrinted>
  <dcterms:created xsi:type="dcterms:W3CDTF">2020-09-04T10:44:00Z</dcterms:created>
  <dcterms:modified xsi:type="dcterms:W3CDTF">2020-09-04T10:44:00Z</dcterms:modified>
</cp:coreProperties>
</file>