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F1" w:rsidRDefault="00AA31F1">
      <w:pPr>
        <w:pStyle w:val="Row2"/>
      </w:pPr>
    </w:p>
    <w:p w:rsidR="00AA31F1" w:rsidRDefault="001C53CC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AA31F1" w:rsidRDefault="001C53CC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OB7120-093</w:t>
      </w:r>
    </w:p>
    <w:p w:rsidR="00AA31F1" w:rsidRDefault="001C53CC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1F1" w:rsidRDefault="001C53C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AA31F1" w:rsidRDefault="001C53C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49788507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CZ49788507</w:t>
      </w:r>
    </w:p>
    <w:p w:rsidR="00AA31F1" w:rsidRDefault="001C53CC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A31F1" w:rsidRDefault="001C53CC">
      <w:pPr>
        <w:pStyle w:val="Row7"/>
      </w:pPr>
      <w:r>
        <w:tab/>
      </w:r>
      <w:r>
        <w:rPr>
          <w:rStyle w:val="Text4"/>
        </w:rPr>
        <w:t>118 00 Praha 1</w:t>
      </w:r>
    </w:p>
    <w:p w:rsidR="00AA31F1" w:rsidRDefault="001C53CC">
      <w:pPr>
        <w:pStyle w:val="Row8"/>
      </w:pPr>
      <w:r>
        <w:tab/>
      </w:r>
      <w:r>
        <w:rPr>
          <w:rStyle w:val="Text5"/>
        </w:rPr>
        <w:t>ATD Elektronik , s.r.o.</w:t>
      </w:r>
    </w:p>
    <w:p w:rsidR="00AA31F1" w:rsidRDefault="001C53CC">
      <w:pPr>
        <w:pStyle w:val="Row9"/>
      </w:pPr>
      <w:r>
        <w:tab/>
      </w:r>
    </w:p>
    <w:p w:rsidR="00AA31F1" w:rsidRDefault="001C53C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795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1F1" w:rsidRDefault="001C53C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344 01  Luženičky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8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" stroked="f">
                <v:fill opacity="0"/>
                <v:textbox inset="0,0,0,0">
                  <w:txbxContent>
                    <w:p w:rsidR="00AA31F1" w:rsidRDefault="001C53CC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344 01  Luženičky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Luženice č. 10</w:t>
      </w:r>
    </w:p>
    <w:p w:rsidR="00AA31F1" w:rsidRDefault="001C53CC">
      <w:pPr>
        <w:pStyle w:val="Row11"/>
      </w:pPr>
      <w:r>
        <w:tab/>
      </w:r>
      <w:r>
        <w:rPr>
          <w:rStyle w:val="Text5"/>
        </w:rPr>
        <w:t>Česká republika</w:t>
      </w:r>
    </w:p>
    <w:p w:rsidR="00AA31F1" w:rsidRDefault="00AA31F1">
      <w:pPr>
        <w:pStyle w:val="Row2"/>
      </w:pPr>
    </w:p>
    <w:p w:rsidR="00AA31F1" w:rsidRDefault="00AA31F1">
      <w:pPr>
        <w:pStyle w:val="Row2"/>
      </w:pPr>
    </w:p>
    <w:p w:rsidR="00AA31F1" w:rsidRDefault="00AA31F1">
      <w:pPr>
        <w:pStyle w:val="Row2"/>
      </w:pPr>
    </w:p>
    <w:p w:rsidR="00AA31F1" w:rsidRDefault="00AA31F1">
      <w:pPr>
        <w:pStyle w:val="Row2"/>
      </w:pPr>
    </w:p>
    <w:p w:rsidR="00AA31F1" w:rsidRDefault="001C53C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A31F1" w:rsidRDefault="001C53CC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1223862020</w:t>
      </w:r>
    </w:p>
    <w:p w:rsidR="00AA31F1" w:rsidRDefault="001C53CC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01.09.2020</w:t>
      </w:r>
    </w:p>
    <w:p w:rsidR="00AA31F1" w:rsidRDefault="001C53CC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AA31F1" w:rsidRDefault="001C53CC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6350" r="635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50800" cy="0"/>
                <wp:effectExtent l="12700" t="635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IfhqCRsCAAA8BAAADgAAAAAAAAAAAAAAAAAuAgAAZHJzL2Uyb0RvYy54bWxQSwECLQAUAAYA&#10;CAAAACEAfm7lWd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AA31F1" w:rsidRDefault="001C53C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9525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9525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Vás: 200m těsnění pro stínící komory EMC B83202-AZ236 Knit 3.4*26.5mm Laird Knitted conductive gasket AMDF, SCF, RL.</w:t>
      </w:r>
    </w:p>
    <w:p w:rsidR="00AA31F1" w:rsidRDefault="001C53C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12700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12700" r="635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12700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AA31F1" w:rsidRDefault="001C53C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12700" r="635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12700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Nákup těsnění pro stínící komory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53 400.00</w:t>
      </w:r>
      <w:r>
        <w:tab/>
      </w:r>
      <w:r>
        <w:rPr>
          <w:rStyle w:val="Text4"/>
        </w:rPr>
        <w:t xml:space="preserve">11  </w:t>
      </w:r>
      <w:r w:rsidR="00085595">
        <w:rPr>
          <w:rStyle w:val="Text4"/>
        </w:rPr>
        <w:t>2</w:t>
      </w:r>
      <w:r>
        <w:rPr>
          <w:rStyle w:val="Text4"/>
        </w:rPr>
        <w:t>14. 0</w:t>
      </w:r>
      <w:r>
        <w:tab/>
      </w:r>
      <w:r>
        <w:rPr>
          <w:rStyle w:val="Text4"/>
        </w:rPr>
        <w:t>64 614.00</w:t>
      </w:r>
    </w:p>
    <w:p w:rsidR="00AA31F1" w:rsidRDefault="001C53C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53 400.00</w:t>
      </w:r>
      <w:r>
        <w:tab/>
      </w:r>
      <w:r>
        <w:rPr>
          <w:rStyle w:val="Text4"/>
        </w:rPr>
        <w:t>11 214.00</w:t>
      </w:r>
      <w:r>
        <w:tab/>
      </w:r>
      <w:r>
        <w:rPr>
          <w:rStyle w:val="Text4"/>
        </w:rPr>
        <w:t>64 614.00</w:t>
      </w:r>
    </w:p>
    <w:p w:rsidR="00AA31F1" w:rsidRDefault="00AA31F1">
      <w:pPr>
        <w:pStyle w:val="Row2"/>
      </w:pPr>
    </w:p>
    <w:p w:rsidR="00AA31F1" w:rsidRDefault="001C53CC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 w:rsidR="00085595">
        <w:rPr>
          <w:rStyle w:val="Text4"/>
        </w:rPr>
        <w:t>XXX</w:t>
      </w:r>
      <w:r>
        <w:tab/>
      </w:r>
      <w:r>
        <w:rPr>
          <w:rStyle w:val="Text3"/>
        </w:rPr>
        <w:t>Příkazce operace</w:t>
      </w:r>
    </w:p>
    <w:p w:rsidR="00AA31F1" w:rsidRDefault="001C53CC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 w:rsidR="00085595">
        <w:rPr>
          <w:rStyle w:val="Text4"/>
        </w:rPr>
        <w:t>XXX</w:t>
      </w:r>
      <w:bookmarkStart w:id="0" w:name="_GoBack"/>
      <w:bookmarkEnd w:id="0"/>
    </w:p>
    <w:p w:rsidR="00AA31F1" w:rsidRDefault="00AA31F1">
      <w:pPr>
        <w:pStyle w:val="Row2"/>
      </w:pPr>
    </w:p>
    <w:p w:rsidR="00AA31F1" w:rsidRDefault="00AA31F1">
      <w:pPr>
        <w:pStyle w:val="Row2"/>
      </w:pPr>
    </w:p>
    <w:p w:rsidR="00AA31F1" w:rsidRDefault="00AA31F1">
      <w:pPr>
        <w:pStyle w:val="Row2"/>
      </w:pPr>
    </w:p>
    <w:p w:rsidR="00AA31F1" w:rsidRDefault="001C53CC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</w:t>
      </w:r>
      <w:r>
        <w:rPr>
          <w:rStyle w:val="Text4"/>
        </w:rPr>
        <w:t>............................................</w:t>
      </w:r>
    </w:p>
    <w:p w:rsidR="00AA31F1" w:rsidRDefault="001C53CC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AA31F1" w:rsidRDefault="001C53CC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A31F1" w:rsidRDefault="001C53CC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</w:t>
      </w:r>
      <w:r>
        <w:rPr>
          <w:rStyle w:val="Text4"/>
          <w:position w:val="-3"/>
        </w:rPr>
        <w:t>.....................</w:t>
      </w:r>
    </w:p>
    <w:p w:rsidR="00AA31F1" w:rsidRDefault="001C53CC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A31F1" w:rsidRDefault="001C53CC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A31F1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3CC">
      <w:pPr>
        <w:spacing w:after="0" w:line="240" w:lineRule="auto"/>
      </w:pPr>
      <w:r>
        <w:separator/>
      </w:r>
    </w:p>
  </w:endnote>
  <w:endnote w:type="continuationSeparator" w:id="0">
    <w:p w:rsidR="00000000" w:rsidRDefault="001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F1" w:rsidRDefault="001C53CC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6985" r="635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OB7120-093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A31F1" w:rsidRDefault="00AA31F1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3CC">
      <w:pPr>
        <w:spacing w:after="0" w:line="240" w:lineRule="auto"/>
      </w:pPr>
      <w:r>
        <w:separator/>
      </w:r>
    </w:p>
  </w:footnote>
  <w:footnote w:type="continuationSeparator" w:id="0">
    <w:p w:rsidR="00000000" w:rsidRDefault="001C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F1" w:rsidRDefault="00AA31F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85595"/>
    <w:rsid w:val="001C53CC"/>
    <w:rsid w:val="009107EA"/>
    <w:rsid w:val="00A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26EAF291.dotm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jbakesov</dc:creator>
  <cp:keywords/>
  <dc:description/>
  <cp:lastModifiedBy>Jana BAKEŠOVÁ</cp:lastModifiedBy>
  <cp:revision>2</cp:revision>
  <dcterms:created xsi:type="dcterms:W3CDTF">2020-09-04T12:41:00Z</dcterms:created>
  <dcterms:modified xsi:type="dcterms:W3CDTF">2020-09-04T12:41:00Z</dcterms:modified>
  <cp:category/>
</cp:coreProperties>
</file>