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50286F" w:rsidRPr="0050286F">
        <w:rPr>
          <w:rFonts w:cs="Arial"/>
          <w:b/>
          <w:sz w:val="28"/>
          <w:szCs w:val="28"/>
        </w:rPr>
        <w:t>LBA-BN-9/2020</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50286F" w:rsidRPr="0050286F">
        <w:rPr>
          <w:b/>
          <w:bCs/>
          <w:sz w:val="24"/>
        </w:rPr>
        <w:t>CZ.03</w:t>
      </w:r>
      <w:r w:rsidR="0050286F">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Pr="0050286F" w:rsidRDefault="006F4EA1" w:rsidP="00683BE4">
      <w:pPr>
        <w:tabs>
          <w:tab w:val="left" w:pos="2520"/>
        </w:tabs>
        <w:spacing w:after="120"/>
        <w:ind w:left="2517" w:hanging="2517"/>
        <w:rPr>
          <w:rFonts w:cs="Arial"/>
          <w:b/>
          <w:bCs/>
          <w:szCs w:val="20"/>
        </w:rPr>
      </w:pPr>
      <w:r w:rsidRPr="0050286F">
        <w:rPr>
          <w:b/>
          <w:bCs/>
          <w:szCs w:val="20"/>
        </w:rPr>
        <w:t xml:space="preserve">Úřad práce </w:t>
      </w:r>
      <w:r w:rsidR="00683BE4" w:rsidRPr="0050286F">
        <w:rPr>
          <w:b/>
          <w:bCs/>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50286F" w:rsidRPr="0050286F">
        <w:t>Dobrovského 1278</w:t>
      </w:r>
      <w:r w:rsidR="0050286F">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50286F" w:rsidRPr="0050286F">
        <w:t xml:space="preserve">Mgr. </w:t>
      </w:r>
      <w:r w:rsidR="0050286F">
        <w:rPr>
          <w:szCs w:val="20"/>
        </w:rPr>
        <w:t>Eva Friedrichová</w:t>
      </w:r>
      <w:r w:rsidRPr="00237097">
        <w:rPr>
          <w:rFonts w:cs="Arial"/>
          <w:szCs w:val="20"/>
        </w:rPr>
        <w:t xml:space="preserve">, </w:t>
      </w:r>
      <w:r w:rsidR="0050286F" w:rsidRPr="0050286F">
        <w:t>ředitelka Odboru</w:t>
      </w:r>
      <w:r w:rsidR="0050286F">
        <w:rPr>
          <w:szCs w:val="20"/>
        </w:rPr>
        <w:t xml:space="preserve"> zaměstnanosti Kontaktního pracoviště Liberec</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50286F" w:rsidRPr="0050286F">
        <w:t>Úřad práce</w:t>
      </w:r>
      <w:r w:rsidR="0050286F">
        <w:rPr>
          <w:szCs w:val="20"/>
        </w:rPr>
        <w:t xml:space="preserve"> České republiky - krajská pobočka v Liberci, kontaktní pracoviště Liberec, Dr. Milady Horákové č.p. 580/7, Liberec IV-Perštýn, 460 01 Liberec 1</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0286F" w:rsidRPr="0050286F">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50286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50286F" w:rsidRPr="0050286F">
        <w:rPr>
          <w:b/>
          <w:bCs/>
        </w:rPr>
        <w:t>AP NETSOFT</w:t>
      </w:r>
      <w:r w:rsidR="0050286F" w:rsidRPr="0050286F">
        <w:rPr>
          <w:b/>
          <w:bCs/>
          <w:szCs w:val="20"/>
        </w:rPr>
        <w:t>, s.r.o.</w:t>
      </w:r>
    </w:p>
    <w:p w:rsidR="009D748C" w:rsidRPr="00237097" w:rsidRDefault="0050286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50286F">
        <w:rPr>
          <w:noProof/>
        </w:rPr>
        <w:t xml:space="preserve">Ing. </w:t>
      </w:r>
      <w:r>
        <w:rPr>
          <w:noProof/>
          <w:szCs w:val="20"/>
        </w:rPr>
        <w:t>Dana Bendová, jednatelka</w:t>
      </w:r>
    </w:p>
    <w:p w:rsidR="009D748C" w:rsidRPr="00237097" w:rsidRDefault="0050286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50286F">
        <w:t>Hradecká 772</w:t>
      </w:r>
      <w:r>
        <w:rPr>
          <w:szCs w:val="20"/>
        </w:rPr>
        <w:t>/15, 746 01 Opava - Předměstí</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0286F" w:rsidRPr="0050286F">
        <w:t>25900901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50286F" w:rsidRPr="0050286F">
        <w:t>CZ.03</w:t>
      </w:r>
      <w:r w:rsidR="0050286F">
        <w:rPr>
          <w:szCs w:val="20"/>
        </w:rPr>
        <w:t>.1.48/0.0/0.0/15_121/0000597</w:t>
      </w:r>
      <w:r w:rsidR="007C22D0">
        <w:t xml:space="preserve"> -</w:t>
      </w:r>
      <w:r w:rsidR="0064343F">
        <w:rPr>
          <w:i/>
          <w:iCs/>
        </w:rPr>
        <w:t xml:space="preserve"> </w:t>
      </w:r>
      <w:r w:rsidR="0050286F" w:rsidRPr="0050286F">
        <w:rPr>
          <w:b/>
          <w:bCs/>
        </w:rPr>
        <w:t>Vzdělávání a</w:t>
      </w:r>
      <w:r w:rsidR="0050286F" w:rsidRPr="0050286F">
        <w:rPr>
          <w:b/>
          <w:bCs/>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875865" w:rsidRPr="00875865" w:rsidRDefault="00577EED" w:rsidP="00FD2300">
      <w:pPr>
        <w:pStyle w:val="BoddohodyII"/>
        <w:rPr>
          <w:b/>
          <w:bCs/>
        </w:rPr>
      </w:pPr>
      <w:r w:rsidRPr="00924B3C">
        <w:t>Předmětem dohody je zabezpečení rekvalifikace</w:t>
      </w:r>
      <w:r w:rsidR="00746CA4">
        <w:t xml:space="preserve"> na </w:t>
      </w:r>
      <w:r w:rsidRPr="00924B3C">
        <w:t xml:space="preserve">pracovní činnost: </w:t>
      </w:r>
      <w:r w:rsidRPr="00924B3C">
        <w:tab/>
      </w:r>
      <w:r w:rsidRPr="00924B3C">
        <w:br/>
      </w:r>
      <w:r w:rsidR="00875865" w:rsidRPr="00326090">
        <w:t>Účetnictví a</w:t>
      </w:r>
      <w:r w:rsidR="00875865">
        <w:rPr>
          <w:szCs w:val="20"/>
        </w:rPr>
        <w:t xml:space="preserve"> daňová evidence (s využitím výpočetní techniky; v rozsahu 170 hodin teoretické výuky)</w:t>
      </w:r>
    </w:p>
    <w:p w:rsidR="00577EED" w:rsidRPr="00875865" w:rsidRDefault="00577EED" w:rsidP="00FD2300">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50286F" w:rsidRPr="00875865">
        <w:rPr>
          <w:b/>
        </w:rPr>
        <w:t>20BN009 -</w:t>
      </w:r>
      <w:r w:rsidR="0050286F" w:rsidRPr="00875865">
        <w:rPr>
          <w:szCs w:val="20"/>
        </w:rPr>
        <w:t xml:space="preserve"> </w:t>
      </w:r>
      <w:r w:rsidR="0050286F" w:rsidRPr="00875865">
        <w:rPr>
          <w:b/>
          <w:bCs/>
          <w:szCs w:val="20"/>
        </w:rPr>
        <w:t>Účetnictví a daňová evidence s využitím výpočetní techniky</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50286F" w:rsidRPr="0050286F">
        <w:t>Střední odborné</w:t>
      </w:r>
      <w:r w:rsidR="0050286F">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50286F" w:rsidRPr="0050286F">
        <w:rPr>
          <w:b/>
        </w:rPr>
        <w:t>174,00</w:t>
      </w:r>
      <w:r w:rsidRPr="00FE0A22">
        <w:rPr>
          <w:b/>
        </w:rPr>
        <w:t xml:space="preserve"> </w:t>
      </w:r>
      <w:r w:rsidRPr="00FE0A22">
        <w:rPr>
          <w:b/>
        </w:rPr>
        <w:tab/>
        <w:t>hodin</w:t>
      </w:r>
      <w:r w:rsidRPr="00FE0A22">
        <w:br/>
        <w:t>z toho:</w:t>
      </w:r>
      <w:r>
        <w:tab/>
        <w:t>- teoretická příprava:</w:t>
      </w:r>
      <w:r>
        <w:tab/>
      </w:r>
      <w:r w:rsidR="0050286F" w:rsidRPr="0050286F">
        <w:t>170,00</w:t>
      </w:r>
      <w:r>
        <w:tab/>
        <w:t>hodin</w:t>
      </w:r>
      <w:r>
        <w:br/>
      </w:r>
      <w:r>
        <w:tab/>
        <w:t>- praktická příprava:</w:t>
      </w:r>
      <w:r>
        <w:tab/>
      </w:r>
      <w:r w:rsidR="0050286F" w:rsidRPr="0050286F">
        <w:t>0,00</w:t>
      </w:r>
      <w:r>
        <w:tab/>
        <w:t>hodin</w:t>
      </w:r>
      <w:r>
        <w:br/>
      </w:r>
      <w:r>
        <w:tab/>
        <w:t xml:space="preserve">- </w:t>
      </w:r>
      <w:r w:rsidRPr="00FE0A22">
        <w:t>ověření získaných znalostí</w:t>
      </w:r>
      <w:r w:rsidR="00746CA4">
        <w:t xml:space="preserve"> a </w:t>
      </w:r>
      <w:r w:rsidRPr="00FE0A22">
        <w:t>dovedností:</w:t>
      </w:r>
      <w:r>
        <w:tab/>
      </w:r>
      <w:r w:rsidR="0050286F" w:rsidRPr="0050286F">
        <w:t>4,00</w:t>
      </w:r>
      <w:r>
        <w:tab/>
        <w:t>hodin</w:t>
      </w:r>
      <w:r>
        <w:br/>
      </w:r>
      <w:r w:rsidRPr="00FE0A22">
        <w:t>Forma konání přípravy:</w:t>
      </w:r>
      <w:r>
        <w:t xml:space="preserve"> </w:t>
      </w:r>
      <w:r w:rsidR="0050286F" w:rsidRPr="0050286F">
        <w:t>Denní výuka</w:t>
      </w:r>
      <w:r w:rsidR="0050286F">
        <w:rPr>
          <w:szCs w:val="20"/>
        </w:rPr>
        <w:t xml:space="preserve"> dopoledne i odpoledne</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50286F" w:rsidRPr="00452377">
        <w:rPr>
          <w:b/>
          <w:bCs/>
        </w:rPr>
        <w:t>AP NETSOFT</w:t>
      </w:r>
      <w:r w:rsidR="0050286F" w:rsidRPr="00452377">
        <w:rPr>
          <w:b/>
          <w:bCs/>
          <w:szCs w:val="20"/>
        </w:rPr>
        <w:t xml:space="preserve">, s.r.o. 003, </w:t>
      </w:r>
      <w:proofErr w:type="spellStart"/>
      <w:r w:rsidR="0050286F" w:rsidRPr="00452377">
        <w:rPr>
          <w:b/>
          <w:bCs/>
          <w:szCs w:val="20"/>
        </w:rPr>
        <w:t>nám.Sokolovské</w:t>
      </w:r>
      <w:proofErr w:type="spellEnd"/>
      <w:r w:rsidR="0050286F" w:rsidRPr="00452377">
        <w:rPr>
          <w:b/>
          <w:bCs/>
          <w:szCs w:val="20"/>
        </w:rPr>
        <w:t xml:space="preserve"> č.p. 264/14, Liberec I-Staré Město, 460 01 Liberec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50286F" w:rsidRPr="0050286F">
        <w:rPr>
          <w:b/>
        </w:rPr>
        <w:t>7.9</w:t>
      </w:r>
      <w:r w:rsidR="0050286F">
        <w:rPr>
          <w:szCs w:val="20"/>
        </w:rPr>
        <w:t>.2020</w:t>
      </w:r>
      <w:r w:rsidR="00812B7A" w:rsidRPr="00812B7A">
        <w:tab/>
      </w:r>
      <w:r w:rsidR="0050286F" w:rsidRPr="0050286F">
        <w:rPr>
          <w:noProof/>
        </w:rPr>
        <w:t>v 8</w:t>
      </w:r>
      <w:r w:rsidR="0050286F">
        <w:rPr>
          <w:noProof/>
          <w:szCs w:val="20"/>
        </w:rPr>
        <w:t>:00 hod.</w:t>
      </w:r>
      <w:r w:rsidR="006B6EA5">
        <w:t xml:space="preserve"> </w:t>
      </w:r>
      <w:r>
        <w:br/>
      </w:r>
      <w:r>
        <w:tab/>
        <w:t>ukončení</w:t>
      </w:r>
      <w:r>
        <w:tab/>
      </w:r>
      <w:r w:rsidR="0050286F" w:rsidRPr="0050286F">
        <w:rPr>
          <w:b/>
        </w:rPr>
        <w:t>12.10</w:t>
      </w:r>
      <w:r w:rsidR="0050286F">
        <w:rPr>
          <w:szCs w:val="20"/>
        </w:rPr>
        <w:t>.2020</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50286F" w:rsidRPr="0050286F">
        <w:t>Závěrečná zkouška</w:t>
      </w:r>
      <w:r w:rsidR="0050286F">
        <w:rPr>
          <w:szCs w:val="20"/>
        </w:rPr>
        <w:t>, písemná zkouška</w:t>
      </w:r>
      <w:r w:rsidR="00BD514D">
        <w:tab/>
      </w:r>
      <w:r w:rsidR="00BD514D">
        <w:br/>
      </w:r>
      <w:r w:rsidR="009F5009">
        <w:t>Výstupní doklad:</w:t>
      </w:r>
      <w:r w:rsidR="009F5009">
        <w:tab/>
      </w:r>
      <w:r w:rsidR="009F5009">
        <w:br/>
      </w:r>
      <w:r w:rsidR="0050286F" w:rsidRPr="0050286F">
        <w:t>Osvědčení s celostátní</w:t>
      </w:r>
      <w:r w:rsidR="0050286F">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50286F" w:rsidRPr="0050286F">
        <w:rPr>
          <w:b/>
        </w:rPr>
        <w:t>9</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50286F" w:rsidRPr="0050286F">
        <w:t>7 830</w:t>
      </w:r>
      <w:r w:rsidR="00F14D32">
        <w:tab/>
        <w:t>Kč</w:t>
      </w:r>
      <w:r w:rsidR="00F14D32">
        <w:tab/>
        <w:t xml:space="preserve">(slovy </w:t>
      </w:r>
      <w:proofErr w:type="spellStart"/>
      <w:r w:rsidR="0050286F" w:rsidRPr="0050286F">
        <w:t>Sedmtisícosmsettřicet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50286F" w:rsidRPr="0050286F">
        <w:rPr>
          <w:b/>
        </w:rPr>
        <w:t>70 470</w:t>
      </w:r>
      <w:r w:rsidR="00607BE0">
        <w:tab/>
        <w:t>Kč</w:t>
      </w:r>
      <w:r w:rsidR="00607BE0">
        <w:tab/>
        <w:t xml:space="preserve">(slovy </w:t>
      </w:r>
      <w:proofErr w:type="spellStart"/>
      <w:r w:rsidR="0050286F" w:rsidRPr="0050286F">
        <w:t>Sedmdesáttisícčtyřistasedmdesát</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50286F" w:rsidRPr="0050286F">
        <w:t>provést do 14 dnů</w:t>
      </w:r>
      <w:r w:rsidR="0050286F">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pPr>
      <w:r>
        <w:t>Rekvalifikační zařízení je povinno spolupracovat s </w:t>
      </w:r>
      <w:r w:rsidR="00BA12A0">
        <w:t>Úřad</w:t>
      </w:r>
      <w:r>
        <w:t>em práce na zajištění publicity ESF.</w:t>
      </w:r>
    </w:p>
    <w:p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pPr>
      <w:r>
        <w:t>Změny této dohody budou učiněny jen se souhlasem obou smluvních stran písemným dodatkem k dohodě.</w:t>
      </w:r>
    </w:p>
    <w:p w:rsidR="005F0C43" w:rsidRDefault="005F0C43" w:rsidP="005F0C43">
      <w:pPr>
        <w:pStyle w:val="BoddohodyV"/>
      </w:pPr>
      <w:r>
        <w:t>V případě zániku některé ze smluvních stran přecházejí její práva a povinnosti vyplývající z dohody na jejího právního nástupce.</w:t>
      </w:r>
    </w:p>
    <w:p w:rsidR="00AE4CA8" w:rsidRDefault="00AE4CA8" w:rsidP="00AE4CA8">
      <w:pPr>
        <w:pStyle w:val="BoddohodyV"/>
      </w:pPr>
      <w:r>
        <w:t>Součástí dohody je příloha č. 1 Seznam účastníků rekvalifikace.</w:t>
      </w:r>
    </w:p>
    <w:p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42585F" w:rsidRDefault="0042585F" w:rsidP="00602438">
      <w:pPr>
        <w:rPr>
          <w:b/>
        </w:rPr>
      </w:pPr>
    </w:p>
    <w:p w:rsidR="00137591" w:rsidRDefault="00137591" w:rsidP="00602438">
      <w:pPr>
        <w:rPr>
          <w:b/>
        </w:rPr>
      </w:pPr>
    </w:p>
    <w:p w:rsidR="00A2101B" w:rsidRDefault="0050286F" w:rsidP="00602438">
      <w:r w:rsidRPr="0050286F">
        <w:t>Úřad práce</w:t>
      </w:r>
      <w:r>
        <w:rPr>
          <w:szCs w:val="20"/>
        </w:rPr>
        <w:t xml:space="preserve"> České republiky - kontaktní pracoviště Liberec</w:t>
      </w:r>
      <w:r w:rsidR="00A60BC9">
        <w:t xml:space="preserve"> dne </w:t>
      </w:r>
      <w:r w:rsidR="006352C3">
        <w:t>2.9.2020</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50286F" w:rsidP="00F35093">
      <w:pPr>
        <w:keepNext/>
        <w:keepLines/>
        <w:jc w:val="center"/>
        <w:rPr>
          <w:rFonts w:cs="Arial"/>
          <w:szCs w:val="20"/>
        </w:rPr>
      </w:pPr>
      <w:r>
        <w:rPr>
          <w:szCs w:val="20"/>
        </w:rPr>
        <w:tab/>
      </w:r>
      <w:r>
        <w:rPr>
          <w:szCs w:val="20"/>
        </w:rPr>
        <w:br/>
        <w:t>Jednatelka</w:t>
      </w:r>
      <w:r>
        <w:rPr>
          <w:szCs w:val="20"/>
        </w:rPr>
        <w:tab/>
      </w:r>
      <w:r>
        <w:rPr>
          <w:szCs w:val="20"/>
        </w:rPr>
        <w:br/>
        <w:t>AP NETSOFT,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2E41FC" w:rsidRDefault="0050286F" w:rsidP="002E41FC">
      <w:pPr>
        <w:tabs>
          <w:tab w:val="center" w:pos="1800"/>
          <w:tab w:val="center" w:pos="7200"/>
        </w:tabs>
        <w:jc w:val="center"/>
      </w:pPr>
      <w:r w:rsidRPr="0050286F">
        <w:t>ředitelka Odboru</w:t>
      </w:r>
      <w:r>
        <w:rPr>
          <w:szCs w:val="20"/>
        </w:rPr>
        <w:t xml:space="preserve"> zaměstnanosti Kontaktního pracoviště Liberec</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Default="00F35093" w:rsidP="00F35093">
      <w:pPr>
        <w:keepLines/>
        <w:tabs>
          <w:tab w:val="left" w:pos="2160"/>
        </w:tabs>
        <w:rPr>
          <w:rFonts w:cs="Arial"/>
          <w:szCs w:val="20"/>
        </w:rPr>
      </w:pPr>
      <w:bookmarkStart w:id="0" w:name="_GoBack"/>
      <w:bookmarkEnd w:id="0"/>
      <w:r w:rsidRPr="008F1A38">
        <w:rPr>
          <w:rFonts w:cs="Arial"/>
          <w:szCs w:val="20"/>
        </w:rPr>
        <w:tab/>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86F" w:rsidRDefault="0050286F">
      <w:r>
        <w:separator/>
      </w:r>
    </w:p>
  </w:endnote>
  <w:endnote w:type="continuationSeparator" w:id="0">
    <w:p w:rsidR="0050286F" w:rsidRDefault="0050286F">
      <w:r>
        <w:continuationSeparator/>
      </w:r>
    </w:p>
  </w:endnote>
  <w:endnote w:type="continuationNotice" w:id="1">
    <w:p w:rsidR="0050286F" w:rsidRDefault="00502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50286F" w:rsidRPr="0050286F">
      <w:rPr>
        <w:i/>
      </w:rPr>
      <w:t>LBA-BN-9/2020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50286F" w:rsidRPr="0050286F">
      <w:rPr>
        <w:i/>
      </w:rPr>
      <w:t>LBA-BN-9/2020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452377">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86F" w:rsidRDefault="0050286F">
      <w:r>
        <w:separator/>
      </w:r>
    </w:p>
  </w:footnote>
  <w:footnote w:type="continuationSeparator" w:id="0">
    <w:p w:rsidR="0050286F" w:rsidRDefault="0050286F">
      <w:r>
        <w:continuationSeparator/>
      </w:r>
    </w:p>
  </w:footnote>
  <w:footnote w:type="continuationNotice" w:id="1">
    <w:p w:rsidR="0050286F" w:rsidRDefault="0050286F"/>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2E2" w:rsidRDefault="00452377" w:rsidP="003521AD">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1E5F8B"/>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2377"/>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0286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352C3"/>
    <w:rsid w:val="0064343F"/>
    <w:rsid w:val="00657595"/>
    <w:rsid w:val="00683BE4"/>
    <w:rsid w:val="006A2B46"/>
    <w:rsid w:val="006A61BB"/>
    <w:rsid w:val="006B6EA5"/>
    <w:rsid w:val="006C2FC1"/>
    <w:rsid w:val="006E1C76"/>
    <w:rsid w:val="006E2785"/>
    <w:rsid w:val="006F4EA1"/>
    <w:rsid w:val="007040C5"/>
    <w:rsid w:val="007119EB"/>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75865"/>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D58E4"/>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5E015A1-CF45-4552-B36E-D36C8759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ABE6-F402-4183-A50B-063BE728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37</TotalTime>
  <Pages>4</Pages>
  <Words>1531</Words>
  <Characters>9872</Characters>
  <Application>Microsoft Office Word</Application>
  <DocSecurity>0</DocSecurity>
  <Lines>82</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11381</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Nesvadbová Radka Ing. (UPL-LBA)</dc:creator>
  <cp:keywords/>
  <cp:lastModifiedBy>Nesvadbová Radka Ing. (UPL-LBA)</cp:lastModifiedBy>
  <cp:revision>6</cp:revision>
  <dcterms:created xsi:type="dcterms:W3CDTF">2020-09-01T05:18:00Z</dcterms:created>
  <dcterms:modified xsi:type="dcterms:W3CDTF">2020-09-03T07:52:00Z</dcterms:modified>
</cp:coreProperties>
</file>