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B9C0" w14:textId="2AEBD9A3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69093C">
        <w:rPr>
          <w:b/>
          <w:sz w:val="28"/>
          <w:szCs w:val="28"/>
        </w:rPr>
        <w:t xml:space="preserve"> 1</w:t>
      </w:r>
    </w:p>
    <w:p w14:paraId="4EE7D8DC" w14:textId="559D3F05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69093C">
        <w:rPr>
          <w:b/>
          <w:sz w:val="28"/>
          <w:szCs w:val="28"/>
        </w:rPr>
        <w:t>316/2010</w:t>
      </w:r>
    </w:p>
    <w:p w14:paraId="2F774F28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F248634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73D361C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52519302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1E818E78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6B4343CB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0E8CB76A" w14:textId="77777777" w:rsidR="00813AF4" w:rsidRPr="00113639" w:rsidRDefault="00813AF4" w:rsidP="00113639">
      <w:pPr>
        <w:rPr>
          <w:b/>
        </w:rPr>
      </w:pPr>
    </w:p>
    <w:p w14:paraId="476509F1" w14:textId="77777777" w:rsidR="007A33C3" w:rsidRDefault="007A33C3" w:rsidP="00184E0B">
      <w:pPr>
        <w:rPr>
          <w:b/>
          <w:sz w:val="28"/>
          <w:szCs w:val="28"/>
        </w:rPr>
      </w:pPr>
    </w:p>
    <w:p w14:paraId="0A3B3161" w14:textId="2407FC4F" w:rsidR="007A33C3" w:rsidRPr="0069093C" w:rsidRDefault="0069093C" w:rsidP="007A33C3">
      <w:pPr>
        <w:jc w:val="center"/>
        <w:rPr>
          <w:bCs/>
        </w:rPr>
      </w:pPr>
      <w:r>
        <w:rPr>
          <w:bCs/>
        </w:rPr>
        <w:t>DŘEVO TRUST, a.s.</w:t>
      </w:r>
    </w:p>
    <w:p w14:paraId="1BE20D03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4A19FD76" w14:textId="77777777" w:rsidR="00A76EFA" w:rsidRDefault="00A76EFA" w:rsidP="007A33C3"/>
    <w:p w14:paraId="621D7BBF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20212D19" w14:textId="5C5C6683" w:rsidR="00A76EFA" w:rsidRDefault="0069093C" w:rsidP="007A33C3">
      <w:r>
        <w:t xml:space="preserve">            25988531                                 CZ25988531</w:t>
      </w:r>
    </w:p>
    <w:p w14:paraId="33CBE256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2FB6D74F" w14:textId="18ABA302" w:rsidR="00A76EFA" w:rsidRDefault="0069093C" w:rsidP="007A33C3">
      <w:r>
        <w:t xml:space="preserve">                       316/2010</w:t>
      </w:r>
    </w:p>
    <w:p w14:paraId="146EB1EA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5AC2B08" w14:textId="61091402" w:rsidR="00A76EFA" w:rsidRDefault="0069093C" w:rsidP="007A33C3">
      <w:r>
        <w:t xml:space="preserve">                                                 navýšení vývozu K 1100 l PLAST – 2 ks</w:t>
      </w:r>
    </w:p>
    <w:p w14:paraId="68FBC79E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1E25E007" w14:textId="78724057" w:rsidR="006A25AF" w:rsidRDefault="0069093C" w:rsidP="007A33C3">
      <w:r>
        <w:t xml:space="preserve">                                      01.06.2014</w:t>
      </w:r>
    </w:p>
    <w:p w14:paraId="2E10280A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3CDCC3A7" w14:textId="24CE5D25" w:rsidR="00010A65" w:rsidRDefault="0069093C" w:rsidP="007A33C3">
      <w:r>
        <w:t xml:space="preserve">                               Nádražní 45, Nový Jičín</w:t>
      </w:r>
    </w:p>
    <w:p w14:paraId="7C4AA419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6864965" w14:textId="4344C698" w:rsidR="00CF18EA" w:rsidRDefault="0069093C" w:rsidP="007A33C3">
      <w:r>
        <w:t xml:space="preserve">                                        2 ks K 1100 l PLAST – 1x týdně</w:t>
      </w:r>
    </w:p>
    <w:p w14:paraId="78BA7A56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24F41C7F" w14:textId="77777777" w:rsidR="00586BE1" w:rsidRDefault="00586BE1" w:rsidP="007A33C3"/>
    <w:p w14:paraId="43F5F34D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4D83AF88" w14:textId="77777777" w:rsidR="00F5658A" w:rsidRDefault="00F5658A" w:rsidP="007A33C3"/>
    <w:p w14:paraId="4FF1D716" w14:textId="77777777" w:rsidR="001B30C9" w:rsidRDefault="00E245BA" w:rsidP="007A33C3">
      <w:r>
        <w:t xml:space="preserve"> </w:t>
      </w:r>
    </w:p>
    <w:p w14:paraId="0BD5494D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1069CE71" w14:textId="77777777" w:rsidR="002F7CE7" w:rsidRDefault="002F7CE7" w:rsidP="003C55C6">
      <w:pPr>
        <w:jc w:val="both"/>
      </w:pPr>
    </w:p>
    <w:p w14:paraId="462172C2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0C3C4EAD" w14:textId="77777777" w:rsidR="00065709" w:rsidRDefault="00065709" w:rsidP="007A33C3"/>
    <w:p w14:paraId="00A3004B" w14:textId="77777777" w:rsidR="00A25C2B" w:rsidRDefault="00A25C2B" w:rsidP="007A33C3"/>
    <w:p w14:paraId="084EEEA1" w14:textId="77777777" w:rsidR="002F7CE7" w:rsidRDefault="002F7CE7" w:rsidP="007A33C3"/>
    <w:p w14:paraId="57253E80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ADB99B1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5A3EDB8" w14:textId="4083876A"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5CE3A48D" w14:textId="77777777" w:rsidR="00065709" w:rsidRDefault="00065709" w:rsidP="007A33C3"/>
    <w:p w14:paraId="242CA6F7" w14:textId="77777777" w:rsidR="00065709" w:rsidRDefault="00065709" w:rsidP="007A33C3"/>
    <w:p w14:paraId="600E213A" w14:textId="77777777" w:rsidR="00237796" w:rsidRDefault="00237796" w:rsidP="007A33C3"/>
    <w:p w14:paraId="191DA390" w14:textId="77777777" w:rsidR="002F7CE7" w:rsidRDefault="002F7CE7" w:rsidP="007A33C3"/>
    <w:p w14:paraId="21187799" w14:textId="77777777" w:rsidR="00A25C2B" w:rsidRDefault="00A25C2B" w:rsidP="007A33C3">
      <w:pPr>
        <w:rPr>
          <w:b/>
        </w:rPr>
      </w:pPr>
    </w:p>
    <w:p w14:paraId="42B0E978" w14:textId="4F51C728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69093C">
        <w:t xml:space="preserve"> 22.05.2014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17F985F9" w14:textId="77777777" w:rsidR="00065709" w:rsidRDefault="00065709" w:rsidP="007A33C3"/>
    <w:p w14:paraId="5A957214" w14:textId="77777777" w:rsidR="00065709" w:rsidRDefault="00065709" w:rsidP="007A33C3"/>
    <w:p w14:paraId="32465431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3C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9093C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57B24"/>
  <w15:chartTrackingRefBased/>
  <w15:docId w15:val="{BEB74EF9-F43A-441A-ABF3-3B588731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4</TotalTime>
  <Pages>1</Pages>
  <Words>149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1</cp:revision>
  <cp:lastPrinted>2019-11-22T09:27:00Z</cp:lastPrinted>
  <dcterms:created xsi:type="dcterms:W3CDTF">2020-08-26T10:31:00Z</dcterms:created>
  <dcterms:modified xsi:type="dcterms:W3CDTF">2020-08-26T10:35:00Z</dcterms:modified>
</cp:coreProperties>
</file>