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13B2CF3A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DA2332">
        <w:rPr>
          <w:rFonts w:ascii="Arial" w:hAnsi="Arial"/>
          <w:bCs/>
          <w:sz w:val="20"/>
        </w:rPr>
        <w:t>4</w:t>
      </w:r>
      <w:r w:rsidR="00AB35DC">
        <w:rPr>
          <w:rFonts w:ascii="Arial" w:hAnsi="Arial"/>
          <w:bCs/>
          <w:sz w:val="20"/>
        </w:rPr>
        <w:t>6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4954997E" w:rsidR="003F1CD2" w:rsidRPr="00F224DA" w:rsidRDefault="007B7F8B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4322D317" w:rsidR="003F1CD2" w:rsidRPr="00C269FA" w:rsidRDefault="007B7F8B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4DC496DF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DA2332">
              <w:rPr>
                <w:rFonts w:cs="Arial"/>
                <w:b/>
                <w:bCs/>
                <w:sz w:val="24"/>
                <w:szCs w:val="24"/>
              </w:rPr>
              <w:t>4</w:t>
            </w:r>
            <w:r w:rsidR="00AB35DC">
              <w:rPr>
                <w:rFonts w:cs="Arial"/>
                <w:b/>
                <w:bCs/>
                <w:sz w:val="24"/>
                <w:szCs w:val="24"/>
              </w:rPr>
              <w:t>6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FA48B" w14:textId="77777777" w:rsidR="0039656E" w:rsidRDefault="0039656E">
      <w:r>
        <w:separator/>
      </w:r>
    </w:p>
  </w:endnote>
  <w:endnote w:type="continuationSeparator" w:id="0">
    <w:p w14:paraId="3BBF57D7" w14:textId="77777777" w:rsidR="0039656E" w:rsidRDefault="0039656E">
      <w:r>
        <w:continuationSeparator/>
      </w:r>
    </w:p>
  </w:endnote>
  <w:endnote w:type="continuationNotice" w:id="1">
    <w:p w14:paraId="3D1CF929" w14:textId="77777777" w:rsidR="0039656E" w:rsidRDefault="00396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40BC8" w14:textId="77777777" w:rsidR="0039656E" w:rsidRDefault="0039656E">
      <w:r>
        <w:separator/>
      </w:r>
    </w:p>
  </w:footnote>
  <w:footnote w:type="continuationSeparator" w:id="0">
    <w:p w14:paraId="3EC786BD" w14:textId="77777777" w:rsidR="0039656E" w:rsidRDefault="0039656E">
      <w:r>
        <w:continuationSeparator/>
      </w:r>
    </w:p>
  </w:footnote>
  <w:footnote w:type="continuationNotice" w:id="1">
    <w:p w14:paraId="278F598C" w14:textId="77777777" w:rsidR="0039656E" w:rsidRDefault="003965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9656E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B7F8B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B55F4084-CEF7-4B6A-A109-2F69903F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441F-2C2F-44E9-90D2-36665E61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831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Klára Mayerová</cp:lastModifiedBy>
  <cp:revision>3</cp:revision>
  <cp:lastPrinted>2019-11-07T07:27:00Z</cp:lastPrinted>
  <dcterms:created xsi:type="dcterms:W3CDTF">2020-07-30T12:22:00Z</dcterms:created>
  <dcterms:modified xsi:type="dcterms:W3CDTF">2020-08-20T08:31:00Z</dcterms:modified>
</cp:coreProperties>
</file>