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390EA684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8C2416">
        <w:rPr>
          <w:rFonts w:ascii="Arial" w:hAnsi="Arial"/>
          <w:bCs/>
          <w:sz w:val="20"/>
        </w:rPr>
        <w:t>44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5F440A94" w:rsidR="003F1CD2" w:rsidRPr="00F224DA" w:rsidRDefault="001400B8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3D26BD9A" w:rsidR="003F1CD2" w:rsidRPr="00C269FA" w:rsidRDefault="001400B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4364C2A7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8C2416">
              <w:rPr>
                <w:rFonts w:cs="Arial"/>
                <w:b/>
                <w:bCs/>
                <w:sz w:val="24"/>
                <w:szCs w:val="24"/>
              </w:rPr>
              <w:t>44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3E63A" w14:textId="77777777" w:rsidR="00721D91" w:rsidRDefault="00721D91">
      <w:r>
        <w:separator/>
      </w:r>
    </w:p>
  </w:endnote>
  <w:endnote w:type="continuationSeparator" w:id="0">
    <w:p w14:paraId="348768C4" w14:textId="77777777" w:rsidR="00721D91" w:rsidRDefault="00721D91">
      <w:r>
        <w:continuationSeparator/>
      </w:r>
    </w:p>
  </w:endnote>
  <w:endnote w:type="continuationNotice" w:id="1">
    <w:p w14:paraId="0CBA2BBF" w14:textId="77777777" w:rsidR="00721D91" w:rsidRDefault="00721D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585DF" w14:textId="77777777" w:rsidR="00721D91" w:rsidRDefault="00721D91">
      <w:r>
        <w:separator/>
      </w:r>
    </w:p>
  </w:footnote>
  <w:footnote w:type="continuationSeparator" w:id="0">
    <w:p w14:paraId="67B5AF9F" w14:textId="77777777" w:rsidR="00721D91" w:rsidRDefault="00721D91">
      <w:r>
        <w:continuationSeparator/>
      </w:r>
    </w:p>
  </w:footnote>
  <w:footnote w:type="continuationNotice" w:id="1">
    <w:p w14:paraId="0FBB0389" w14:textId="77777777" w:rsidR="00721D91" w:rsidRDefault="00721D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19A5"/>
    <w:rsid w:val="0011354E"/>
    <w:rsid w:val="00125850"/>
    <w:rsid w:val="00126D70"/>
    <w:rsid w:val="00134D24"/>
    <w:rsid w:val="001371EE"/>
    <w:rsid w:val="001400B8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1D91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35DC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  <w15:docId w15:val="{A5DE5554-9A34-4F54-9D34-66910AC6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1033-55DF-411F-9281-61C3346F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831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Klára Mayerová</cp:lastModifiedBy>
  <cp:revision>3</cp:revision>
  <cp:lastPrinted>2019-11-07T07:27:00Z</cp:lastPrinted>
  <dcterms:created xsi:type="dcterms:W3CDTF">2020-07-30T12:24:00Z</dcterms:created>
  <dcterms:modified xsi:type="dcterms:W3CDTF">2020-08-20T08:18:00Z</dcterms:modified>
</cp:coreProperties>
</file>