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72646D4F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3528F9">
        <w:rPr>
          <w:rFonts w:ascii="Arial" w:hAnsi="Arial"/>
          <w:bCs/>
          <w:sz w:val="20"/>
        </w:rPr>
        <w:t>6</w:t>
      </w:r>
      <w:r w:rsidR="00AD42DE">
        <w:rPr>
          <w:rFonts w:ascii="Arial" w:hAnsi="Arial"/>
          <w:bCs/>
          <w:sz w:val="20"/>
        </w:rPr>
        <w:t>1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20FA5677" w:rsidR="003F1CD2" w:rsidRPr="00F224DA" w:rsidRDefault="0019225C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5AEC3438" w:rsidR="003F1CD2" w:rsidRPr="00C269FA" w:rsidRDefault="0019225C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11C2620B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3528F9">
              <w:rPr>
                <w:rFonts w:cs="Arial"/>
                <w:b/>
                <w:bCs/>
                <w:sz w:val="24"/>
                <w:szCs w:val="24"/>
              </w:rPr>
              <w:t>6</w:t>
            </w:r>
            <w:r w:rsidR="00AD42DE">
              <w:rPr>
                <w:rFonts w:cs="Arial"/>
                <w:b/>
                <w:bCs/>
                <w:sz w:val="24"/>
                <w:szCs w:val="24"/>
              </w:rPr>
              <w:t>1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45161" w14:textId="77777777" w:rsidR="00E8388B" w:rsidRDefault="00E8388B">
      <w:r>
        <w:separator/>
      </w:r>
    </w:p>
  </w:endnote>
  <w:endnote w:type="continuationSeparator" w:id="0">
    <w:p w14:paraId="44C554B6" w14:textId="77777777" w:rsidR="00E8388B" w:rsidRDefault="00E8388B">
      <w:r>
        <w:continuationSeparator/>
      </w:r>
    </w:p>
  </w:endnote>
  <w:endnote w:type="continuationNotice" w:id="1">
    <w:p w14:paraId="461E2D83" w14:textId="77777777" w:rsidR="00E8388B" w:rsidRDefault="00E83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12DE3" w14:textId="77777777" w:rsidR="00E8388B" w:rsidRDefault="00E8388B">
      <w:r>
        <w:separator/>
      </w:r>
    </w:p>
  </w:footnote>
  <w:footnote w:type="continuationSeparator" w:id="0">
    <w:p w14:paraId="3E90281D" w14:textId="77777777" w:rsidR="00E8388B" w:rsidRDefault="00E8388B">
      <w:r>
        <w:continuationSeparator/>
      </w:r>
    </w:p>
  </w:footnote>
  <w:footnote w:type="continuationNotice" w:id="1">
    <w:p w14:paraId="62CB7A0E" w14:textId="77777777" w:rsidR="00E8388B" w:rsidRDefault="00E838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095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225C"/>
    <w:rsid w:val="00197BB3"/>
    <w:rsid w:val="001A032B"/>
    <w:rsid w:val="001A03B6"/>
    <w:rsid w:val="001A4522"/>
    <w:rsid w:val="001A46D2"/>
    <w:rsid w:val="001C3D92"/>
    <w:rsid w:val="001C6E8C"/>
    <w:rsid w:val="001D0AD3"/>
    <w:rsid w:val="001D2445"/>
    <w:rsid w:val="001E0451"/>
    <w:rsid w:val="001E4B53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28F9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34FB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0C82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46BF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5C74DC"/>
    <w:rsid w:val="006049A5"/>
    <w:rsid w:val="00610FF2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3B65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723AC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61A54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D42DE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5B0D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16E4"/>
    <w:rsid w:val="00CC7840"/>
    <w:rsid w:val="00CD4107"/>
    <w:rsid w:val="00CE234B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47C9D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388B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96DF1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01E38776-F45A-4127-B7D8-FDD6985E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24EF-1040-4DE5-AC97-FB29046C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Uhrová Ivana (VZP ČR Ústředí)</cp:lastModifiedBy>
  <cp:revision>2</cp:revision>
  <cp:lastPrinted>2019-11-07T07:27:00Z</cp:lastPrinted>
  <dcterms:created xsi:type="dcterms:W3CDTF">2020-09-02T13:39:00Z</dcterms:created>
  <dcterms:modified xsi:type="dcterms:W3CDTF">2020-09-02T13:39:00Z</dcterms:modified>
</cp:coreProperties>
</file>