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EC36470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365346">
        <w:rPr>
          <w:rFonts w:ascii="Arial" w:hAnsi="Arial"/>
          <w:bCs/>
          <w:sz w:val="20"/>
        </w:rPr>
        <w:t>58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415551A" w:rsidR="003F1CD2" w:rsidRPr="00F224DA" w:rsidRDefault="00FC597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C064C4E" w:rsidR="003F1CD2" w:rsidRPr="00C269FA" w:rsidRDefault="00FC597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4CA7A7D0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65346">
              <w:rPr>
                <w:rFonts w:cs="Arial"/>
                <w:b/>
                <w:bCs/>
                <w:sz w:val="24"/>
                <w:szCs w:val="24"/>
              </w:rPr>
              <w:t>58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0861" w14:textId="77777777" w:rsidR="002F53E6" w:rsidRDefault="002F53E6">
      <w:r>
        <w:separator/>
      </w:r>
    </w:p>
  </w:endnote>
  <w:endnote w:type="continuationSeparator" w:id="0">
    <w:p w14:paraId="7F669497" w14:textId="77777777" w:rsidR="002F53E6" w:rsidRDefault="002F53E6">
      <w:r>
        <w:continuationSeparator/>
      </w:r>
    </w:p>
  </w:endnote>
  <w:endnote w:type="continuationNotice" w:id="1">
    <w:p w14:paraId="6EE00BC3" w14:textId="77777777" w:rsidR="002F53E6" w:rsidRDefault="002F5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58A6E" w14:textId="77777777" w:rsidR="002F53E6" w:rsidRDefault="002F53E6">
      <w:r>
        <w:separator/>
      </w:r>
    </w:p>
  </w:footnote>
  <w:footnote w:type="continuationSeparator" w:id="0">
    <w:p w14:paraId="1EF381F9" w14:textId="77777777" w:rsidR="002F53E6" w:rsidRDefault="002F53E6">
      <w:r>
        <w:continuationSeparator/>
      </w:r>
    </w:p>
  </w:footnote>
  <w:footnote w:type="continuationNotice" w:id="1">
    <w:p w14:paraId="3D040DEF" w14:textId="77777777" w:rsidR="002F53E6" w:rsidRDefault="002F5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53E6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2A6E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A782D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46EF9"/>
    <w:rsid w:val="00F62776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C597E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A5B81909-1AC7-4776-A8A4-45C5501E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1EFD-A93E-41AB-AEB9-8252C92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2020-09-02T13:51:00Z</dcterms:created>
  <dcterms:modified xsi:type="dcterms:W3CDTF">2020-09-02T13:51:00Z</dcterms:modified>
</cp:coreProperties>
</file>