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2EAE1AEC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CD219B">
        <w:rPr>
          <w:rFonts w:ascii="Arial" w:hAnsi="Arial"/>
          <w:bCs/>
          <w:sz w:val="20"/>
        </w:rPr>
        <w:t>0</w:t>
      </w:r>
      <w:r w:rsidR="00B243D4">
        <w:rPr>
          <w:rFonts w:ascii="Arial" w:hAnsi="Arial"/>
          <w:bCs/>
          <w:sz w:val="20"/>
        </w:rPr>
        <w:t>5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7E83DD4" w:rsidR="003F1CD2" w:rsidRPr="00F224DA" w:rsidRDefault="00F110F2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C8B26F5" w:rsidR="003F1CD2" w:rsidRPr="00C269FA" w:rsidRDefault="00F110F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684BA440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CD219B"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B243D4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6DC46" w14:textId="77777777" w:rsidR="007C6F9A" w:rsidRDefault="007C6F9A">
      <w:r>
        <w:separator/>
      </w:r>
    </w:p>
  </w:endnote>
  <w:endnote w:type="continuationSeparator" w:id="0">
    <w:p w14:paraId="0A6D65C3" w14:textId="77777777" w:rsidR="007C6F9A" w:rsidRDefault="007C6F9A">
      <w:r>
        <w:continuationSeparator/>
      </w:r>
    </w:p>
  </w:endnote>
  <w:endnote w:type="continuationNotice" w:id="1">
    <w:p w14:paraId="04185857" w14:textId="77777777" w:rsidR="007C6F9A" w:rsidRDefault="007C6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07E13" w14:textId="77777777" w:rsidR="007C6F9A" w:rsidRDefault="007C6F9A">
      <w:r>
        <w:separator/>
      </w:r>
    </w:p>
  </w:footnote>
  <w:footnote w:type="continuationSeparator" w:id="0">
    <w:p w14:paraId="24EA675A" w14:textId="77777777" w:rsidR="007C6F9A" w:rsidRDefault="007C6F9A">
      <w:r>
        <w:continuationSeparator/>
      </w:r>
    </w:p>
  </w:footnote>
  <w:footnote w:type="continuationNotice" w:id="1">
    <w:p w14:paraId="3EB7C003" w14:textId="77777777" w:rsidR="007C6F9A" w:rsidRDefault="007C6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C6F9A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1C19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10F2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3AFF8FC0-F807-4FD9-91A6-26460573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AAC7-A97E-4726-AB41-0052359A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2020-09-02T10:19:00Z</dcterms:created>
  <dcterms:modified xsi:type="dcterms:W3CDTF">2020-09-02T10:19:00Z</dcterms:modified>
</cp:coreProperties>
</file>