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3A90F3F5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587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489DAB32" w:rsidR="003F1CD2" w:rsidRPr="00F224DA" w:rsidRDefault="00B24E9E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7B083E5E" w:rsidR="003F1CD2" w:rsidRPr="00C269FA" w:rsidRDefault="00B24E9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6DE277AA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587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40114" w14:textId="77777777" w:rsidR="00991AFD" w:rsidRDefault="00991AFD">
      <w:r>
        <w:separator/>
      </w:r>
    </w:p>
  </w:endnote>
  <w:endnote w:type="continuationSeparator" w:id="0">
    <w:p w14:paraId="0E8931DB" w14:textId="77777777" w:rsidR="00991AFD" w:rsidRDefault="00991AFD">
      <w:r>
        <w:continuationSeparator/>
      </w:r>
    </w:p>
  </w:endnote>
  <w:endnote w:type="continuationNotice" w:id="1">
    <w:p w14:paraId="01842F0E" w14:textId="77777777" w:rsidR="00991AFD" w:rsidRDefault="00991A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85466" w14:textId="77777777" w:rsidR="00991AFD" w:rsidRDefault="00991AFD">
      <w:r>
        <w:separator/>
      </w:r>
    </w:p>
  </w:footnote>
  <w:footnote w:type="continuationSeparator" w:id="0">
    <w:p w14:paraId="386EA7B3" w14:textId="77777777" w:rsidR="00991AFD" w:rsidRDefault="00991AFD">
      <w:r>
        <w:continuationSeparator/>
      </w:r>
    </w:p>
  </w:footnote>
  <w:footnote w:type="continuationNotice" w:id="1">
    <w:p w14:paraId="76120865" w14:textId="77777777" w:rsidR="00991AFD" w:rsidRDefault="00991A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0672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91AFD"/>
    <w:rsid w:val="009A1E0E"/>
    <w:rsid w:val="009A2FAB"/>
    <w:rsid w:val="009A4BAB"/>
    <w:rsid w:val="009B5BB2"/>
    <w:rsid w:val="009C568F"/>
    <w:rsid w:val="009D1DB4"/>
    <w:rsid w:val="009D28EC"/>
    <w:rsid w:val="009D3826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E7A77"/>
    <w:rsid w:val="00B00BDF"/>
    <w:rsid w:val="00B05260"/>
    <w:rsid w:val="00B150EA"/>
    <w:rsid w:val="00B24E9E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DF5AC160-5E26-468C-A811-CBD393A0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9ACD-760A-4602-8BF3-7F1B840E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Medlínová Marie (VZP ČR Ústředí)</cp:lastModifiedBy>
  <cp:revision>2</cp:revision>
  <cp:lastPrinted>2019-11-07T07:27:00Z</cp:lastPrinted>
  <dcterms:created xsi:type="dcterms:W3CDTF">2020-09-02T10:33:00Z</dcterms:created>
  <dcterms:modified xsi:type="dcterms:W3CDTF">2020-09-02T10:33:00Z</dcterms:modified>
</cp:coreProperties>
</file>